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24AF" w14:textId="78CC4B5D" w:rsidR="00EE721A" w:rsidRPr="00474F51" w:rsidRDefault="007F642C" w:rsidP="00A57050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1"/>
      <w:r w:rsidRPr="00474F51">
        <w:rPr>
          <w:b/>
          <w:bCs/>
        </w:rPr>
        <w:t>Anexo núm. 1</w:t>
      </w:r>
      <w:bookmarkEnd w:id="0"/>
      <w:r w:rsidR="00266BB1" w:rsidRPr="00474F51">
        <w:rPr>
          <w:b/>
          <w:bCs/>
        </w:rPr>
        <w:tab/>
        <w:t xml:space="preserve">Sobre </w:t>
      </w:r>
      <w:r w:rsidR="00D0020F" w:rsidRPr="00474F51">
        <w:rPr>
          <w:b/>
          <w:bCs/>
        </w:rPr>
        <w:t>B</w:t>
      </w:r>
    </w:p>
    <w:p w14:paraId="43202EE8" w14:textId="38E42A99" w:rsidR="00486EC9" w:rsidRPr="00474F51" w:rsidRDefault="009064F7" w:rsidP="00F54C17">
      <w:pPr>
        <w:jc w:val="center"/>
        <w:rPr>
          <w:b/>
          <w:bCs/>
          <w:u w:val="single"/>
        </w:rPr>
      </w:pPr>
      <w:r w:rsidRPr="00474F51">
        <w:rPr>
          <w:b/>
          <w:bCs/>
          <w:u w:val="single"/>
        </w:rPr>
        <w:t>TABLAS</w:t>
      </w:r>
      <w:r w:rsidR="00486EC9" w:rsidRPr="00474F51">
        <w:rPr>
          <w:b/>
          <w:bCs/>
          <w:u w:val="single"/>
        </w:rPr>
        <w:t xml:space="preserve"> DE PRODUCTOS DE LIMPIEZA, HIGIENE, PAPEL Y BOLSAS</w:t>
      </w:r>
    </w:p>
    <w:p w14:paraId="44B4523F" w14:textId="72D77D2F" w:rsidR="00486EC9" w:rsidRPr="00474F51" w:rsidRDefault="00486EC9" w:rsidP="00823CA5">
      <w:pPr>
        <w:spacing w:after="0"/>
      </w:pPr>
      <w:r w:rsidRPr="00474F51">
        <w:rPr>
          <w:b/>
          <w:bCs/>
        </w:rPr>
        <w:t>Objeto del Acuerdo marco:</w:t>
      </w:r>
      <w:r w:rsidR="00F06D8C" w:rsidRPr="00474F51">
        <w:rPr>
          <w:b/>
          <w:bCs/>
        </w:rPr>
        <w:t xml:space="preserve"> </w:t>
      </w:r>
      <w:r w:rsidRPr="00474F51">
        <w:t>servicios de limpieza</w:t>
      </w:r>
    </w:p>
    <w:p w14:paraId="54C41E2A" w14:textId="42270F2B" w:rsidR="00486EC9" w:rsidRPr="00474F51" w:rsidRDefault="00486EC9" w:rsidP="00823CA5">
      <w:r w:rsidRPr="00474F51">
        <w:rPr>
          <w:b/>
          <w:bCs/>
        </w:rPr>
        <w:t>Exp.:</w:t>
      </w:r>
      <w:r w:rsidR="00F06D8C" w:rsidRPr="00474F51">
        <w:rPr>
          <w:b/>
          <w:bCs/>
        </w:rPr>
        <w:t xml:space="preserve"> </w:t>
      </w:r>
      <w:r w:rsidR="00906BB5" w:rsidRPr="00474F51">
        <w:t>CCS-2026-2</w:t>
      </w:r>
    </w:p>
    <w:p w14:paraId="02C624F3" w14:textId="77777777" w:rsidR="00486EC9" w:rsidRPr="00474F51" w:rsidRDefault="00486EC9" w:rsidP="00486EC9">
      <w:r w:rsidRPr="00474F51">
        <w:t>Las tablas deben listar la totalidad de productos de cada categoría, de modo que después sirvan de lista de comprobación a la persona responsable del contrato basado, tanto en la licitación como en el seguimiento del cumplimiento del contrato.</w:t>
      </w:r>
    </w:p>
    <w:p w14:paraId="06844324" w14:textId="1A52E4D1" w:rsidR="00486EC9" w:rsidRPr="00474F51" w:rsidRDefault="00486EC9" w:rsidP="00486EC9">
      <w:pPr>
        <w:rPr>
          <w:b/>
          <w:bCs/>
          <w:u w:val="single"/>
        </w:rPr>
      </w:pPr>
      <w:r w:rsidRPr="00474F51">
        <w:rPr>
          <w:b/>
          <w:bCs/>
          <w:u w:val="single"/>
        </w:rPr>
        <w:t xml:space="preserve">INSTRUCCIONES GENERALES PARA CUMPLIMENTAR LAS </w:t>
      </w:r>
      <w:r w:rsidR="00EC07D5" w:rsidRPr="00474F51">
        <w:rPr>
          <w:b/>
          <w:bCs/>
          <w:u w:val="single"/>
        </w:rPr>
        <w:t>TABLAS</w:t>
      </w:r>
      <w:r w:rsidRPr="00474F51">
        <w:rPr>
          <w:b/>
          <w:bCs/>
        </w:rPr>
        <w:t>:</w:t>
      </w:r>
    </w:p>
    <w:p w14:paraId="1B106CC9" w14:textId="77777777" w:rsidR="00486EC9" w:rsidRPr="00474F51" w:rsidRDefault="00486EC9" w:rsidP="00A96FFE">
      <w:pPr>
        <w:pStyle w:val="Pargrafdellista"/>
        <w:numPr>
          <w:ilvl w:val="0"/>
          <w:numId w:val="6"/>
        </w:numPr>
      </w:pPr>
      <w:r w:rsidRPr="00474F51">
        <w:t>Cada fila debe corresponder a un artículo comercial.</w:t>
      </w:r>
    </w:p>
    <w:p w14:paraId="602A2809" w14:textId="77777777" w:rsidR="00486EC9" w:rsidRPr="00474F51" w:rsidRDefault="00486EC9" w:rsidP="00A96FFE">
      <w:pPr>
        <w:pStyle w:val="Pargrafdellista"/>
        <w:numPr>
          <w:ilvl w:val="0"/>
          <w:numId w:val="6"/>
        </w:numPr>
      </w:pPr>
      <w:r w:rsidRPr="00474F51">
        <w:t>Seguir las instrucciones añadidas en cada apartado.</w:t>
      </w:r>
    </w:p>
    <w:p w14:paraId="4C4EC7BC" w14:textId="77777777" w:rsidR="00486EC9" w:rsidRPr="00474F51" w:rsidRDefault="00486EC9" w:rsidP="00A96FFE">
      <w:pPr>
        <w:pStyle w:val="Pargrafdellista"/>
        <w:numPr>
          <w:ilvl w:val="0"/>
          <w:numId w:val="6"/>
        </w:numPr>
      </w:pPr>
      <w:r w:rsidRPr="00474F51">
        <w:t>En la columna "Medio con el que se acredita" debe darse la referencia de la documentación que el licitador presenta para demostrar el cumplimiento de los requisitos correspondientes.</w:t>
      </w:r>
    </w:p>
    <w:p w14:paraId="2B18D1E8" w14:textId="20A37B7B" w:rsidR="00474F51" w:rsidRPr="00474F51" w:rsidRDefault="00474F51" w:rsidP="00474F51">
      <w:r w:rsidRPr="00474F51">
        <w:t>Lot</w:t>
      </w:r>
      <w:r w:rsidRPr="00474F51">
        <w:t>e</w:t>
      </w:r>
      <w:r w:rsidRPr="00474F51">
        <w:t xml:space="preserve">s: </w:t>
      </w:r>
      <w:r w:rsidRPr="00474F51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4F51">
        <w:rPr>
          <w:rFonts w:cs="Arial"/>
          <w:szCs w:val="22"/>
        </w:rPr>
        <w:instrText xml:space="preserve"> FORMTEXT </w:instrText>
      </w:r>
      <w:r w:rsidRPr="00474F51">
        <w:rPr>
          <w:rFonts w:cs="Arial"/>
          <w:szCs w:val="22"/>
        </w:rPr>
        <w:fldChar w:fldCharType="separate"/>
      </w:r>
      <w:r w:rsidRPr="00474F51">
        <w:t> </w:t>
      </w:r>
      <w:r w:rsidRPr="00474F51">
        <w:t> </w:t>
      </w:r>
      <w:r w:rsidRPr="00474F51">
        <w:t> </w:t>
      </w:r>
      <w:r w:rsidRPr="00474F51">
        <w:t> </w:t>
      </w:r>
      <w:r w:rsidRPr="00474F51">
        <w:t> </w:t>
      </w:r>
      <w:r w:rsidRPr="00474F51">
        <w:rPr>
          <w:rFonts w:cs="Arial"/>
          <w:szCs w:val="22"/>
        </w:rPr>
        <w:fldChar w:fldCharType="end"/>
      </w:r>
    </w:p>
    <w:p w14:paraId="05514D05" w14:textId="77777777" w:rsidR="00486EC9" w:rsidRPr="00474F51" w:rsidRDefault="00486EC9" w:rsidP="00C70DFB">
      <w:pPr>
        <w:jc w:val="center"/>
        <w:rPr>
          <w:b/>
          <w:bCs/>
        </w:rPr>
      </w:pPr>
      <w:r w:rsidRPr="00474F51">
        <w:rPr>
          <w:b/>
          <w:bCs/>
        </w:rPr>
        <w:t>PRODUCTOS</w:t>
      </w:r>
    </w:p>
    <w:p w14:paraId="1B046481" w14:textId="77777777" w:rsidR="00486EC9" w:rsidRPr="00474F51" w:rsidRDefault="00486EC9" w:rsidP="00486EC9">
      <w:pPr>
        <w:rPr>
          <w:b/>
          <w:bCs/>
        </w:rPr>
      </w:pPr>
      <w:r w:rsidRPr="00474F51">
        <w:rPr>
          <w:b/>
          <w:bCs/>
        </w:rPr>
        <w:t>1. PRODUCTOS QUÍMICOS</w:t>
      </w:r>
    </w:p>
    <w:p w14:paraId="1290585F" w14:textId="77777777" w:rsidR="00486EC9" w:rsidRPr="00474F51" w:rsidRDefault="00486EC9" w:rsidP="00486EC9">
      <w:pPr>
        <w:rPr>
          <w:b/>
          <w:bCs/>
          <w:i/>
          <w:iCs/>
        </w:rPr>
      </w:pPr>
      <w:r w:rsidRPr="00474F51">
        <w:rPr>
          <w:b/>
          <w:bCs/>
          <w:i/>
          <w:iCs/>
        </w:rPr>
        <w:t xml:space="preserve">1.1. </w:t>
      </w:r>
      <w:r w:rsidRPr="00474F51">
        <w:rPr>
          <w:b/>
          <w:bCs/>
          <w:i/>
          <w:iCs/>
          <w:u w:val="single"/>
        </w:rPr>
        <w:t>Productos básicos de limpieza de uso general</w:t>
      </w:r>
      <w:r w:rsidRPr="00474F51">
        <w:rPr>
          <w:b/>
          <w:bCs/>
          <w:i/>
          <w:iCs/>
        </w:rPr>
        <w:t>:</w:t>
      </w:r>
    </w:p>
    <w:p w14:paraId="469AEE22" w14:textId="77777777" w:rsidR="00486EC9" w:rsidRPr="00474F51" w:rsidRDefault="00486EC9" w:rsidP="00486EC9">
      <w:pPr>
        <w:rPr>
          <w:b/>
          <w:bCs/>
          <w:u w:val="single"/>
        </w:rPr>
      </w:pPr>
      <w:r w:rsidRPr="00474F51">
        <w:rPr>
          <w:b/>
          <w:bCs/>
          <w:u w:val="single"/>
        </w:rPr>
        <w:t>Recordatorio</w:t>
      </w:r>
    </w:p>
    <w:p w14:paraId="40AE5BFA" w14:textId="5B383A80" w:rsidR="00C9152E" w:rsidRPr="00474F51" w:rsidRDefault="00C9152E" w:rsidP="00C9152E">
      <w:pPr>
        <w:rPr>
          <w:u w:val="single"/>
        </w:rPr>
      </w:pPr>
      <w:r w:rsidRPr="00474F51">
        <w:t xml:space="preserve">El listado </w:t>
      </w:r>
      <w:r w:rsidRPr="00474F51">
        <w:rPr>
          <w:u w:val="single"/>
        </w:rPr>
        <w:t>deberá incluir obligatoriamente 1 artículo de cada tipo</w:t>
      </w:r>
      <w:r w:rsidRPr="00474F51">
        <w:t xml:space="preserve"> (1 de limpieza general de suelos y pavimentos, 1 de superficies, 1 de </w:t>
      </w:r>
      <w:r w:rsidR="00EC07D5" w:rsidRPr="00474F51">
        <w:t>vidrios</w:t>
      </w:r>
      <w:r w:rsidRPr="00474F51">
        <w:t xml:space="preserve"> y 1 de superficies cerámicas) </w:t>
      </w:r>
      <w:r w:rsidRPr="00474F51">
        <w:rPr>
          <w:u w:val="single"/>
        </w:rPr>
        <w:t>y, como máximo, 2 artículos de cada tipo.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1771"/>
        <w:gridCol w:w="1772"/>
        <w:gridCol w:w="3396"/>
      </w:tblGrid>
      <w:tr w:rsidR="00D57969" w:rsidRPr="00474F51" w14:paraId="5914A08C" w14:textId="77777777" w:rsidTr="00FA08C1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7C0B668D" w14:textId="77777777" w:rsidR="00D57969" w:rsidRPr="00474F51" w:rsidRDefault="00D57969" w:rsidP="000974E4">
            <w:pPr>
              <w:spacing w:before="60" w:after="60"/>
            </w:pPr>
            <w:r w:rsidRPr="00474F51">
              <w:t>TIPO de producto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5C6A1C2B" w14:textId="77777777" w:rsidR="00D57969" w:rsidRPr="00474F51" w:rsidRDefault="00D57969" w:rsidP="000974E4">
            <w:pPr>
              <w:spacing w:before="60" w:after="60"/>
            </w:pPr>
            <w:r w:rsidRPr="00474F51">
              <w:t>Nombre comercial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6DC77BA7" w14:textId="77777777" w:rsidR="00D57969" w:rsidRPr="00474F51" w:rsidRDefault="00D57969" w:rsidP="000974E4">
            <w:pPr>
              <w:spacing w:before="60" w:after="60"/>
            </w:pPr>
            <w:r w:rsidRPr="00474F51">
              <w:t>Nombre fabricante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18DFB44D" w14:textId="77777777" w:rsidR="00D57969" w:rsidRPr="00474F51" w:rsidRDefault="00D57969" w:rsidP="000974E4">
            <w:pPr>
              <w:spacing w:before="60" w:after="60"/>
            </w:pPr>
            <w:r w:rsidRPr="00474F51">
              <w:t>Medio con el que se acredita el cumplimiento de los requisitos correspondientes</w:t>
            </w:r>
          </w:p>
        </w:tc>
      </w:tr>
      <w:tr w:rsidR="00D57969" w:rsidRPr="00474F51" w14:paraId="0664BDAC" w14:textId="77777777" w:rsidTr="00013C17">
        <w:tc>
          <w:tcPr>
            <w:tcW w:w="2122" w:type="dxa"/>
          </w:tcPr>
          <w:p w14:paraId="07600C01" w14:textId="77777777" w:rsidR="00D57969" w:rsidRPr="00474F51" w:rsidRDefault="00013C17" w:rsidP="000974E4">
            <w:pPr>
              <w:spacing w:before="60" w:after="60"/>
            </w:pPr>
            <w:r w:rsidRPr="00474F51">
              <w:t>Suelos y pavimentos</w:t>
            </w:r>
          </w:p>
        </w:tc>
        <w:tc>
          <w:tcPr>
            <w:tcW w:w="1771" w:type="dxa"/>
          </w:tcPr>
          <w:p w14:paraId="0AB9407B" w14:textId="77777777" w:rsidR="00D57969" w:rsidRPr="00474F51" w:rsidRDefault="00013C17" w:rsidP="000974E4">
            <w:pPr>
              <w:spacing w:before="60" w:after="60"/>
              <w:rPr>
                <w:rFonts w:cs="Arial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7FEB7869" w14:textId="77777777" w:rsidR="00D57969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07774A29" w14:textId="77777777" w:rsidR="00D57969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013C17" w:rsidRPr="00474F51" w14:paraId="7E9FC2D5" w14:textId="77777777" w:rsidTr="00013C17">
        <w:tc>
          <w:tcPr>
            <w:tcW w:w="2122" w:type="dxa"/>
          </w:tcPr>
          <w:p w14:paraId="61CD1A7E" w14:textId="77777777" w:rsidR="00013C17" w:rsidRPr="00474F51" w:rsidRDefault="00013C17" w:rsidP="000974E4">
            <w:pPr>
              <w:spacing w:before="60" w:after="60"/>
            </w:pPr>
            <w:r w:rsidRPr="00474F51">
              <w:t>Suelos y pavimentos</w:t>
            </w:r>
          </w:p>
        </w:tc>
        <w:tc>
          <w:tcPr>
            <w:tcW w:w="1771" w:type="dxa"/>
          </w:tcPr>
          <w:p w14:paraId="147E37A8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4929E061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6691B37D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013C17" w:rsidRPr="00474F51" w14:paraId="6A638559" w14:textId="77777777" w:rsidTr="00013C17">
        <w:tc>
          <w:tcPr>
            <w:tcW w:w="2122" w:type="dxa"/>
          </w:tcPr>
          <w:p w14:paraId="52027251" w14:textId="77777777" w:rsidR="00013C17" w:rsidRPr="00474F51" w:rsidRDefault="00013C17" w:rsidP="000974E4">
            <w:pPr>
              <w:spacing w:before="60" w:after="60"/>
            </w:pPr>
            <w:r w:rsidRPr="00474F51">
              <w:t>Superficies generales</w:t>
            </w:r>
          </w:p>
        </w:tc>
        <w:tc>
          <w:tcPr>
            <w:tcW w:w="1771" w:type="dxa"/>
          </w:tcPr>
          <w:p w14:paraId="42E880E4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6CA58125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24584BE0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013C17" w:rsidRPr="00474F51" w14:paraId="107A57F5" w14:textId="77777777" w:rsidTr="00013C17">
        <w:tc>
          <w:tcPr>
            <w:tcW w:w="2122" w:type="dxa"/>
          </w:tcPr>
          <w:p w14:paraId="06FF9149" w14:textId="77777777" w:rsidR="00013C17" w:rsidRPr="00474F51" w:rsidRDefault="00013C17" w:rsidP="000974E4">
            <w:pPr>
              <w:spacing w:before="60" w:after="60"/>
            </w:pPr>
            <w:r w:rsidRPr="00474F51">
              <w:t>Superficies generales</w:t>
            </w:r>
          </w:p>
        </w:tc>
        <w:tc>
          <w:tcPr>
            <w:tcW w:w="1771" w:type="dxa"/>
          </w:tcPr>
          <w:p w14:paraId="15754ADB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4FC562EA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62707D0D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013C17" w:rsidRPr="00474F51" w14:paraId="25122152" w14:textId="77777777" w:rsidTr="00013C17">
        <w:tc>
          <w:tcPr>
            <w:tcW w:w="2122" w:type="dxa"/>
          </w:tcPr>
          <w:p w14:paraId="408D0BA0" w14:textId="5680EAE6" w:rsidR="00013C17" w:rsidRPr="00474F51" w:rsidRDefault="00EC07D5" w:rsidP="000974E4">
            <w:pPr>
              <w:spacing w:before="60" w:after="60"/>
            </w:pPr>
            <w:r w:rsidRPr="00474F51">
              <w:t>Vidrios</w:t>
            </w:r>
          </w:p>
        </w:tc>
        <w:tc>
          <w:tcPr>
            <w:tcW w:w="1771" w:type="dxa"/>
          </w:tcPr>
          <w:p w14:paraId="7E03C6BF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71EC947B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1C091FB5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013C17" w:rsidRPr="00474F51" w14:paraId="69A68BC7" w14:textId="77777777" w:rsidTr="00013C17">
        <w:tc>
          <w:tcPr>
            <w:tcW w:w="2122" w:type="dxa"/>
          </w:tcPr>
          <w:p w14:paraId="439513F7" w14:textId="48BB29E6" w:rsidR="00013C17" w:rsidRPr="00474F51" w:rsidRDefault="00EC07D5" w:rsidP="000974E4">
            <w:pPr>
              <w:spacing w:before="60" w:after="60"/>
            </w:pPr>
            <w:r w:rsidRPr="00474F51">
              <w:t>Vidrios</w:t>
            </w:r>
          </w:p>
        </w:tc>
        <w:tc>
          <w:tcPr>
            <w:tcW w:w="1771" w:type="dxa"/>
          </w:tcPr>
          <w:p w14:paraId="492BC804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2FA520C3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6CE6B47A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013C17" w:rsidRPr="00474F51" w14:paraId="53246D8D" w14:textId="77777777" w:rsidTr="00013C17">
        <w:tc>
          <w:tcPr>
            <w:tcW w:w="2122" w:type="dxa"/>
          </w:tcPr>
          <w:p w14:paraId="354D3B05" w14:textId="77777777" w:rsidR="00013C17" w:rsidRPr="00474F51" w:rsidRDefault="00013C17" w:rsidP="000974E4">
            <w:pPr>
              <w:spacing w:before="60" w:after="60"/>
            </w:pPr>
            <w:r w:rsidRPr="00474F51">
              <w:lastRenderedPageBreak/>
              <w:t>Superficies cerámicas</w:t>
            </w:r>
          </w:p>
        </w:tc>
        <w:tc>
          <w:tcPr>
            <w:tcW w:w="1771" w:type="dxa"/>
          </w:tcPr>
          <w:p w14:paraId="6EDDED9B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52F13564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0A9A0E54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013C17" w:rsidRPr="00474F51" w14:paraId="7978A937" w14:textId="77777777" w:rsidTr="00013C17">
        <w:tc>
          <w:tcPr>
            <w:tcW w:w="2122" w:type="dxa"/>
          </w:tcPr>
          <w:p w14:paraId="378BAD8A" w14:textId="77777777" w:rsidR="00013C17" w:rsidRPr="00474F51" w:rsidRDefault="00013C17" w:rsidP="000974E4">
            <w:pPr>
              <w:spacing w:before="60" w:after="60"/>
            </w:pPr>
            <w:r w:rsidRPr="00474F51">
              <w:t>Superficies cerámicas</w:t>
            </w:r>
          </w:p>
        </w:tc>
        <w:tc>
          <w:tcPr>
            <w:tcW w:w="1771" w:type="dxa"/>
          </w:tcPr>
          <w:p w14:paraId="048D4F84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3C304043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221E24DB" w14:textId="77777777" w:rsidR="00013C17" w:rsidRPr="00474F51" w:rsidRDefault="00013C17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</w:tbl>
    <w:p w14:paraId="2500A402" w14:textId="77777777" w:rsidR="00486EC9" w:rsidRPr="00474F51" w:rsidRDefault="00486EC9" w:rsidP="004C76D9">
      <w:pPr>
        <w:spacing w:before="240"/>
        <w:rPr>
          <w:b/>
          <w:bCs/>
          <w:i/>
          <w:iCs/>
        </w:rPr>
      </w:pPr>
      <w:r w:rsidRPr="00474F51">
        <w:rPr>
          <w:b/>
          <w:bCs/>
          <w:i/>
          <w:iCs/>
        </w:rPr>
        <w:t xml:space="preserve">1.2. </w:t>
      </w:r>
      <w:r w:rsidRPr="00474F51">
        <w:rPr>
          <w:b/>
          <w:bCs/>
          <w:i/>
          <w:iCs/>
          <w:u w:val="single"/>
        </w:rPr>
        <w:t>Otros productos de limpieza de uso específico</w:t>
      </w:r>
      <w:r w:rsidRPr="00474F51">
        <w:rPr>
          <w:b/>
          <w:bCs/>
          <w:i/>
          <w:iCs/>
        </w:rPr>
        <w:t>:</w:t>
      </w:r>
    </w:p>
    <w:p w14:paraId="24A0B27A" w14:textId="77777777" w:rsidR="00486EC9" w:rsidRPr="00474F51" w:rsidRDefault="00486EC9" w:rsidP="00486EC9">
      <w:pPr>
        <w:rPr>
          <w:b/>
          <w:bCs/>
          <w:u w:val="single"/>
        </w:rPr>
      </w:pPr>
      <w:r w:rsidRPr="00474F51">
        <w:rPr>
          <w:b/>
          <w:bCs/>
          <w:u w:val="single"/>
        </w:rPr>
        <w:t>Recordatorio</w:t>
      </w:r>
    </w:p>
    <w:p w14:paraId="43EBAC51" w14:textId="750A9A77" w:rsidR="00D835DB" w:rsidRPr="00474F51" w:rsidRDefault="00486EC9" w:rsidP="00D835DB">
      <w:pPr>
        <w:spacing w:before="240"/>
      </w:pPr>
      <w:r w:rsidRPr="00474F51">
        <w:t xml:space="preserve">Cualquier producto de uso específico que la empresa tenga previsto utilizar deberá estar incluido en la siguiente tabla, </w:t>
      </w:r>
      <w:r w:rsidRPr="00474F51">
        <w:rPr>
          <w:u w:val="single"/>
        </w:rPr>
        <w:t>con un máximo de 1 artículo para cada uso (p</w:t>
      </w:r>
      <w:r w:rsidR="00F06D8C" w:rsidRPr="00474F51">
        <w:rPr>
          <w:u w:val="single"/>
        </w:rPr>
        <w:t>.</w:t>
      </w:r>
      <w:r w:rsidRPr="00474F51">
        <w:rPr>
          <w:u w:val="single"/>
        </w:rPr>
        <w:t>e</w:t>
      </w:r>
      <w:r w:rsidR="00F06D8C" w:rsidRPr="00474F51">
        <w:rPr>
          <w:u w:val="single"/>
        </w:rPr>
        <w:t>.</w:t>
      </w:r>
      <w:r w:rsidRPr="00474F51">
        <w:rPr>
          <w:u w:val="single"/>
        </w:rPr>
        <w:t>: 1 decapante de suelos, 1 limpiador de parqu</w:t>
      </w:r>
      <w:r w:rsidR="00112924" w:rsidRPr="00474F51">
        <w:rPr>
          <w:u w:val="single"/>
        </w:rPr>
        <w:t>és</w:t>
      </w:r>
      <w:r w:rsidRPr="00474F51">
        <w:rPr>
          <w:u w:val="single"/>
        </w:rPr>
        <w:t>, etc.)</w:t>
      </w:r>
      <w:r w:rsidRPr="00474F51">
        <w:t>. Se puede ampliar la tabla con tantas filas como sea necesario.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1771"/>
        <w:gridCol w:w="1772"/>
        <w:gridCol w:w="3396"/>
      </w:tblGrid>
      <w:tr w:rsidR="00783674" w:rsidRPr="00474F51" w14:paraId="63AEFFB9" w14:textId="77777777" w:rsidTr="0082292C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433E6988" w14:textId="77777777" w:rsidR="00783674" w:rsidRPr="00474F51" w:rsidRDefault="00783674" w:rsidP="000974E4">
            <w:pPr>
              <w:spacing w:before="60" w:after="60"/>
            </w:pPr>
            <w:r w:rsidRPr="00474F51">
              <w:t>TIPO de producto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4C635288" w14:textId="77777777" w:rsidR="00783674" w:rsidRPr="00474F51" w:rsidRDefault="00783674" w:rsidP="000974E4">
            <w:pPr>
              <w:spacing w:before="60" w:after="60"/>
            </w:pPr>
            <w:r w:rsidRPr="00474F51">
              <w:t>Nombre comercial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19621A3A" w14:textId="77777777" w:rsidR="00783674" w:rsidRPr="00474F51" w:rsidRDefault="00783674" w:rsidP="000974E4">
            <w:pPr>
              <w:spacing w:before="60" w:after="60"/>
            </w:pPr>
            <w:r w:rsidRPr="00474F51">
              <w:t>Nombre fabricante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6394EF58" w14:textId="77777777" w:rsidR="00783674" w:rsidRPr="00474F51" w:rsidRDefault="00783674" w:rsidP="000974E4">
            <w:pPr>
              <w:spacing w:before="60" w:after="60"/>
            </w:pPr>
            <w:r w:rsidRPr="00474F51">
              <w:t>Medio con el que se acredita el cumplimiento de los requisitos correspondientes</w:t>
            </w:r>
          </w:p>
        </w:tc>
      </w:tr>
      <w:tr w:rsidR="00783674" w:rsidRPr="00474F51" w14:paraId="7E3E2F0A" w14:textId="77777777" w:rsidTr="004C76D9">
        <w:tc>
          <w:tcPr>
            <w:tcW w:w="2122" w:type="dxa"/>
          </w:tcPr>
          <w:p w14:paraId="4B95469B" w14:textId="77777777" w:rsidR="00783674" w:rsidRPr="00474F51" w:rsidRDefault="0078367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38C27F73" w14:textId="77777777" w:rsidR="00783674" w:rsidRPr="00474F51" w:rsidRDefault="00783674" w:rsidP="000974E4">
            <w:pPr>
              <w:spacing w:before="60" w:after="60"/>
              <w:rPr>
                <w:rFonts w:cs="Arial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18A04223" w14:textId="77777777" w:rsidR="00783674" w:rsidRPr="00474F51" w:rsidRDefault="0078367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5715E6A5" w14:textId="7A614F8D" w:rsidR="00783674" w:rsidRPr="00474F51" w:rsidRDefault="0078367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t>Declaración de cumplimiento (</w:t>
            </w:r>
            <w:hyperlink w:anchor="Annex2" w:history="1">
              <w:r w:rsidRPr="00474F51">
                <w:rPr>
                  <w:rStyle w:val="Enlla"/>
                  <w:rFonts w:cs="Arial"/>
                  <w:b/>
                  <w:bCs/>
                  <w:szCs w:val="22"/>
                </w:rPr>
                <w:t>Anexo núm.</w:t>
              </w:r>
              <w:r w:rsidR="00F06D8C" w:rsidRPr="00474F51">
                <w:rPr>
                  <w:rStyle w:val="Enlla"/>
                  <w:rFonts w:cs="Arial"/>
                  <w:b/>
                  <w:bCs/>
                  <w:szCs w:val="22"/>
                </w:rPr>
                <w:t xml:space="preserve"> 2</w:t>
              </w:r>
            </w:hyperlink>
            <w:r w:rsidR="00F06D8C" w:rsidRPr="00474F51">
              <w:rPr>
                <w:rStyle w:val="Enlla"/>
                <w:rFonts w:cs="Arial"/>
                <w:b/>
                <w:bCs/>
                <w:szCs w:val="22"/>
                <w:u w:val="none"/>
              </w:rPr>
              <w:t xml:space="preserve"> </w:t>
            </w:r>
            <w:r w:rsidRPr="00474F51">
              <w:rPr>
                <w:rFonts w:cs="Arial"/>
                <w:szCs w:val="22"/>
              </w:rPr>
              <w:t>del Pliego de prescripciones técnicas)</w:t>
            </w:r>
          </w:p>
        </w:tc>
      </w:tr>
      <w:tr w:rsidR="004C76D9" w:rsidRPr="00474F51" w14:paraId="2DA0ADCE" w14:textId="77777777" w:rsidTr="004C76D9">
        <w:tc>
          <w:tcPr>
            <w:tcW w:w="2122" w:type="dxa"/>
          </w:tcPr>
          <w:p w14:paraId="329F9070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2E74F1A1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57667844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1120AD2F" w14:textId="22BA1CAB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t>Declaración de cumplimiento (</w:t>
            </w:r>
            <w:hyperlink w:anchor="Annex2" w:history="1">
              <w:r w:rsidRPr="00474F51">
                <w:rPr>
                  <w:rStyle w:val="Enlla"/>
                  <w:rFonts w:cs="Arial"/>
                  <w:b/>
                  <w:bCs/>
                  <w:szCs w:val="22"/>
                </w:rPr>
                <w:t>Anexo núm.</w:t>
              </w:r>
              <w:r w:rsidR="00F06D8C" w:rsidRPr="00474F51">
                <w:rPr>
                  <w:rStyle w:val="Enlla"/>
                  <w:rFonts w:cs="Arial"/>
                  <w:b/>
                  <w:bCs/>
                  <w:szCs w:val="22"/>
                </w:rPr>
                <w:t xml:space="preserve"> 2</w:t>
              </w:r>
            </w:hyperlink>
            <w:r w:rsidR="00F06D8C" w:rsidRPr="00474F51">
              <w:rPr>
                <w:rStyle w:val="Enlla"/>
                <w:rFonts w:cs="Arial"/>
                <w:b/>
                <w:bCs/>
                <w:szCs w:val="22"/>
                <w:u w:val="none"/>
              </w:rPr>
              <w:t xml:space="preserve"> </w:t>
            </w:r>
            <w:r w:rsidRPr="00474F51">
              <w:rPr>
                <w:rFonts w:cs="Arial"/>
                <w:szCs w:val="22"/>
              </w:rPr>
              <w:t>del Pliego de prescripciones técnicas)</w:t>
            </w:r>
          </w:p>
        </w:tc>
      </w:tr>
      <w:tr w:rsidR="004C76D9" w:rsidRPr="00474F51" w14:paraId="57D04D9F" w14:textId="77777777" w:rsidTr="004C76D9">
        <w:tc>
          <w:tcPr>
            <w:tcW w:w="2122" w:type="dxa"/>
          </w:tcPr>
          <w:p w14:paraId="0838877D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7BB27D1B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09766594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1E23A07B" w14:textId="150CED56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t>Declaración de cumplimiento (</w:t>
            </w:r>
            <w:hyperlink w:anchor="Annex2" w:history="1">
              <w:r w:rsidRPr="00474F51">
                <w:rPr>
                  <w:rStyle w:val="Enlla"/>
                  <w:rFonts w:cs="Arial"/>
                  <w:b/>
                  <w:bCs/>
                  <w:szCs w:val="22"/>
                </w:rPr>
                <w:t>Anexo núm.</w:t>
              </w:r>
              <w:r w:rsidR="00F06D8C" w:rsidRPr="00474F51">
                <w:rPr>
                  <w:rStyle w:val="Enlla"/>
                  <w:rFonts w:cs="Arial"/>
                  <w:b/>
                  <w:bCs/>
                  <w:szCs w:val="22"/>
                </w:rPr>
                <w:t xml:space="preserve"> 2</w:t>
              </w:r>
            </w:hyperlink>
            <w:r w:rsidR="00F06D8C" w:rsidRPr="00474F51">
              <w:rPr>
                <w:rStyle w:val="Enlla"/>
                <w:rFonts w:cs="Arial"/>
                <w:b/>
                <w:bCs/>
                <w:szCs w:val="22"/>
                <w:u w:val="none"/>
              </w:rPr>
              <w:t xml:space="preserve"> </w:t>
            </w:r>
            <w:r w:rsidRPr="00474F51">
              <w:rPr>
                <w:rFonts w:cs="Arial"/>
                <w:szCs w:val="22"/>
              </w:rPr>
              <w:t>del Pliego de prescripciones técnicas)</w:t>
            </w:r>
          </w:p>
        </w:tc>
      </w:tr>
      <w:tr w:rsidR="004C76D9" w:rsidRPr="00474F51" w14:paraId="1C48216E" w14:textId="77777777" w:rsidTr="004C76D9">
        <w:tc>
          <w:tcPr>
            <w:tcW w:w="2122" w:type="dxa"/>
          </w:tcPr>
          <w:p w14:paraId="6D3EBCC7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1ADD0D57" w14:textId="77777777" w:rsidR="004C76D9" w:rsidRPr="00474F51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2D557D93" w14:textId="77777777" w:rsidR="004C76D9" w:rsidRPr="00474F51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43BF485E" w14:textId="339C408C" w:rsidR="004C76D9" w:rsidRPr="00474F51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474F51">
              <w:rPr>
                <w:rFonts w:cs="Arial"/>
                <w:szCs w:val="22"/>
              </w:rPr>
              <w:t>Declaración de cumplimiento (</w:t>
            </w:r>
            <w:hyperlink w:anchor="Annex2" w:history="1">
              <w:r w:rsidRPr="00474F51">
                <w:rPr>
                  <w:rStyle w:val="Enlla"/>
                  <w:rFonts w:cs="Arial"/>
                  <w:b/>
                  <w:bCs/>
                  <w:szCs w:val="22"/>
                </w:rPr>
                <w:t>Anexo núm.</w:t>
              </w:r>
              <w:r w:rsidR="00F06D8C" w:rsidRPr="00474F51">
                <w:rPr>
                  <w:rStyle w:val="Enlla"/>
                  <w:rFonts w:cs="Arial"/>
                  <w:b/>
                  <w:bCs/>
                  <w:szCs w:val="22"/>
                </w:rPr>
                <w:t xml:space="preserve"> 2</w:t>
              </w:r>
            </w:hyperlink>
            <w:r w:rsidR="00F06D8C" w:rsidRPr="00474F51">
              <w:rPr>
                <w:rStyle w:val="Enlla"/>
                <w:rFonts w:cs="Arial"/>
                <w:b/>
                <w:bCs/>
                <w:szCs w:val="22"/>
                <w:u w:val="none"/>
              </w:rPr>
              <w:t xml:space="preserve"> </w:t>
            </w:r>
            <w:r w:rsidRPr="00474F51">
              <w:rPr>
                <w:rFonts w:cs="Arial"/>
                <w:szCs w:val="22"/>
              </w:rPr>
              <w:t>del Pliego de prescripciones técnicas)</w:t>
            </w:r>
          </w:p>
        </w:tc>
      </w:tr>
      <w:tr w:rsidR="004C76D9" w:rsidRPr="00474F51" w14:paraId="2B02E484" w14:textId="77777777" w:rsidTr="004C76D9">
        <w:tc>
          <w:tcPr>
            <w:tcW w:w="2122" w:type="dxa"/>
          </w:tcPr>
          <w:p w14:paraId="1637464A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1" w:type="dxa"/>
          </w:tcPr>
          <w:p w14:paraId="619049BD" w14:textId="77777777" w:rsidR="004C76D9" w:rsidRPr="00474F51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7769D516" w14:textId="77777777" w:rsidR="004C76D9" w:rsidRPr="00474F51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3220AFBE" w14:textId="63BD0D69" w:rsidR="004C76D9" w:rsidRPr="00474F51" w:rsidRDefault="004C76D9" w:rsidP="000974E4">
            <w:pPr>
              <w:spacing w:before="60" w:after="60"/>
              <w:rPr>
                <w:rFonts w:cs="Arial"/>
                <w:szCs w:val="22"/>
              </w:rPr>
            </w:pPr>
            <w:r w:rsidRPr="00474F51">
              <w:rPr>
                <w:rFonts w:cs="Arial"/>
                <w:szCs w:val="22"/>
              </w:rPr>
              <w:t>Declaración de cumplimiento (</w:t>
            </w:r>
            <w:hyperlink w:anchor="Annex2" w:history="1">
              <w:r w:rsidRPr="00474F51">
                <w:rPr>
                  <w:rStyle w:val="Enlla"/>
                  <w:rFonts w:cs="Arial"/>
                  <w:b/>
                  <w:bCs/>
                  <w:szCs w:val="22"/>
                </w:rPr>
                <w:t>Anexo núm.</w:t>
              </w:r>
              <w:r w:rsidR="00F06D8C" w:rsidRPr="00474F51">
                <w:rPr>
                  <w:rStyle w:val="Enlla"/>
                  <w:rFonts w:cs="Arial"/>
                  <w:b/>
                  <w:bCs/>
                  <w:szCs w:val="22"/>
                </w:rPr>
                <w:t xml:space="preserve"> 2</w:t>
              </w:r>
            </w:hyperlink>
            <w:r w:rsidR="00F06D8C" w:rsidRPr="00474F51">
              <w:rPr>
                <w:rStyle w:val="Enlla"/>
                <w:rFonts w:cs="Arial"/>
                <w:b/>
                <w:bCs/>
                <w:szCs w:val="22"/>
                <w:u w:val="none"/>
              </w:rPr>
              <w:t xml:space="preserve"> </w:t>
            </w:r>
            <w:r w:rsidRPr="00474F51">
              <w:rPr>
                <w:rFonts w:cs="Arial"/>
                <w:szCs w:val="22"/>
              </w:rPr>
              <w:t>del Pliego de prescripciones técnicas)</w:t>
            </w:r>
          </w:p>
        </w:tc>
      </w:tr>
    </w:tbl>
    <w:p w14:paraId="29056349" w14:textId="77777777" w:rsidR="00486EC9" w:rsidRPr="00474F51" w:rsidRDefault="00486EC9" w:rsidP="004C76D9">
      <w:pPr>
        <w:spacing w:before="240"/>
        <w:rPr>
          <w:b/>
          <w:bCs/>
        </w:rPr>
      </w:pPr>
      <w:r w:rsidRPr="00474F51">
        <w:rPr>
          <w:b/>
          <w:bCs/>
        </w:rPr>
        <w:t xml:space="preserve">2. </w:t>
      </w:r>
      <w:r w:rsidRPr="00474F51">
        <w:rPr>
          <w:b/>
          <w:bCs/>
          <w:u w:val="single"/>
        </w:rPr>
        <w:t>JABÓN DE MANOS</w:t>
      </w:r>
    </w:p>
    <w:p w14:paraId="4EBEBE5C" w14:textId="77777777" w:rsidR="00486EC9" w:rsidRPr="00474F51" w:rsidRDefault="00486EC9" w:rsidP="00486EC9">
      <w:pPr>
        <w:rPr>
          <w:b/>
          <w:bCs/>
          <w:u w:val="single"/>
        </w:rPr>
      </w:pPr>
      <w:r w:rsidRPr="00474F51">
        <w:rPr>
          <w:b/>
          <w:bCs/>
          <w:u w:val="single"/>
        </w:rPr>
        <w:t>Recordatorio</w:t>
      </w:r>
    </w:p>
    <w:p w14:paraId="0699BD45" w14:textId="77777777" w:rsidR="00486EC9" w:rsidRPr="00474F51" w:rsidRDefault="00486EC9" w:rsidP="00486EC9">
      <w:r w:rsidRPr="00474F51">
        <w:t xml:space="preserve">El listado </w:t>
      </w:r>
      <w:r w:rsidRPr="00474F51">
        <w:rPr>
          <w:u w:val="single"/>
        </w:rPr>
        <w:t>deberá incluir obligatoriamente 1 jabón de manos y un máximo de 2.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1771"/>
        <w:gridCol w:w="1772"/>
        <w:gridCol w:w="3396"/>
      </w:tblGrid>
      <w:tr w:rsidR="004C76D9" w:rsidRPr="00474F51" w14:paraId="631CA40D" w14:textId="77777777" w:rsidTr="0082292C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52FEBE7B" w14:textId="77777777" w:rsidR="004C76D9" w:rsidRPr="00474F51" w:rsidRDefault="004C76D9" w:rsidP="000974E4">
            <w:pPr>
              <w:spacing w:before="60" w:after="60"/>
            </w:pPr>
            <w:r w:rsidRPr="00474F51">
              <w:t>TIPO de producto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11DE5A4A" w14:textId="77777777" w:rsidR="004C76D9" w:rsidRPr="00474F51" w:rsidRDefault="004C76D9" w:rsidP="000974E4">
            <w:pPr>
              <w:spacing w:before="60" w:after="60"/>
            </w:pPr>
            <w:r w:rsidRPr="00474F51">
              <w:t>Nombre comercial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1A3A880D" w14:textId="77777777" w:rsidR="004C76D9" w:rsidRPr="00474F51" w:rsidRDefault="004C76D9" w:rsidP="000974E4">
            <w:pPr>
              <w:spacing w:before="60" w:after="60"/>
            </w:pPr>
            <w:r w:rsidRPr="00474F51">
              <w:t>Nombre fabricante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528212EB" w14:textId="77777777" w:rsidR="004C76D9" w:rsidRPr="00474F51" w:rsidRDefault="004C76D9" w:rsidP="000974E4">
            <w:pPr>
              <w:spacing w:before="60" w:after="60"/>
            </w:pPr>
            <w:r w:rsidRPr="00474F51">
              <w:t>Medio con el que se acredita el cumplimiento de los requisitos correspondientes</w:t>
            </w:r>
          </w:p>
        </w:tc>
      </w:tr>
      <w:tr w:rsidR="004C76D9" w:rsidRPr="00474F51" w14:paraId="34AFE4B3" w14:textId="77777777" w:rsidTr="00FE52CE">
        <w:tc>
          <w:tcPr>
            <w:tcW w:w="2122" w:type="dxa"/>
          </w:tcPr>
          <w:p w14:paraId="5CCE6907" w14:textId="77777777" w:rsidR="004C76D9" w:rsidRPr="00474F51" w:rsidRDefault="004C76D9" w:rsidP="000974E4">
            <w:pPr>
              <w:spacing w:before="60" w:after="60"/>
            </w:pPr>
            <w:r w:rsidRPr="00474F51">
              <w:t>Jabón de manos</w:t>
            </w:r>
          </w:p>
        </w:tc>
        <w:tc>
          <w:tcPr>
            <w:tcW w:w="1771" w:type="dxa"/>
          </w:tcPr>
          <w:p w14:paraId="75A0175E" w14:textId="77777777" w:rsidR="004C76D9" w:rsidRPr="00474F51" w:rsidRDefault="004C76D9" w:rsidP="000974E4">
            <w:pPr>
              <w:spacing w:before="60" w:after="60"/>
              <w:rPr>
                <w:rFonts w:cs="Arial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19AD6B95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2D05057A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4C76D9" w:rsidRPr="00474F51" w14:paraId="7497BD04" w14:textId="77777777" w:rsidTr="00FE52CE">
        <w:tc>
          <w:tcPr>
            <w:tcW w:w="2122" w:type="dxa"/>
          </w:tcPr>
          <w:p w14:paraId="5AE57686" w14:textId="77777777" w:rsidR="004C76D9" w:rsidRPr="00474F51" w:rsidRDefault="004C76D9" w:rsidP="000974E4">
            <w:pPr>
              <w:spacing w:before="60" w:after="60"/>
            </w:pPr>
            <w:r w:rsidRPr="00474F51">
              <w:t>Jabón de manos</w:t>
            </w:r>
          </w:p>
        </w:tc>
        <w:tc>
          <w:tcPr>
            <w:tcW w:w="1771" w:type="dxa"/>
          </w:tcPr>
          <w:p w14:paraId="3000E82B" w14:textId="77777777" w:rsidR="004C76D9" w:rsidRPr="00474F51" w:rsidRDefault="004C76D9" w:rsidP="000974E4">
            <w:pPr>
              <w:spacing w:before="60" w:after="60"/>
              <w:rPr>
                <w:rFonts w:cs="Arial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2DD78C45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412CF3F4" w14:textId="77777777" w:rsidR="004C76D9" w:rsidRPr="00474F51" w:rsidRDefault="004C76D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</w:tbl>
    <w:p w14:paraId="7C3B3970" w14:textId="77777777" w:rsidR="00486EC9" w:rsidRPr="00474F51" w:rsidRDefault="00486EC9" w:rsidP="0030016B">
      <w:pPr>
        <w:spacing w:before="240"/>
        <w:rPr>
          <w:b/>
          <w:bCs/>
        </w:rPr>
      </w:pPr>
      <w:r w:rsidRPr="00474F51">
        <w:rPr>
          <w:b/>
          <w:bCs/>
        </w:rPr>
        <w:t xml:space="preserve">3. </w:t>
      </w:r>
      <w:r w:rsidRPr="00474F51">
        <w:rPr>
          <w:b/>
          <w:bCs/>
          <w:u w:val="single"/>
        </w:rPr>
        <w:t>LAVAVAJILLAS A MANO</w:t>
      </w:r>
    </w:p>
    <w:p w14:paraId="0717689D" w14:textId="77777777" w:rsidR="00486EC9" w:rsidRPr="00474F51" w:rsidRDefault="00486EC9" w:rsidP="00486EC9">
      <w:pPr>
        <w:rPr>
          <w:b/>
          <w:bCs/>
          <w:u w:val="single"/>
        </w:rPr>
      </w:pPr>
      <w:r w:rsidRPr="00474F51">
        <w:rPr>
          <w:b/>
          <w:bCs/>
          <w:u w:val="single"/>
        </w:rPr>
        <w:t>Recordatorio</w:t>
      </w:r>
    </w:p>
    <w:p w14:paraId="28150A4E" w14:textId="77777777" w:rsidR="00486EC9" w:rsidRPr="00474F51" w:rsidRDefault="00486EC9" w:rsidP="00486EC9">
      <w:r w:rsidRPr="00474F51">
        <w:t xml:space="preserve">El listado </w:t>
      </w:r>
      <w:r w:rsidRPr="00474F51">
        <w:rPr>
          <w:u w:val="single"/>
        </w:rPr>
        <w:t>deberá incluir obligatoriamente 1 lavavajillas a mano, y un máximo de 2.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22"/>
        <w:gridCol w:w="1771"/>
        <w:gridCol w:w="1772"/>
        <w:gridCol w:w="3396"/>
      </w:tblGrid>
      <w:tr w:rsidR="00741959" w:rsidRPr="00474F51" w14:paraId="483CAA8D" w14:textId="77777777" w:rsidTr="0082292C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14:paraId="4A391FD0" w14:textId="77777777" w:rsidR="00741959" w:rsidRPr="00474F51" w:rsidRDefault="00741959" w:rsidP="000974E4">
            <w:pPr>
              <w:spacing w:before="60" w:after="60"/>
            </w:pPr>
            <w:r w:rsidRPr="00474F51">
              <w:t>TIPO de producto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0C86415D" w14:textId="77777777" w:rsidR="00741959" w:rsidRPr="00474F51" w:rsidRDefault="00741959" w:rsidP="000974E4">
            <w:pPr>
              <w:spacing w:before="60" w:after="60"/>
            </w:pPr>
            <w:r w:rsidRPr="00474F51">
              <w:t>Nombre comercial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15863540" w14:textId="77777777" w:rsidR="00741959" w:rsidRPr="00474F51" w:rsidRDefault="00741959" w:rsidP="000974E4">
            <w:pPr>
              <w:spacing w:before="60" w:after="60"/>
            </w:pPr>
            <w:r w:rsidRPr="00474F51">
              <w:t>Nombre fabricante</w:t>
            </w:r>
          </w:p>
        </w:tc>
        <w:tc>
          <w:tcPr>
            <w:tcW w:w="3396" w:type="dxa"/>
            <w:shd w:val="clear" w:color="auto" w:fill="D9D9D9" w:themeFill="background1" w:themeFillShade="D9"/>
          </w:tcPr>
          <w:p w14:paraId="58B58F05" w14:textId="77777777" w:rsidR="00741959" w:rsidRPr="00474F51" w:rsidRDefault="00741959" w:rsidP="000974E4">
            <w:pPr>
              <w:spacing w:before="60" w:after="60"/>
            </w:pPr>
            <w:r w:rsidRPr="00474F51">
              <w:t>Medio con el que se acredita el cumplimiento de los requisitos correspondientes</w:t>
            </w:r>
          </w:p>
        </w:tc>
      </w:tr>
      <w:tr w:rsidR="00741959" w:rsidRPr="00474F51" w14:paraId="4E47D45B" w14:textId="77777777" w:rsidTr="00FE52CE">
        <w:tc>
          <w:tcPr>
            <w:tcW w:w="2122" w:type="dxa"/>
          </w:tcPr>
          <w:p w14:paraId="5A67C71A" w14:textId="77777777" w:rsidR="00741959" w:rsidRPr="00474F51" w:rsidRDefault="00741959" w:rsidP="000974E4">
            <w:pPr>
              <w:spacing w:before="60" w:after="60"/>
            </w:pPr>
            <w:r w:rsidRPr="00474F51">
              <w:t>Lavavajillas a mano</w:t>
            </w:r>
          </w:p>
        </w:tc>
        <w:tc>
          <w:tcPr>
            <w:tcW w:w="1771" w:type="dxa"/>
          </w:tcPr>
          <w:p w14:paraId="5A4E0F27" w14:textId="77777777" w:rsidR="00741959" w:rsidRPr="00474F51" w:rsidRDefault="00741959" w:rsidP="000974E4">
            <w:pPr>
              <w:spacing w:before="60" w:after="60"/>
              <w:rPr>
                <w:rFonts w:cs="Arial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7FA83BC8" w14:textId="77777777" w:rsidR="00741959" w:rsidRPr="00474F51" w:rsidRDefault="0074195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740A6815" w14:textId="77777777" w:rsidR="00741959" w:rsidRPr="00474F51" w:rsidRDefault="0074195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741959" w:rsidRPr="00474F51" w14:paraId="43318A60" w14:textId="77777777" w:rsidTr="00FE52CE">
        <w:tc>
          <w:tcPr>
            <w:tcW w:w="2122" w:type="dxa"/>
          </w:tcPr>
          <w:p w14:paraId="34AA8219" w14:textId="77777777" w:rsidR="00741959" w:rsidRPr="00474F51" w:rsidRDefault="00741959" w:rsidP="000974E4">
            <w:pPr>
              <w:spacing w:before="60" w:after="60"/>
            </w:pPr>
            <w:r w:rsidRPr="00474F51">
              <w:t>Lavavajillas a mano</w:t>
            </w:r>
          </w:p>
        </w:tc>
        <w:tc>
          <w:tcPr>
            <w:tcW w:w="1771" w:type="dxa"/>
          </w:tcPr>
          <w:p w14:paraId="0C4DC729" w14:textId="77777777" w:rsidR="00741959" w:rsidRPr="00474F51" w:rsidRDefault="00741959" w:rsidP="000974E4">
            <w:pPr>
              <w:spacing w:before="60" w:after="60"/>
              <w:rPr>
                <w:rFonts w:cs="Arial"/>
              </w:rPr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772" w:type="dxa"/>
          </w:tcPr>
          <w:p w14:paraId="1EDE2DB6" w14:textId="77777777" w:rsidR="00741959" w:rsidRPr="00474F51" w:rsidRDefault="0074195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96" w:type="dxa"/>
          </w:tcPr>
          <w:p w14:paraId="4C8C7356" w14:textId="77777777" w:rsidR="00741959" w:rsidRPr="00474F51" w:rsidRDefault="00741959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</w:tbl>
    <w:p w14:paraId="5E966070" w14:textId="77777777" w:rsidR="00486EC9" w:rsidRPr="00474F51" w:rsidRDefault="00486EC9" w:rsidP="00741959">
      <w:pPr>
        <w:spacing w:before="240"/>
        <w:rPr>
          <w:b/>
          <w:bCs/>
        </w:rPr>
      </w:pPr>
      <w:r w:rsidRPr="00474F51">
        <w:rPr>
          <w:b/>
          <w:bCs/>
        </w:rPr>
        <w:t xml:space="preserve">4. </w:t>
      </w:r>
      <w:r w:rsidRPr="00474F51">
        <w:rPr>
          <w:b/>
          <w:bCs/>
          <w:u w:val="single"/>
        </w:rPr>
        <w:t>PRODUCTOS DE PAPEL Y CELULOSA</w:t>
      </w:r>
    </w:p>
    <w:p w14:paraId="49FE812D" w14:textId="77777777" w:rsidR="00486EC9" w:rsidRPr="00474F51" w:rsidRDefault="00486EC9" w:rsidP="00486EC9">
      <w:r w:rsidRPr="00474F51">
        <w:t>En la columna "tipo fibra: R / V" indicar:</w:t>
      </w:r>
    </w:p>
    <w:p w14:paraId="43AE890B" w14:textId="77777777" w:rsidR="00486EC9" w:rsidRPr="00474F51" w:rsidRDefault="00486EC9" w:rsidP="00B1760C">
      <w:pPr>
        <w:ind w:firstLine="709"/>
      </w:pPr>
      <w:r w:rsidRPr="00474F51">
        <w:t>R: para fibra reciclada.</w:t>
      </w:r>
    </w:p>
    <w:p w14:paraId="19CC41D7" w14:textId="0DF9E73D" w:rsidR="00486EC9" w:rsidRPr="00474F51" w:rsidRDefault="00486EC9" w:rsidP="00B1760C">
      <w:pPr>
        <w:ind w:firstLine="709"/>
      </w:pPr>
      <w:r w:rsidRPr="00474F51">
        <w:t>V: para fibra no reciclada</w:t>
      </w:r>
      <w:r w:rsidR="00E400E8" w:rsidRPr="00474F51">
        <w:t xml:space="preserve"> </w:t>
      </w:r>
      <w:r w:rsidRPr="00474F51">
        <w:t>/</w:t>
      </w:r>
      <w:r w:rsidR="00E400E8" w:rsidRPr="00474F51">
        <w:t xml:space="preserve"> </w:t>
      </w:r>
      <w:r w:rsidRPr="00474F51">
        <w:t>virgen.</w:t>
      </w:r>
    </w:p>
    <w:p w14:paraId="4C069C96" w14:textId="77777777" w:rsidR="00486EC9" w:rsidRPr="00474F51" w:rsidRDefault="00486EC9" w:rsidP="00486EC9">
      <w:pPr>
        <w:rPr>
          <w:b/>
          <w:bCs/>
          <w:u w:val="single"/>
        </w:rPr>
      </w:pPr>
      <w:r w:rsidRPr="00474F51">
        <w:rPr>
          <w:b/>
          <w:bCs/>
          <w:u w:val="single"/>
        </w:rPr>
        <w:t>Recordatorio</w:t>
      </w:r>
    </w:p>
    <w:p w14:paraId="34B20B46" w14:textId="563BC1AB" w:rsidR="00943C06" w:rsidRPr="00474F51" w:rsidRDefault="00657288" w:rsidP="00943C06">
      <w:r w:rsidRPr="00474F51">
        <w:t xml:space="preserve">El listado </w:t>
      </w:r>
      <w:r w:rsidRPr="00474F51">
        <w:rPr>
          <w:u w:val="single"/>
        </w:rPr>
        <w:t>tendrá que incluir obligatoriamente 1 artículo de papel higiénico (reciclado o de fibra virgen) y 1 artículo de papel secamanos (reciclado o de fibra virgen), y un máximo de 2 artículos de papel higiénico (los dos reciclados, los dos de fibra virgen o bien uno de cada tipo) y de 2 artículos de papel secamanos (los dos reciclados, los dos de fibra virgen o bien uno de cada tipo)</w:t>
      </w:r>
      <w:r w:rsidRPr="00474F51"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403"/>
        <w:gridCol w:w="1379"/>
        <w:gridCol w:w="1379"/>
        <w:gridCol w:w="1377"/>
        <w:gridCol w:w="3523"/>
      </w:tblGrid>
      <w:tr w:rsidR="00741959" w:rsidRPr="00474F51" w14:paraId="68058AE0" w14:textId="77777777" w:rsidTr="0082292C">
        <w:trPr>
          <w:tblHeader/>
        </w:trPr>
        <w:tc>
          <w:tcPr>
            <w:tcW w:w="1403" w:type="dxa"/>
            <w:shd w:val="clear" w:color="auto" w:fill="D9D9D9" w:themeFill="background1" w:themeFillShade="D9"/>
          </w:tcPr>
          <w:p w14:paraId="2D673BAC" w14:textId="77777777" w:rsidR="00741959" w:rsidRPr="00474F51" w:rsidRDefault="005923C5" w:rsidP="000974E4">
            <w:pPr>
              <w:spacing w:before="60" w:after="60"/>
            </w:pPr>
            <w:r w:rsidRPr="00474F51">
              <w:t>TIPO de producto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6C68F4A6" w14:textId="77777777" w:rsidR="00741959" w:rsidRPr="00474F51" w:rsidRDefault="005923C5" w:rsidP="000974E4">
            <w:pPr>
              <w:spacing w:before="60" w:after="60"/>
            </w:pPr>
            <w:r w:rsidRPr="00474F51">
              <w:t>Nombre comercial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117E62DE" w14:textId="77777777" w:rsidR="00741959" w:rsidRPr="00474F51" w:rsidRDefault="005923C5" w:rsidP="000974E4">
            <w:pPr>
              <w:spacing w:before="60" w:after="60"/>
            </w:pPr>
            <w:r w:rsidRPr="00474F51">
              <w:t>Nombre fabricante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38A39B1E" w14:textId="038BA433" w:rsidR="00741959" w:rsidRPr="00474F51" w:rsidRDefault="005923C5" w:rsidP="000974E4">
            <w:pPr>
              <w:spacing w:before="60" w:after="60"/>
            </w:pPr>
            <w:r w:rsidRPr="00474F51">
              <w:t>Tipo fibra: R</w:t>
            </w:r>
            <w:r w:rsidR="00E400E8" w:rsidRPr="00474F51">
              <w:t xml:space="preserve"> </w:t>
            </w:r>
            <w:r w:rsidRPr="00474F51">
              <w:t>/</w:t>
            </w:r>
            <w:r w:rsidR="00E400E8" w:rsidRPr="00474F51">
              <w:t xml:space="preserve"> </w:t>
            </w:r>
            <w:r w:rsidRPr="00474F51">
              <w:t>V</w:t>
            </w:r>
          </w:p>
        </w:tc>
        <w:tc>
          <w:tcPr>
            <w:tcW w:w="3523" w:type="dxa"/>
            <w:shd w:val="clear" w:color="auto" w:fill="D9D9D9" w:themeFill="background1" w:themeFillShade="D9"/>
          </w:tcPr>
          <w:p w14:paraId="778297C6" w14:textId="77777777" w:rsidR="00741959" w:rsidRPr="00474F51" w:rsidRDefault="003724BB" w:rsidP="000974E4">
            <w:pPr>
              <w:spacing w:before="60" w:after="60"/>
            </w:pPr>
            <w:r w:rsidRPr="00474F51">
              <w:t>Medio con el que se acredita el cumplimiento de los requisitos correspondientes</w:t>
            </w:r>
          </w:p>
        </w:tc>
      </w:tr>
      <w:tr w:rsidR="00B1760C" w:rsidRPr="00474F51" w14:paraId="7146A531" w14:textId="77777777" w:rsidTr="00943C06">
        <w:tc>
          <w:tcPr>
            <w:tcW w:w="1403" w:type="dxa"/>
          </w:tcPr>
          <w:p w14:paraId="37ADAEA2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t>Papel higiénico WC</w:t>
            </w:r>
          </w:p>
        </w:tc>
        <w:tc>
          <w:tcPr>
            <w:tcW w:w="1379" w:type="dxa"/>
          </w:tcPr>
          <w:p w14:paraId="1D114EFA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9" w:type="dxa"/>
          </w:tcPr>
          <w:p w14:paraId="3C0F834B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7" w:type="dxa"/>
          </w:tcPr>
          <w:p w14:paraId="3A2CB01C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523" w:type="dxa"/>
          </w:tcPr>
          <w:p w14:paraId="5F6CF02C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B1760C" w:rsidRPr="00474F51" w14:paraId="7F19E42B" w14:textId="77777777" w:rsidTr="00943C06">
        <w:tc>
          <w:tcPr>
            <w:tcW w:w="1403" w:type="dxa"/>
          </w:tcPr>
          <w:p w14:paraId="3E3C4781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t>Papel higiénico WC</w:t>
            </w:r>
          </w:p>
        </w:tc>
        <w:tc>
          <w:tcPr>
            <w:tcW w:w="1379" w:type="dxa"/>
          </w:tcPr>
          <w:p w14:paraId="298FFFB3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9" w:type="dxa"/>
          </w:tcPr>
          <w:p w14:paraId="145135B8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7" w:type="dxa"/>
          </w:tcPr>
          <w:p w14:paraId="0A869675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523" w:type="dxa"/>
          </w:tcPr>
          <w:p w14:paraId="6846CC56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B1760C" w:rsidRPr="00474F51" w14:paraId="4EE410E5" w14:textId="77777777" w:rsidTr="00943C06">
        <w:tc>
          <w:tcPr>
            <w:tcW w:w="1403" w:type="dxa"/>
          </w:tcPr>
          <w:p w14:paraId="1F53392A" w14:textId="77777777" w:rsidR="00B1760C" w:rsidRPr="00474F51" w:rsidRDefault="00B1760C" w:rsidP="000974E4">
            <w:pPr>
              <w:spacing w:before="60" w:after="60"/>
            </w:pPr>
            <w:r w:rsidRPr="00474F51">
              <w:t>Papel secamanos</w:t>
            </w:r>
          </w:p>
        </w:tc>
        <w:tc>
          <w:tcPr>
            <w:tcW w:w="1379" w:type="dxa"/>
          </w:tcPr>
          <w:p w14:paraId="56C4B754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9" w:type="dxa"/>
          </w:tcPr>
          <w:p w14:paraId="53B9FEC3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7" w:type="dxa"/>
          </w:tcPr>
          <w:p w14:paraId="216F523D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523" w:type="dxa"/>
          </w:tcPr>
          <w:p w14:paraId="46B2A801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B1760C" w:rsidRPr="00474F51" w14:paraId="1F2D273E" w14:textId="77777777" w:rsidTr="00943C06">
        <w:tc>
          <w:tcPr>
            <w:tcW w:w="1403" w:type="dxa"/>
          </w:tcPr>
          <w:p w14:paraId="1E68F590" w14:textId="77777777" w:rsidR="00B1760C" w:rsidRPr="00474F51" w:rsidRDefault="00B1760C" w:rsidP="000974E4">
            <w:pPr>
              <w:spacing w:before="60" w:after="60"/>
            </w:pPr>
            <w:r w:rsidRPr="00474F51">
              <w:t>Papel secamanos</w:t>
            </w:r>
          </w:p>
        </w:tc>
        <w:tc>
          <w:tcPr>
            <w:tcW w:w="1379" w:type="dxa"/>
          </w:tcPr>
          <w:p w14:paraId="3BA15D05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9" w:type="dxa"/>
          </w:tcPr>
          <w:p w14:paraId="387A5C23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77" w:type="dxa"/>
          </w:tcPr>
          <w:p w14:paraId="492D83F4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523" w:type="dxa"/>
          </w:tcPr>
          <w:p w14:paraId="722C0E4A" w14:textId="77777777" w:rsidR="00B1760C" w:rsidRPr="00474F51" w:rsidRDefault="00B1760C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</w:tbl>
    <w:p w14:paraId="224740D4" w14:textId="77777777" w:rsidR="00486EC9" w:rsidRPr="00474F51" w:rsidRDefault="00486EC9" w:rsidP="00B1760C">
      <w:pPr>
        <w:spacing w:before="240"/>
        <w:rPr>
          <w:b/>
          <w:bCs/>
        </w:rPr>
      </w:pPr>
      <w:r w:rsidRPr="00474F51">
        <w:rPr>
          <w:b/>
          <w:bCs/>
        </w:rPr>
        <w:t xml:space="preserve">5. </w:t>
      </w:r>
      <w:r w:rsidRPr="00474F51">
        <w:rPr>
          <w:b/>
          <w:bCs/>
          <w:u w:val="single"/>
        </w:rPr>
        <w:t>BOLSAS DE BASURA</w:t>
      </w:r>
    </w:p>
    <w:p w14:paraId="228ECD8C" w14:textId="77777777" w:rsidR="00486EC9" w:rsidRPr="00474F51" w:rsidRDefault="00486EC9" w:rsidP="00486EC9">
      <w:r w:rsidRPr="00474F51">
        <w:t>En la columna "tipo material: R / C" indicar:</w:t>
      </w:r>
    </w:p>
    <w:p w14:paraId="5B70471A" w14:textId="77777777" w:rsidR="00486EC9" w:rsidRPr="00474F51" w:rsidRDefault="00486EC9" w:rsidP="00B1760C">
      <w:pPr>
        <w:ind w:firstLine="709"/>
      </w:pPr>
      <w:r w:rsidRPr="00474F51">
        <w:t>R: plástico reciclado (mínimo 80%).</w:t>
      </w:r>
    </w:p>
    <w:p w14:paraId="7D64A914" w14:textId="77777777" w:rsidR="00486EC9" w:rsidRPr="00474F51" w:rsidRDefault="00486EC9" w:rsidP="00B1760C">
      <w:pPr>
        <w:ind w:firstLine="709"/>
      </w:pPr>
      <w:r w:rsidRPr="00474F51">
        <w:t>C: plástico compostable.</w:t>
      </w:r>
    </w:p>
    <w:p w14:paraId="19B74F0B" w14:textId="77777777" w:rsidR="00486EC9" w:rsidRPr="00474F51" w:rsidRDefault="00486EC9" w:rsidP="00486EC9">
      <w:pPr>
        <w:rPr>
          <w:b/>
          <w:bCs/>
          <w:u w:val="single"/>
        </w:rPr>
      </w:pPr>
      <w:r w:rsidRPr="00474F51">
        <w:rPr>
          <w:b/>
          <w:bCs/>
          <w:u w:val="single"/>
        </w:rPr>
        <w:t>Recordatorio</w:t>
      </w:r>
    </w:p>
    <w:p w14:paraId="28600654" w14:textId="52FB79AD" w:rsidR="00486EC9" w:rsidRPr="00474F51" w:rsidRDefault="001526B5" w:rsidP="00486EC9">
      <w:pPr>
        <w:rPr>
          <w:u w:val="single"/>
        </w:rPr>
      </w:pPr>
      <w:r w:rsidRPr="00474F51">
        <w:t xml:space="preserve">El listado </w:t>
      </w:r>
      <w:r w:rsidRPr="00474F51">
        <w:rPr>
          <w:u w:val="single"/>
        </w:rPr>
        <w:t>deberá incluir obligatoriamente 1 bolsa de basura de plástico (R) y 1 bolsa de basura compostable (C), y un máximo de 2 bolsas de basura de plástico (R) y de 2 bolsas de basura compostable</w:t>
      </w:r>
      <w:r w:rsidR="00A02C36" w:rsidRPr="00474F51">
        <w:rPr>
          <w:u w:val="single"/>
        </w:rPr>
        <w:t>s</w:t>
      </w:r>
      <w:r w:rsidRPr="00474F51">
        <w:rPr>
          <w:u w:val="single"/>
        </w:rPr>
        <w:t xml:space="preserve"> (C)</w:t>
      </w:r>
      <w:r w:rsidRPr="00474F51"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708"/>
        <w:gridCol w:w="1356"/>
        <w:gridCol w:w="1345"/>
        <w:gridCol w:w="1328"/>
        <w:gridCol w:w="3324"/>
      </w:tblGrid>
      <w:tr w:rsidR="00A756C4" w:rsidRPr="00474F51" w14:paraId="218E0366" w14:textId="77777777" w:rsidTr="0082292C">
        <w:trPr>
          <w:tblHeader/>
        </w:trPr>
        <w:tc>
          <w:tcPr>
            <w:tcW w:w="1708" w:type="dxa"/>
            <w:shd w:val="clear" w:color="auto" w:fill="D9D9D9" w:themeFill="background1" w:themeFillShade="D9"/>
          </w:tcPr>
          <w:p w14:paraId="06DF9A3D" w14:textId="77777777" w:rsidR="00A756C4" w:rsidRPr="00474F51" w:rsidRDefault="00A756C4" w:rsidP="000974E4">
            <w:pPr>
              <w:spacing w:before="60" w:after="60"/>
            </w:pPr>
            <w:r w:rsidRPr="00474F51">
              <w:t>TIPO de producto</w:t>
            </w:r>
          </w:p>
        </w:tc>
        <w:tc>
          <w:tcPr>
            <w:tcW w:w="1356" w:type="dxa"/>
            <w:shd w:val="clear" w:color="auto" w:fill="D9D9D9" w:themeFill="background1" w:themeFillShade="D9"/>
          </w:tcPr>
          <w:p w14:paraId="4B2CC1D8" w14:textId="77777777" w:rsidR="00A756C4" w:rsidRPr="00474F51" w:rsidRDefault="00A756C4" w:rsidP="000974E4">
            <w:pPr>
              <w:spacing w:before="60" w:after="60"/>
            </w:pPr>
            <w:r w:rsidRPr="00474F51">
              <w:t>Nombre comercial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F155157" w14:textId="77777777" w:rsidR="00A756C4" w:rsidRPr="00474F51" w:rsidRDefault="00A756C4" w:rsidP="000974E4">
            <w:pPr>
              <w:spacing w:before="60" w:after="60"/>
            </w:pPr>
            <w:r w:rsidRPr="00474F51">
              <w:t>Nombre fabricante</w:t>
            </w:r>
          </w:p>
        </w:tc>
        <w:tc>
          <w:tcPr>
            <w:tcW w:w="1328" w:type="dxa"/>
            <w:shd w:val="clear" w:color="auto" w:fill="D9D9D9" w:themeFill="background1" w:themeFillShade="D9"/>
          </w:tcPr>
          <w:p w14:paraId="3FDE303A" w14:textId="4EC1939F" w:rsidR="00A756C4" w:rsidRPr="00474F51" w:rsidRDefault="00A756C4" w:rsidP="000974E4">
            <w:pPr>
              <w:spacing w:before="60" w:after="60"/>
            </w:pPr>
            <w:r w:rsidRPr="00474F51">
              <w:t>Tipo material: R</w:t>
            </w:r>
            <w:r w:rsidR="00A02C36" w:rsidRPr="00474F51">
              <w:t xml:space="preserve"> </w:t>
            </w:r>
            <w:r w:rsidRPr="00474F51">
              <w:t>/</w:t>
            </w:r>
            <w:r w:rsidR="00A02C36" w:rsidRPr="00474F51">
              <w:t xml:space="preserve"> </w:t>
            </w:r>
            <w:r w:rsidRPr="00474F51">
              <w:t>C</w:t>
            </w:r>
          </w:p>
        </w:tc>
        <w:tc>
          <w:tcPr>
            <w:tcW w:w="3324" w:type="dxa"/>
            <w:shd w:val="clear" w:color="auto" w:fill="D9D9D9" w:themeFill="background1" w:themeFillShade="D9"/>
          </w:tcPr>
          <w:p w14:paraId="49ECEEB2" w14:textId="77777777" w:rsidR="00A756C4" w:rsidRPr="00474F51" w:rsidRDefault="00A756C4" w:rsidP="000974E4">
            <w:pPr>
              <w:spacing w:before="60" w:after="60"/>
            </w:pPr>
            <w:r w:rsidRPr="00474F51">
              <w:t>Medio con el que se acredita el cumplimiento de los requisitos correspondientes</w:t>
            </w:r>
          </w:p>
        </w:tc>
      </w:tr>
      <w:tr w:rsidR="00A756C4" w:rsidRPr="00474F51" w14:paraId="06538F35" w14:textId="77777777" w:rsidTr="00A756C4">
        <w:tc>
          <w:tcPr>
            <w:tcW w:w="1708" w:type="dxa"/>
          </w:tcPr>
          <w:p w14:paraId="602526A3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t>Bolsa de basura</w:t>
            </w:r>
          </w:p>
        </w:tc>
        <w:tc>
          <w:tcPr>
            <w:tcW w:w="1356" w:type="dxa"/>
          </w:tcPr>
          <w:p w14:paraId="0C48191A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45" w:type="dxa"/>
          </w:tcPr>
          <w:p w14:paraId="44F7C4C6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28" w:type="dxa"/>
          </w:tcPr>
          <w:p w14:paraId="7044C0F6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24" w:type="dxa"/>
          </w:tcPr>
          <w:p w14:paraId="18AB7FD3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A756C4" w:rsidRPr="00474F51" w14:paraId="0F7E7E39" w14:textId="77777777" w:rsidTr="00A756C4">
        <w:tc>
          <w:tcPr>
            <w:tcW w:w="1708" w:type="dxa"/>
          </w:tcPr>
          <w:p w14:paraId="4EA997A7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t>Bolsa de basura</w:t>
            </w:r>
          </w:p>
        </w:tc>
        <w:tc>
          <w:tcPr>
            <w:tcW w:w="1356" w:type="dxa"/>
          </w:tcPr>
          <w:p w14:paraId="5B2BD2BC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45" w:type="dxa"/>
          </w:tcPr>
          <w:p w14:paraId="3B4053CF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28" w:type="dxa"/>
          </w:tcPr>
          <w:p w14:paraId="2DDBFA0D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24" w:type="dxa"/>
          </w:tcPr>
          <w:p w14:paraId="6B1493FF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A756C4" w:rsidRPr="00474F51" w14:paraId="06C4A068" w14:textId="77777777" w:rsidTr="00A756C4">
        <w:tc>
          <w:tcPr>
            <w:tcW w:w="1708" w:type="dxa"/>
          </w:tcPr>
          <w:p w14:paraId="02BD096F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t>Bolsa de basura</w:t>
            </w:r>
          </w:p>
        </w:tc>
        <w:tc>
          <w:tcPr>
            <w:tcW w:w="1356" w:type="dxa"/>
          </w:tcPr>
          <w:p w14:paraId="291F87B2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45" w:type="dxa"/>
          </w:tcPr>
          <w:p w14:paraId="39A57D20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28" w:type="dxa"/>
          </w:tcPr>
          <w:p w14:paraId="1CBE0DB8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24" w:type="dxa"/>
          </w:tcPr>
          <w:p w14:paraId="4220FE32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  <w:tr w:rsidR="00A756C4" w:rsidRPr="00474F51" w14:paraId="5A844B6F" w14:textId="77777777" w:rsidTr="00A756C4">
        <w:tc>
          <w:tcPr>
            <w:tcW w:w="1708" w:type="dxa"/>
          </w:tcPr>
          <w:p w14:paraId="404A59E6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t>Bolsa de basura</w:t>
            </w:r>
          </w:p>
        </w:tc>
        <w:tc>
          <w:tcPr>
            <w:tcW w:w="1356" w:type="dxa"/>
          </w:tcPr>
          <w:p w14:paraId="7F679528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45" w:type="dxa"/>
          </w:tcPr>
          <w:p w14:paraId="43D2201C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328" w:type="dxa"/>
          </w:tcPr>
          <w:p w14:paraId="6F26A052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324" w:type="dxa"/>
          </w:tcPr>
          <w:p w14:paraId="37E154F0" w14:textId="77777777" w:rsidR="00A756C4" w:rsidRPr="00474F51" w:rsidRDefault="00A756C4" w:rsidP="000974E4">
            <w:pPr>
              <w:spacing w:before="60" w:after="60"/>
            </w:pPr>
            <w:r w:rsidRPr="00474F51">
              <w:rPr>
                <w:rFonts w:cs="Arial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4F51">
              <w:rPr>
                <w:rFonts w:cs="Arial"/>
                <w:szCs w:val="22"/>
              </w:rPr>
              <w:instrText xml:space="preserve"> FORMTEXT </w:instrText>
            </w:r>
            <w:r w:rsidRPr="00474F51">
              <w:rPr>
                <w:rFonts w:cs="Arial"/>
                <w:szCs w:val="22"/>
              </w:rPr>
            </w:r>
            <w:r w:rsidRPr="00474F51">
              <w:rPr>
                <w:rFonts w:cs="Arial"/>
                <w:szCs w:val="22"/>
              </w:rPr>
              <w:fldChar w:fldCharType="separate"/>
            </w:r>
            <w:r w:rsidRPr="00474F51">
              <w:rPr>
                <w:rFonts w:cs="Arial"/>
                <w:szCs w:val="22"/>
              </w:rPr>
              <w:t>     </w:t>
            </w:r>
            <w:r w:rsidRPr="00474F51">
              <w:rPr>
                <w:rFonts w:cs="Arial"/>
                <w:szCs w:val="22"/>
              </w:rPr>
              <w:fldChar w:fldCharType="end"/>
            </w:r>
          </w:p>
        </w:tc>
      </w:tr>
    </w:tbl>
    <w:p w14:paraId="204ECFC5" w14:textId="77777777" w:rsidR="00486EC9" w:rsidRPr="00474F51" w:rsidRDefault="00486EC9" w:rsidP="00486EC9"/>
    <w:p w14:paraId="0A85885E" w14:textId="77777777" w:rsidR="00486EC9" w:rsidRPr="00474F51" w:rsidRDefault="00486EC9" w:rsidP="00486EC9"/>
    <w:p w14:paraId="3FCD42C8" w14:textId="77777777" w:rsidR="00486EC9" w:rsidRPr="00474F51" w:rsidRDefault="00486EC9" w:rsidP="00486EC9"/>
    <w:p w14:paraId="4087DB2E" w14:textId="77777777" w:rsidR="00486EC9" w:rsidRPr="00474F51" w:rsidRDefault="00486EC9" w:rsidP="00486EC9"/>
    <w:p w14:paraId="36F05C76" w14:textId="77777777" w:rsidR="00FF0952" w:rsidRPr="00474F51" w:rsidRDefault="00FF0952" w:rsidP="00486EC9"/>
    <w:p w14:paraId="3E17F229" w14:textId="77777777" w:rsidR="00FF0952" w:rsidRPr="005C6BEB" w:rsidRDefault="00486EC9" w:rsidP="00823CA5">
      <w:r w:rsidRPr="00474F51">
        <w:rPr>
          <w:i/>
          <w:iCs/>
        </w:rPr>
        <w:t>(firma electrónica del/de la representante de la empresa)</w:t>
      </w:r>
    </w:p>
    <w:sectPr w:rsidR="00FF0952" w:rsidRPr="005C6BEB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89689" w14:textId="77777777" w:rsidR="00F11E0A" w:rsidRPr="00474F51" w:rsidRDefault="00F11E0A">
      <w:r w:rsidRPr="00474F51">
        <w:separator/>
      </w:r>
    </w:p>
  </w:endnote>
  <w:endnote w:type="continuationSeparator" w:id="0">
    <w:p w14:paraId="1A2195EB" w14:textId="77777777" w:rsidR="00F11E0A" w:rsidRPr="00474F51" w:rsidRDefault="00F11E0A">
      <w:r w:rsidRPr="00474F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171ADF96" w14:textId="598FE870" w:rsidR="0077601B" w:rsidRPr="00474F51" w:rsidRDefault="00613FAA" w:rsidP="00CC7024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474F51">
          <w:rPr>
            <w:sz w:val="18"/>
            <w:szCs w:val="18"/>
          </w:rPr>
          <w:tab/>
        </w:r>
        <w:r w:rsidR="00AC486B" w:rsidRPr="00474F51">
          <w:rPr>
            <w:sz w:val="18"/>
            <w:szCs w:val="18"/>
          </w:rPr>
          <w:tab/>
        </w:r>
        <w:r w:rsidR="00D54591" w:rsidRPr="00474F51">
          <w:rPr>
            <w:sz w:val="18"/>
            <w:szCs w:val="18"/>
          </w:rPr>
          <w:fldChar w:fldCharType="begin"/>
        </w:r>
        <w:r w:rsidR="00D54591" w:rsidRPr="00474F51">
          <w:rPr>
            <w:sz w:val="18"/>
            <w:szCs w:val="18"/>
          </w:rPr>
          <w:instrText>PAGE  \* Arabic  \* MERGEFORMAT</w:instrText>
        </w:r>
        <w:r w:rsidR="00D54591" w:rsidRPr="00474F51">
          <w:rPr>
            <w:sz w:val="18"/>
            <w:szCs w:val="18"/>
          </w:rPr>
          <w:fldChar w:fldCharType="separate"/>
        </w:r>
        <w:r w:rsidR="00D54591" w:rsidRPr="00474F51">
          <w:rPr>
            <w:sz w:val="18"/>
            <w:szCs w:val="18"/>
          </w:rPr>
          <w:t>1</w:t>
        </w:r>
        <w:r w:rsidR="00D54591" w:rsidRPr="00474F51">
          <w:rPr>
            <w:sz w:val="18"/>
            <w:szCs w:val="18"/>
          </w:rPr>
          <w:fldChar w:fldCharType="end"/>
        </w:r>
        <w:r w:rsidR="00D54591" w:rsidRPr="00474F51">
          <w:rPr>
            <w:sz w:val="18"/>
            <w:szCs w:val="18"/>
          </w:rPr>
          <w:t>/</w:t>
        </w:r>
        <w:r w:rsidR="00D54591" w:rsidRPr="00474F51">
          <w:rPr>
            <w:sz w:val="18"/>
            <w:szCs w:val="18"/>
          </w:rPr>
          <w:fldChar w:fldCharType="begin"/>
        </w:r>
        <w:r w:rsidR="00D54591" w:rsidRPr="00474F51">
          <w:rPr>
            <w:sz w:val="18"/>
            <w:szCs w:val="18"/>
          </w:rPr>
          <w:instrText>NUMPAGES  \* Arabic  \* MERGEFORMAT</w:instrText>
        </w:r>
        <w:r w:rsidR="00D54591" w:rsidRPr="00474F51">
          <w:rPr>
            <w:sz w:val="18"/>
            <w:szCs w:val="18"/>
          </w:rPr>
          <w:fldChar w:fldCharType="separate"/>
        </w:r>
        <w:r w:rsidR="00D54591" w:rsidRPr="00474F51">
          <w:rPr>
            <w:sz w:val="18"/>
            <w:szCs w:val="18"/>
          </w:rPr>
          <w:t>2</w:t>
        </w:r>
        <w:r w:rsidR="00D54591" w:rsidRPr="00474F5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4BB2" w14:textId="77777777" w:rsidR="0077601B" w:rsidRPr="00474F51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74F51">
      <w:rPr>
        <w:b/>
        <w:bCs/>
        <w:i/>
        <w:iCs/>
        <w:sz w:val="16"/>
        <w:szCs w:val="16"/>
      </w:rPr>
      <w:t>Informado por la Asesoría Jurídica el...</w:t>
    </w:r>
  </w:p>
  <w:p w14:paraId="5460ACA0" w14:textId="77777777" w:rsidR="0077601B" w:rsidRPr="00474F51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74F51">
      <w:rPr>
        <w:b/>
        <w:bCs/>
        <w:i/>
        <w:iCs/>
        <w:sz w:val="16"/>
        <w:szCs w:val="16"/>
      </w:rPr>
      <w:t>Informado por la Intervención General el...</w:t>
    </w:r>
  </w:p>
  <w:p w14:paraId="1BCB6279" w14:textId="77777777" w:rsidR="0077601B" w:rsidRPr="00474F51" w:rsidRDefault="0077601B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74F51">
      <w:rPr>
        <w:b/>
        <w:bCs/>
        <w:i/>
        <w:iCs/>
        <w:sz w:val="16"/>
        <w:szCs w:val="16"/>
      </w:rPr>
      <w:t>Aprobado por Acuerdo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AE11" w14:textId="77777777" w:rsidR="00F11E0A" w:rsidRPr="00474F51" w:rsidRDefault="00F11E0A">
      <w:r w:rsidRPr="00474F51">
        <w:separator/>
      </w:r>
    </w:p>
  </w:footnote>
  <w:footnote w:type="continuationSeparator" w:id="0">
    <w:p w14:paraId="5CFA1F4A" w14:textId="77777777" w:rsidR="00F11E0A" w:rsidRPr="00474F51" w:rsidRDefault="00F11E0A">
      <w:r w:rsidRPr="00474F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3634" w14:textId="4E8595D5" w:rsidR="00CC7024" w:rsidRPr="00474F51" w:rsidRDefault="00CC7024">
    <w:pPr>
      <w:pStyle w:val="Capalera"/>
    </w:pPr>
    <w:r w:rsidRPr="00474F51">
      <w:rPr>
        <w:sz w:val="20"/>
      </w:rPr>
      <w:drawing>
        <wp:inline distT="0" distB="0" distL="0" distR="0" wp14:anchorId="75D1F3B4" wp14:editId="127F2CBD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3F"/>
    <w:multiLevelType w:val="hybridMultilevel"/>
    <w:tmpl w:val="70F6FF9C"/>
    <w:lvl w:ilvl="0" w:tplc="5C908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51F6"/>
    <w:multiLevelType w:val="hybridMultilevel"/>
    <w:tmpl w:val="5EF0879C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35AD"/>
    <w:multiLevelType w:val="hybridMultilevel"/>
    <w:tmpl w:val="DA9043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6551E"/>
    <w:multiLevelType w:val="hybridMultilevel"/>
    <w:tmpl w:val="36D28DE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730C1"/>
    <w:multiLevelType w:val="hybridMultilevel"/>
    <w:tmpl w:val="37681F5C"/>
    <w:lvl w:ilvl="0" w:tplc="A4C24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4D26"/>
    <w:multiLevelType w:val="hybridMultilevel"/>
    <w:tmpl w:val="70C6C3C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9145B7"/>
    <w:multiLevelType w:val="hybridMultilevel"/>
    <w:tmpl w:val="B83693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03CCB"/>
    <w:multiLevelType w:val="hybridMultilevel"/>
    <w:tmpl w:val="1B4C81E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9DB"/>
    <w:multiLevelType w:val="hybridMultilevel"/>
    <w:tmpl w:val="3DA6629A"/>
    <w:lvl w:ilvl="0" w:tplc="CE984CC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34C90"/>
    <w:multiLevelType w:val="hybridMultilevel"/>
    <w:tmpl w:val="E69C9F6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046C"/>
    <w:multiLevelType w:val="multilevel"/>
    <w:tmpl w:val="AB323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A77EAC"/>
    <w:multiLevelType w:val="hybridMultilevel"/>
    <w:tmpl w:val="8DBE47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947B4"/>
    <w:multiLevelType w:val="hybridMultilevel"/>
    <w:tmpl w:val="28F6EA0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A788F"/>
    <w:multiLevelType w:val="hybridMultilevel"/>
    <w:tmpl w:val="569057B8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38A7"/>
    <w:multiLevelType w:val="hybridMultilevel"/>
    <w:tmpl w:val="0A084A9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891050"/>
    <w:multiLevelType w:val="hybridMultilevel"/>
    <w:tmpl w:val="DD78E16E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9035B"/>
    <w:multiLevelType w:val="hybridMultilevel"/>
    <w:tmpl w:val="D978879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7A7869"/>
    <w:multiLevelType w:val="hybridMultilevel"/>
    <w:tmpl w:val="55E45E26"/>
    <w:lvl w:ilvl="0" w:tplc="24262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EA7"/>
    <w:multiLevelType w:val="hybridMultilevel"/>
    <w:tmpl w:val="A5D677F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185871"/>
    <w:multiLevelType w:val="hybridMultilevel"/>
    <w:tmpl w:val="82CAFC1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4843EF"/>
    <w:multiLevelType w:val="hybridMultilevel"/>
    <w:tmpl w:val="EEE0CCD4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E3619"/>
    <w:multiLevelType w:val="hybridMultilevel"/>
    <w:tmpl w:val="1B54BDF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6660C"/>
    <w:multiLevelType w:val="hybridMultilevel"/>
    <w:tmpl w:val="5928BC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476822">
    <w:abstractNumId w:val="19"/>
  </w:num>
  <w:num w:numId="2" w16cid:durableId="728920419">
    <w:abstractNumId w:val="10"/>
  </w:num>
  <w:num w:numId="3" w16cid:durableId="684406939">
    <w:abstractNumId w:val="23"/>
  </w:num>
  <w:num w:numId="4" w16cid:durableId="1560170913">
    <w:abstractNumId w:val="17"/>
  </w:num>
  <w:num w:numId="5" w16cid:durableId="1022895819">
    <w:abstractNumId w:val="0"/>
  </w:num>
  <w:num w:numId="6" w16cid:durableId="495531374">
    <w:abstractNumId w:val="2"/>
  </w:num>
  <w:num w:numId="7" w16cid:durableId="1997880488">
    <w:abstractNumId w:val="5"/>
  </w:num>
  <w:num w:numId="8" w16cid:durableId="1496146534">
    <w:abstractNumId w:val="8"/>
  </w:num>
  <w:num w:numId="9" w16cid:durableId="1357148416">
    <w:abstractNumId w:val="6"/>
  </w:num>
  <w:num w:numId="10" w16cid:durableId="1832059342">
    <w:abstractNumId w:val="21"/>
  </w:num>
  <w:num w:numId="11" w16cid:durableId="179974571">
    <w:abstractNumId w:val="1"/>
  </w:num>
  <w:num w:numId="12" w16cid:durableId="422917647">
    <w:abstractNumId w:val="22"/>
  </w:num>
  <w:num w:numId="13" w16cid:durableId="91979653">
    <w:abstractNumId w:val="9"/>
  </w:num>
  <w:num w:numId="14" w16cid:durableId="144324106">
    <w:abstractNumId w:val="18"/>
  </w:num>
  <w:num w:numId="15" w16cid:durableId="1934165976">
    <w:abstractNumId w:val="7"/>
  </w:num>
  <w:num w:numId="16" w16cid:durableId="1451322697">
    <w:abstractNumId w:val="11"/>
  </w:num>
  <w:num w:numId="17" w16cid:durableId="92092499">
    <w:abstractNumId w:val="12"/>
  </w:num>
  <w:num w:numId="18" w16cid:durableId="2071801744">
    <w:abstractNumId w:val="15"/>
  </w:num>
  <w:num w:numId="19" w16cid:durableId="1774978617">
    <w:abstractNumId w:val="16"/>
  </w:num>
  <w:num w:numId="20" w16cid:durableId="303047970">
    <w:abstractNumId w:val="19"/>
  </w:num>
  <w:num w:numId="21" w16cid:durableId="962737751">
    <w:abstractNumId w:val="19"/>
  </w:num>
  <w:num w:numId="22" w16cid:durableId="74060025">
    <w:abstractNumId w:val="19"/>
  </w:num>
  <w:num w:numId="23" w16cid:durableId="1110902356">
    <w:abstractNumId w:val="20"/>
  </w:num>
  <w:num w:numId="24" w16cid:durableId="1111435713">
    <w:abstractNumId w:val="3"/>
  </w:num>
  <w:num w:numId="25" w16cid:durableId="2099398111">
    <w:abstractNumId w:val="14"/>
  </w:num>
  <w:num w:numId="26" w16cid:durableId="1536457630">
    <w:abstractNumId w:val="13"/>
  </w:num>
  <w:num w:numId="27" w16cid:durableId="1397360494">
    <w:abstractNumId w:val="19"/>
  </w:num>
  <w:num w:numId="28" w16cid:durableId="1840541842">
    <w:abstractNumId w:val="19"/>
  </w:num>
  <w:num w:numId="29" w16cid:durableId="1785071787">
    <w:abstractNumId w:val="19"/>
  </w:num>
  <w:num w:numId="30" w16cid:durableId="138112769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removeDateAndTime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0A"/>
    <w:rsid w:val="000039B1"/>
    <w:rsid w:val="00005BF8"/>
    <w:rsid w:val="00006501"/>
    <w:rsid w:val="0000721D"/>
    <w:rsid w:val="00007466"/>
    <w:rsid w:val="00011765"/>
    <w:rsid w:val="00013C17"/>
    <w:rsid w:val="00014164"/>
    <w:rsid w:val="000204A2"/>
    <w:rsid w:val="00020CF9"/>
    <w:rsid w:val="000237C7"/>
    <w:rsid w:val="00024C28"/>
    <w:rsid w:val="0002616F"/>
    <w:rsid w:val="00026991"/>
    <w:rsid w:val="00026AE2"/>
    <w:rsid w:val="000278BE"/>
    <w:rsid w:val="000279D5"/>
    <w:rsid w:val="00032D29"/>
    <w:rsid w:val="00033DCF"/>
    <w:rsid w:val="0003444C"/>
    <w:rsid w:val="00036D0D"/>
    <w:rsid w:val="00037AE3"/>
    <w:rsid w:val="0004343B"/>
    <w:rsid w:val="0004577A"/>
    <w:rsid w:val="00046E47"/>
    <w:rsid w:val="000473B5"/>
    <w:rsid w:val="000500FD"/>
    <w:rsid w:val="00053B2F"/>
    <w:rsid w:val="00054033"/>
    <w:rsid w:val="00056435"/>
    <w:rsid w:val="00056672"/>
    <w:rsid w:val="000603BA"/>
    <w:rsid w:val="00061626"/>
    <w:rsid w:val="000638A7"/>
    <w:rsid w:val="000639A9"/>
    <w:rsid w:val="00064EC4"/>
    <w:rsid w:val="00065BD5"/>
    <w:rsid w:val="000671F3"/>
    <w:rsid w:val="00070990"/>
    <w:rsid w:val="000728E2"/>
    <w:rsid w:val="00075B64"/>
    <w:rsid w:val="00077F19"/>
    <w:rsid w:val="000861CD"/>
    <w:rsid w:val="0008625B"/>
    <w:rsid w:val="00086F65"/>
    <w:rsid w:val="00090BF7"/>
    <w:rsid w:val="00091BD8"/>
    <w:rsid w:val="00093A47"/>
    <w:rsid w:val="00094E98"/>
    <w:rsid w:val="0009529E"/>
    <w:rsid w:val="00096215"/>
    <w:rsid w:val="00096B29"/>
    <w:rsid w:val="000974E4"/>
    <w:rsid w:val="000A0AE7"/>
    <w:rsid w:val="000A0B00"/>
    <w:rsid w:val="000A15D0"/>
    <w:rsid w:val="000A1A57"/>
    <w:rsid w:val="000A2132"/>
    <w:rsid w:val="000A24BC"/>
    <w:rsid w:val="000A54CE"/>
    <w:rsid w:val="000A6F5D"/>
    <w:rsid w:val="000B0945"/>
    <w:rsid w:val="000B23F6"/>
    <w:rsid w:val="000B4707"/>
    <w:rsid w:val="000B4BF4"/>
    <w:rsid w:val="000B576B"/>
    <w:rsid w:val="000B57D2"/>
    <w:rsid w:val="000C1C6A"/>
    <w:rsid w:val="000C24B2"/>
    <w:rsid w:val="000C29D0"/>
    <w:rsid w:val="000C6043"/>
    <w:rsid w:val="000C6728"/>
    <w:rsid w:val="000C71A3"/>
    <w:rsid w:val="000D0F0A"/>
    <w:rsid w:val="000E0B8B"/>
    <w:rsid w:val="000E13CB"/>
    <w:rsid w:val="000E3B66"/>
    <w:rsid w:val="000E5DFA"/>
    <w:rsid w:val="000E5FC9"/>
    <w:rsid w:val="000E7D66"/>
    <w:rsid w:val="000F167A"/>
    <w:rsid w:val="000F4495"/>
    <w:rsid w:val="000F5006"/>
    <w:rsid w:val="000F6357"/>
    <w:rsid w:val="00102DA7"/>
    <w:rsid w:val="00104266"/>
    <w:rsid w:val="00107346"/>
    <w:rsid w:val="00111181"/>
    <w:rsid w:val="00112924"/>
    <w:rsid w:val="001140CF"/>
    <w:rsid w:val="001170F4"/>
    <w:rsid w:val="0012169E"/>
    <w:rsid w:val="00123150"/>
    <w:rsid w:val="00123E96"/>
    <w:rsid w:val="0013508E"/>
    <w:rsid w:val="00137EE2"/>
    <w:rsid w:val="0014022F"/>
    <w:rsid w:val="00142C90"/>
    <w:rsid w:val="00145366"/>
    <w:rsid w:val="00146166"/>
    <w:rsid w:val="00150321"/>
    <w:rsid w:val="001513FE"/>
    <w:rsid w:val="00151B7E"/>
    <w:rsid w:val="001526B5"/>
    <w:rsid w:val="001528C2"/>
    <w:rsid w:val="00153362"/>
    <w:rsid w:val="001617C5"/>
    <w:rsid w:val="00162C81"/>
    <w:rsid w:val="0016474A"/>
    <w:rsid w:val="0016549D"/>
    <w:rsid w:val="00165C55"/>
    <w:rsid w:val="00166DC2"/>
    <w:rsid w:val="001677A0"/>
    <w:rsid w:val="00167E9D"/>
    <w:rsid w:val="001701CA"/>
    <w:rsid w:val="001736F0"/>
    <w:rsid w:val="00177C0F"/>
    <w:rsid w:val="00180470"/>
    <w:rsid w:val="00181040"/>
    <w:rsid w:val="00182D9E"/>
    <w:rsid w:val="00183666"/>
    <w:rsid w:val="00183CC2"/>
    <w:rsid w:val="00184469"/>
    <w:rsid w:val="00184B1B"/>
    <w:rsid w:val="00192479"/>
    <w:rsid w:val="001945C0"/>
    <w:rsid w:val="00194867"/>
    <w:rsid w:val="0019506A"/>
    <w:rsid w:val="001A159C"/>
    <w:rsid w:val="001A2CCB"/>
    <w:rsid w:val="001A5D18"/>
    <w:rsid w:val="001A6CC1"/>
    <w:rsid w:val="001A6FAC"/>
    <w:rsid w:val="001B2225"/>
    <w:rsid w:val="001B3F16"/>
    <w:rsid w:val="001B6BBE"/>
    <w:rsid w:val="001C0314"/>
    <w:rsid w:val="001C12A0"/>
    <w:rsid w:val="001C36C3"/>
    <w:rsid w:val="001C3969"/>
    <w:rsid w:val="001D3C9C"/>
    <w:rsid w:val="001D42C2"/>
    <w:rsid w:val="001D5EB8"/>
    <w:rsid w:val="001D7166"/>
    <w:rsid w:val="001D7267"/>
    <w:rsid w:val="001E21BC"/>
    <w:rsid w:val="001E320C"/>
    <w:rsid w:val="001E48A7"/>
    <w:rsid w:val="001E4946"/>
    <w:rsid w:val="001E4D04"/>
    <w:rsid w:val="001E727D"/>
    <w:rsid w:val="001F24B3"/>
    <w:rsid w:val="001F340B"/>
    <w:rsid w:val="001F5D6C"/>
    <w:rsid w:val="001F5EB4"/>
    <w:rsid w:val="001F7A35"/>
    <w:rsid w:val="00201369"/>
    <w:rsid w:val="002025CC"/>
    <w:rsid w:val="0020470F"/>
    <w:rsid w:val="00207A01"/>
    <w:rsid w:val="00207A18"/>
    <w:rsid w:val="00207B3B"/>
    <w:rsid w:val="0021151C"/>
    <w:rsid w:val="00211ED5"/>
    <w:rsid w:val="00212014"/>
    <w:rsid w:val="0021266D"/>
    <w:rsid w:val="00212D30"/>
    <w:rsid w:val="00216D34"/>
    <w:rsid w:val="0021747B"/>
    <w:rsid w:val="00221ABE"/>
    <w:rsid w:val="00222245"/>
    <w:rsid w:val="0022281E"/>
    <w:rsid w:val="00222EAA"/>
    <w:rsid w:val="00230DC4"/>
    <w:rsid w:val="00230E72"/>
    <w:rsid w:val="002323D7"/>
    <w:rsid w:val="0023359B"/>
    <w:rsid w:val="0023374D"/>
    <w:rsid w:val="002338A0"/>
    <w:rsid w:val="00233B52"/>
    <w:rsid w:val="00234173"/>
    <w:rsid w:val="00234611"/>
    <w:rsid w:val="00235928"/>
    <w:rsid w:val="002402AA"/>
    <w:rsid w:val="00241006"/>
    <w:rsid w:val="00241379"/>
    <w:rsid w:val="00241C7E"/>
    <w:rsid w:val="0024392B"/>
    <w:rsid w:val="00245E35"/>
    <w:rsid w:val="00246B4D"/>
    <w:rsid w:val="00246FF4"/>
    <w:rsid w:val="00247A9F"/>
    <w:rsid w:val="00247D80"/>
    <w:rsid w:val="00250490"/>
    <w:rsid w:val="00250CCD"/>
    <w:rsid w:val="0025408D"/>
    <w:rsid w:val="00254768"/>
    <w:rsid w:val="00254AEB"/>
    <w:rsid w:val="00256B62"/>
    <w:rsid w:val="00262AD4"/>
    <w:rsid w:val="00262DE9"/>
    <w:rsid w:val="00263316"/>
    <w:rsid w:val="00264C39"/>
    <w:rsid w:val="00264CF7"/>
    <w:rsid w:val="00264CF8"/>
    <w:rsid w:val="00266BB1"/>
    <w:rsid w:val="00266EE5"/>
    <w:rsid w:val="00266F41"/>
    <w:rsid w:val="00267B72"/>
    <w:rsid w:val="00271E89"/>
    <w:rsid w:val="0027429C"/>
    <w:rsid w:val="00274928"/>
    <w:rsid w:val="00275571"/>
    <w:rsid w:val="00280686"/>
    <w:rsid w:val="00282010"/>
    <w:rsid w:val="00285E9E"/>
    <w:rsid w:val="002872BA"/>
    <w:rsid w:val="00291837"/>
    <w:rsid w:val="00291D61"/>
    <w:rsid w:val="002938BC"/>
    <w:rsid w:val="002945F1"/>
    <w:rsid w:val="00296540"/>
    <w:rsid w:val="002972B4"/>
    <w:rsid w:val="002A16E3"/>
    <w:rsid w:val="002A244D"/>
    <w:rsid w:val="002A3087"/>
    <w:rsid w:val="002A383D"/>
    <w:rsid w:val="002A42DC"/>
    <w:rsid w:val="002A65F9"/>
    <w:rsid w:val="002A66FF"/>
    <w:rsid w:val="002B0954"/>
    <w:rsid w:val="002B38A3"/>
    <w:rsid w:val="002B3A53"/>
    <w:rsid w:val="002B5448"/>
    <w:rsid w:val="002C060A"/>
    <w:rsid w:val="002C18B1"/>
    <w:rsid w:val="002C620B"/>
    <w:rsid w:val="002D2685"/>
    <w:rsid w:val="002D36C4"/>
    <w:rsid w:val="002D4349"/>
    <w:rsid w:val="002D56FC"/>
    <w:rsid w:val="002D5716"/>
    <w:rsid w:val="002D7683"/>
    <w:rsid w:val="002E1C63"/>
    <w:rsid w:val="002E219E"/>
    <w:rsid w:val="002E23C9"/>
    <w:rsid w:val="002E456A"/>
    <w:rsid w:val="002E5140"/>
    <w:rsid w:val="002E7485"/>
    <w:rsid w:val="002F2041"/>
    <w:rsid w:val="0030016B"/>
    <w:rsid w:val="00302077"/>
    <w:rsid w:val="00311DF1"/>
    <w:rsid w:val="00314310"/>
    <w:rsid w:val="00314C10"/>
    <w:rsid w:val="00315480"/>
    <w:rsid w:val="00315B9D"/>
    <w:rsid w:val="00316B75"/>
    <w:rsid w:val="003209C3"/>
    <w:rsid w:val="00320A18"/>
    <w:rsid w:val="00322BC5"/>
    <w:rsid w:val="00325876"/>
    <w:rsid w:val="00326B52"/>
    <w:rsid w:val="00326D20"/>
    <w:rsid w:val="00331766"/>
    <w:rsid w:val="003319AD"/>
    <w:rsid w:val="003331E3"/>
    <w:rsid w:val="003363A4"/>
    <w:rsid w:val="00336DD5"/>
    <w:rsid w:val="0034183A"/>
    <w:rsid w:val="003468FB"/>
    <w:rsid w:val="00346FE2"/>
    <w:rsid w:val="00347E18"/>
    <w:rsid w:val="00351C5F"/>
    <w:rsid w:val="0035470E"/>
    <w:rsid w:val="00354A3F"/>
    <w:rsid w:val="00356A24"/>
    <w:rsid w:val="00356FAA"/>
    <w:rsid w:val="00357071"/>
    <w:rsid w:val="00360BCB"/>
    <w:rsid w:val="00361973"/>
    <w:rsid w:val="003644DB"/>
    <w:rsid w:val="00365053"/>
    <w:rsid w:val="00366B4A"/>
    <w:rsid w:val="0037076F"/>
    <w:rsid w:val="00370B73"/>
    <w:rsid w:val="003723B3"/>
    <w:rsid w:val="003724BB"/>
    <w:rsid w:val="00376643"/>
    <w:rsid w:val="00376746"/>
    <w:rsid w:val="00376F7B"/>
    <w:rsid w:val="00377005"/>
    <w:rsid w:val="00377898"/>
    <w:rsid w:val="0038155A"/>
    <w:rsid w:val="00381BB4"/>
    <w:rsid w:val="0038340A"/>
    <w:rsid w:val="0038397A"/>
    <w:rsid w:val="003858F6"/>
    <w:rsid w:val="003861DB"/>
    <w:rsid w:val="003951FA"/>
    <w:rsid w:val="00395255"/>
    <w:rsid w:val="003A411B"/>
    <w:rsid w:val="003A45DF"/>
    <w:rsid w:val="003B0B3E"/>
    <w:rsid w:val="003B2EA9"/>
    <w:rsid w:val="003B35E2"/>
    <w:rsid w:val="003B3DEF"/>
    <w:rsid w:val="003B41A5"/>
    <w:rsid w:val="003B4874"/>
    <w:rsid w:val="003B5349"/>
    <w:rsid w:val="003B6DC4"/>
    <w:rsid w:val="003C105E"/>
    <w:rsid w:val="003C2210"/>
    <w:rsid w:val="003C253F"/>
    <w:rsid w:val="003C37BA"/>
    <w:rsid w:val="003C55F9"/>
    <w:rsid w:val="003C73F2"/>
    <w:rsid w:val="003D075B"/>
    <w:rsid w:val="003D17ED"/>
    <w:rsid w:val="003D26F8"/>
    <w:rsid w:val="003D3DD6"/>
    <w:rsid w:val="003D4228"/>
    <w:rsid w:val="003D632D"/>
    <w:rsid w:val="003E1489"/>
    <w:rsid w:val="003E53B2"/>
    <w:rsid w:val="003E62CB"/>
    <w:rsid w:val="003E6574"/>
    <w:rsid w:val="003F1CB4"/>
    <w:rsid w:val="003F27BB"/>
    <w:rsid w:val="003F3E67"/>
    <w:rsid w:val="004000E7"/>
    <w:rsid w:val="0040179A"/>
    <w:rsid w:val="00403EE9"/>
    <w:rsid w:val="00404439"/>
    <w:rsid w:val="00404D10"/>
    <w:rsid w:val="00404E68"/>
    <w:rsid w:val="004056F3"/>
    <w:rsid w:val="00406093"/>
    <w:rsid w:val="00406889"/>
    <w:rsid w:val="00413CCA"/>
    <w:rsid w:val="0041464F"/>
    <w:rsid w:val="004176C3"/>
    <w:rsid w:val="00420E34"/>
    <w:rsid w:val="00423BFE"/>
    <w:rsid w:val="00426F5B"/>
    <w:rsid w:val="00427C8E"/>
    <w:rsid w:val="00430310"/>
    <w:rsid w:val="004311E1"/>
    <w:rsid w:val="004330B5"/>
    <w:rsid w:val="00434F7B"/>
    <w:rsid w:val="00435B55"/>
    <w:rsid w:val="004365CB"/>
    <w:rsid w:val="00436A1F"/>
    <w:rsid w:val="00437252"/>
    <w:rsid w:val="004413B4"/>
    <w:rsid w:val="0044197D"/>
    <w:rsid w:val="004444EC"/>
    <w:rsid w:val="00446078"/>
    <w:rsid w:val="004473CE"/>
    <w:rsid w:val="00450711"/>
    <w:rsid w:val="00450B4A"/>
    <w:rsid w:val="00451D63"/>
    <w:rsid w:val="00451D66"/>
    <w:rsid w:val="00451EAA"/>
    <w:rsid w:val="0045235B"/>
    <w:rsid w:val="00452AE2"/>
    <w:rsid w:val="0045744A"/>
    <w:rsid w:val="00460514"/>
    <w:rsid w:val="00460907"/>
    <w:rsid w:val="0046410B"/>
    <w:rsid w:val="00464A32"/>
    <w:rsid w:val="00466883"/>
    <w:rsid w:val="004674DA"/>
    <w:rsid w:val="004706F9"/>
    <w:rsid w:val="00471BCC"/>
    <w:rsid w:val="00472356"/>
    <w:rsid w:val="004745ED"/>
    <w:rsid w:val="00474F51"/>
    <w:rsid w:val="00480715"/>
    <w:rsid w:val="0048095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A1414"/>
    <w:rsid w:val="004A1FA2"/>
    <w:rsid w:val="004A3117"/>
    <w:rsid w:val="004A3A21"/>
    <w:rsid w:val="004A40B0"/>
    <w:rsid w:val="004A5E70"/>
    <w:rsid w:val="004B02A7"/>
    <w:rsid w:val="004B0D41"/>
    <w:rsid w:val="004B24EE"/>
    <w:rsid w:val="004B2C1F"/>
    <w:rsid w:val="004B7D2F"/>
    <w:rsid w:val="004C08E0"/>
    <w:rsid w:val="004C0C2E"/>
    <w:rsid w:val="004C1D41"/>
    <w:rsid w:val="004C3DC1"/>
    <w:rsid w:val="004C41C6"/>
    <w:rsid w:val="004C76D9"/>
    <w:rsid w:val="004D0FB9"/>
    <w:rsid w:val="004D1407"/>
    <w:rsid w:val="004D4463"/>
    <w:rsid w:val="004D5D2E"/>
    <w:rsid w:val="004E2314"/>
    <w:rsid w:val="004E2608"/>
    <w:rsid w:val="004E3BEB"/>
    <w:rsid w:val="004E6DD0"/>
    <w:rsid w:val="004F0DCC"/>
    <w:rsid w:val="004F256F"/>
    <w:rsid w:val="004F2C88"/>
    <w:rsid w:val="004F5C50"/>
    <w:rsid w:val="005007F2"/>
    <w:rsid w:val="0050201D"/>
    <w:rsid w:val="005032BB"/>
    <w:rsid w:val="005038EE"/>
    <w:rsid w:val="00504346"/>
    <w:rsid w:val="00504A54"/>
    <w:rsid w:val="00504E86"/>
    <w:rsid w:val="00505CC3"/>
    <w:rsid w:val="005062BE"/>
    <w:rsid w:val="00510930"/>
    <w:rsid w:val="005111FD"/>
    <w:rsid w:val="005113C8"/>
    <w:rsid w:val="0051295F"/>
    <w:rsid w:val="00513352"/>
    <w:rsid w:val="005148C8"/>
    <w:rsid w:val="00514A2F"/>
    <w:rsid w:val="00514B17"/>
    <w:rsid w:val="00515789"/>
    <w:rsid w:val="00516E5C"/>
    <w:rsid w:val="005219A2"/>
    <w:rsid w:val="00523A01"/>
    <w:rsid w:val="005252D6"/>
    <w:rsid w:val="00526D81"/>
    <w:rsid w:val="005278CC"/>
    <w:rsid w:val="00527F2B"/>
    <w:rsid w:val="00531EFA"/>
    <w:rsid w:val="00532FF1"/>
    <w:rsid w:val="005338FD"/>
    <w:rsid w:val="0053456D"/>
    <w:rsid w:val="0053514B"/>
    <w:rsid w:val="0053554C"/>
    <w:rsid w:val="00535E9F"/>
    <w:rsid w:val="00537A4C"/>
    <w:rsid w:val="00537BFF"/>
    <w:rsid w:val="005413DC"/>
    <w:rsid w:val="00541BEB"/>
    <w:rsid w:val="005460C1"/>
    <w:rsid w:val="00551671"/>
    <w:rsid w:val="005524F5"/>
    <w:rsid w:val="00555CBA"/>
    <w:rsid w:val="00556624"/>
    <w:rsid w:val="00556A71"/>
    <w:rsid w:val="00557185"/>
    <w:rsid w:val="00561AFF"/>
    <w:rsid w:val="00561D1A"/>
    <w:rsid w:val="00564995"/>
    <w:rsid w:val="00565312"/>
    <w:rsid w:val="005673CE"/>
    <w:rsid w:val="00572D5D"/>
    <w:rsid w:val="00573545"/>
    <w:rsid w:val="0057675A"/>
    <w:rsid w:val="00580832"/>
    <w:rsid w:val="005810B6"/>
    <w:rsid w:val="00590866"/>
    <w:rsid w:val="005915F3"/>
    <w:rsid w:val="0059194F"/>
    <w:rsid w:val="005923C5"/>
    <w:rsid w:val="005932E1"/>
    <w:rsid w:val="00595001"/>
    <w:rsid w:val="00596612"/>
    <w:rsid w:val="0059684E"/>
    <w:rsid w:val="005976E5"/>
    <w:rsid w:val="005A300B"/>
    <w:rsid w:val="005A30DC"/>
    <w:rsid w:val="005A4706"/>
    <w:rsid w:val="005A6200"/>
    <w:rsid w:val="005A62B4"/>
    <w:rsid w:val="005B0B2E"/>
    <w:rsid w:val="005B5145"/>
    <w:rsid w:val="005B7E07"/>
    <w:rsid w:val="005C237D"/>
    <w:rsid w:val="005C2EBA"/>
    <w:rsid w:val="005C6BEB"/>
    <w:rsid w:val="005D0CFD"/>
    <w:rsid w:val="005D237F"/>
    <w:rsid w:val="005D31FD"/>
    <w:rsid w:val="005D48E0"/>
    <w:rsid w:val="005D5756"/>
    <w:rsid w:val="005D6BB9"/>
    <w:rsid w:val="005D7419"/>
    <w:rsid w:val="005E0DD3"/>
    <w:rsid w:val="005E1BBC"/>
    <w:rsid w:val="005E1CBD"/>
    <w:rsid w:val="005E4DE2"/>
    <w:rsid w:val="005F14B0"/>
    <w:rsid w:val="005F3251"/>
    <w:rsid w:val="005F34CA"/>
    <w:rsid w:val="005F50F6"/>
    <w:rsid w:val="005F5BDB"/>
    <w:rsid w:val="005F5CEB"/>
    <w:rsid w:val="005F612C"/>
    <w:rsid w:val="005F652E"/>
    <w:rsid w:val="005F7666"/>
    <w:rsid w:val="00602599"/>
    <w:rsid w:val="006069FA"/>
    <w:rsid w:val="00610716"/>
    <w:rsid w:val="00613310"/>
    <w:rsid w:val="00613FAA"/>
    <w:rsid w:val="00621FD6"/>
    <w:rsid w:val="006220EE"/>
    <w:rsid w:val="006264E9"/>
    <w:rsid w:val="0062691A"/>
    <w:rsid w:val="00636AE2"/>
    <w:rsid w:val="00640A7D"/>
    <w:rsid w:val="00640BCE"/>
    <w:rsid w:val="00646088"/>
    <w:rsid w:val="006462C9"/>
    <w:rsid w:val="00646B5A"/>
    <w:rsid w:val="0065042D"/>
    <w:rsid w:val="0065101B"/>
    <w:rsid w:val="00654E9B"/>
    <w:rsid w:val="00657131"/>
    <w:rsid w:val="00657288"/>
    <w:rsid w:val="006620A5"/>
    <w:rsid w:val="00664607"/>
    <w:rsid w:val="00666CB0"/>
    <w:rsid w:val="00666EA8"/>
    <w:rsid w:val="00671A8D"/>
    <w:rsid w:val="006730FD"/>
    <w:rsid w:val="0067413F"/>
    <w:rsid w:val="006747A2"/>
    <w:rsid w:val="00675E69"/>
    <w:rsid w:val="006760F9"/>
    <w:rsid w:val="0067711B"/>
    <w:rsid w:val="0068000B"/>
    <w:rsid w:val="0068561D"/>
    <w:rsid w:val="00685646"/>
    <w:rsid w:val="00685A90"/>
    <w:rsid w:val="006879C1"/>
    <w:rsid w:val="006906C5"/>
    <w:rsid w:val="006954F5"/>
    <w:rsid w:val="006A1612"/>
    <w:rsid w:val="006A16AE"/>
    <w:rsid w:val="006A238A"/>
    <w:rsid w:val="006A5F1D"/>
    <w:rsid w:val="006B1ED6"/>
    <w:rsid w:val="006B2592"/>
    <w:rsid w:val="006B2D53"/>
    <w:rsid w:val="006B3192"/>
    <w:rsid w:val="006B39C3"/>
    <w:rsid w:val="006B45E9"/>
    <w:rsid w:val="006B5C62"/>
    <w:rsid w:val="006B6D8B"/>
    <w:rsid w:val="006B7C11"/>
    <w:rsid w:val="006C01B4"/>
    <w:rsid w:val="006C04DC"/>
    <w:rsid w:val="006C5867"/>
    <w:rsid w:val="006C7BEA"/>
    <w:rsid w:val="006D245E"/>
    <w:rsid w:val="006D2A0E"/>
    <w:rsid w:val="006D37F4"/>
    <w:rsid w:val="006D473C"/>
    <w:rsid w:val="006D4920"/>
    <w:rsid w:val="006D5BC7"/>
    <w:rsid w:val="006D5D16"/>
    <w:rsid w:val="006D6C89"/>
    <w:rsid w:val="006E0709"/>
    <w:rsid w:val="006E1847"/>
    <w:rsid w:val="006E193C"/>
    <w:rsid w:val="006E1A64"/>
    <w:rsid w:val="006E3467"/>
    <w:rsid w:val="006E3650"/>
    <w:rsid w:val="006E36D0"/>
    <w:rsid w:val="006F0E66"/>
    <w:rsid w:val="006F16E4"/>
    <w:rsid w:val="006F175E"/>
    <w:rsid w:val="006F48E2"/>
    <w:rsid w:val="006F62AD"/>
    <w:rsid w:val="00700416"/>
    <w:rsid w:val="007016C3"/>
    <w:rsid w:val="00701D34"/>
    <w:rsid w:val="007062F9"/>
    <w:rsid w:val="007071FF"/>
    <w:rsid w:val="00710D23"/>
    <w:rsid w:val="00712727"/>
    <w:rsid w:val="00717965"/>
    <w:rsid w:val="00721944"/>
    <w:rsid w:val="00722FAA"/>
    <w:rsid w:val="007234D7"/>
    <w:rsid w:val="00727E4F"/>
    <w:rsid w:val="00730151"/>
    <w:rsid w:val="0073075D"/>
    <w:rsid w:val="007341CB"/>
    <w:rsid w:val="00734C8D"/>
    <w:rsid w:val="007355A5"/>
    <w:rsid w:val="00735959"/>
    <w:rsid w:val="007415D8"/>
    <w:rsid w:val="00741959"/>
    <w:rsid w:val="00741A73"/>
    <w:rsid w:val="00742B82"/>
    <w:rsid w:val="007447CD"/>
    <w:rsid w:val="00746EF4"/>
    <w:rsid w:val="00752F09"/>
    <w:rsid w:val="007546C4"/>
    <w:rsid w:val="00754EBE"/>
    <w:rsid w:val="00755982"/>
    <w:rsid w:val="00756A66"/>
    <w:rsid w:val="00757F69"/>
    <w:rsid w:val="00764AB8"/>
    <w:rsid w:val="007654E3"/>
    <w:rsid w:val="0076605F"/>
    <w:rsid w:val="007675E8"/>
    <w:rsid w:val="007678FC"/>
    <w:rsid w:val="00767B1D"/>
    <w:rsid w:val="00774197"/>
    <w:rsid w:val="0077601B"/>
    <w:rsid w:val="00783674"/>
    <w:rsid w:val="00783866"/>
    <w:rsid w:val="00785425"/>
    <w:rsid w:val="00791830"/>
    <w:rsid w:val="00795888"/>
    <w:rsid w:val="007958F3"/>
    <w:rsid w:val="007966C1"/>
    <w:rsid w:val="0079784C"/>
    <w:rsid w:val="00797E8B"/>
    <w:rsid w:val="007A5CC9"/>
    <w:rsid w:val="007B6738"/>
    <w:rsid w:val="007C0159"/>
    <w:rsid w:val="007C09C5"/>
    <w:rsid w:val="007C119F"/>
    <w:rsid w:val="007C5391"/>
    <w:rsid w:val="007D088D"/>
    <w:rsid w:val="007D19AD"/>
    <w:rsid w:val="007D20A2"/>
    <w:rsid w:val="007D250B"/>
    <w:rsid w:val="007D41E4"/>
    <w:rsid w:val="007D5E89"/>
    <w:rsid w:val="007D6A83"/>
    <w:rsid w:val="007D6F7F"/>
    <w:rsid w:val="007E14B4"/>
    <w:rsid w:val="007E7576"/>
    <w:rsid w:val="007F21D0"/>
    <w:rsid w:val="007F37F8"/>
    <w:rsid w:val="007F419B"/>
    <w:rsid w:val="007F4604"/>
    <w:rsid w:val="007F46B5"/>
    <w:rsid w:val="007F642C"/>
    <w:rsid w:val="007F64D3"/>
    <w:rsid w:val="00802997"/>
    <w:rsid w:val="00802A51"/>
    <w:rsid w:val="00806833"/>
    <w:rsid w:val="00807B67"/>
    <w:rsid w:val="00812255"/>
    <w:rsid w:val="0081294E"/>
    <w:rsid w:val="008129A4"/>
    <w:rsid w:val="008156A6"/>
    <w:rsid w:val="00815A4A"/>
    <w:rsid w:val="00816F39"/>
    <w:rsid w:val="00817162"/>
    <w:rsid w:val="00817B14"/>
    <w:rsid w:val="008203EE"/>
    <w:rsid w:val="008205E8"/>
    <w:rsid w:val="00821686"/>
    <w:rsid w:val="0082292C"/>
    <w:rsid w:val="00823CA5"/>
    <w:rsid w:val="008241A1"/>
    <w:rsid w:val="00824532"/>
    <w:rsid w:val="00827B82"/>
    <w:rsid w:val="008308E8"/>
    <w:rsid w:val="00831639"/>
    <w:rsid w:val="00831E91"/>
    <w:rsid w:val="00832D38"/>
    <w:rsid w:val="008378AE"/>
    <w:rsid w:val="0084164F"/>
    <w:rsid w:val="00842A47"/>
    <w:rsid w:val="00843926"/>
    <w:rsid w:val="00846ABB"/>
    <w:rsid w:val="008506B2"/>
    <w:rsid w:val="00851409"/>
    <w:rsid w:val="00852873"/>
    <w:rsid w:val="008536D1"/>
    <w:rsid w:val="00854606"/>
    <w:rsid w:val="00854890"/>
    <w:rsid w:val="00860768"/>
    <w:rsid w:val="00862EEF"/>
    <w:rsid w:val="00864855"/>
    <w:rsid w:val="0087161F"/>
    <w:rsid w:val="00871621"/>
    <w:rsid w:val="0087178F"/>
    <w:rsid w:val="00871E1A"/>
    <w:rsid w:val="008746EA"/>
    <w:rsid w:val="00876983"/>
    <w:rsid w:val="008777F9"/>
    <w:rsid w:val="00883E5B"/>
    <w:rsid w:val="00884B71"/>
    <w:rsid w:val="00886C82"/>
    <w:rsid w:val="00886E09"/>
    <w:rsid w:val="00890DBB"/>
    <w:rsid w:val="00892B68"/>
    <w:rsid w:val="00896839"/>
    <w:rsid w:val="00896C08"/>
    <w:rsid w:val="00897041"/>
    <w:rsid w:val="0089743A"/>
    <w:rsid w:val="008A0149"/>
    <w:rsid w:val="008A1662"/>
    <w:rsid w:val="008A180D"/>
    <w:rsid w:val="008A2DC6"/>
    <w:rsid w:val="008A4852"/>
    <w:rsid w:val="008A4D3B"/>
    <w:rsid w:val="008A63CC"/>
    <w:rsid w:val="008A6DD3"/>
    <w:rsid w:val="008A70D1"/>
    <w:rsid w:val="008A79E1"/>
    <w:rsid w:val="008A7D93"/>
    <w:rsid w:val="008B182D"/>
    <w:rsid w:val="008B2B8C"/>
    <w:rsid w:val="008B4C9C"/>
    <w:rsid w:val="008B7713"/>
    <w:rsid w:val="008C2FFE"/>
    <w:rsid w:val="008D1A64"/>
    <w:rsid w:val="008D20D4"/>
    <w:rsid w:val="008D45F2"/>
    <w:rsid w:val="008D6335"/>
    <w:rsid w:val="008D7993"/>
    <w:rsid w:val="008D7ADE"/>
    <w:rsid w:val="008E0CA0"/>
    <w:rsid w:val="008E3547"/>
    <w:rsid w:val="008E3851"/>
    <w:rsid w:val="008E618F"/>
    <w:rsid w:val="008E648F"/>
    <w:rsid w:val="008E6628"/>
    <w:rsid w:val="008E67CC"/>
    <w:rsid w:val="008E6A2B"/>
    <w:rsid w:val="008F1C41"/>
    <w:rsid w:val="008F3A64"/>
    <w:rsid w:val="008F4E20"/>
    <w:rsid w:val="008F5D14"/>
    <w:rsid w:val="0090145E"/>
    <w:rsid w:val="0090166F"/>
    <w:rsid w:val="0090287C"/>
    <w:rsid w:val="00905EFE"/>
    <w:rsid w:val="009064F7"/>
    <w:rsid w:val="00906BB5"/>
    <w:rsid w:val="009101A9"/>
    <w:rsid w:val="00910801"/>
    <w:rsid w:val="00910DC5"/>
    <w:rsid w:val="00912C80"/>
    <w:rsid w:val="00917448"/>
    <w:rsid w:val="00921547"/>
    <w:rsid w:val="009215D6"/>
    <w:rsid w:val="009225CF"/>
    <w:rsid w:val="0092308C"/>
    <w:rsid w:val="00925AF4"/>
    <w:rsid w:val="00931862"/>
    <w:rsid w:val="00934F87"/>
    <w:rsid w:val="00936BF3"/>
    <w:rsid w:val="009409BA"/>
    <w:rsid w:val="00940BEE"/>
    <w:rsid w:val="0094125D"/>
    <w:rsid w:val="009421B8"/>
    <w:rsid w:val="00943C06"/>
    <w:rsid w:val="00944698"/>
    <w:rsid w:val="00944726"/>
    <w:rsid w:val="00945958"/>
    <w:rsid w:val="00945DA8"/>
    <w:rsid w:val="0095096A"/>
    <w:rsid w:val="009516DD"/>
    <w:rsid w:val="00952A5A"/>
    <w:rsid w:val="0095413D"/>
    <w:rsid w:val="009546B4"/>
    <w:rsid w:val="009547E0"/>
    <w:rsid w:val="00955644"/>
    <w:rsid w:val="00962E23"/>
    <w:rsid w:val="0096511E"/>
    <w:rsid w:val="00967212"/>
    <w:rsid w:val="0097155C"/>
    <w:rsid w:val="00972C57"/>
    <w:rsid w:val="00981571"/>
    <w:rsid w:val="0098253C"/>
    <w:rsid w:val="009825CE"/>
    <w:rsid w:val="00982F5E"/>
    <w:rsid w:val="00983A44"/>
    <w:rsid w:val="0098426A"/>
    <w:rsid w:val="00985A97"/>
    <w:rsid w:val="00987AA0"/>
    <w:rsid w:val="00990999"/>
    <w:rsid w:val="00993CEB"/>
    <w:rsid w:val="0099411D"/>
    <w:rsid w:val="00996A2D"/>
    <w:rsid w:val="00996DC4"/>
    <w:rsid w:val="009A15D5"/>
    <w:rsid w:val="009A37B6"/>
    <w:rsid w:val="009A64C6"/>
    <w:rsid w:val="009A7DCA"/>
    <w:rsid w:val="009B09D7"/>
    <w:rsid w:val="009B1525"/>
    <w:rsid w:val="009B20C1"/>
    <w:rsid w:val="009B3FED"/>
    <w:rsid w:val="009B4B69"/>
    <w:rsid w:val="009B4D70"/>
    <w:rsid w:val="009B571D"/>
    <w:rsid w:val="009B5C48"/>
    <w:rsid w:val="009B66D3"/>
    <w:rsid w:val="009B7221"/>
    <w:rsid w:val="009B7788"/>
    <w:rsid w:val="009B77A9"/>
    <w:rsid w:val="009C00C7"/>
    <w:rsid w:val="009C0C0C"/>
    <w:rsid w:val="009C2B96"/>
    <w:rsid w:val="009C3B1F"/>
    <w:rsid w:val="009C658A"/>
    <w:rsid w:val="009C6754"/>
    <w:rsid w:val="009C6855"/>
    <w:rsid w:val="009C6943"/>
    <w:rsid w:val="009C69E1"/>
    <w:rsid w:val="009D13A3"/>
    <w:rsid w:val="009D190A"/>
    <w:rsid w:val="009D264D"/>
    <w:rsid w:val="009D282B"/>
    <w:rsid w:val="009D394A"/>
    <w:rsid w:val="009D498C"/>
    <w:rsid w:val="009D57C6"/>
    <w:rsid w:val="009E14BF"/>
    <w:rsid w:val="009E1C06"/>
    <w:rsid w:val="009E2122"/>
    <w:rsid w:val="009E2818"/>
    <w:rsid w:val="009E2D72"/>
    <w:rsid w:val="009E30DA"/>
    <w:rsid w:val="009E32D6"/>
    <w:rsid w:val="009E3838"/>
    <w:rsid w:val="009E6453"/>
    <w:rsid w:val="009E6B68"/>
    <w:rsid w:val="009E6DC1"/>
    <w:rsid w:val="009F008D"/>
    <w:rsid w:val="009F220F"/>
    <w:rsid w:val="009F23E1"/>
    <w:rsid w:val="009F2C03"/>
    <w:rsid w:val="009F7985"/>
    <w:rsid w:val="009F7B0D"/>
    <w:rsid w:val="00A00497"/>
    <w:rsid w:val="00A0108A"/>
    <w:rsid w:val="00A02C36"/>
    <w:rsid w:val="00A02E0C"/>
    <w:rsid w:val="00A054EE"/>
    <w:rsid w:val="00A05C59"/>
    <w:rsid w:val="00A107CF"/>
    <w:rsid w:val="00A11099"/>
    <w:rsid w:val="00A12C8D"/>
    <w:rsid w:val="00A23203"/>
    <w:rsid w:val="00A24E92"/>
    <w:rsid w:val="00A24F5D"/>
    <w:rsid w:val="00A32C4B"/>
    <w:rsid w:val="00A33951"/>
    <w:rsid w:val="00A33F74"/>
    <w:rsid w:val="00A34461"/>
    <w:rsid w:val="00A37A78"/>
    <w:rsid w:val="00A40B11"/>
    <w:rsid w:val="00A40EF2"/>
    <w:rsid w:val="00A45846"/>
    <w:rsid w:val="00A528FD"/>
    <w:rsid w:val="00A52F07"/>
    <w:rsid w:val="00A543AB"/>
    <w:rsid w:val="00A54E26"/>
    <w:rsid w:val="00A5575D"/>
    <w:rsid w:val="00A56AD7"/>
    <w:rsid w:val="00A57050"/>
    <w:rsid w:val="00A60457"/>
    <w:rsid w:val="00A61621"/>
    <w:rsid w:val="00A64789"/>
    <w:rsid w:val="00A7082F"/>
    <w:rsid w:val="00A7500F"/>
    <w:rsid w:val="00A75622"/>
    <w:rsid w:val="00A756C4"/>
    <w:rsid w:val="00A77388"/>
    <w:rsid w:val="00A8163B"/>
    <w:rsid w:val="00A82853"/>
    <w:rsid w:val="00A8358B"/>
    <w:rsid w:val="00A90A2E"/>
    <w:rsid w:val="00A92443"/>
    <w:rsid w:val="00A942F6"/>
    <w:rsid w:val="00A96559"/>
    <w:rsid w:val="00A96FFE"/>
    <w:rsid w:val="00A97846"/>
    <w:rsid w:val="00A97876"/>
    <w:rsid w:val="00A97CC6"/>
    <w:rsid w:val="00AA0CEB"/>
    <w:rsid w:val="00AA1FC4"/>
    <w:rsid w:val="00AA4427"/>
    <w:rsid w:val="00AA5F59"/>
    <w:rsid w:val="00AA6E36"/>
    <w:rsid w:val="00AA715D"/>
    <w:rsid w:val="00AB0CEF"/>
    <w:rsid w:val="00AB19E7"/>
    <w:rsid w:val="00AB442D"/>
    <w:rsid w:val="00AB61F4"/>
    <w:rsid w:val="00AB690E"/>
    <w:rsid w:val="00AC3814"/>
    <w:rsid w:val="00AC486B"/>
    <w:rsid w:val="00AC61FF"/>
    <w:rsid w:val="00AC6FD7"/>
    <w:rsid w:val="00AD1920"/>
    <w:rsid w:val="00AD1DB5"/>
    <w:rsid w:val="00AD3902"/>
    <w:rsid w:val="00AD41F3"/>
    <w:rsid w:val="00AD421A"/>
    <w:rsid w:val="00AD45E7"/>
    <w:rsid w:val="00AD6343"/>
    <w:rsid w:val="00AD6FE7"/>
    <w:rsid w:val="00AD7448"/>
    <w:rsid w:val="00AE3D29"/>
    <w:rsid w:val="00AE5D73"/>
    <w:rsid w:val="00AF1493"/>
    <w:rsid w:val="00AF33C1"/>
    <w:rsid w:val="00AF4A2F"/>
    <w:rsid w:val="00AF5710"/>
    <w:rsid w:val="00AF59F9"/>
    <w:rsid w:val="00AF6375"/>
    <w:rsid w:val="00AF65D5"/>
    <w:rsid w:val="00AF6737"/>
    <w:rsid w:val="00B00E4D"/>
    <w:rsid w:val="00B01DFC"/>
    <w:rsid w:val="00B039BE"/>
    <w:rsid w:val="00B049D9"/>
    <w:rsid w:val="00B05FB5"/>
    <w:rsid w:val="00B10E61"/>
    <w:rsid w:val="00B12132"/>
    <w:rsid w:val="00B1347B"/>
    <w:rsid w:val="00B14806"/>
    <w:rsid w:val="00B14DB1"/>
    <w:rsid w:val="00B1582E"/>
    <w:rsid w:val="00B1651B"/>
    <w:rsid w:val="00B1755E"/>
    <w:rsid w:val="00B1760C"/>
    <w:rsid w:val="00B218F8"/>
    <w:rsid w:val="00B21ECC"/>
    <w:rsid w:val="00B21FD2"/>
    <w:rsid w:val="00B2313E"/>
    <w:rsid w:val="00B2545E"/>
    <w:rsid w:val="00B26C20"/>
    <w:rsid w:val="00B26C89"/>
    <w:rsid w:val="00B27C51"/>
    <w:rsid w:val="00B3178A"/>
    <w:rsid w:val="00B342E6"/>
    <w:rsid w:val="00B354E8"/>
    <w:rsid w:val="00B35709"/>
    <w:rsid w:val="00B36685"/>
    <w:rsid w:val="00B407DE"/>
    <w:rsid w:val="00B40B9F"/>
    <w:rsid w:val="00B417A0"/>
    <w:rsid w:val="00B4218C"/>
    <w:rsid w:val="00B433F2"/>
    <w:rsid w:val="00B45165"/>
    <w:rsid w:val="00B467E9"/>
    <w:rsid w:val="00B47898"/>
    <w:rsid w:val="00B53533"/>
    <w:rsid w:val="00B57C71"/>
    <w:rsid w:val="00B6028E"/>
    <w:rsid w:val="00B60878"/>
    <w:rsid w:val="00B63ECC"/>
    <w:rsid w:val="00B64572"/>
    <w:rsid w:val="00B64E59"/>
    <w:rsid w:val="00B67F31"/>
    <w:rsid w:val="00B71A4D"/>
    <w:rsid w:val="00B72F55"/>
    <w:rsid w:val="00B73359"/>
    <w:rsid w:val="00B74279"/>
    <w:rsid w:val="00B74EAB"/>
    <w:rsid w:val="00B75AE6"/>
    <w:rsid w:val="00B77E5C"/>
    <w:rsid w:val="00B81FFF"/>
    <w:rsid w:val="00B82939"/>
    <w:rsid w:val="00B831D1"/>
    <w:rsid w:val="00B84AD9"/>
    <w:rsid w:val="00B8578D"/>
    <w:rsid w:val="00B85793"/>
    <w:rsid w:val="00B8708D"/>
    <w:rsid w:val="00B8780C"/>
    <w:rsid w:val="00B91E30"/>
    <w:rsid w:val="00B93792"/>
    <w:rsid w:val="00B94516"/>
    <w:rsid w:val="00B94606"/>
    <w:rsid w:val="00B95313"/>
    <w:rsid w:val="00B9547E"/>
    <w:rsid w:val="00B96113"/>
    <w:rsid w:val="00B96759"/>
    <w:rsid w:val="00B96ADF"/>
    <w:rsid w:val="00B96C5F"/>
    <w:rsid w:val="00B9722E"/>
    <w:rsid w:val="00B97C02"/>
    <w:rsid w:val="00BA0197"/>
    <w:rsid w:val="00BA0BEF"/>
    <w:rsid w:val="00BA0E78"/>
    <w:rsid w:val="00BA1CBB"/>
    <w:rsid w:val="00BA1D3B"/>
    <w:rsid w:val="00BA2A15"/>
    <w:rsid w:val="00BA74B5"/>
    <w:rsid w:val="00BB37AB"/>
    <w:rsid w:val="00BC281A"/>
    <w:rsid w:val="00BC46D6"/>
    <w:rsid w:val="00BC7884"/>
    <w:rsid w:val="00BD3603"/>
    <w:rsid w:val="00BD4016"/>
    <w:rsid w:val="00BD4D4E"/>
    <w:rsid w:val="00BD5995"/>
    <w:rsid w:val="00BE122B"/>
    <w:rsid w:val="00BE1E10"/>
    <w:rsid w:val="00BE2C2E"/>
    <w:rsid w:val="00BE2FA0"/>
    <w:rsid w:val="00BE47E0"/>
    <w:rsid w:val="00BF144B"/>
    <w:rsid w:val="00BF1C6F"/>
    <w:rsid w:val="00C00DDB"/>
    <w:rsid w:val="00C010EC"/>
    <w:rsid w:val="00C04553"/>
    <w:rsid w:val="00C06A6B"/>
    <w:rsid w:val="00C06C72"/>
    <w:rsid w:val="00C070C5"/>
    <w:rsid w:val="00C1413D"/>
    <w:rsid w:val="00C14292"/>
    <w:rsid w:val="00C1461F"/>
    <w:rsid w:val="00C154AC"/>
    <w:rsid w:val="00C15717"/>
    <w:rsid w:val="00C15FF2"/>
    <w:rsid w:val="00C22598"/>
    <w:rsid w:val="00C22CE4"/>
    <w:rsid w:val="00C2491C"/>
    <w:rsid w:val="00C254EB"/>
    <w:rsid w:val="00C31848"/>
    <w:rsid w:val="00C34545"/>
    <w:rsid w:val="00C36CA5"/>
    <w:rsid w:val="00C40841"/>
    <w:rsid w:val="00C41052"/>
    <w:rsid w:val="00C4157D"/>
    <w:rsid w:val="00C4248C"/>
    <w:rsid w:val="00C440E1"/>
    <w:rsid w:val="00C47030"/>
    <w:rsid w:val="00C47A04"/>
    <w:rsid w:val="00C51897"/>
    <w:rsid w:val="00C529F6"/>
    <w:rsid w:val="00C53A5F"/>
    <w:rsid w:val="00C540DF"/>
    <w:rsid w:val="00C54CE4"/>
    <w:rsid w:val="00C56C62"/>
    <w:rsid w:val="00C62EE5"/>
    <w:rsid w:val="00C6384E"/>
    <w:rsid w:val="00C652B4"/>
    <w:rsid w:val="00C67011"/>
    <w:rsid w:val="00C70DFB"/>
    <w:rsid w:val="00C720F7"/>
    <w:rsid w:val="00C727AC"/>
    <w:rsid w:val="00C72DEB"/>
    <w:rsid w:val="00C739F5"/>
    <w:rsid w:val="00C74110"/>
    <w:rsid w:val="00C741C2"/>
    <w:rsid w:val="00C74936"/>
    <w:rsid w:val="00C749DA"/>
    <w:rsid w:val="00C75871"/>
    <w:rsid w:val="00C75BE4"/>
    <w:rsid w:val="00C75C4C"/>
    <w:rsid w:val="00C768FC"/>
    <w:rsid w:val="00C76DC2"/>
    <w:rsid w:val="00C77CCC"/>
    <w:rsid w:val="00C80152"/>
    <w:rsid w:val="00C80BB3"/>
    <w:rsid w:val="00C85220"/>
    <w:rsid w:val="00C860B5"/>
    <w:rsid w:val="00C86315"/>
    <w:rsid w:val="00C9152E"/>
    <w:rsid w:val="00C92893"/>
    <w:rsid w:val="00C92F9D"/>
    <w:rsid w:val="00C9319F"/>
    <w:rsid w:val="00C971D1"/>
    <w:rsid w:val="00C97F80"/>
    <w:rsid w:val="00CA0A9B"/>
    <w:rsid w:val="00CA0D8A"/>
    <w:rsid w:val="00CA1516"/>
    <w:rsid w:val="00CA1596"/>
    <w:rsid w:val="00CA1915"/>
    <w:rsid w:val="00CA2023"/>
    <w:rsid w:val="00CA2621"/>
    <w:rsid w:val="00CA4D78"/>
    <w:rsid w:val="00CA7412"/>
    <w:rsid w:val="00CB0064"/>
    <w:rsid w:val="00CB152A"/>
    <w:rsid w:val="00CB2220"/>
    <w:rsid w:val="00CB2524"/>
    <w:rsid w:val="00CB34C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2712"/>
    <w:rsid w:val="00CC479F"/>
    <w:rsid w:val="00CC61F0"/>
    <w:rsid w:val="00CC6566"/>
    <w:rsid w:val="00CC7024"/>
    <w:rsid w:val="00CD10D5"/>
    <w:rsid w:val="00CD6729"/>
    <w:rsid w:val="00CE28EB"/>
    <w:rsid w:val="00CE598E"/>
    <w:rsid w:val="00CE5F84"/>
    <w:rsid w:val="00CE6BF4"/>
    <w:rsid w:val="00CE767B"/>
    <w:rsid w:val="00CE7B26"/>
    <w:rsid w:val="00CF1A42"/>
    <w:rsid w:val="00CF2F85"/>
    <w:rsid w:val="00CF3646"/>
    <w:rsid w:val="00CF465E"/>
    <w:rsid w:val="00CF596E"/>
    <w:rsid w:val="00D0020F"/>
    <w:rsid w:val="00D019B7"/>
    <w:rsid w:val="00D02BF7"/>
    <w:rsid w:val="00D06C93"/>
    <w:rsid w:val="00D121A5"/>
    <w:rsid w:val="00D12320"/>
    <w:rsid w:val="00D12B34"/>
    <w:rsid w:val="00D12ECC"/>
    <w:rsid w:val="00D13CC9"/>
    <w:rsid w:val="00D14FDB"/>
    <w:rsid w:val="00D1762A"/>
    <w:rsid w:val="00D21639"/>
    <w:rsid w:val="00D22251"/>
    <w:rsid w:val="00D23708"/>
    <w:rsid w:val="00D23F0D"/>
    <w:rsid w:val="00D2503D"/>
    <w:rsid w:val="00D26186"/>
    <w:rsid w:val="00D32D98"/>
    <w:rsid w:val="00D35867"/>
    <w:rsid w:val="00D373B8"/>
    <w:rsid w:val="00D4005F"/>
    <w:rsid w:val="00D412AB"/>
    <w:rsid w:val="00D417A8"/>
    <w:rsid w:val="00D41F97"/>
    <w:rsid w:val="00D420A8"/>
    <w:rsid w:val="00D42C96"/>
    <w:rsid w:val="00D44832"/>
    <w:rsid w:val="00D45D4C"/>
    <w:rsid w:val="00D47C9D"/>
    <w:rsid w:val="00D535BC"/>
    <w:rsid w:val="00D54591"/>
    <w:rsid w:val="00D57426"/>
    <w:rsid w:val="00D57969"/>
    <w:rsid w:val="00D60ABB"/>
    <w:rsid w:val="00D6242D"/>
    <w:rsid w:val="00D62B0C"/>
    <w:rsid w:val="00D645A2"/>
    <w:rsid w:val="00D646CC"/>
    <w:rsid w:val="00D657F0"/>
    <w:rsid w:val="00D66313"/>
    <w:rsid w:val="00D66D1F"/>
    <w:rsid w:val="00D705BA"/>
    <w:rsid w:val="00D72714"/>
    <w:rsid w:val="00D72EE4"/>
    <w:rsid w:val="00D82453"/>
    <w:rsid w:val="00D835DB"/>
    <w:rsid w:val="00D83BEB"/>
    <w:rsid w:val="00D858F6"/>
    <w:rsid w:val="00D85D99"/>
    <w:rsid w:val="00D909FF"/>
    <w:rsid w:val="00D95573"/>
    <w:rsid w:val="00D97BD3"/>
    <w:rsid w:val="00DA1A7D"/>
    <w:rsid w:val="00DA32A1"/>
    <w:rsid w:val="00DA3998"/>
    <w:rsid w:val="00DA3BA9"/>
    <w:rsid w:val="00DA4439"/>
    <w:rsid w:val="00DA63C6"/>
    <w:rsid w:val="00DA71F5"/>
    <w:rsid w:val="00DB17E0"/>
    <w:rsid w:val="00DB1BE3"/>
    <w:rsid w:val="00DB463E"/>
    <w:rsid w:val="00DB4CAD"/>
    <w:rsid w:val="00DB63A2"/>
    <w:rsid w:val="00DB6A60"/>
    <w:rsid w:val="00DB6DAD"/>
    <w:rsid w:val="00DB72F5"/>
    <w:rsid w:val="00DC0B77"/>
    <w:rsid w:val="00DC2A58"/>
    <w:rsid w:val="00DC4115"/>
    <w:rsid w:val="00DD04C4"/>
    <w:rsid w:val="00DD09F7"/>
    <w:rsid w:val="00DD0E18"/>
    <w:rsid w:val="00DD3525"/>
    <w:rsid w:val="00DD5E0F"/>
    <w:rsid w:val="00DD7EA4"/>
    <w:rsid w:val="00DE00E9"/>
    <w:rsid w:val="00DE138F"/>
    <w:rsid w:val="00DE156F"/>
    <w:rsid w:val="00DE1789"/>
    <w:rsid w:val="00DE2DD0"/>
    <w:rsid w:val="00DE3CA7"/>
    <w:rsid w:val="00DE4A73"/>
    <w:rsid w:val="00DE6AD8"/>
    <w:rsid w:val="00DE6BD3"/>
    <w:rsid w:val="00DE6F9C"/>
    <w:rsid w:val="00DE755E"/>
    <w:rsid w:val="00DF04BB"/>
    <w:rsid w:val="00DF1CCF"/>
    <w:rsid w:val="00DF55F4"/>
    <w:rsid w:val="00DF563B"/>
    <w:rsid w:val="00DF7ADA"/>
    <w:rsid w:val="00DF7CC5"/>
    <w:rsid w:val="00E00A1A"/>
    <w:rsid w:val="00E03060"/>
    <w:rsid w:val="00E04E46"/>
    <w:rsid w:val="00E05735"/>
    <w:rsid w:val="00E05AF0"/>
    <w:rsid w:val="00E106AF"/>
    <w:rsid w:val="00E152A2"/>
    <w:rsid w:val="00E157FD"/>
    <w:rsid w:val="00E16AE1"/>
    <w:rsid w:val="00E20B0E"/>
    <w:rsid w:val="00E21D97"/>
    <w:rsid w:val="00E21E12"/>
    <w:rsid w:val="00E24A6B"/>
    <w:rsid w:val="00E24FF7"/>
    <w:rsid w:val="00E272DA"/>
    <w:rsid w:val="00E37F85"/>
    <w:rsid w:val="00E400E8"/>
    <w:rsid w:val="00E40558"/>
    <w:rsid w:val="00E4284E"/>
    <w:rsid w:val="00E42967"/>
    <w:rsid w:val="00E42AD7"/>
    <w:rsid w:val="00E43937"/>
    <w:rsid w:val="00E443A3"/>
    <w:rsid w:val="00E5209E"/>
    <w:rsid w:val="00E531A5"/>
    <w:rsid w:val="00E53B90"/>
    <w:rsid w:val="00E53C7A"/>
    <w:rsid w:val="00E55AFA"/>
    <w:rsid w:val="00E579C8"/>
    <w:rsid w:val="00E6282B"/>
    <w:rsid w:val="00E6324C"/>
    <w:rsid w:val="00E662CA"/>
    <w:rsid w:val="00E669C2"/>
    <w:rsid w:val="00E73512"/>
    <w:rsid w:val="00E83749"/>
    <w:rsid w:val="00E8616C"/>
    <w:rsid w:val="00E947D0"/>
    <w:rsid w:val="00E96F12"/>
    <w:rsid w:val="00E9781C"/>
    <w:rsid w:val="00EA0EFF"/>
    <w:rsid w:val="00EA5A27"/>
    <w:rsid w:val="00EB15CD"/>
    <w:rsid w:val="00EB56FB"/>
    <w:rsid w:val="00EB6901"/>
    <w:rsid w:val="00EC0771"/>
    <w:rsid w:val="00EC07D5"/>
    <w:rsid w:val="00EC0A0B"/>
    <w:rsid w:val="00EC1C65"/>
    <w:rsid w:val="00EC273E"/>
    <w:rsid w:val="00EC2FE6"/>
    <w:rsid w:val="00EC4CCE"/>
    <w:rsid w:val="00EC655A"/>
    <w:rsid w:val="00EC65C8"/>
    <w:rsid w:val="00ED3FD8"/>
    <w:rsid w:val="00ED4775"/>
    <w:rsid w:val="00EE0702"/>
    <w:rsid w:val="00EE12EC"/>
    <w:rsid w:val="00EE18B8"/>
    <w:rsid w:val="00EE1D02"/>
    <w:rsid w:val="00EE397F"/>
    <w:rsid w:val="00EE6F5E"/>
    <w:rsid w:val="00EE721A"/>
    <w:rsid w:val="00EF0551"/>
    <w:rsid w:val="00EF0A81"/>
    <w:rsid w:val="00EF16CF"/>
    <w:rsid w:val="00EF1801"/>
    <w:rsid w:val="00EF1BB3"/>
    <w:rsid w:val="00EF2714"/>
    <w:rsid w:val="00EF2EC8"/>
    <w:rsid w:val="00EF6D03"/>
    <w:rsid w:val="00EF77B6"/>
    <w:rsid w:val="00EF7EDF"/>
    <w:rsid w:val="00F0008C"/>
    <w:rsid w:val="00F02173"/>
    <w:rsid w:val="00F043AD"/>
    <w:rsid w:val="00F049E3"/>
    <w:rsid w:val="00F06998"/>
    <w:rsid w:val="00F06D8C"/>
    <w:rsid w:val="00F116C8"/>
    <w:rsid w:val="00F11E0A"/>
    <w:rsid w:val="00F122A1"/>
    <w:rsid w:val="00F1268C"/>
    <w:rsid w:val="00F14289"/>
    <w:rsid w:val="00F14618"/>
    <w:rsid w:val="00F1542D"/>
    <w:rsid w:val="00F165C1"/>
    <w:rsid w:val="00F17A3C"/>
    <w:rsid w:val="00F21548"/>
    <w:rsid w:val="00F23794"/>
    <w:rsid w:val="00F24B7E"/>
    <w:rsid w:val="00F27DF6"/>
    <w:rsid w:val="00F300DA"/>
    <w:rsid w:val="00F33371"/>
    <w:rsid w:val="00F33A2D"/>
    <w:rsid w:val="00F377E2"/>
    <w:rsid w:val="00F379C9"/>
    <w:rsid w:val="00F41870"/>
    <w:rsid w:val="00F42AE8"/>
    <w:rsid w:val="00F42DBF"/>
    <w:rsid w:val="00F43BAA"/>
    <w:rsid w:val="00F47123"/>
    <w:rsid w:val="00F47489"/>
    <w:rsid w:val="00F47D7D"/>
    <w:rsid w:val="00F52D2C"/>
    <w:rsid w:val="00F5323E"/>
    <w:rsid w:val="00F54160"/>
    <w:rsid w:val="00F546BB"/>
    <w:rsid w:val="00F54AD1"/>
    <w:rsid w:val="00F54C17"/>
    <w:rsid w:val="00F562E1"/>
    <w:rsid w:val="00F56EDE"/>
    <w:rsid w:val="00F57C78"/>
    <w:rsid w:val="00F64D6E"/>
    <w:rsid w:val="00F662C7"/>
    <w:rsid w:val="00F709D5"/>
    <w:rsid w:val="00F7179A"/>
    <w:rsid w:val="00F7238D"/>
    <w:rsid w:val="00F733CA"/>
    <w:rsid w:val="00F7362F"/>
    <w:rsid w:val="00F751A6"/>
    <w:rsid w:val="00F76AB9"/>
    <w:rsid w:val="00F775A8"/>
    <w:rsid w:val="00F77823"/>
    <w:rsid w:val="00F8586A"/>
    <w:rsid w:val="00F87DD9"/>
    <w:rsid w:val="00F93076"/>
    <w:rsid w:val="00F93EB8"/>
    <w:rsid w:val="00F944FC"/>
    <w:rsid w:val="00F972EC"/>
    <w:rsid w:val="00FA08C1"/>
    <w:rsid w:val="00FA2457"/>
    <w:rsid w:val="00FB22B2"/>
    <w:rsid w:val="00FB2588"/>
    <w:rsid w:val="00FB3018"/>
    <w:rsid w:val="00FB4553"/>
    <w:rsid w:val="00FB5933"/>
    <w:rsid w:val="00FC1752"/>
    <w:rsid w:val="00FC251F"/>
    <w:rsid w:val="00FC2B43"/>
    <w:rsid w:val="00FC383D"/>
    <w:rsid w:val="00FC5716"/>
    <w:rsid w:val="00FC6D10"/>
    <w:rsid w:val="00FC7DE9"/>
    <w:rsid w:val="00FD16E7"/>
    <w:rsid w:val="00FD2925"/>
    <w:rsid w:val="00FD4108"/>
    <w:rsid w:val="00FD4D74"/>
    <w:rsid w:val="00FD5EE6"/>
    <w:rsid w:val="00FE1A39"/>
    <w:rsid w:val="00FE52CE"/>
    <w:rsid w:val="00FE58E7"/>
    <w:rsid w:val="00FE633B"/>
    <w:rsid w:val="00FE7000"/>
    <w:rsid w:val="00FF0533"/>
    <w:rsid w:val="00FF0952"/>
    <w:rsid w:val="00FF10B4"/>
    <w:rsid w:val="00FF2601"/>
    <w:rsid w:val="00FF36F8"/>
    <w:rsid w:val="00FF59AC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85CFF"/>
  <w15:docId w15:val="{7F46C684-52F1-4573-8534-104D547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8B1"/>
    <w:pPr>
      <w:spacing w:after="240"/>
      <w:jc w:val="both"/>
    </w:pPr>
    <w:rPr>
      <w:rFonts w:ascii="Arial" w:hAnsi="Arial"/>
      <w:sz w:val="22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basedOn w:val="Normal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2E23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2E23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B47D6E-7315-48C3-A5AF-30624B2D5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4</TotalTime>
  <Pages>4</Pages>
  <Words>736</Words>
  <Characters>5267</Characters>
  <Application>Microsoft Office Word</Application>
  <DocSecurity>0</DocSecurity>
  <Lines>43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5992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4</cp:revision>
  <cp:lastPrinted>2025-07-16T10:23:00Z</cp:lastPrinted>
  <dcterms:created xsi:type="dcterms:W3CDTF">2025-10-02T10:25:00Z</dcterms:created>
  <dcterms:modified xsi:type="dcterms:W3CDTF">2025-10-13T11:09:00Z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