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C3A4" w14:textId="1603BC19" w:rsidR="008B037B" w:rsidRDefault="008B037B" w:rsidP="008B037B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78_PCAP"/>
      <w:bookmarkStart w:id="1" w:name="Annex68_PCAP"/>
      <w:r w:rsidRPr="00823CA5">
        <w:rPr>
          <w:b/>
          <w:bCs/>
        </w:rPr>
        <w:t xml:space="preserve">Annex núm. </w:t>
      </w:r>
      <w:r w:rsidR="0036278F">
        <w:rPr>
          <w:b/>
          <w:bCs/>
        </w:rPr>
        <w:t>6</w:t>
      </w:r>
      <w:r>
        <w:rPr>
          <w:b/>
          <w:bCs/>
        </w:rPr>
        <w:t>.</w:t>
      </w:r>
      <w:r w:rsidR="00FC01DC">
        <w:rPr>
          <w:b/>
          <w:bCs/>
        </w:rPr>
        <w:t>8</w:t>
      </w:r>
      <w:bookmarkEnd w:id="0"/>
      <w:bookmarkEnd w:id="1"/>
      <w:r>
        <w:rPr>
          <w:b/>
          <w:bCs/>
        </w:rPr>
        <w:tab/>
        <w:t xml:space="preserve">Sobre </w:t>
      </w:r>
      <w:r w:rsidR="006B2E23">
        <w:rPr>
          <w:b/>
          <w:bCs/>
        </w:rPr>
        <w:t>B</w:t>
      </w:r>
    </w:p>
    <w:p w14:paraId="14A216B7" w14:textId="77777777" w:rsidR="008B037B" w:rsidRPr="00486EC9" w:rsidRDefault="008B037B" w:rsidP="008B037B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CRITERIS AMBIENTALS</w:t>
      </w:r>
    </w:p>
    <w:p w14:paraId="294E1D6F" w14:textId="58A79C1E" w:rsidR="008B037B" w:rsidRDefault="00F12302" w:rsidP="008B037B">
      <w:pPr>
        <w:jc w:val="center"/>
        <w:rPr>
          <w:b/>
          <w:bCs/>
        </w:rPr>
      </w:pPr>
      <w:r>
        <w:rPr>
          <w:b/>
          <w:bCs/>
        </w:rPr>
        <w:t>R</w:t>
      </w:r>
      <w:r w:rsidR="008B037B" w:rsidRPr="008B037B">
        <w:rPr>
          <w:b/>
          <w:bCs/>
        </w:rPr>
        <w:t>oba de treball</w:t>
      </w:r>
      <w:r>
        <w:rPr>
          <w:b/>
          <w:bCs/>
        </w:rPr>
        <w:t xml:space="preserve">: </w:t>
      </w:r>
      <w:r w:rsidRPr="00F12302">
        <w:rPr>
          <w:b/>
          <w:bCs/>
        </w:rPr>
        <w:t>limitació de presència de substàncies nocives</w:t>
      </w:r>
    </w:p>
    <w:p w14:paraId="34CBFE15" w14:textId="77777777" w:rsidR="008B037B" w:rsidRPr="00486EC9" w:rsidRDefault="008B037B" w:rsidP="008B037B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10DF4A27" w14:textId="3100E65B" w:rsidR="008B037B" w:rsidRDefault="008B037B" w:rsidP="008B037B">
      <w:r w:rsidRPr="00486EC9">
        <w:rPr>
          <w:b/>
          <w:bCs/>
        </w:rPr>
        <w:t>Exp.:</w:t>
      </w:r>
      <w:r w:rsidRPr="00486EC9">
        <w:t xml:space="preserve"> </w:t>
      </w:r>
      <w:r w:rsidR="002062FB">
        <w:t>CCS-2026-2</w:t>
      </w:r>
    </w:p>
    <w:p w14:paraId="612C862E" w14:textId="01B61D66" w:rsidR="008B037B" w:rsidRDefault="008B037B" w:rsidP="008B037B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 w:rsidR="006017F2">
        <w:rPr>
          <w:i/>
          <w:iCs/>
        </w:rPr>
        <w:t>, etc.</w:t>
      </w:r>
      <w:r w:rsidRPr="002A6EBF">
        <w:rPr>
          <w:i/>
          <w:iCs/>
        </w:rPr>
        <w:t>)</w:t>
      </w:r>
      <w:r>
        <w:t xml:space="preserve"> de l’empresa</w:t>
      </w:r>
      <w:r w:rsidR="00FC01DC">
        <w:t xml:space="preserve"> de confecció tèxtil</w:t>
      </w:r>
      <w:r>
        <w:t xml:space="preserve">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</w:t>
      </w:r>
    </w:p>
    <w:p w14:paraId="761A00C8" w14:textId="77777777" w:rsidR="00497726" w:rsidRPr="00C70DFB" w:rsidRDefault="00497726" w:rsidP="00497726">
      <w:r>
        <w:t xml:space="preserve">Lots: </w:t>
      </w:r>
      <w:r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13C17">
        <w:rPr>
          <w:rFonts w:cs="Arial"/>
          <w:szCs w:val="22"/>
        </w:rPr>
        <w:instrText xml:space="preserve"> FORMTEXT </w:instrText>
      </w:r>
      <w:r w:rsidRPr="00013C17">
        <w:rPr>
          <w:rFonts w:cs="Arial"/>
          <w:szCs w:val="22"/>
        </w:rPr>
      </w:r>
      <w:r w:rsidRPr="00013C17">
        <w:rPr>
          <w:rFonts w:cs="Arial"/>
          <w:szCs w:val="22"/>
        </w:rPr>
        <w:fldChar w:fldCharType="separate"/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fldChar w:fldCharType="end"/>
      </w:r>
    </w:p>
    <w:p w14:paraId="32D6BE0A" w14:textId="492CF8D4" w:rsidR="008B037B" w:rsidRDefault="008B037B" w:rsidP="00917245">
      <w:pPr>
        <w:pStyle w:val="Pargrafdellista"/>
        <w:numPr>
          <w:ilvl w:val="0"/>
          <w:numId w:val="29"/>
        </w:numPr>
      </w:pPr>
      <w:r>
        <w:t xml:space="preserve">Que la nostra empresa </w:t>
      </w:r>
      <w:r w:rsidR="006A51A7">
        <w:t>fabrica</w:t>
      </w:r>
      <w:r>
        <w:t xml:space="preserve"> les peces de roba de treball (pantal</w:t>
      </w:r>
      <w:r w:rsidR="006F090D">
        <w:t>ons</w:t>
      </w:r>
      <w:r>
        <w:t xml:space="preserve"> i bata) per a l’empresa de serveis de neteja</w:t>
      </w:r>
      <w:r w:rsidR="00426782">
        <w:t xml:space="preserve"> </w:t>
      </w:r>
      <w:r w:rsidR="00426782" w:rsidRPr="00FC01D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6782" w:rsidRPr="00FC01DC">
        <w:rPr>
          <w:rFonts w:cs="Arial"/>
          <w:bCs/>
        </w:rPr>
        <w:instrText xml:space="preserve"> FORMTEXT </w:instrText>
      </w:r>
      <w:r w:rsidR="00426782" w:rsidRPr="00FC01DC">
        <w:rPr>
          <w:rFonts w:cs="Arial"/>
          <w:bCs/>
        </w:rPr>
      </w:r>
      <w:r w:rsidR="00426782" w:rsidRPr="00FC01DC">
        <w:rPr>
          <w:rFonts w:cs="Arial"/>
          <w:bCs/>
        </w:rPr>
        <w:fldChar w:fldCharType="separate"/>
      </w:r>
      <w:r w:rsidR="00426782" w:rsidRPr="002A6EBF">
        <w:rPr>
          <w:rFonts w:cs="Arial"/>
          <w:bCs/>
        </w:rPr>
        <w:t> </w:t>
      </w:r>
      <w:r w:rsidR="00426782" w:rsidRPr="002A6EBF">
        <w:rPr>
          <w:rFonts w:cs="Arial"/>
          <w:bCs/>
        </w:rPr>
        <w:t> </w:t>
      </w:r>
      <w:r w:rsidR="00426782" w:rsidRPr="002A6EBF">
        <w:rPr>
          <w:rFonts w:cs="Arial"/>
          <w:bCs/>
        </w:rPr>
        <w:t> </w:t>
      </w:r>
      <w:r w:rsidR="00426782" w:rsidRPr="002A6EBF">
        <w:rPr>
          <w:rFonts w:cs="Arial"/>
          <w:bCs/>
        </w:rPr>
        <w:t> </w:t>
      </w:r>
      <w:r w:rsidR="00426782" w:rsidRPr="002A6EBF">
        <w:rPr>
          <w:rFonts w:cs="Arial"/>
          <w:bCs/>
        </w:rPr>
        <w:t> </w:t>
      </w:r>
      <w:r w:rsidR="00426782" w:rsidRPr="00FC01DC">
        <w:rPr>
          <w:rFonts w:cs="Arial"/>
          <w:bCs/>
        </w:rPr>
        <w:fldChar w:fldCharType="end"/>
      </w:r>
      <w:r w:rsidR="00426782" w:rsidRPr="00FC01DC">
        <w:rPr>
          <w:rFonts w:cs="Arial"/>
          <w:bCs/>
        </w:rPr>
        <w:t xml:space="preserve"> </w:t>
      </w:r>
      <w:r w:rsidRPr="00FC01DC">
        <w:rPr>
          <w:i/>
          <w:iCs/>
        </w:rPr>
        <w:t>(indiqueu el nom de l’empresa que ha de coincidir amb el de l’empresa licitadora)</w:t>
      </w:r>
      <w:r>
        <w:t>, i</w:t>
      </w:r>
    </w:p>
    <w:p w14:paraId="09924CA1" w14:textId="4CDF3C94" w:rsidR="008B037B" w:rsidRDefault="008B037B" w:rsidP="00917245">
      <w:pPr>
        <w:pStyle w:val="Pargrafdellista"/>
        <w:numPr>
          <w:ilvl w:val="0"/>
          <w:numId w:val="29"/>
        </w:numPr>
      </w:pPr>
      <w:r>
        <w:t>Que</w:t>
      </w:r>
      <w:r w:rsidR="00267684">
        <w:t>,</w:t>
      </w:r>
      <w:r>
        <w:t xml:space="preserve"> per a la seva </w:t>
      </w:r>
      <w:r w:rsidR="006A51A7">
        <w:t>fabricació</w:t>
      </w:r>
      <w:r w:rsidR="00267684">
        <w:t>,</w:t>
      </w:r>
      <w:r>
        <w:t xml:space="preserve"> s’ha utilitzat com a teixit principal un teixit que compleix amb els requisits </w:t>
      </w:r>
      <w:r w:rsidR="00267684">
        <w:t xml:space="preserve">de limitació de presència de substàncies nocives </w:t>
      </w:r>
      <w:r w:rsidR="00790910">
        <w:t>en el producte final, d’acord amb</w:t>
      </w:r>
      <w:r>
        <w:t xml:space="preserve"> la certificació</w:t>
      </w:r>
      <w:r w:rsidR="00426782">
        <w:t xml:space="preserve"> </w:t>
      </w:r>
      <w:r w:rsidR="00426782" w:rsidRPr="00FC01D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426782" w:rsidRPr="00FC01DC">
        <w:rPr>
          <w:rFonts w:cs="Arial"/>
          <w:bCs/>
        </w:rPr>
        <w:instrText xml:space="preserve"> FORMTEXT </w:instrText>
      </w:r>
      <w:r w:rsidR="00426782" w:rsidRPr="00FC01DC">
        <w:rPr>
          <w:rFonts w:cs="Arial"/>
          <w:bCs/>
        </w:rPr>
      </w:r>
      <w:r w:rsidR="00426782" w:rsidRPr="00FC01DC">
        <w:rPr>
          <w:rFonts w:cs="Arial"/>
          <w:bCs/>
        </w:rPr>
        <w:fldChar w:fldCharType="separate"/>
      </w:r>
      <w:r w:rsidR="00426782" w:rsidRPr="002A6EBF">
        <w:rPr>
          <w:rFonts w:cs="Arial"/>
          <w:bCs/>
        </w:rPr>
        <w:t> </w:t>
      </w:r>
      <w:r w:rsidR="00426782" w:rsidRPr="002A6EBF">
        <w:rPr>
          <w:rFonts w:cs="Arial"/>
          <w:bCs/>
        </w:rPr>
        <w:t> </w:t>
      </w:r>
      <w:r w:rsidR="00426782" w:rsidRPr="002A6EBF">
        <w:rPr>
          <w:rFonts w:cs="Arial"/>
          <w:bCs/>
        </w:rPr>
        <w:t> </w:t>
      </w:r>
      <w:r w:rsidR="00426782" w:rsidRPr="002A6EBF">
        <w:rPr>
          <w:rFonts w:cs="Arial"/>
          <w:bCs/>
        </w:rPr>
        <w:t> </w:t>
      </w:r>
      <w:r w:rsidR="00426782" w:rsidRPr="002A6EBF">
        <w:rPr>
          <w:rFonts w:cs="Arial"/>
          <w:bCs/>
        </w:rPr>
        <w:t> </w:t>
      </w:r>
      <w:r w:rsidR="00426782" w:rsidRPr="00FC01DC">
        <w:rPr>
          <w:rFonts w:cs="Arial"/>
          <w:bCs/>
        </w:rPr>
        <w:fldChar w:fldCharType="end"/>
      </w:r>
      <w:r w:rsidR="00426782">
        <w:t xml:space="preserve"> </w:t>
      </w:r>
      <w:r w:rsidRPr="00FC01DC">
        <w:rPr>
          <w:i/>
          <w:iCs/>
        </w:rPr>
        <w:t xml:space="preserve">(assenyaleu el tipus de certificació corresponent, per exemple, Oeko-Tex 100, Made in Green, </w:t>
      </w:r>
      <w:r w:rsidR="00790910">
        <w:rPr>
          <w:i/>
          <w:iCs/>
        </w:rPr>
        <w:t>o equivalent</w:t>
      </w:r>
      <w:r w:rsidRPr="00FC01DC">
        <w:rPr>
          <w:i/>
          <w:iCs/>
        </w:rPr>
        <w:t>)</w:t>
      </w:r>
      <w:r w:rsidR="00790910">
        <w:t>,</w:t>
      </w:r>
      <w:r>
        <w:t xml:space="preserve"> </w:t>
      </w:r>
      <w:r w:rsidR="00790910">
        <w:t xml:space="preserve">de la qual s’adjunta </w:t>
      </w:r>
      <w:r>
        <w:t>el certificat corresponent.</w:t>
      </w:r>
    </w:p>
    <w:p w14:paraId="466F1C5E" w14:textId="77777777" w:rsidR="008B037B" w:rsidRDefault="008B037B" w:rsidP="008B037B"/>
    <w:p w14:paraId="2FA01086" w14:textId="77777777" w:rsidR="008B037B" w:rsidRDefault="008B037B" w:rsidP="008B037B"/>
    <w:p w14:paraId="2AA6BE5F" w14:textId="77777777" w:rsidR="008B037B" w:rsidRDefault="008B037B" w:rsidP="008B037B"/>
    <w:p w14:paraId="59E2063F" w14:textId="77777777" w:rsidR="008B037B" w:rsidRDefault="008B037B" w:rsidP="008B037B"/>
    <w:p w14:paraId="72B273C1" w14:textId="77777777" w:rsidR="00FE2A5F" w:rsidRDefault="008B037B" w:rsidP="008B037B">
      <w:pPr>
        <w:spacing w:after="0"/>
        <w:jc w:val="left"/>
        <w:rPr>
          <w:i/>
          <w:iCs/>
        </w:rPr>
      </w:pPr>
      <w:r w:rsidRPr="00E430B0">
        <w:rPr>
          <w:i/>
          <w:iCs/>
        </w:rPr>
        <w:t>(signatura electrònica del/de la representant de l’empresa)</w:t>
      </w:r>
    </w:p>
    <w:sectPr w:rsidR="00FE2A5F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0531B664" w:rsidR="00A1213F" w:rsidRPr="00315480" w:rsidRDefault="00A1213F" w:rsidP="00FE2A5F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Pr="00315480">
          <w:rPr>
            <w:sz w:val="18"/>
            <w:szCs w:val="18"/>
          </w:rPr>
          <w:tab/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PAGE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69</w:t>
        </w:r>
        <w:r w:rsidRPr="00D5459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NUMPAGES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105</w:t>
        </w:r>
        <w:r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BF7" w14:textId="38098AA9" w:rsidR="00284902" w:rsidRDefault="00284902">
    <w:pPr>
      <w:pStyle w:val="Capalera"/>
    </w:pPr>
    <w:r>
      <w:rPr>
        <w:noProof/>
        <w:sz w:val="20"/>
        <w:lang w:eastAsia="ca-ES"/>
      </w:rPr>
      <w:drawing>
        <wp:inline distT="0" distB="0" distL="0" distR="0" wp14:anchorId="61193A40" wp14:editId="1FDCA6AF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5055"/>
    <w:rsid w:val="00005BF8"/>
    <w:rsid w:val="00006501"/>
    <w:rsid w:val="0000718B"/>
    <w:rsid w:val="0000721D"/>
    <w:rsid w:val="00007466"/>
    <w:rsid w:val="00011765"/>
    <w:rsid w:val="000117A6"/>
    <w:rsid w:val="00013232"/>
    <w:rsid w:val="00013C17"/>
    <w:rsid w:val="00013C7B"/>
    <w:rsid w:val="00014C7D"/>
    <w:rsid w:val="0001549B"/>
    <w:rsid w:val="00015D05"/>
    <w:rsid w:val="0001606F"/>
    <w:rsid w:val="000161F3"/>
    <w:rsid w:val="00017433"/>
    <w:rsid w:val="000204A2"/>
    <w:rsid w:val="00020CF9"/>
    <w:rsid w:val="00022BF0"/>
    <w:rsid w:val="00023788"/>
    <w:rsid w:val="000237C7"/>
    <w:rsid w:val="00024C28"/>
    <w:rsid w:val="0002532D"/>
    <w:rsid w:val="00025F27"/>
    <w:rsid w:val="00026991"/>
    <w:rsid w:val="000278BE"/>
    <w:rsid w:val="00032D29"/>
    <w:rsid w:val="00033DCF"/>
    <w:rsid w:val="0003444C"/>
    <w:rsid w:val="00034F50"/>
    <w:rsid w:val="000355D8"/>
    <w:rsid w:val="00036634"/>
    <w:rsid w:val="00036D0D"/>
    <w:rsid w:val="00037AE3"/>
    <w:rsid w:val="00037B69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372C"/>
    <w:rsid w:val="00053B2F"/>
    <w:rsid w:val="00053FFA"/>
    <w:rsid w:val="00054033"/>
    <w:rsid w:val="0005695D"/>
    <w:rsid w:val="000603BA"/>
    <w:rsid w:val="00061C17"/>
    <w:rsid w:val="00062DD7"/>
    <w:rsid w:val="000638A7"/>
    <w:rsid w:val="000638AD"/>
    <w:rsid w:val="000639A9"/>
    <w:rsid w:val="00064544"/>
    <w:rsid w:val="00064EC4"/>
    <w:rsid w:val="00065BD5"/>
    <w:rsid w:val="000671F3"/>
    <w:rsid w:val="000672B1"/>
    <w:rsid w:val="00070990"/>
    <w:rsid w:val="00071039"/>
    <w:rsid w:val="00071CC7"/>
    <w:rsid w:val="000727D5"/>
    <w:rsid w:val="000728E2"/>
    <w:rsid w:val="00072DCD"/>
    <w:rsid w:val="00072F44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0174"/>
    <w:rsid w:val="000C1AE0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D086B"/>
    <w:rsid w:val="000D0F0A"/>
    <w:rsid w:val="000D56F1"/>
    <w:rsid w:val="000D59F5"/>
    <w:rsid w:val="000E0B8B"/>
    <w:rsid w:val="000E13CB"/>
    <w:rsid w:val="000E3B66"/>
    <w:rsid w:val="000E5DFA"/>
    <w:rsid w:val="000E5FC9"/>
    <w:rsid w:val="000E7D66"/>
    <w:rsid w:val="000F15D8"/>
    <w:rsid w:val="000F167A"/>
    <w:rsid w:val="000F266C"/>
    <w:rsid w:val="000F30D7"/>
    <w:rsid w:val="000F4495"/>
    <w:rsid w:val="000F6357"/>
    <w:rsid w:val="00102DA7"/>
    <w:rsid w:val="00104266"/>
    <w:rsid w:val="0010543F"/>
    <w:rsid w:val="00107346"/>
    <w:rsid w:val="001110DC"/>
    <w:rsid w:val="001140CF"/>
    <w:rsid w:val="00116011"/>
    <w:rsid w:val="00116878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5B9F"/>
    <w:rsid w:val="00126E2F"/>
    <w:rsid w:val="00131D0A"/>
    <w:rsid w:val="00133F89"/>
    <w:rsid w:val="0013508E"/>
    <w:rsid w:val="00136050"/>
    <w:rsid w:val="00137EE2"/>
    <w:rsid w:val="0014022F"/>
    <w:rsid w:val="00144810"/>
    <w:rsid w:val="00144F4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617C5"/>
    <w:rsid w:val="00162C81"/>
    <w:rsid w:val="0016474A"/>
    <w:rsid w:val="00164CB3"/>
    <w:rsid w:val="0016549D"/>
    <w:rsid w:val="00165C55"/>
    <w:rsid w:val="00166DC2"/>
    <w:rsid w:val="001677A0"/>
    <w:rsid w:val="00167E9D"/>
    <w:rsid w:val="001701CA"/>
    <w:rsid w:val="00170D43"/>
    <w:rsid w:val="00171844"/>
    <w:rsid w:val="00171C90"/>
    <w:rsid w:val="00172407"/>
    <w:rsid w:val="0017263E"/>
    <w:rsid w:val="00172941"/>
    <w:rsid w:val="001736F0"/>
    <w:rsid w:val="00174C06"/>
    <w:rsid w:val="00174C97"/>
    <w:rsid w:val="00175F23"/>
    <w:rsid w:val="00177C0F"/>
    <w:rsid w:val="00180698"/>
    <w:rsid w:val="00181040"/>
    <w:rsid w:val="00182D9E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A0EB7"/>
    <w:rsid w:val="001A10A5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6A6C"/>
    <w:rsid w:val="001E727D"/>
    <w:rsid w:val="001F1C55"/>
    <w:rsid w:val="001F226D"/>
    <w:rsid w:val="001F24B3"/>
    <w:rsid w:val="001F340B"/>
    <w:rsid w:val="001F5D6C"/>
    <w:rsid w:val="001F5EB4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D34"/>
    <w:rsid w:val="0021747B"/>
    <w:rsid w:val="00217D51"/>
    <w:rsid w:val="002203FE"/>
    <w:rsid w:val="00221018"/>
    <w:rsid w:val="002212BD"/>
    <w:rsid w:val="00221ABE"/>
    <w:rsid w:val="00222245"/>
    <w:rsid w:val="0022281E"/>
    <w:rsid w:val="00222EAA"/>
    <w:rsid w:val="002230E4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4018E"/>
    <w:rsid w:val="002402AA"/>
    <w:rsid w:val="00240AB1"/>
    <w:rsid w:val="00240C0C"/>
    <w:rsid w:val="00241006"/>
    <w:rsid w:val="00241240"/>
    <w:rsid w:val="00241379"/>
    <w:rsid w:val="00241C7E"/>
    <w:rsid w:val="002427E8"/>
    <w:rsid w:val="00242920"/>
    <w:rsid w:val="0024392B"/>
    <w:rsid w:val="00244589"/>
    <w:rsid w:val="00245D95"/>
    <w:rsid w:val="00245E35"/>
    <w:rsid w:val="00246645"/>
    <w:rsid w:val="00246B4D"/>
    <w:rsid w:val="00246FF4"/>
    <w:rsid w:val="00247A9F"/>
    <w:rsid w:val="00247D80"/>
    <w:rsid w:val="00247EED"/>
    <w:rsid w:val="00250D9F"/>
    <w:rsid w:val="00252AA5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4902"/>
    <w:rsid w:val="00285E9E"/>
    <w:rsid w:val="002863A8"/>
    <w:rsid w:val="002872BA"/>
    <w:rsid w:val="00290287"/>
    <w:rsid w:val="00291837"/>
    <w:rsid w:val="00291D61"/>
    <w:rsid w:val="002945F1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C060A"/>
    <w:rsid w:val="002C18B1"/>
    <w:rsid w:val="002C2B7E"/>
    <w:rsid w:val="002C2E72"/>
    <w:rsid w:val="002C4729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FC0"/>
    <w:rsid w:val="002D7553"/>
    <w:rsid w:val="002D7683"/>
    <w:rsid w:val="002E0588"/>
    <w:rsid w:val="002E0D22"/>
    <w:rsid w:val="002E1C63"/>
    <w:rsid w:val="002E219E"/>
    <w:rsid w:val="002E23C9"/>
    <w:rsid w:val="002E369B"/>
    <w:rsid w:val="002E456A"/>
    <w:rsid w:val="002E5140"/>
    <w:rsid w:val="002E5EC7"/>
    <w:rsid w:val="002E67E9"/>
    <w:rsid w:val="002E71DD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B75"/>
    <w:rsid w:val="0032073C"/>
    <w:rsid w:val="003209C3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6FC7"/>
    <w:rsid w:val="0033724C"/>
    <w:rsid w:val="00337342"/>
    <w:rsid w:val="0034183A"/>
    <w:rsid w:val="00341D4F"/>
    <w:rsid w:val="00342162"/>
    <w:rsid w:val="003468FB"/>
    <w:rsid w:val="00346FE2"/>
    <w:rsid w:val="00347E18"/>
    <w:rsid w:val="00350176"/>
    <w:rsid w:val="00350207"/>
    <w:rsid w:val="00351C5F"/>
    <w:rsid w:val="00351D95"/>
    <w:rsid w:val="00353124"/>
    <w:rsid w:val="0035470E"/>
    <w:rsid w:val="00354A3F"/>
    <w:rsid w:val="00354AAF"/>
    <w:rsid w:val="003567F6"/>
    <w:rsid w:val="00356FAA"/>
    <w:rsid w:val="00357071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1BB4"/>
    <w:rsid w:val="00382365"/>
    <w:rsid w:val="0038397A"/>
    <w:rsid w:val="00384EFC"/>
    <w:rsid w:val="003858F6"/>
    <w:rsid w:val="003861DB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159B"/>
    <w:rsid w:val="003E53B2"/>
    <w:rsid w:val="003E62CB"/>
    <w:rsid w:val="003E6574"/>
    <w:rsid w:val="003F1ACF"/>
    <w:rsid w:val="003F1CB4"/>
    <w:rsid w:val="003F202D"/>
    <w:rsid w:val="003F27BB"/>
    <w:rsid w:val="003F34AF"/>
    <w:rsid w:val="003F392B"/>
    <w:rsid w:val="003F3DB6"/>
    <w:rsid w:val="003F7F6E"/>
    <w:rsid w:val="004000E7"/>
    <w:rsid w:val="00400755"/>
    <w:rsid w:val="0040179A"/>
    <w:rsid w:val="00403EE9"/>
    <w:rsid w:val="00404E68"/>
    <w:rsid w:val="0040514D"/>
    <w:rsid w:val="004056F3"/>
    <w:rsid w:val="00406093"/>
    <w:rsid w:val="00406889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7DF"/>
    <w:rsid w:val="00452AE2"/>
    <w:rsid w:val="00452C06"/>
    <w:rsid w:val="0045744A"/>
    <w:rsid w:val="00457DD7"/>
    <w:rsid w:val="00460514"/>
    <w:rsid w:val="00460907"/>
    <w:rsid w:val="00461FBB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95C1A"/>
    <w:rsid w:val="00497726"/>
    <w:rsid w:val="004A0B22"/>
    <w:rsid w:val="004A1414"/>
    <w:rsid w:val="004A1FA2"/>
    <w:rsid w:val="004A3117"/>
    <w:rsid w:val="004A3886"/>
    <w:rsid w:val="004A3A21"/>
    <w:rsid w:val="004A40B0"/>
    <w:rsid w:val="004A5E70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3DC1"/>
    <w:rsid w:val="004C41C6"/>
    <w:rsid w:val="004C4FD4"/>
    <w:rsid w:val="004C5A76"/>
    <w:rsid w:val="004C6F5E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6DD0"/>
    <w:rsid w:val="004F0DCC"/>
    <w:rsid w:val="004F154A"/>
    <w:rsid w:val="004F237A"/>
    <w:rsid w:val="004F256F"/>
    <w:rsid w:val="004F2C88"/>
    <w:rsid w:val="005007F2"/>
    <w:rsid w:val="0050149F"/>
    <w:rsid w:val="0050201D"/>
    <w:rsid w:val="005032BB"/>
    <w:rsid w:val="005038EE"/>
    <w:rsid w:val="00504346"/>
    <w:rsid w:val="005045F3"/>
    <w:rsid w:val="00504A54"/>
    <w:rsid w:val="00504E86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18EC"/>
    <w:rsid w:val="005219A2"/>
    <w:rsid w:val="005227F3"/>
    <w:rsid w:val="0052381E"/>
    <w:rsid w:val="00523A01"/>
    <w:rsid w:val="00524EB8"/>
    <w:rsid w:val="00525F85"/>
    <w:rsid w:val="005264C8"/>
    <w:rsid w:val="00526D81"/>
    <w:rsid w:val="00526ECC"/>
    <w:rsid w:val="0052759F"/>
    <w:rsid w:val="005278CC"/>
    <w:rsid w:val="00527F2B"/>
    <w:rsid w:val="00530D08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542B"/>
    <w:rsid w:val="005460C1"/>
    <w:rsid w:val="005502C6"/>
    <w:rsid w:val="00551671"/>
    <w:rsid w:val="00552761"/>
    <w:rsid w:val="0055352C"/>
    <w:rsid w:val="00554489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604D"/>
    <w:rsid w:val="005865DC"/>
    <w:rsid w:val="00590CC2"/>
    <w:rsid w:val="005913EB"/>
    <w:rsid w:val="0059194F"/>
    <w:rsid w:val="005923C5"/>
    <w:rsid w:val="00592476"/>
    <w:rsid w:val="005932E1"/>
    <w:rsid w:val="005947EC"/>
    <w:rsid w:val="00596612"/>
    <w:rsid w:val="0059684E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CFD"/>
    <w:rsid w:val="005D2314"/>
    <w:rsid w:val="005D31FD"/>
    <w:rsid w:val="005D393F"/>
    <w:rsid w:val="005D48E0"/>
    <w:rsid w:val="005D5756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6017D9"/>
    <w:rsid w:val="006017F2"/>
    <w:rsid w:val="00602599"/>
    <w:rsid w:val="0060335C"/>
    <w:rsid w:val="006042AE"/>
    <w:rsid w:val="00605196"/>
    <w:rsid w:val="00606773"/>
    <w:rsid w:val="006069FA"/>
    <w:rsid w:val="00610716"/>
    <w:rsid w:val="00613310"/>
    <w:rsid w:val="00613FAA"/>
    <w:rsid w:val="0062140B"/>
    <w:rsid w:val="00621FD6"/>
    <w:rsid w:val="00622075"/>
    <w:rsid w:val="006220EE"/>
    <w:rsid w:val="00622200"/>
    <w:rsid w:val="006264E9"/>
    <w:rsid w:val="0062691A"/>
    <w:rsid w:val="00633E1D"/>
    <w:rsid w:val="00634E2F"/>
    <w:rsid w:val="00636DC9"/>
    <w:rsid w:val="00637577"/>
    <w:rsid w:val="006402C1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42D"/>
    <w:rsid w:val="006513DE"/>
    <w:rsid w:val="006515C0"/>
    <w:rsid w:val="006536F3"/>
    <w:rsid w:val="00657131"/>
    <w:rsid w:val="006620A5"/>
    <w:rsid w:val="00664607"/>
    <w:rsid w:val="00664E5F"/>
    <w:rsid w:val="00666EA8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D26"/>
    <w:rsid w:val="006854C6"/>
    <w:rsid w:val="0068561D"/>
    <w:rsid w:val="00685646"/>
    <w:rsid w:val="006862C0"/>
    <w:rsid w:val="00686590"/>
    <w:rsid w:val="006879C1"/>
    <w:rsid w:val="006906C5"/>
    <w:rsid w:val="00690781"/>
    <w:rsid w:val="00691071"/>
    <w:rsid w:val="006927E3"/>
    <w:rsid w:val="00695389"/>
    <w:rsid w:val="006954F5"/>
    <w:rsid w:val="006975B9"/>
    <w:rsid w:val="006A1612"/>
    <w:rsid w:val="006A16AE"/>
    <w:rsid w:val="006A238A"/>
    <w:rsid w:val="006A3E1C"/>
    <w:rsid w:val="006A3EAE"/>
    <w:rsid w:val="006A4EEE"/>
    <w:rsid w:val="006A51A7"/>
    <w:rsid w:val="006B1206"/>
    <w:rsid w:val="006B1ED6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867"/>
    <w:rsid w:val="006C5960"/>
    <w:rsid w:val="006D003B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D99"/>
    <w:rsid w:val="006F090D"/>
    <w:rsid w:val="006F0B5E"/>
    <w:rsid w:val="006F0E66"/>
    <w:rsid w:val="006F0FB8"/>
    <w:rsid w:val="006F11DD"/>
    <w:rsid w:val="006F16E4"/>
    <w:rsid w:val="006F175E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0EF2"/>
    <w:rsid w:val="007120AF"/>
    <w:rsid w:val="00712727"/>
    <w:rsid w:val="00712923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6EF4"/>
    <w:rsid w:val="007516DD"/>
    <w:rsid w:val="00752738"/>
    <w:rsid w:val="00752F09"/>
    <w:rsid w:val="0075353B"/>
    <w:rsid w:val="007546C4"/>
    <w:rsid w:val="00754EBE"/>
    <w:rsid w:val="00755982"/>
    <w:rsid w:val="00756A66"/>
    <w:rsid w:val="00757F69"/>
    <w:rsid w:val="00764AB8"/>
    <w:rsid w:val="007654AC"/>
    <w:rsid w:val="007654E3"/>
    <w:rsid w:val="0076605F"/>
    <w:rsid w:val="00767B1D"/>
    <w:rsid w:val="00767BFC"/>
    <w:rsid w:val="00772366"/>
    <w:rsid w:val="00774197"/>
    <w:rsid w:val="0077601B"/>
    <w:rsid w:val="007770B4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3F8"/>
    <w:rsid w:val="007A29B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407A8"/>
    <w:rsid w:val="0084164F"/>
    <w:rsid w:val="00842003"/>
    <w:rsid w:val="00842A47"/>
    <w:rsid w:val="00843926"/>
    <w:rsid w:val="00844D0C"/>
    <w:rsid w:val="00846629"/>
    <w:rsid w:val="00846ABB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BE4"/>
    <w:rsid w:val="0087161F"/>
    <w:rsid w:val="0087172B"/>
    <w:rsid w:val="0087178F"/>
    <w:rsid w:val="00871E1A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7FF"/>
    <w:rsid w:val="00890DBB"/>
    <w:rsid w:val="00891701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7713"/>
    <w:rsid w:val="008C4E9D"/>
    <w:rsid w:val="008D14A7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42B4"/>
    <w:rsid w:val="008E618F"/>
    <w:rsid w:val="008E648F"/>
    <w:rsid w:val="008E6628"/>
    <w:rsid w:val="008E67CC"/>
    <w:rsid w:val="008E6A2B"/>
    <w:rsid w:val="008E7172"/>
    <w:rsid w:val="008F0494"/>
    <w:rsid w:val="008F1C41"/>
    <w:rsid w:val="008F3A64"/>
    <w:rsid w:val="008F4E20"/>
    <w:rsid w:val="008F5D14"/>
    <w:rsid w:val="00900B9F"/>
    <w:rsid w:val="0090150A"/>
    <w:rsid w:val="0090255D"/>
    <w:rsid w:val="0090287C"/>
    <w:rsid w:val="00902BB2"/>
    <w:rsid w:val="009049F4"/>
    <w:rsid w:val="00905EFE"/>
    <w:rsid w:val="00906CC1"/>
    <w:rsid w:val="00907D54"/>
    <w:rsid w:val="009101A9"/>
    <w:rsid w:val="00910801"/>
    <w:rsid w:val="00912C80"/>
    <w:rsid w:val="00915356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31862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155C"/>
    <w:rsid w:val="00972C57"/>
    <w:rsid w:val="00974023"/>
    <w:rsid w:val="00976A18"/>
    <w:rsid w:val="00980ACE"/>
    <w:rsid w:val="00981571"/>
    <w:rsid w:val="0098253C"/>
    <w:rsid w:val="009825CE"/>
    <w:rsid w:val="00982F5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6A2D"/>
    <w:rsid w:val="00996DC4"/>
    <w:rsid w:val="00997449"/>
    <w:rsid w:val="00997DC7"/>
    <w:rsid w:val="009A15D5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13A3"/>
    <w:rsid w:val="009D190A"/>
    <w:rsid w:val="009D282B"/>
    <w:rsid w:val="009D35CA"/>
    <w:rsid w:val="009D394A"/>
    <w:rsid w:val="009D498C"/>
    <w:rsid w:val="009D4D19"/>
    <w:rsid w:val="009D5460"/>
    <w:rsid w:val="009D57C6"/>
    <w:rsid w:val="009E14BF"/>
    <w:rsid w:val="009E1C06"/>
    <w:rsid w:val="009E1DDC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90A2E"/>
    <w:rsid w:val="00A91404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F59"/>
    <w:rsid w:val="00AA6E36"/>
    <w:rsid w:val="00AA715D"/>
    <w:rsid w:val="00AB038D"/>
    <w:rsid w:val="00AB0CEF"/>
    <w:rsid w:val="00AB112C"/>
    <w:rsid w:val="00AB1CE5"/>
    <w:rsid w:val="00AB2B37"/>
    <w:rsid w:val="00AB442D"/>
    <w:rsid w:val="00AB5072"/>
    <w:rsid w:val="00AB569C"/>
    <w:rsid w:val="00AB61F4"/>
    <w:rsid w:val="00AB6BA7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1920"/>
    <w:rsid w:val="00AD1ADA"/>
    <w:rsid w:val="00AD1DB5"/>
    <w:rsid w:val="00AD3902"/>
    <w:rsid w:val="00AD41F3"/>
    <w:rsid w:val="00AD421A"/>
    <w:rsid w:val="00AD45E7"/>
    <w:rsid w:val="00AD466E"/>
    <w:rsid w:val="00AD6343"/>
    <w:rsid w:val="00AD6FE7"/>
    <w:rsid w:val="00AE2C0F"/>
    <w:rsid w:val="00AE3658"/>
    <w:rsid w:val="00AE3AB3"/>
    <w:rsid w:val="00AE3D29"/>
    <w:rsid w:val="00AE551D"/>
    <w:rsid w:val="00AE684D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ED1"/>
    <w:rsid w:val="00B32C9F"/>
    <w:rsid w:val="00B33CDE"/>
    <w:rsid w:val="00B342E6"/>
    <w:rsid w:val="00B350E6"/>
    <w:rsid w:val="00B354E8"/>
    <w:rsid w:val="00B36685"/>
    <w:rsid w:val="00B36F84"/>
    <w:rsid w:val="00B406B8"/>
    <w:rsid w:val="00B407DE"/>
    <w:rsid w:val="00B40B9F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31B3"/>
    <w:rsid w:val="00B53533"/>
    <w:rsid w:val="00B57C71"/>
    <w:rsid w:val="00B6028E"/>
    <w:rsid w:val="00B60848"/>
    <w:rsid w:val="00B60878"/>
    <w:rsid w:val="00B63BF3"/>
    <w:rsid w:val="00B63ECC"/>
    <w:rsid w:val="00B64572"/>
    <w:rsid w:val="00B64E59"/>
    <w:rsid w:val="00B660AE"/>
    <w:rsid w:val="00B67F31"/>
    <w:rsid w:val="00B71A4D"/>
    <w:rsid w:val="00B72F55"/>
    <w:rsid w:val="00B73359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602B"/>
    <w:rsid w:val="00BA74B5"/>
    <w:rsid w:val="00BA7B9F"/>
    <w:rsid w:val="00BA7DC4"/>
    <w:rsid w:val="00BB37AB"/>
    <w:rsid w:val="00BB3DB9"/>
    <w:rsid w:val="00BB5F02"/>
    <w:rsid w:val="00BB7115"/>
    <w:rsid w:val="00BC0B79"/>
    <w:rsid w:val="00BC281A"/>
    <w:rsid w:val="00BC46D6"/>
    <w:rsid w:val="00BC510F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E99"/>
    <w:rsid w:val="00BE0FD9"/>
    <w:rsid w:val="00BE122B"/>
    <w:rsid w:val="00BE1E10"/>
    <w:rsid w:val="00BE2FA0"/>
    <w:rsid w:val="00BE3BDF"/>
    <w:rsid w:val="00BE4428"/>
    <w:rsid w:val="00BE47E0"/>
    <w:rsid w:val="00BE5807"/>
    <w:rsid w:val="00BE6EAC"/>
    <w:rsid w:val="00BF144B"/>
    <w:rsid w:val="00BF3162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085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99D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F2E"/>
    <w:rsid w:val="00CA638C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479F"/>
    <w:rsid w:val="00CC4A86"/>
    <w:rsid w:val="00CC5EB1"/>
    <w:rsid w:val="00CC61F0"/>
    <w:rsid w:val="00CC6566"/>
    <w:rsid w:val="00CC73AB"/>
    <w:rsid w:val="00CC7659"/>
    <w:rsid w:val="00CD10D5"/>
    <w:rsid w:val="00CD23B2"/>
    <w:rsid w:val="00CD3818"/>
    <w:rsid w:val="00CD3DEE"/>
    <w:rsid w:val="00CD6729"/>
    <w:rsid w:val="00CD7B3E"/>
    <w:rsid w:val="00CD7F9A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65E"/>
    <w:rsid w:val="00CF57C1"/>
    <w:rsid w:val="00CF596E"/>
    <w:rsid w:val="00CF6716"/>
    <w:rsid w:val="00D0084F"/>
    <w:rsid w:val="00D019B7"/>
    <w:rsid w:val="00D027DF"/>
    <w:rsid w:val="00D03778"/>
    <w:rsid w:val="00D05162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CD"/>
    <w:rsid w:val="00D75D0A"/>
    <w:rsid w:val="00D82453"/>
    <w:rsid w:val="00D835DB"/>
    <w:rsid w:val="00D83BEB"/>
    <w:rsid w:val="00D84E81"/>
    <w:rsid w:val="00D858F6"/>
    <w:rsid w:val="00D85D99"/>
    <w:rsid w:val="00D8686A"/>
    <w:rsid w:val="00D906C5"/>
    <w:rsid w:val="00D9071D"/>
    <w:rsid w:val="00D9139A"/>
    <w:rsid w:val="00D91663"/>
    <w:rsid w:val="00D91ADE"/>
    <w:rsid w:val="00D9461C"/>
    <w:rsid w:val="00D95573"/>
    <w:rsid w:val="00D97BD3"/>
    <w:rsid w:val="00DA28E6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6B8D"/>
    <w:rsid w:val="00DB6DAD"/>
    <w:rsid w:val="00DB72F5"/>
    <w:rsid w:val="00DC0B77"/>
    <w:rsid w:val="00DC18BF"/>
    <w:rsid w:val="00DC191E"/>
    <w:rsid w:val="00DC2A58"/>
    <w:rsid w:val="00DC34B2"/>
    <w:rsid w:val="00DC4115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4C93"/>
    <w:rsid w:val="00DF55F4"/>
    <w:rsid w:val="00DF563B"/>
    <w:rsid w:val="00DF7ADA"/>
    <w:rsid w:val="00DF7CC5"/>
    <w:rsid w:val="00DF7E4D"/>
    <w:rsid w:val="00E00A1A"/>
    <w:rsid w:val="00E00C9F"/>
    <w:rsid w:val="00E0260E"/>
    <w:rsid w:val="00E029DF"/>
    <w:rsid w:val="00E03060"/>
    <w:rsid w:val="00E030E4"/>
    <w:rsid w:val="00E031E6"/>
    <w:rsid w:val="00E04E46"/>
    <w:rsid w:val="00E05735"/>
    <w:rsid w:val="00E05AF0"/>
    <w:rsid w:val="00E106AF"/>
    <w:rsid w:val="00E108B0"/>
    <w:rsid w:val="00E12969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339"/>
    <w:rsid w:val="00E24A6B"/>
    <w:rsid w:val="00E24FF7"/>
    <w:rsid w:val="00E26427"/>
    <w:rsid w:val="00E272DA"/>
    <w:rsid w:val="00E30865"/>
    <w:rsid w:val="00E33315"/>
    <w:rsid w:val="00E335D1"/>
    <w:rsid w:val="00E36490"/>
    <w:rsid w:val="00E370C9"/>
    <w:rsid w:val="00E37340"/>
    <w:rsid w:val="00E37E61"/>
    <w:rsid w:val="00E37F5A"/>
    <w:rsid w:val="00E37F85"/>
    <w:rsid w:val="00E40558"/>
    <w:rsid w:val="00E40E5E"/>
    <w:rsid w:val="00E41E9C"/>
    <w:rsid w:val="00E42AD7"/>
    <w:rsid w:val="00E430B0"/>
    <w:rsid w:val="00E43E0C"/>
    <w:rsid w:val="00E443A3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2EA4"/>
    <w:rsid w:val="00E83749"/>
    <w:rsid w:val="00E84046"/>
    <w:rsid w:val="00E8616C"/>
    <w:rsid w:val="00E863C1"/>
    <w:rsid w:val="00E86DA7"/>
    <w:rsid w:val="00E90AEF"/>
    <w:rsid w:val="00E9146E"/>
    <w:rsid w:val="00E92E87"/>
    <w:rsid w:val="00E938F6"/>
    <w:rsid w:val="00E947D0"/>
    <w:rsid w:val="00E948FF"/>
    <w:rsid w:val="00E961C6"/>
    <w:rsid w:val="00E969E9"/>
    <w:rsid w:val="00E96F12"/>
    <w:rsid w:val="00E9745D"/>
    <w:rsid w:val="00E9781C"/>
    <w:rsid w:val="00EA0EFF"/>
    <w:rsid w:val="00EA25C1"/>
    <w:rsid w:val="00EA2D21"/>
    <w:rsid w:val="00EA3391"/>
    <w:rsid w:val="00EB023B"/>
    <w:rsid w:val="00EB1FB0"/>
    <w:rsid w:val="00EB4457"/>
    <w:rsid w:val="00EB5285"/>
    <w:rsid w:val="00EB56FB"/>
    <w:rsid w:val="00EB7AD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76FB"/>
    <w:rsid w:val="00EF77B6"/>
    <w:rsid w:val="00EF7EDF"/>
    <w:rsid w:val="00F0008C"/>
    <w:rsid w:val="00F00616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1F67"/>
    <w:rsid w:val="00F33371"/>
    <w:rsid w:val="00F33A2D"/>
    <w:rsid w:val="00F34834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5BF"/>
    <w:rsid w:val="00F56EDE"/>
    <w:rsid w:val="00F57940"/>
    <w:rsid w:val="00F57C78"/>
    <w:rsid w:val="00F60C5D"/>
    <w:rsid w:val="00F611E8"/>
    <w:rsid w:val="00F6245C"/>
    <w:rsid w:val="00F64D6E"/>
    <w:rsid w:val="00F65AC4"/>
    <w:rsid w:val="00F66268"/>
    <w:rsid w:val="00F662C7"/>
    <w:rsid w:val="00F67511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8115A"/>
    <w:rsid w:val="00F83E39"/>
    <w:rsid w:val="00F8586A"/>
    <w:rsid w:val="00F868DB"/>
    <w:rsid w:val="00F87DD9"/>
    <w:rsid w:val="00F93EB8"/>
    <w:rsid w:val="00F944FC"/>
    <w:rsid w:val="00F94743"/>
    <w:rsid w:val="00F97124"/>
    <w:rsid w:val="00F972EC"/>
    <w:rsid w:val="00FA04F9"/>
    <w:rsid w:val="00FA2457"/>
    <w:rsid w:val="00FA3F1B"/>
    <w:rsid w:val="00FA4A05"/>
    <w:rsid w:val="00FA6167"/>
    <w:rsid w:val="00FB1589"/>
    <w:rsid w:val="00FB22B2"/>
    <w:rsid w:val="00FB2588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5716"/>
    <w:rsid w:val="00FC6D10"/>
    <w:rsid w:val="00FC6D36"/>
    <w:rsid w:val="00FC7272"/>
    <w:rsid w:val="00FC7DE9"/>
    <w:rsid w:val="00FD16E7"/>
    <w:rsid w:val="00FD2925"/>
    <w:rsid w:val="00FD4108"/>
    <w:rsid w:val="00FD4302"/>
    <w:rsid w:val="00FD4D74"/>
    <w:rsid w:val="00FD5EE6"/>
    <w:rsid w:val="00FD6CA4"/>
    <w:rsid w:val="00FD6DA7"/>
    <w:rsid w:val="00FD70FF"/>
    <w:rsid w:val="00FE1951"/>
    <w:rsid w:val="00FE1A39"/>
    <w:rsid w:val="00FE2A5F"/>
    <w:rsid w:val="00FE30D5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0B4DB7BC-DE1C-40D9-98C3-0148C42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  <w:lang w:val="ca-ES" w:eastAsia="en-US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3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1125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4</cp:revision>
  <cp:lastPrinted>2025-07-16T06:58:00Z</cp:lastPrinted>
  <dcterms:created xsi:type="dcterms:W3CDTF">2025-10-07T06:27:00Z</dcterms:created>
  <dcterms:modified xsi:type="dcterms:W3CDTF">2025-10-13T11:05:00Z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