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DE46" w14:textId="3F03BD86" w:rsidR="003F7F6E" w:rsidRDefault="003F7F6E" w:rsidP="003F7F6E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77_PCAP"/>
      <w:bookmarkStart w:id="1" w:name="Annex67_PCAP"/>
      <w:r w:rsidRPr="00823CA5">
        <w:rPr>
          <w:b/>
          <w:bCs/>
        </w:rPr>
        <w:t xml:space="preserve">Annex núm. </w:t>
      </w:r>
      <w:r w:rsidR="0036278F">
        <w:rPr>
          <w:b/>
          <w:bCs/>
        </w:rPr>
        <w:t>6</w:t>
      </w:r>
      <w:r>
        <w:rPr>
          <w:b/>
          <w:bCs/>
        </w:rPr>
        <w:t>.</w:t>
      </w:r>
      <w:r w:rsidR="00FC01DC">
        <w:rPr>
          <w:b/>
          <w:bCs/>
        </w:rPr>
        <w:t>7</w:t>
      </w:r>
      <w:bookmarkEnd w:id="0"/>
      <w:bookmarkEnd w:id="1"/>
      <w:r>
        <w:rPr>
          <w:b/>
          <w:bCs/>
        </w:rPr>
        <w:tab/>
        <w:t xml:space="preserve">Sobre </w:t>
      </w:r>
      <w:r w:rsidR="006B2E23">
        <w:rPr>
          <w:b/>
          <w:bCs/>
        </w:rPr>
        <w:t>B</w:t>
      </w:r>
    </w:p>
    <w:p w14:paraId="26C6F2A1" w14:textId="5D1805C2" w:rsidR="003F7F6E" w:rsidRPr="00486EC9" w:rsidRDefault="003F7F6E" w:rsidP="003F7F6E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CRITERIS </w:t>
      </w:r>
      <w:r w:rsidR="00050F5D">
        <w:rPr>
          <w:b/>
          <w:bCs/>
          <w:u w:val="single"/>
        </w:rPr>
        <w:t>AMBIENTALS</w:t>
      </w:r>
    </w:p>
    <w:p w14:paraId="3956E41A" w14:textId="6869BDDE" w:rsidR="003F7F6E" w:rsidRDefault="00050F5D" w:rsidP="003F7F6E">
      <w:pPr>
        <w:jc w:val="center"/>
        <w:rPr>
          <w:b/>
          <w:bCs/>
        </w:rPr>
      </w:pPr>
      <w:r w:rsidRPr="00050F5D">
        <w:rPr>
          <w:b/>
          <w:bCs/>
        </w:rPr>
        <w:t>Ús de productes bàsics de neteja general concentrats amb sistemes de dosificació o mono dosis</w:t>
      </w:r>
    </w:p>
    <w:p w14:paraId="55799C93" w14:textId="77777777" w:rsidR="003F7F6E" w:rsidRPr="00486EC9" w:rsidRDefault="003F7F6E" w:rsidP="003F7F6E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35789928" w14:textId="45006701" w:rsidR="003F7F6E" w:rsidRDefault="003F7F6E" w:rsidP="003F7F6E">
      <w:r w:rsidRPr="00486EC9">
        <w:rPr>
          <w:b/>
          <w:bCs/>
        </w:rPr>
        <w:t>Exp.:</w:t>
      </w:r>
      <w:r w:rsidRPr="00486EC9">
        <w:t xml:space="preserve"> </w:t>
      </w:r>
      <w:r w:rsidR="002062FB">
        <w:t>CCS-2026-2</w:t>
      </w:r>
    </w:p>
    <w:p w14:paraId="6E9860A1" w14:textId="3A80C5FB" w:rsidR="003F7F6E" w:rsidRDefault="003F7F6E" w:rsidP="003F7F6E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 w:rsidR="006017F2">
        <w:rPr>
          <w:i/>
          <w:iCs/>
        </w:rPr>
        <w:t>, etc.</w:t>
      </w:r>
      <w:r w:rsidRPr="002A6EBF">
        <w:rPr>
          <w:i/>
          <w:iCs/>
        </w:rPr>
        <w:t>)</w:t>
      </w:r>
      <w:r>
        <w:t xml:space="preserve"> de l’empresa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amb NIF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 com a licitador/a de l’Acord marc referenciat a l’encapçalament,</w:t>
      </w:r>
    </w:p>
    <w:p w14:paraId="6A174DE5" w14:textId="77777777" w:rsidR="00050F5D" w:rsidRDefault="00050F5D" w:rsidP="00050F5D">
      <w:r>
        <w:t>Que l’empresa utilitzarà en la contractació basada en aquest Acord marc:</w:t>
      </w:r>
    </w:p>
    <w:p w14:paraId="4C5A6552" w14:textId="77777777" w:rsidR="00890B8D" w:rsidRPr="00C70DFB" w:rsidRDefault="00890B8D" w:rsidP="00890B8D">
      <w:r>
        <w:t xml:space="preserve">Lots: </w:t>
      </w:r>
      <w:r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13C17">
        <w:rPr>
          <w:rFonts w:cs="Arial"/>
          <w:szCs w:val="22"/>
        </w:rPr>
        <w:instrText xml:space="preserve"> FORMTEXT </w:instrText>
      </w:r>
      <w:r w:rsidRPr="00013C17">
        <w:rPr>
          <w:rFonts w:cs="Arial"/>
          <w:szCs w:val="22"/>
        </w:rPr>
      </w:r>
      <w:r w:rsidRPr="00013C17">
        <w:rPr>
          <w:rFonts w:cs="Arial"/>
          <w:szCs w:val="22"/>
        </w:rPr>
        <w:fldChar w:fldCharType="separate"/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fldChar w:fldCharType="end"/>
      </w:r>
    </w:p>
    <w:p w14:paraId="72A24B71" w14:textId="77777777" w:rsidR="00050F5D" w:rsidRPr="00050F5D" w:rsidRDefault="00050F5D" w:rsidP="00050F5D">
      <w:pPr>
        <w:rPr>
          <w:b/>
          <w:bCs/>
        </w:rPr>
      </w:pPr>
      <w:r w:rsidRPr="00050F5D">
        <w:rPr>
          <w:b/>
          <w:bCs/>
          <w:u w:val="single"/>
        </w:rPr>
        <w:t>Productes bàsics de neteja d’ús general</w:t>
      </w:r>
      <w:r w:rsidRPr="00050F5D">
        <w:rPr>
          <w:b/>
          <w:bCs/>
        </w:rPr>
        <w:t>:</w:t>
      </w:r>
    </w:p>
    <w:p w14:paraId="2B5986AC" w14:textId="5131DE40" w:rsidR="00050F5D" w:rsidRDefault="00050F5D" w:rsidP="00050F5D">
      <w:r w:rsidRPr="00144810"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810">
        <w:rPr>
          <w:rFonts w:cs="Arial"/>
          <w:snapToGrid w:val="0"/>
        </w:rPr>
        <w:instrText xml:space="preserve"> FORMCHECKBOX </w:instrText>
      </w:r>
      <w:r w:rsidRPr="00144810">
        <w:rPr>
          <w:rFonts w:cs="Arial"/>
          <w:snapToGrid w:val="0"/>
        </w:rPr>
      </w:r>
      <w:r w:rsidRPr="00144810">
        <w:rPr>
          <w:rFonts w:cs="Arial"/>
          <w:snapToGrid w:val="0"/>
        </w:rPr>
        <w:fldChar w:fldCharType="separate"/>
      </w:r>
      <w:r w:rsidRPr="00144810">
        <w:rPr>
          <w:rFonts w:cs="Arial"/>
          <w:snapToGrid w:val="0"/>
        </w:rPr>
        <w:fldChar w:fldCharType="end"/>
      </w:r>
      <w:r w:rsidRPr="00144810">
        <w:rPr>
          <w:rFonts w:cs="Arial"/>
          <w:snapToGrid w:val="0"/>
        </w:rPr>
        <w:t xml:space="preserve"> </w:t>
      </w:r>
      <w:r w:rsidRPr="00050F5D">
        <w:rPr>
          <w:b/>
          <w:bCs/>
        </w:rPr>
        <w:t>Terres i paviments</w:t>
      </w:r>
    </w:p>
    <w:p w14:paraId="181BA357" w14:textId="17E7C2CD" w:rsidR="00050F5D" w:rsidRDefault="00050F5D" w:rsidP="00050F5D">
      <w:r>
        <w:t xml:space="preserve">Productes concentrats amb sistema de dosificació i/o productes mono dosis </w:t>
      </w:r>
    </w:p>
    <w:p w14:paraId="3A55FAB6" w14:textId="5291D83C" w:rsidR="00050F5D" w:rsidRDefault="00050F5D" w:rsidP="00050F5D">
      <w:r w:rsidRPr="00144810"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810">
        <w:rPr>
          <w:rFonts w:cs="Arial"/>
          <w:snapToGrid w:val="0"/>
        </w:rPr>
        <w:instrText xml:space="preserve"> FORMCHECKBOX </w:instrText>
      </w:r>
      <w:r w:rsidRPr="00144810">
        <w:rPr>
          <w:rFonts w:cs="Arial"/>
          <w:snapToGrid w:val="0"/>
        </w:rPr>
      </w:r>
      <w:r w:rsidRPr="00144810">
        <w:rPr>
          <w:rFonts w:cs="Arial"/>
          <w:snapToGrid w:val="0"/>
        </w:rPr>
        <w:fldChar w:fldCharType="separate"/>
      </w:r>
      <w:r w:rsidRPr="00144810">
        <w:rPr>
          <w:rFonts w:cs="Arial"/>
          <w:snapToGrid w:val="0"/>
        </w:rPr>
        <w:fldChar w:fldCharType="end"/>
      </w:r>
      <w:r w:rsidRPr="00144810">
        <w:rPr>
          <w:rFonts w:cs="Arial"/>
          <w:snapToGrid w:val="0"/>
        </w:rPr>
        <w:t xml:space="preserve"> </w:t>
      </w:r>
      <w:r w:rsidRPr="00050F5D">
        <w:rPr>
          <w:b/>
          <w:bCs/>
        </w:rPr>
        <w:t>Superficies generals</w:t>
      </w:r>
    </w:p>
    <w:p w14:paraId="0AB5DB9D" w14:textId="35979C1E" w:rsidR="00050F5D" w:rsidRDefault="00050F5D" w:rsidP="00050F5D">
      <w:r>
        <w:t xml:space="preserve">Productes concentrats amb sistema de dosificació i/o productes mono dosis </w:t>
      </w:r>
    </w:p>
    <w:p w14:paraId="6A20C3F5" w14:textId="5C80EACE" w:rsidR="00050F5D" w:rsidRDefault="00050F5D" w:rsidP="00050F5D">
      <w:r w:rsidRPr="00144810"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810">
        <w:rPr>
          <w:rFonts w:cs="Arial"/>
          <w:snapToGrid w:val="0"/>
        </w:rPr>
        <w:instrText xml:space="preserve"> FORMCHECKBOX </w:instrText>
      </w:r>
      <w:r w:rsidRPr="00144810">
        <w:rPr>
          <w:rFonts w:cs="Arial"/>
          <w:snapToGrid w:val="0"/>
        </w:rPr>
      </w:r>
      <w:r w:rsidRPr="00144810">
        <w:rPr>
          <w:rFonts w:cs="Arial"/>
          <w:snapToGrid w:val="0"/>
        </w:rPr>
        <w:fldChar w:fldCharType="separate"/>
      </w:r>
      <w:r w:rsidRPr="00144810">
        <w:rPr>
          <w:rFonts w:cs="Arial"/>
          <w:snapToGrid w:val="0"/>
        </w:rPr>
        <w:fldChar w:fldCharType="end"/>
      </w:r>
      <w:r w:rsidRPr="00144810">
        <w:rPr>
          <w:rFonts w:cs="Arial"/>
          <w:snapToGrid w:val="0"/>
        </w:rPr>
        <w:t xml:space="preserve"> </w:t>
      </w:r>
      <w:r w:rsidRPr="00050F5D">
        <w:rPr>
          <w:b/>
          <w:bCs/>
        </w:rPr>
        <w:t>Vidres</w:t>
      </w:r>
    </w:p>
    <w:p w14:paraId="066D0679" w14:textId="0D7133E9" w:rsidR="00050F5D" w:rsidRDefault="00050F5D" w:rsidP="00050F5D">
      <w:r>
        <w:t xml:space="preserve">Productes concentrats amb sistema de dosificació i/o productes mono dosis </w:t>
      </w:r>
    </w:p>
    <w:p w14:paraId="0DD0D5A9" w14:textId="630B809D" w:rsidR="00050F5D" w:rsidRDefault="00050F5D" w:rsidP="00050F5D">
      <w:r w:rsidRPr="00144810">
        <w:rPr>
          <w:rFonts w:cs="Arial"/>
          <w:snapToGrid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4810">
        <w:rPr>
          <w:rFonts w:cs="Arial"/>
          <w:snapToGrid w:val="0"/>
        </w:rPr>
        <w:instrText xml:space="preserve"> FORMCHECKBOX </w:instrText>
      </w:r>
      <w:r w:rsidRPr="00144810">
        <w:rPr>
          <w:rFonts w:cs="Arial"/>
          <w:snapToGrid w:val="0"/>
        </w:rPr>
      </w:r>
      <w:r w:rsidRPr="00144810">
        <w:rPr>
          <w:rFonts w:cs="Arial"/>
          <w:snapToGrid w:val="0"/>
        </w:rPr>
        <w:fldChar w:fldCharType="separate"/>
      </w:r>
      <w:r w:rsidRPr="00144810">
        <w:rPr>
          <w:rFonts w:cs="Arial"/>
          <w:snapToGrid w:val="0"/>
        </w:rPr>
        <w:fldChar w:fldCharType="end"/>
      </w:r>
      <w:r w:rsidRPr="00144810">
        <w:rPr>
          <w:rFonts w:cs="Arial"/>
          <w:snapToGrid w:val="0"/>
        </w:rPr>
        <w:t xml:space="preserve"> </w:t>
      </w:r>
      <w:r w:rsidRPr="00050F5D">
        <w:rPr>
          <w:b/>
          <w:bCs/>
        </w:rPr>
        <w:t>Superficies ceràmiques</w:t>
      </w:r>
    </w:p>
    <w:p w14:paraId="71FFBA7D" w14:textId="3B6CB34D" w:rsidR="00050F5D" w:rsidRDefault="00050F5D" w:rsidP="00050F5D">
      <w:r>
        <w:t>Productes concentrats amb sistema de dosificació i/o productes mono dosis</w:t>
      </w:r>
    </w:p>
    <w:p w14:paraId="7927AC90" w14:textId="77777777" w:rsidR="003F7F6E" w:rsidRDefault="003F7F6E" w:rsidP="003F7F6E"/>
    <w:p w14:paraId="02141A8F" w14:textId="77777777" w:rsidR="003F7F6E" w:rsidRDefault="003F7F6E" w:rsidP="003F7F6E"/>
    <w:p w14:paraId="584B985E" w14:textId="77777777" w:rsidR="003F7F6E" w:rsidRDefault="003F7F6E" w:rsidP="003F7F6E"/>
    <w:p w14:paraId="672145BC" w14:textId="77777777" w:rsidR="003F7F6E" w:rsidRDefault="003F7F6E" w:rsidP="003F7F6E"/>
    <w:p w14:paraId="684E9F47" w14:textId="77777777" w:rsidR="004546C3" w:rsidRDefault="003F7F6E" w:rsidP="003F7F6E">
      <w:pPr>
        <w:spacing w:after="0"/>
        <w:jc w:val="left"/>
        <w:rPr>
          <w:i/>
          <w:iCs/>
        </w:rPr>
      </w:pPr>
      <w:r w:rsidRPr="00E430B0">
        <w:rPr>
          <w:i/>
          <w:iCs/>
        </w:rPr>
        <w:t>(signatura electrònica del/de la representant de l’empresa)</w:t>
      </w:r>
    </w:p>
    <w:sectPr w:rsidR="004546C3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076D9A1E" w:rsidR="00A1213F" w:rsidRPr="00315480" w:rsidRDefault="00A1213F" w:rsidP="004546C3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Pr="00315480">
          <w:rPr>
            <w:sz w:val="18"/>
            <w:szCs w:val="18"/>
          </w:rPr>
          <w:tab/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PAGE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69</w:t>
        </w:r>
        <w:r w:rsidRPr="00D5459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NUMPAGES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105</w:t>
        </w:r>
        <w:r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BF7" w14:textId="38098AA9" w:rsidR="00284902" w:rsidRDefault="00284902">
    <w:pPr>
      <w:pStyle w:val="Capalera"/>
    </w:pPr>
    <w:r>
      <w:rPr>
        <w:noProof/>
        <w:sz w:val="20"/>
        <w:lang w:eastAsia="ca-ES"/>
      </w:rPr>
      <w:drawing>
        <wp:inline distT="0" distB="0" distL="0" distR="0" wp14:anchorId="61193A40" wp14:editId="1FDCA6AF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5055"/>
    <w:rsid w:val="00005BF8"/>
    <w:rsid w:val="00006501"/>
    <w:rsid w:val="0000718B"/>
    <w:rsid w:val="0000721D"/>
    <w:rsid w:val="00007466"/>
    <w:rsid w:val="00011765"/>
    <w:rsid w:val="000117A6"/>
    <w:rsid w:val="00013232"/>
    <w:rsid w:val="00013C17"/>
    <w:rsid w:val="00013C7B"/>
    <w:rsid w:val="00014C7D"/>
    <w:rsid w:val="0001549B"/>
    <w:rsid w:val="00015D05"/>
    <w:rsid w:val="0001606F"/>
    <w:rsid w:val="000161F3"/>
    <w:rsid w:val="00017433"/>
    <w:rsid w:val="000204A2"/>
    <w:rsid w:val="00020CF9"/>
    <w:rsid w:val="00022BF0"/>
    <w:rsid w:val="00023788"/>
    <w:rsid w:val="000237C7"/>
    <w:rsid w:val="00024C28"/>
    <w:rsid w:val="0002532D"/>
    <w:rsid w:val="00025F27"/>
    <w:rsid w:val="00026991"/>
    <w:rsid w:val="000278BE"/>
    <w:rsid w:val="00032D29"/>
    <w:rsid w:val="00033DCF"/>
    <w:rsid w:val="0003444C"/>
    <w:rsid w:val="00034F50"/>
    <w:rsid w:val="000355D8"/>
    <w:rsid w:val="00036634"/>
    <w:rsid w:val="00036D0D"/>
    <w:rsid w:val="00037AE3"/>
    <w:rsid w:val="00037B69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372C"/>
    <w:rsid w:val="00053B2F"/>
    <w:rsid w:val="00053FFA"/>
    <w:rsid w:val="00054033"/>
    <w:rsid w:val="0005695D"/>
    <w:rsid w:val="000603BA"/>
    <w:rsid w:val="00061C17"/>
    <w:rsid w:val="00062DD7"/>
    <w:rsid w:val="000638A7"/>
    <w:rsid w:val="000638AD"/>
    <w:rsid w:val="000639A9"/>
    <w:rsid w:val="00064544"/>
    <w:rsid w:val="00064EC4"/>
    <w:rsid w:val="00065BD5"/>
    <w:rsid w:val="000671F3"/>
    <w:rsid w:val="000672B1"/>
    <w:rsid w:val="00070990"/>
    <w:rsid w:val="00071039"/>
    <w:rsid w:val="00071CC7"/>
    <w:rsid w:val="000727D5"/>
    <w:rsid w:val="000728E2"/>
    <w:rsid w:val="00072DCD"/>
    <w:rsid w:val="00072F44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0174"/>
    <w:rsid w:val="000C1AE0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D086B"/>
    <w:rsid w:val="000D0F0A"/>
    <w:rsid w:val="000D56F1"/>
    <w:rsid w:val="000D59F5"/>
    <w:rsid w:val="000E0B8B"/>
    <w:rsid w:val="000E13CB"/>
    <w:rsid w:val="000E3B66"/>
    <w:rsid w:val="000E5DFA"/>
    <w:rsid w:val="000E5FC9"/>
    <w:rsid w:val="000E7D66"/>
    <w:rsid w:val="000F15D8"/>
    <w:rsid w:val="000F167A"/>
    <w:rsid w:val="000F266C"/>
    <w:rsid w:val="000F30D7"/>
    <w:rsid w:val="000F4495"/>
    <w:rsid w:val="000F6357"/>
    <w:rsid w:val="00102DA7"/>
    <w:rsid w:val="00104266"/>
    <w:rsid w:val="0010543F"/>
    <w:rsid w:val="00107346"/>
    <w:rsid w:val="001110DC"/>
    <w:rsid w:val="001140CF"/>
    <w:rsid w:val="00116011"/>
    <w:rsid w:val="00116878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5B9F"/>
    <w:rsid w:val="00126E2F"/>
    <w:rsid w:val="00131D0A"/>
    <w:rsid w:val="00133F89"/>
    <w:rsid w:val="0013508E"/>
    <w:rsid w:val="00136050"/>
    <w:rsid w:val="00137EE2"/>
    <w:rsid w:val="0014022F"/>
    <w:rsid w:val="00144810"/>
    <w:rsid w:val="00144F4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617C5"/>
    <w:rsid w:val="00162C81"/>
    <w:rsid w:val="0016474A"/>
    <w:rsid w:val="00164CB3"/>
    <w:rsid w:val="0016549D"/>
    <w:rsid w:val="00165C55"/>
    <w:rsid w:val="00166DC2"/>
    <w:rsid w:val="001677A0"/>
    <w:rsid w:val="00167E9D"/>
    <w:rsid w:val="001701CA"/>
    <w:rsid w:val="00170D43"/>
    <w:rsid w:val="00171844"/>
    <w:rsid w:val="00171C90"/>
    <w:rsid w:val="00172407"/>
    <w:rsid w:val="0017263E"/>
    <w:rsid w:val="00172941"/>
    <w:rsid w:val="001736F0"/>
    <w:rsid w:val="00174C06"/>
    <w:rsid w:val="00174C97"/>
    <w:rsid w:val="00175F23"/>
    <w:rsid w:val="00177C0F"/>
    <w:rsid w:val="00180698"/>
    <w:rsid w:val="00181040"/>
    <w:rsid w:val="00182D9E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A0EB7"/>
    <w:rsid w:val="001A10A5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3970"/>
    <w:rsid w:val="001D5EB8"/>
    <w:rsid w:val="001D651C"/>
    <w:rsid w:val="001D7166"/>
    <w:rsid w:val="001D7267"/>
    <w:rsid w:val="001E07D3"/>
    <w:rsid w:val="001E0B0C"/>
    <w:rsid w:val="001E1A1F"/>
    <w:rsid w:val="001E320C"/>
    <w:rsid w:val="001E48A7"/>
    <w:rsid w:val="001E4946"/>
    <w:rsid w:val="001E4D04"/>
    <w:rsid w:val="001E6A6C"/>
    <w:rsid w:val="001E727D"/>
    <w:rsid w:val="001F1C55"/>
    <w:rsid w:val="001F226D"/>
    <w:rsid w:val="001F24B3"/>
    <w:rsid w:val="001F340B"/>
    <w:rsid w:val="001F5D6C"/>
    <w:rsid w:val="001F5EB4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D34"/>
    <w:rsid w:val="0021747B"/>
    <w:rsid w:val="00217D51"/>
    <w:rsid w:val="002203FE"/>
    <w:rsid w:val="00221018"/>
    <w:rsid w:val="002212BD"/>
    <w:rsid w:val="00221ABE"/>
    <w:rsid w:val="00222245"/>
    <w:rsid w:val="0022281E"/>
    <w:rsid w:val="00222EAA"/>
    <w:rsid w:val="002230E4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4018E"/>
    <w:rsid w:val="002402AA"/>
    <w:rsid w:val="00240AB1"/>
    <w:rsid w:val="00240C0C"/>
    <w:rsid w:val="00241006"/>
    <w:rsid w:val="00241240"/>
    <w:rsid w:val="00241379"/>
    <w:rsid w:val="00241C7E"/>
    <w:rsid w:val="002427E8"/>
    <w:rsid w:val="0024392B"/>
    <w:rsid w:val="00244589"/>
    <w:rsid w:val="00245D95"/>
    <w:rsid w:val="00245E35"/>
    <w:rsid w:val="00246645"/>
    <w:rsid w:val="00246B4D"/>
    <w:rsid w:val="00246FF4"/>
    <w:rsid w:val="00247A9F"/>
    <w:rsid w:val="00247D80"/>
    <w:rsid w:val="00247EED"/>
    <w:rsid w:val="00250D9F"/>
    <w:rsid w:val="00252AA5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4902"/>
    <w:rsid w:val="00285E9E"/>
    <w:rsid w:val="002863A8"/>
    <w:rsid w:val="002872BA"/>
    <w:rsid w:val="00290287"/>
    <w:rsid w:val="00291837"/>
    <w:rsid w:val="00291D61"/>
    <w:rsid w:val="002945F1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C060A"/>
    <w:rsid w:val="002C18B1"/>
    <w:rsid w:val="002C2B7E"/>
    <w:rsid w:val="002C2E72"/>
    <w:rsid w:val="002C4729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FC0"/>
    <w:rsid w:val="002D7553"/>
    <w:rsid w:val="002D7683"/>
    <w:rsid w:val="002E0588"/>
    <w:rsid w:val="002E0D22"/>
    <w:rsid w:val="002E1C63"/>
    <w:rsid w:val="002E219E"/>
    <w:rsid w:val="002E23C9"/>
    <w:rsid w:val="002E369B"/>
    <w:rsid w:val="002E456A"/>
    <w:rsid w:val="002E5140"/>
    <w:rsid w:val="002E5EC7"/>
    <w:rsid w:val="002E67E9"/>
    <w:rsid w:val="002E71DD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B75"/>
    <w:rsid w:val="0032073C"/>
    <w:rsid w:val="003209C3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6FC7"/>
    <w:rsid w:val="0033724C"/>
    <w:rsid w:val="00337342"/>
    <w:rsid w:val="0034183A"/>
    <w:rsid w:val="00341D4F"/>
    <w:rsid w:val="00342162"/>
    <w:rsid w:val="003468FB"/>
    <w:rsid w:val="00346FE2"/>
    <w:rsid w:val="00347E18"/>
    <w:rsid w:val="00350176"/>
    <w:rsid w:val="00350207"/>
    <w:rsid w:val="00351C5F"/>
    <w:rsid w:val="00351D95"/>
    <w:rsid w:val="00353124"/>
    <w:rsid w:val="0035470E"/>
    <w:rsid w:val="00354A3F"/>
    <w:rsid w:val="00354AAF"/>
    <w:rsid w:val="003567F6"/>
    <w:rsid w:val="00356FAA"/>
    <w:rsid w:val="00357071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1BB4"/>
    <w:rsid w:val="00382365"/>
    <w:rsid w:val="0038397A"/>
    <w:rsid w:val="00384EFC"/>
    <w:rsid w:val="003858F6"/>
    <w:rsid w:val="003861DB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159B"/>
    <w:rsid w:val="003E53B2"/>
    <w:rsid w:val="003E62CB"/>
    <w:rsid w:val="003E6574"/>
    <w:rsid w:val="003F1ACF"/>
    <w:rsid w:val="003F1CB4"/>
    <w:rsid w:val="003F202D"/>
    <w:rsid w:val="003F27BB"/>
    <w:rsid w:val="003F34AF"/>
    <w:rsid w:val="003F392B"/>
    <w:rsid w:val="003F3DB6"/>
    <w:rsid w:val="003F7F6E"/>
    <w:rsid w:val="004000E7"/>
    <w:rsid w:val="00400755"/>
    <w:rsid w:val="0040179A"/>
    <w:rsid w:val="00403EE9"/>
    <w:rsid w:val="00404E68"/>
    <w:rsid w:val="0040514D"/>
    <w:rsid w:val="004056F3"/>
    <w:rsid w:val="00406093"/>
    <w:rsid w:val="00406889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7DF"/>
    <w:rsid w:val="00452AE2"/>
    <w:rsid w:val="00452C06"/>
    <w:rsid w:val="004546C3"/>
    <w:rsid w:val="0045744A"/>
    <w:rsid w:val="00457DD7"/>
    <w:rsid w:val="00460514"/>
    <w:rsid w:val="00460907"/>
    <w:rsid w:val="00461FBB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95C1A"/>
    <w:rsid w:val="004A0B22"/>
    <w:rsid w:val="004A1414"/>
    <w:rsid w:val="004A1FA2"/>
    <w:rsid w:val="004A3117"/>
    <w:rsid w:val="004A3886"/>
    <w:rsid w:val="004A3A21"/>
    <w:rsid w:val="004A40B0"/>
    <w:rsid w:val="004A5E70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3DC1"/>
    <w:rsid w:val="004C41C6"/>
    <w:rsid w:val="004C4FD4"/>
    <w:rsid w:val="004C5A76"/>
    <w:rsid w:val="004C6F5E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6DD0"/>
    <w:rsid w:val="004F0DCC"/>
    <w:rsid w:val="004F154A"/>
    <w:rsid w:val="004F237A"/>
    <w:rsid w:val="004F256F"/>
    <w:rsid w:val="004F2C88"/>
    <w:rsid w:val="005007F2"/>
    <w:rsid w:val="0050149F"/>
    <w:rsid w:val="0050201D"/>
    <w:rsid w:val="005032BB"/>
    <w:rsid w:val="005038EE"/>
    <w:rsid w:val="00504346"/>
    <w:rsid w:val="005045F3"/>
    <w:rsid w:val="00504A54"/>
    <w:rsid w:val="00504E86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18EC"/>
    <w:rsid w:val="005219A2"/>
    <w:rsid w:val="005227F3"/>
    <w:rsid w:val="0052381E"/>
    <w:rsid w:val="00523A01"/>
    <w:rsid w:val="00524EB8"/>
    <w:rsid w:val="00525F85"/>
    <w:rsid w:val="005264C8"/>
    <w:rsid w:val="00526D81"/>
    <w:rsid w:val="00526ECC"/>
    <w:rsid w:val="0052759F"/>
    <w:rsid w:val="005278CC"/>
    <w:rsid w:val="00527F2B"/>
    <w:rsid w:val="00530D08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542B"/>
    <w:rsid w:val="005460C1"/>
    <w:rsid w:val="005502C6"/>
    <w:rsid w:val="00551671"/>
    <w:rsid w:val="00552761"/>
    <w:rsid w:val="0055352C"/>
    <w:rsid w:val="00554489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604D"/>
    <w:rsid w:val="005865DC"/>
    <w:rsid w:val="00590CC2"/>
    <w:rsid w:val="005913EB"/>
    <w:rsid w:val="0059194F"/>
    <w:rsid w:val="005923C5"/>
    <w:rsid w:val="00592476"/>
    <w:rsid w:val="005932E1"/>
    <w:rsid w:val="005947EC"/>
    <w:rsid w:val="00596612"/>
    <w:rsid w:val="0059684E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CFD"/>
    <w:rsid w:val="005D2314"/>
    <w:rsid w:val="005D31FD"/>
    <w:rsid w:val="005D393F"/>
    <w:rsid w:val="005D48E0"/>
    <w:rsid w:val="005D5756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6017D9"/>
    <w:rsid w:val="006017F2"/>
    <w:rsid w:val="00602599"/>
    <w:rsid w:val="0060335C"/>
    <w:rsid w:val="006042AE"/>
    <w:rsid w:val="00605196"/>
    <w:rsid w:val="00606773"/>
    <w:rsid w:val="006069FA"/>
    <w:rsid w:val="00610716"/>
    <w:rsid w:val="00613310"/>
    <w:rsid w:val="00613FAA"/>
    <w:rsid w:val="0062140B"/>
    <w:rsid w:val="00621FD6"/>
    <w:rsid w:val="00622075"/>
    <w:rsid w:val="006220EE"/>
    <w:rsid w:val="00622200"/>
    <w:rsid w:val="006264E9"/>
    <w:rsid w:val="0062691A"/>
    <w:rsid w:val="00633E1D"/>
    <w:rsid w:val="00634E2F"/>
    <w:rsid w:val="00636DC9"/>
    <w:rsid w:val="00637577"/>
    <w:rsid w:val="006402C1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42D"/>
    <w:rsid w:val="006513DE"/>
    <w:rsid w:val="006515C0"/>
    <w:rsid w:val="006536F3"/>
    <w:rsid w:val="00657131"/>
    <w:rsid w:val="006620A5"/>
    <w:rsid w:val="00664607"/>
    <w:rsid w:val="00664E5F"/>
    <w:rsid w:val="00666EA8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D26"/>
    <w:rsid w:val="006854C6"/>
    <w:rsid w:val="0068561D"/>
    <w:rsid w:val="00685646"/>
    <w:rsid w:val="006862C0"/>
    <w:rsid w:val="00686590"/>
    <w:rsid w:val="006879C1"/>
    <w:rsid w:val="006906C5"/>
    <w:rsid w:val="00690781"/>
    <w:rsid w:val="00691071"/>
    <w:rsid w:val="006927E3"/>
    <w:rsid w:val="00695389"/>
    <w:rsid w:val="006954F5"/>
    <w:rsid w:val="006975B9"/>
    <w:rsid w:val="006A1612"/>
    <w:rsid w:val="006A16AE"/>
    <w:rsid w:val="006A238A"/>
    <w:rsid w:val="006A3E1C"/>
    <w:rsid w:val="006A3EAE"/>
    <w:rsid w:val="006A4EEE"/>
    <w:rsid w:val="006A51A7"/>
    <w:rsid w:val="006B1206"/>
    <w:rsid w:val="006B1ED6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867"/>
    <w:rsid w:val="006C5960"/>
    <w:rsid w:val="006D003B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D99"/>
    <w:rsid w:val="006F090D"/>
    <w:rsid w:val="006F0B5E"/>
    <w:rsid w:val="006F0E66"/>
    <w:rsid w:val="006F0FB8"/>
    <w:rsid w:val="006F11DD"/>
    <w:rsid w:val="006F16E4"/>
    <w:rsid w:val="006F175E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0EF2"/>
    <w:rsid w:val="007120AF"/>
    <w:rsid w:val="00712727"/>
    <w:rsid w:val="00712923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6EF4"/>
    <w:rsid w:val="007516DD"/>
    <w:rsid w:val="00752738"/>
    <w:rsid w:val="00752F09"/>
    <w:rsid w:val="0075353B"/>
    <w:rsid w:val="007546C4"/>
    <w:rsid w:val="00754EBE"/>
    <w:rsid w:val="00755982"/>
    <w:rsid w:val="00756A66"/>
    <w:rsid w:val="00757F69"/>
    <w:rsid w:val="00764AB8"/>
    <w:rsid w:val="007654AC"/>
    <w:rsid w:val="007654E3"/>
    <w:rsid w:val="0076605F"/>
    <w:rsid w:val="00767B1D"/>
    <w:rsid w:val="00767BFC"/>
    <w:rsid w:val="00772366"/>
    <w:rsid w:val="00774197"/>
    <w:rsid w:val="0077601B"/>
    <w:rsid w:val="007770B4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29B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407A8"/>
    <w:rsid w:val="0084164F"/>
    <w:rsid w:val="00842003"/>
    <w:rsid w:val="00842A47"/>
    <w:rsid w:val="00843926"/>
    <w:rsid w:val="00844D0C"/>
    <w:rsid w:val="00846629"/>
    <w:rsid w:val="00846ABB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BE4"/>
    <w:rsid w:val="0087161F"/>
    <w:rsid w:val="0087172B"/>
    <w:rsid w:val="0087178F"/>
    <w:rsid w:val="00871E1A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7FF"/>
    <w:rsid w:val="00890B8D"/>
    <w:rsid w:val="00890DBB"/>
    <w:rsid w:val="00891701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7713"/>
    <w:rsid w:val="008C4E9D"/>
    <w:rsid w:val="008D14A7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42B4"/>
    <w:rsid w:val="008E618F"/>
    <w:rsid w:val="008E648F"/>
    <w:rsid w:val="008E6628"/>
    <w:rsid w:val="008E67CC"/>
    <w:rsid w:val="008E6A2B"/>
    <w:rsid w:val="008E7172"/>
    <w:rsid w:val="008F0494"/>
    <w:rsid w:val="008F1C41"/>
    <w:rsid w:val="008F3A64"/>
    <w:rsid w:val="008F4E20"/>
    <w:rsid w:val="008F5D14"/>
    <w:rsid w:val="00900B9F"/>
    <w:rsid w:val="0090150A"/>
    <w:rsid w:val="0090255D"/>
    <w:rsid w:val="0090287C"/>
    <w:rsid w:val="00902BB2"/>
    <w:rsid w:val="009049F4"/>
    <w:rsid w:val="00905EFE"/>
    <w:rsid w:val="00906CC1"/>
    <w:rsid w:val="00907D54"/>
    <w:rsid w:val="009101A9"/>
    <w:rsid w:val="00910801"/>
    <w:rsid w:val="00912C80"/>
    <w:rsid w:val="00915356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31862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155C"/>
    <w:rsid w:val="00972C57"/>
    <w:rsid w:val="00974023"/>
    <w:rsid w:val="00976A18"/>
    <w:rsid w:val="00980ACE"/>
    <w:rsid w:val="00981571"/>
    <w:rsid w:val="0098253C"/>
    <w:rsid w:val="009825CE"/>
    <w:rsid w:val="00982F5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6A2D"/>
    <w:rsid w:val="00996DC4"/>
    <w:rsid w:val="00997449"/>
    <w:rsid w:val="00997DC7"/>
    <w:rsid w:val="009A15D5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13A3"/>
    <w:rsid w:val="009D190A"/>
    <w:rsid w:val="009D282B"/>
    <w:rsid w:val="009D35CA"/>
    <w:rsid w:val="009D394A"/>
    <w:rsid w:val="009D498C"/>
    <w:rsid w:val="009D4D19"/>
    <w:rsid w:val="009D5460"/>
    <w:rsid w:val="009D57C6"/>
    <w:rsid w:val="009E14BF"/>
    <w:rsid w:val="009E1C06"/>
    <w:rsid w:val="009E1DDC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90A2E"/>
    <w:rsid w:val="00A91404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F59"/>
    <w:rsid w:val="00AA6E36"/>
    <w:rsid w:val="00AA715D"/>
    <w:rsid w:val="00AB038D"/>
    <w:rsid w:val="00AB0CEF"/>
    <w:rsid w:val="00AB112C"/>
    <w:rsid w:val="00AB1CE5"/>
    <w:rsid w:val="00AB2B37"/>
    <w:rsid w:val="00AB442D"/>
    <w:rsid w:val="00AB5072"/>
    <w:rsid w:val="00AB569C"/>
    <w:rsid w:val="00AB61F4"/>
    <w:rsid w:val="00AB6BA7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1920"/>
    <w:rsid w:val="00AD1ADA"/>
    <w:rsid w:val="00AD1DB5"/>
    <w:rsid w:val="00AD3902"/>
    <w:rsid w:val="00AD41F3"/>
    <w:rsid w:val="00AD421A"/>
    <w:rsid w:val="00AD45E7"/>
    <w:rsid w:val="00AD466E"/>
    <w:rsid w:val="00AD6343"/>
    <w:rsid w:val="00AD6FE7"/>
    <w:rsid w:val="00AE2C0F"/>
    <w:rsid w:val="00AE3658"/>
    <w:rsid w:val="00AE3AB3"/>
    <w:rsid w:val="00AE3D29"/>
    <w:rsid w:val="00AE551D"/>
    <w:rsid w:val="00AE684D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ED1"/>
    <w:rsid w:val="00B32C9F"/>
    <w:rsid w:val="00B33CDE"/>
    <w:rsid w:val="00B342E6"/>
    <w:rsid w:val="00B350E6"/>
    <w:rsid w:val="00B354E8"/>
    <w:rsid w:val="00B36685"/>
    <w:rsid w:val="00B36F84"/>
    <w:rsid w:val="00B406B8"/>
    <w:rsid w:val="00B407DE"/>
    <w:rsid w:val="00B40B9F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31B3"/>
    <w:rsid w:val="00B53533"/>
    <w:rsid w:val="00B57C71"/>
    <w:rsid w:val="00B6028E"/>
    <w:rsid w:val="00B60848"/>
    <w:rsid w:val="00B60878"/>
    <w:rsid w:val="00B63BF3"/>
    <w:rsid w:val="00B63ECC"/>
    <w:rsid w:val="00B64572"/>
    <w:rsid w:val="00B64E59"/>
    <w:rsid w:val="00B660AE"/>
    <w:rsid w:val="00B67F31"/>
    <w:rsid w:val="00B71A4D"/>
    <w:rsid w:val="00B72F55"/>
    <w:rsid w:val="00B73359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602B"/>
    <w:rsid w:val="00BA74B5"/>
    <w:rsid w:val="00BA7B9F"/>
    <w:rsid w:val="00BA7DC4"/>
    <w:rsid w:val="00BB37AB"/>
    <w:rsid w:val="00BB3DB9"/>
    <w:rsid w:val="00BB5F02"/>
    <w:rsid w:val="00BB7115"/>
    <w:rsid w:val="00BC0B79"/>
    <w:rsid w:val="00BC281A"/>
    <w:rsid w:val="00BC46D6"/>
    <w:rsid w:val="00BC510F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E99"/>
    <w:rsid w:val="00BE0FD9"/>
    <w:rsid w:val="00BE122B"/>
    <w:rsid w:val="00BE1E10"/>
    <w:rsid w:val="00BE2FA0"/>
    <w:rsid w:val="00BE3BDF"/>
    <w:rsid w:val="00BE4428"/>
    <w:rsid w:val="00BE47E0"/>
    <w:rsid w:val="00BE5807"/>
    <w:rsid w:val="00BE6EAC"/>
    <w:rsid w:val="00BF144B"/>
    <w:rsid w:val="00BF3162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085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99D"/>
    <w:rsid w:val="00C95F16"/>
    <w:rsid w:val="00C962BA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F2E"/>
    <w:rsid w:val="00CA638C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479F"/>
    <w:rsid w:val="00CC4A86"/>
    <w:rsid w:val="00CC5EB1"/>
    <w:rsid w:val="00CC61F0"/>
    <w:rsid w:val="00CC6566"/>
    <w:rsid w:val="00CC73AB"/>
    <w:rsid w:val="00CC7659"/>
    <w:rsid w:val="00CD10D5"/>
    <w:rsid w:val="00CD23B2"/>
    <w:rsid w:val="00CD3818"/>
    <w:rsid w:val="00CD3DEE"/>
    <w:rsid w:val="00CD6729"/>
    <w:rsid w:val="00CD7B3E"/>
    <w:rsid w:val="00CD7F9A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65E"/>
    <w:rsid w:val="00CF57C1"/>
    <w:rsid w:val="00CF596E"/>
    <w:rsid w:val="00CF6716"/>
    <w:rsid w:val="00D0084F"/>
    <w:rsid w:val="00D019B7"/>
    <w:rsid w:val="00D027DF"/>
    <w:rsid w:val="00D03778"/>
    <w:rsid w:val="00D05162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CD"/>
    <w:rsid w:val="00D75D0A"/>
    <w:rsid w:val="00D82453"/>
    <w:rsid w:val="00D835DB"/>
    <w:rsid w:val="00D83BEB"/>
    <w:rsid w:val="00D84E81"/>
    <w:rsid w:val="00D858F6"/>
    <w:rsid w:val="00D85D99"/>
    <w:rsid w:val="00D8686A"/>
    <w:rsid w:val="00D906C5"/>
    <w:rsid w:val="00D9071D"/>
    <w:rsid w:val="00D9139A"/>
    <w:rsid w:val="00D91663"/>
    <w:rsid w:val="00D91ADE"/>
    <w:rsid w:val="00D9461C"/>
    <w:rsid w:val="00D95573"/>
    <w:rsid w:val="00D97BD3"/>
    <w:rsid w:val="00DA28E6"/>
    <w:rsid w:val="00DA32A1"/>
    <w:rsid w:val="00DA3998"/>
    <w:rsid w:val="00DA3BA9"/>
    <w:rsid w:val="00DA4439"/>
    <w:rsid w:val="00DA63C6"/>
    <w:rsid w:val="00DB17E0"/>
    <w:rsid w:val="00DB1BE3"/>
    <w:rsid w:val="00DB4307"/>
    <w:rsid w:val="00DB463E"/>
    <w:rsid w:val="00DB4CAD"/>
    <w:rsid w:val="00DB63A2"/>
    <w:rsid w:val="00DB6A60"/>
    <w:rsid w:val="00DB6B8D"/>
    <w:rsid w:val="00DB6DAD"/>
    <w:rsid w:val="00DB72F5"/>
    <w:rsid w:val="00DC0B77"/>
    <w:rsid w:val="00DC18BF"/>
    <w:rsid w:val="00DC191E"/>
    <w:rsid w:val="00DC2A58"/>
    <w:rsid w:val="00DC34B2"/>
    <w:rsid w:val="00DC4115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4C93"/>
    <w:rsid w:val="00DF55F4"/>
    <w:rsid w:val="00DF563B"/>
    <w:rsid w:val="00DF7ADA"/>
    <w:rsid w:val="00DF7CC5"/>
    <w:rsid w:val="00DF7E4D"/>
    <w:rsid w:val="00E00A1A"/>
    <w:rsid w:val="00E00C9F"/>
    <w:rsid w:val="00E0260E"/>
    <w:rsid w:val="00E029DF"/>
    <w:rsid w:val="00E03060"/>
    <w:rsid w:val="00E030E4"/>
    <w:rsid w:val="00E031E6"/>
    <w:rsid w:val="00E04E46"/>
    <w:rsid w:val="00E05735"/>
    <w:rsid w:val="00E05AF0"/>
    <w:rsid w:val="00E106AF"/>
    <w:rsid w:val="00E108B0"/>
    <w:rsid w:val="00E12969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339"/>
    <w:rsid w:val="00E24A6B"/>
    <w:rsid w:val="00E24FF7"/>
    <w:rsid w:val="00E26427"/>
    <w:rsid w:val="00E272DA"/>
    <w:rsid w:val="00E30865"/>
    <w:rsid w:val="00E33315"/>
    <w:rsid w:val="00E335D1"/>
    <w:rsid w:val="00E36490"/>
    <w:rsid w:val="00E370C9"/>
    <w:rsid w:val="00E37340"/>
    <w:rsid w:val="00E37E61"/>
    <w:rsid w:val="00E37F5A"/>
    <w:rsid w:val="00E37F85"/>
    <w:rsid w:val="00E40558"/>
    <w:rsid w:val="00E40E5E"/>
    <w:rsid w:val="00E41E9C"/>
    <w:rsid w:val="00E42AD7"/>
    <w:rsid w:val="00E430B0"/>
    <w:rsid w:val="00E43E0C"/>
    <w:rsid w:val="00E443A3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2EA4"/>
    <w:rsid w:val="00E83749"/>
    <w:rsid w:val="00E84046"/>
    <w:rsid w:val="00E8616C"/>
    <w:rsid w:val="00E863C1"/>
    <w:rsid w:val="00E86DA7"/>
    <w:rsid w:val="00E90AEF"/>
    <w:rsid w:val="00E9146E"/>
    <w:rsid w:val="00E92E87"/>
    <w:rsid w:val="00E938F6"/>
    <w:rsid w:val="00E947D0"/>
    <w:rsid w:val="00E948FF"/>
    <w:rsid w:val="00E961C6"/>
    <w:rsid w:val="00E969E9"/>
    <w:rsid w:val="00E96F12"/>
    <w:rsid w:val="00E9745D"/>
    <w:rsid w:val="00E9781C"/>
    <w:rsid w:val="00EA0EFF"/>
    <w:rsid w:val="00EA25C1"/>
    <w:rsid w:val="00EA2D21"/>
    <w:rsid w:val="00EA3391"/>
    <w:rsid w:val="00EB023B"/>
    <w:rsid w:val="00EB1FB0"/>
    <w:rsid w:val="00EB4457"/>
    <w:rsid w:val="00EB5285"/>
    <w:rsid w:val="00EB56FB"/>
    <w:rsid w:val="00EB7AD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76FB"/>
    <w:rsid w:val="00EF77B6"/>
    <w:rsid w:val="00EF7EDF"/>
    <w:rsid w:val="00F0008C"/>
    <w:rsid w:val="00F00616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1F67"/>
    <w:rsid w:val="00F33371"/>
    <w:rsid w:val="00F33A2D"/>
    <w:rsid w:val="00F34834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5BF"/>
    <w:rsid w:val="00F56EDE"/>
    <w:rsid w:val="00F57940"/>
    <w:rsid w:val="00F57C78"/>
    <w:rsid w:val="00F60C5D"/>
    <w:rsid w:val="00F611E8"/>
    <w:rsid w:val="00F6245C"/>
    <w:rsid w:val="00F64D6E"/>
    <w:rsid w:val="00F65AC4"/>
    <w:rsid w:val="00F66268"/>
    <w:rsid w:val="00F662C7"/>
    <w:rsid w:val="00F67511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8115A"/>
    <w:rsid w:val="00F83E39"/>
    <w:rsid w:val="00F8586A"/>
    <w:rsid w:val="00F868DB"/>
    <w:rsid w:val="00F87DD9"/>
    <w:rsid w:val="00F93EB8"/>
    <w:rsid w:val="00F944FC"/>
    <w:rsid w:val="00F94743"/>
    <w:rsid w:val="00F97124"/>
    <w:rsid w:val="00F972EC"/>
    <w:rsid w:val="00FA04F9"/>
    <w:rsid w:val="00FA2457"/>
    <w:rsid w:val="00FA3F1B"/>
    <w:rsid w:val="00FA4A05"/>
    <w:rsid w:val="00FA6167"/>
    <w:rsid w:val="00FB1589"/>
    <w:rsid w:val="00FB22B2"/>
    <w:rsid w:val="00FB2588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5716"/>
    <w:rsid w:val="00FC6D10"/>
    <w:rsid w:val="00FC6D36"/>
    <w:rsid w:val="00FC7272"/>
    <w:rsid w:val="00FC7DE9"/>
    <w:rsid w:val="00FD16E7"/>
    <w:rsid w:val="00FD2925"/>
    <w:rsid w:val="00FD4108"/>
    <w:rsid w:val="00FD4302"/>
    <w:rsid w:val="00FD4D74"/>
    <w:rsid w:val="00FD5EE6"/>
    <w:rsid w:val="00FD6CA4"/>
    <w:rsid w:val="00FD6DA7"/>
    <w:rsid w:val="00FD70FF"/>
    <w:rsid w:val="00FE1951"/>
    <w:rsid w:val="00FE1A39"/>
    <w:rsid w:val="00FE30D5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0B4DB7BC-DE1C-40D9-98C3-0148C42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  <w:lang w:val="ca-ES" w:eastAsia="en-US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3</TotalTime>
  <Pages>1</Pages>
  <Words>149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1183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4</cp:revision>
  <cp:lastPrinted>2025-07-16T06:58:00Z</cp:lastPrinted>
  <dcterms:created xsi:type="dcterms:W3CDTF">2025-10-07T06:24:00Z</dcterms:created>
  <dcterms:modified xsi:type="dcterms:W3CDTF">2025-10-13T11:05:00Z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