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CC8D" w14:textId="396B62FA" w:rsidR="00562220" w:rsidRDefault="00562220" w:rsidP="00562220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5_PCAP"/>
      <w:r w:rsidRPr="00823CA5">
        <w:rPr>
          <w:b/>
          <w:bCs/>
        </w:rPr>
        <w:t xml:space="preserve">Annex núm. </w:t>
      </w:r>
      <w:r>
        <w:rPr>
          <w:b/>
          <w:bCs/>
        </w:rPr>
        <w:t>5</w:t>
      </w:r>
      <w:bookmarkEnd w:id="0"/>
      <w:r>
        <w:rPr>
          <w:b/>
          <w:bCs/>
        </w:rPr>
        <w:tab/>
        <w:t>Sobre A</w:t>
      </w:r>
    </w:p>
    <w:p w14:paraId="4CDC144A" w14:textId="3B2DE570" w:rsidR="00562220" w:rsidRPr="00486EC9" w:rsidRDefault="00562220" w:rsidP="00562220">
      <w:pPr>
        <w:jc w:val="center"/>
        <w:rPr>
          <w:b/>
          <w:bCs/>
          <w:u w:val="single"/>
        </w:rPr>
      </w:pPr>
      <w:r w:rsidRPr="00562220">
        <w:rPr>
          <w:b/>
          <w:bCs/>
          <w:u w:val="single"/>
        </w:rPr>
        <w:t>GARANTIES EN EL TRACTAMENT DE DADES DE CARÀCTER PERSONAL</w:t>
      </w:r>
    </w:p>
    <w:p w14:paraId="32033745" w14:textId="77777777" w:rsidR="00562220" w:rsidRPr="00486EC9" w:rsidRDefault="00562220" w:rsidP="00562220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406C2A7B" w14:textId="09BC2086" w:rsidR="00562220" w:rsidRDefault="00562220" w:rsidP="00562220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30008EC3" w14:textId="435F5E8D" w:rsidR="007516DD" w:rsidRDefault="007516DD" w:rsidP="007516DD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2071A8AE" w14:textId="65515B95" w:rsidR="007516DD" w:rsidRDefault="007516DD" w:rsidP="007516DD">
      <w:r w:rsidRPr="007516DD">
        <w:t>Que l’empresa a la qual representa 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</w:t>
      </w:r>
      <w:r>
        <w:t>.</w:t>
      </w:r>
    </w:p>
    <w:p w14:paraId="4360ECE2" w14:textId="77777777" w:rsidR="007516DD" w:rsidRDefault="007516DD" w:rsidP="007516DD"/>
    <w:p w14:paraId="786C737D" w14:textId="77777777" w:rsidR="007516DD" w:rsidRDefault="007516DD" w:rsidP="007516DD"/>
    <w:p w14:paraId="739776FF" w14:textId="77777777" w:rsidR="007516DD" w:rsidRDefault="007516DD" w:rsidP="007516DD"/>
    <w:p w14:paraId="14BD06C1" w14:textId="77777777" w:rsidR="007516DD" w:rsidRDefault="007516DD" w:rsidP="007516DD"/>
    <w:p w14:paraId="10A6976A" w14:textId="12325F02" w:rsidR="00562220" w:rsidRDefault="007516DD" w:rsidP="00482D32">
      <w:r w:rsidRPr="003D628B">
        <w:rPr>
          <w:i/>
          <w:iCs/>
        </w:rPr>
        <w:t>(signatura electrònica del/de la representant de l’empresa)</w:t>
      </w:r>
    </w:p>
    <w:sectPr w:rsidR="00562220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62EF34E3" w:rsidR="00A1213F" w:rsidRPr="00315480" w:rsidRDefault="00A1213F" w:rsidP="00482D32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</w:t>
        </w:r>
        <w:r w:rsidR="0064047B">
          <w:rPr>
            <w:noProof/>
            <w:sz w:val="18"/>
            <w:szCs w:val="18"/>
          </w:rPr>
          <w:t>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23E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2D32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2E45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4</TotalTime>
  <Pages>1</Pages>
  <Words>186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1242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3</cp:revision>
  <cp:lastPrinted>2025-07-16T06:58:00Z</cp:lastPrinted>
  <dcterms:created xsi:type="dcterms:W3CDTF">2025-10-07T05:53:00Z</dcterms:created>
  <dcterms:modified xsi:type="dcterms:W3CDTF">2025-10-07T05:55:00Z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