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6505" w14:textId="6B90028D" w:rsidR="00EE721A" w:rsidRDefault="007F642C" w:rsidP="00A57050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1"/>
      <w:r w:rsidRPr="00823CA5">
        <w:rPr>
          <w:b/>
          <w:bCs/>
        </w:rPr>
        <w:t>Annex núm. 1</w:t>
      </w:r>
      <w:bookmarkEnd w:id="0"/>
      <w:r w:rsidR="00266BB1" w:rsidRPr="00823CA5">
        <w:rPr>
          <w:b/>
          <w:bCs/>
        </w:rPr>
        <w:tab/>
        <w:t xml:space="preserve">Sobre </w:t>
      </w:r>
      <w:r w:rsidR="0052542A">
        <w:rPr>
          <w:b/>
          <w:bCs/>
        </w:rPr>
        <w:t>B</w:t>
      </w:r>
    </w:p>
    <w:p w14:paraId="00F87A61" w14:textId="71BCA64D" w:rsidR="00486EC9" w:rsidRPr="00486EC9" w:rsidRDefault="00486EC9" w:rsidP="00F54C17">
      <w:pPr>
        <w:jc w:val="center"/>
        <w:rPr>
          <w:b/>
          <w:bCs/>
          <w:u w:val="single"/>
        </w:rPr>
      </w:pPr>
      <w:r w:rsidRPr="00486EC9">
        <w:rPr>
          <w:b/>
          <w:bCs/>
          <w:u w:val="single"/>
        </w:rPr>
        <w:t>TAULES DE PRODUCTES DE NETEJA, HIGIENE, PAPER I BOSSES</w:t>
      </w:r>
    </w:p>
    <w:p w14:paraId="39445DFC" w14:textId="77777777" w:rsidR="00486EC9" w:rsidRPr="00486EC9" w:rsidRDefault="00486EC9" w:rsidP="00823CA5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0ED65156" w14:textId="113CC9C0" w:rsidR="00486EC9" w:rsidRPr="00486EC9" w:rsidRDefault="00486EC9" w:rsidP="00823CA5">
      <w:r w:rsidRPr="00486EC9">
        <w:rPr>
          <w:b/>
          <w:bCs/>
        </w:rPr>
        <w:t>Exp.:</w:t>
      </w:r>
      <w:r w:rsidRPr="00486EC9">
        <w:t xml:space="preserve"> </w:t>
      </w:r>
      <w:r w:rsidR="00FF71FA">
        <w:t>CCS-2026-2</w:t>
      </w:r>
    </w:p>
    <w:p w14:paraId="0D54CC55" w14:textId="77777777" w:rsidR="00486EC9" w:rsidRPr="00486EC9" w:rsidRDefault="00486EC9" w:rsidP="00486EC9">
      <w:r w:rsidRPr="00486EC9">
        <w:t>Les taules han de llistar la totalitat de productes de cada categoria, de manera que després serveixin de llista de comprovació a la persona responsable del contracte basat, tant en la licitació com en el seguiment del compliment del contracte.</w:t>
      </w:r>
    </w:p>
    <w:p w14:paraId="7FE353D5" w14:textId="77777777" w:rsidR="00486EC9" w:rsidRPr="00C70DFB" w:rsidRDefault="00486EC9" w:rsidP="00486EC9">
      <w:pPr>
        <w:rPr>
          <w:b/>
          <w:bCs/>
          <w:u w:val="single"/>
        </w:rPr>
      </w:pPr>
      <w:r w:rsidRPr="00C70DFB">
        <w:rPr>
          <w:b/>
          <w:bCs/>
          <w:u w:val="single"/>
        </w:rPr>
        <w:t>INSTRUCCIONS GENERALS PER EMPLENAR LES TAULES</w:t>
      </w:r>
      <w:r w:rsidRPr="001F7D11">
        <w:rPr>
          <w:b/>
          <w:bCs/>
        </w:rPr>
        <w:t>:</w:t>
      </w:r>
    </w:p>
    <w:p w14:paraId="4D9B8C96" w14:textId="534A3560" w:rsidR="00486EC9" w:rsidRPr="00C70DFB" w:rsidRDefault="00486EC9" w:rsidP="00A96FFE">
      <w:pPr>
        <w:pStyle w:val="Pargrafdellista"/>
        <w:numPr>
          <w:ilvl w:val="0"/>
          <w:numId w:val="6"/>
        </w:numPr>
      </w:pPr>
      <w:r w:rsidRPr="00C70DFB">
        <w:t xml:space="preserve">Cada </w:t>
      </w:r>
      <w:r w:rsidR="00D835DB">
        <w:t>fila</w:t>
      </w:r>
      <w:r w:rsidRPr="00C70DFB">
        <w:t xml:space="preserve"> ha de correspondre a un article comercial.</w:t>
      </w:r>
    </w:p>
    <w:p w14:paraId="1C22F9A1" w14:textId="77777777" w:rsidR="00486EC9" w:rsidRPr="00C70DFB" w:rsidRDefault="00486EC9" w:rsidP="00A96FFE">
      <w:pPr>
        <w:pStyle w:val="Pargrafdellista"/>
        <w:numPr>
          <w:ilvl w:val="0"/>
          <w:numId w:val="6"/>
        </w:numPr>
      </w:pPr>
      <w:r w:rsidRPr="00C70DFB">
        <w:t xml:space="preserve">Seguir les instruccions afegides en cada apartat. </w:t>
      </w:r>
    </w:p>
    <w:p w14:paraId="04CF673D" w14:textId="4ED9F036" w:rsidR="00486EC9" w:rsidRDefault="00486EC9" w:rsidP="00A96FFE">
      <w:pPr>
        <w:pStyle w:val="Pargrafdellista"/>
        <w:numPr>
          <w:ilvl w:val="0"/>
          <w:numId w:val="6"/>
        </w:numPr>
      </w:pPr>
      <w:r w:rsidRPr="00C70DFB">
        <w:t xml:space="preserve">En la columna "Mitjà amb què s'acredita" s'ha de </w:t>
      </w:r>
      <w:r w:rsidR="00D835DB">
        <w:t>donar</w:t>
      </w:r>
      <w:r w:rsidRPr="00C70DFB">
        <w:t xml:space="preserve"> la referència de la documentació que el licitador presenta per demostrar el compliment dels requisits corresponents.</w:t>
      </w:r>
    </w:p>
    <w:p w14:paraId="1A01287D" w14:textId="6AB6208C" w:rsidR="00CA0F36" w:rsidRPr="00C70DFB" w:rsidRDefault="00CA0F36" w:rsidP="00CA0F36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6FDB4DA2" w14:textId="77777777" w:rsidR="00486EC9" w:rsidRPr="00C70DFB" w:rsidRDefault="00486EC9" w:rsidP="00C70DFB">
      <w:pPr>
        <w:jc w:val="center"/>
        <w:rPr>
          <w:b/>
          <w:bCs/>
        </w:rPr>
      </w:pPr>
      <w:r w:rsidRPr="00C70DFB">
        <w:rPr>
          <w:b/>
          <w:bCs/>
        </w:rPr>
        <w:t>PRODUCTES</w:t>
      </w:r>
    </w:p>
    <w:p w14:paraId="2C1E226D" w14:textId="77777777" w:rsidR="00486EC9" w:rsidRPr="00C70DFB" w:rsidRDefault="00486EC9" w:rsidP="00486EC9">
      <w:pPr>
        <w:rPr>
          <w:b/>
          <w:bCs/>
        </w:rPr>
      </w:pPr>
      <w:r w:rsidRPr="00C70DFB">
        <w:rPr>
          <w:b/>
          <w:bCs/>
        </w:rPr>
        <w:t xml:space="preserve">1. </w:t>
      </w:r>
      <w:r w:rsidRPr="00C70DFB">
        <w:rPr>
          <w:b/>
          <w:bCs/>
          <w:u w:val="single"/>
        </w:rPr>
        <w:t>PRODUCTES QUÍMICS</w:t>
      </w:r>
    </w:p>
    <w:p w14:paraId="086C16C5" w14:textId="77777777" w:rsidR="00486EC9" w:rsidRPr="00C70DFB" w:rsidRDefault="00486EC9" w:rsidP="00486EC9">
      <w:pPr>
        <w:rPr>
          <w:b/>
          <w:bCs/>
          <w:i/>
          <w:iCs/>
        </w:rPr>
      </w:pPr>
      <w:r w:rsidRPr="00C70DFB">
        <w:rPr>
          <w:b/>
          <w:bCs/>
          <w:i/>
          <w:iCs/>
        </w:rPr>
        <w:t xml:space="preserve">1.1. </w:t>
      </w:r>
      <w:r w:rsidRPr="00C70DFB">
        <w:rPr>
          <w:b/>
          <w:bCs/>
          <w:i/>
          <w:iCs/>
          <w:u w:val="single"/>
        </w:rPr>
        <w:t>Productes bàsics de neteja d’ús general</w:t>
      </w:r>
      <w:r w:rsidRPr="00C70DFB">
        <w:rPr>
          <w:b/>
          <w:bCs/>
          <w:i/>
          <w:iCs/>
        </w:rPr>
        <w:t>:</w:t>
      </w:r>
    </w:p>
    <w:p w14:paraId="1371B617" w14:textId="77777777" w:rsidR="00486EC9" w:rsidRPr="00C70DFB" w:rsidRDefault="00486EC9" w:rsidP="00486EC9">
      <w:pPr>
        <w:rPr>
          <w:b/>
          <w:bCs/>
          <w:u w:val="single"/>
        </w:rPr>
      </w:pPr>
      <w:r w:rsidRPr="00C70DFB">
        <w:rPr>
          <w:b/>
          <w:bCs/>
          <w:u w:val="single"/>
        </w:rPr>
        <w:t>Recordatori</w:t>
      </w:r>
    </w:p>
    <w:p w14:paraId="3C7361D0" w14:textId="2963D47B" w:rsidR="00C9152E" w:rsidRPr="00C70DFB" w:rsidRDefault="00C9152E" w:rsidP="00C9152E">
      <w:r w:rsidRPr="00C70DFB">
        <w:t xml:space="preserve">El llistat </w:t>
      </w:r>
      <w:r w:rsidRPr="00C70DFB">
        <w:rPr>
          <w:u w:val="single"/>
        </w:rPr>
        <w:t>haurà d’incloure obligatòriament 1 article de cada tipus</w:t>
      </w:r>
      <w:r w:rsidRPr="00C70DFB">
        <w:t xml:space="preserve"> </w:t>
      </w:r>
      <w:r>
        <w:t>(</w:t>
      </w:r>
      <w:r w:rsidRPr="00C70DFB">
        <w:t>1 de neteja general de terres i paviments, 1 de superfícies, 1 de vidres i 1 de superfícies ceràmiques</w:t>
      </w:r>
      <w:r>
        <w:t xml:space="preserve">) </w:t>
      </w:r>
      <w:r w:rsidRPr="00C9152E">
        <w:rPr>
          <w:u w:val="single"/>
        </w:rPr>
        <w:t>i, com a màxim, 2 articles de cada tipus</w:t>
      </w:r>
      <w:r w:rsidRPr="00C70DFB"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D57969" w14:paraId="023CB3CC" w14:textId="77777777" w:rsidTr="00FA08C1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0A395C09" w14:textId="100A9D95" w:rsidR="00D57969" w:rsidRDefault="00D57969" w:rsidP="000974E4">
            <w:pPr>
              <w:spacing w:before="60" w:after="60"/>
            </w:pPr>
            <w:r w:rsidRPr="00D57969">
              <w:t>TIPUS de producte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558C7A65" w14:textId="0AF522ED" w:rsidR="00D57969" w:rsidRDefault="00D57969" w:rsidP="000974E4">
            <w:pPr>
              <w:spacing w:before="60" w:after="60"/>
            </w:pPr>
            <w:r>
              <w:t>Nom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9404638" w14:textId="09310652" w:rsidR="00D57969" w:rsidRDefault="00D57969" w:rsidP="000974E4">
            <w:pPr>
              <w:spacing w:before="60" w:after="60"/>
            </w:pPr>
            <w:r>
              <w:t>Nom fabricant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01D27770" w14:textId="5EA321F4" w:rsidR="00D57969" w:rsidRDefault="00D57969" w:rsidP="000974E4">
            <w:pPr>
              <w:spacing w:before="60" w:after="60"/>
            </w:pPr>
            <w:r>
              <w:t>Mitjà amb què s’acredita el compliment dels requisits corresponents</w:t>
            </w:r>
          </w:p>
        </w:tc>
      </w:tr>
      <w:tr w:rsidR="00D57969" w14:paraId="50AC3297" w14:textId="77777777" w:rsidTr="00013C17">
        <w:tc>
          <w:tcPr>
            <w:tcW w:w="2122" w:type="dxa"/>
          </w:tcPr>
          <w:p w14:paraId="763C03C5" w14:textId="61DEFAFD" w:rsidR="00D57969" w:rsidRDefault="00013C17" w:rsidP="000974E4">
            <w:pPr>
              <w:spacing w:before="60" w:after="60"/>
            </w:pPr>
            <w:r>
              <w:t>Terres i paviments</w:t>
            </w:r>
          </w:p>
        </w:tc>
        <w:tc>
          <w:tcPr>
            <w:tcW w:w="1771" w:type="dxa"/>
          </w:tcPr>
          <w:p w14:paraId="77698131" w14:textId="3E3373FB" w:rsidR="00D57969" w:rsidRPr="00013C17" w:rsidRDefault="00013C17" w:rsidP="000974E4">
            <w:pPr>
              <w:spacing w:before="60" w:after="60"/>
              <w:rPr>
                <w:rFonts w:cs="Arial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258E32E8" w14:textId="4E06232E" w:rsidR="00D57969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5B43BCBB" w14:textId="5C80704E" w:rsidR="00D57969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013C17" w14:paraId="50D41145" w14:textId="77777777" w:rsidTr="00013C17">
        <w:tc>
          <w:tcPr>
            <w:tcW w:w="2122" w:type="dxa"/>
          </w:tcPr>
          <w:p w14:paraId="3FD3C2E0" w14:textId="2D6BD3AC" w:rsidR="00013C17" w:rsidRDefault="00013C17" w:rsidP="000974E4">
            <w:pPr>
              <w:spacing w:before="60" w:after="60"/>
            </w:pPr>
            <w:r>
              <w:t>Terres i paviments</w:t>
            </w:r>
          </w:p>
        </w:tc>
        <w:tc>
          <w:tcPr>
            <w:tcW w:w="1771" w:type="dxa"/>
          </w:tcPr>
          <w:p w14:paraId="39E7D4CE" w14:textId="466153F3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0DDBBCFA" w14:textId="1EDE7589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41ED8A01" w14:textId="574FBD98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013C17" w14:paraId="204B04A7" w14:textId="77777777" w:rsidTr="00013C17">
        <w:tc>
          <w:tcPr>
            <w:tcW w:w="2122" w:type="dxa"/>
          </w:tcPr>
          <w:p w14:paraId="7235282D" w14:textId="4F82111D" w:rsidR="00013C17" w:rsidRDefault="00013C17" w:rsidP="000974E4">
            <w:pPr>
              <w:spacing w:before="60" w:after="60"/>
            </w:pPr>
            <w:r w:rsidRPr="00013C17">
              <w:t>Superf</w:t>
            </w:r>
            <w:r w:rsidR="00B82939">
              <w:t>í</w:t>
            </w:r>
            <w:r w:rsidRPr="00013C17">
              <w:t>cies generals</w:t>
            </w:r>
          </w:p>
        </w:tc>
        <w:tc>
          <w:tcPr>
            <w:tcW w:w="1771" w:type="dxa"/>
          </w:tcPr>
          <w:p w14:paraId="7C534C9E" w14:textId="29294C3B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22AF366C" w14:textId="305E4F5F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36C78BCD" w14:textId="2D17C47B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013C17" w14:paraId="70A4FB21" w14:textId="77777777" w:rsidTr="00013C17">
        <w:tc>
          <w:tcPr>
            <w:tcW w:w="2122" w:type="dxa"/>
          </w:tcPr>
          <w:p w14:paraId="2C6F9108" w14:textId="21390EA0" w:rsidR="00013C17" w:rsidRDefault="00013C17" w:rsidP="000974E4">
            <w:pPr>
              <w:spacing w:before="60" w:after="60"/>
            </w:pPr>
            <w:r w:rsidRPr="00013C17">
              <w:t>Superf</w:t>
            </w:r>
            <w:r w:rsidR="00B82939">
              <w:t>í</w:t>
            </w:r>
            <w:r w:rsidRPr="00013C17">
              <w:t>cies generals</w:t>
            </w:r>
          </w:p>
        </w:tc>
        <w:tc>
          <w:tcPr>
            <w:tcW w:w="1771" w:type="dxa"/>
          </w:tcPr>
          <w:p w14:paraId="4F1B9EB2" w14:textId="03D97BC7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71A3F4BE" w14:textId="496E33A5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39F1144F" w14:textId="23C01D2E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013C17" w14:paraId="1B3DB9A2" w14:textId="77777777" w:rsidTr="00013C17">
        <w:tc>
          <w:tcPr>
            <w:tcW w:w="2122" w:type="dxa"/>
          </w:tcPr>
          <w:p w14:paraId="733350EF" w14:textId="597F7284" w:rsidR="00013C17" w:rsidRDefault="00013C17" w:rsidP="000974E4">
            <w:pPr>
              <w:spacing w:before="60" w:after="60"/>
            </w:pPr>
            <w:r>
              <w:t>Vidres</w:t>
            </w:r>
          </w:p>
        </w:tc>
        <w:tc>
          <w:tcPr>
            <w:tcW w:w="1771" w:type="dxa"/>
          </w:tcPr>
          <w:p w14:paraId="12B4C60E" w14:textId="1C2C3831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3C1EC9D9" w14:textId="67747867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04325D9B" w14:textId="7A3C07FE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013C17" w14:paraId="23DE3697" w14:textId="77777777" w:rsidTr="00013C17">
        <w:tc>
          <w:tcPr>
            <w:tcW w:w="2122" w:type="dxa"/>
          </w:tcPr>
          <w:p w14:paraId="6C8B7745" w14:textId="67EA3072" w:rsidR="00013C17" w:rsidRDefault="00013C17" w:rsidP="000974E4">
            <w:pPr>
              <w:spacing w:before="60" w:after="60"/>
            </w:pPr>
            <w:r>
              <w:t>Vidres</w:t>
            </w:r>
          </w:p>
        </w:tc>
        <w:tc>
          <w:tcPr>
            <w:tcW w:w="1771" w:type="dxa"/>
          </w:tcPr>
          <w:p w14:paraId="3D6B8B87" w14:textId="6C0B8FC9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61D47E73" w14:textId="1297FD3F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3003FBC3" w14:textId="6BDB0AAA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013C17" w14:paraId="408B8047" w14:textId="77777777" w:rsidTr="00013C17">
        <w:tc>
          <w:tcPr>
            <w:tcW w:w="2122" w:type="dxa"/>
          </w:tcPr>
          <w:p w14:paraId="417FDCF0" w14:textId="1396B678" w:rsidR="00013C17" w:rsidRDefault="00013C17" w:rsidP="000974E4">
            <w:pPr>
              <w:spacing w:before="60" w:after="60"/>
            </w:pPr>
            <w:r>
              <w:t>Superf</w:t>
            </w:r>
            <w:r w:rsidR="00B82939">
              <w:t>í</w:t>
            </w:r>
            <w:r>
              <w:t>cies ceràmiques</w:t>
            </w:r>
          </w:p>
        </w:tc>
        <w:tc>
          <w:tcPr>
            <w:tcW w:w="1771" w:type="dxa"/>
          </w:tcPr>
          <w:p w14:paraId="614BBB60" w14:textId="4D34FF1D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31604A10" w14:textId="052BCFFC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560608C6" w14:textId="7CD69EDB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013C17" w14:paraId="2597B233" w14:textId="77777777" w:rsidTr="00013C17">
        <w:tc>
          <w:tcPr>
            <w:tcW w:w="2122" w:type="dxa"/>
          </w:tcPr>
          <w:p w14:paraId="5D75777F" w14:textId="7499C96C" w:rsidR="00013C17" w:rsidRDefault="00013C17" w:rsidP="000974E4">
            <w:pPr>
              <w:spacing w:before="60" w:after="60"/>
            </w:pPr>
            <w:r>
              <w:lastRenderedPageBreak/>
              <w:t>Superf</w:t>
            </w:r>
            <w:r w:rsidR="00B82939">
              <w:t>í</w:t>
            </w:r>
            <w:r>
              <w:t>cies ceràmiques</w:t>
            </w:r>
          </w:p>
        </w:tc>
        <w:tc>
          <w:tcPr>
            <w:tcW w:w="1771" w:type="dxa"/>
          </w:tcPr>
          <w:p w14:paraId="7E763CBE" w14:textId="50992D1F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19053DA9" w14:textId="1F64D7F4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791B40F3" w14:textId="7ABD6F5F" w:rsidR="00013C17" w:rsidRDefault="00013C17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</w:tbl>
    <w:p w14:paraId="533545F5" w14:textId="56143DCB" w:rsidR="00486EC9" w:rsidRPr="00783674" w:rsidRDefault="00486EC9" w:rsidP="004C76D9">
      <w:pPr>
        <w:spacing w:before="240"/>
        <w:rPr>
          <w:b/>
          <w:bCs/>
          <w:i/>
          <w:iCs/>
        </w:rPr>
      </w:pPr>
      <w:r w:rsidRPr="00783674">
        <w:rPr>
          <w:b/>
          <w:bCs/>
          <w:i/>
          <w:iCs/>
        </w:rPr>
        <w:t xml:space="preserve">1.2. </w:t>
      </w:r>
      <w:r w:rsidRPr="00783674">
        <w:rPr>
          <w:b/>
          <w:bCs/>
          <w:i/>
          <w:iCs/>
          <w:u w:val="single"/>
        </w:rPr>
        <w:t>Altres productes de neteja d'ús específic</w:t>
      </w:r>
      <w:r w:rsidRPr="00783674">
        <w:rPr>
          <w:b/>
          <w:bCs/>
          <w:i/>
          <w:iCs/>
        </w:rPr>
        <w:t>:</w:t>
      </w:r>
    </w:p>
    <w:p w14:paraId="7BB468BD" w14:textId="77777777" w:rsidR="00486EC9" w:rsidRPr="00783674" w:rsidRDefault="00486EC9" w:rsidP="00486EC9">
      <w:pPr>
        <w:rPr>
          <w:b/>
          <w:bCs/>
          <w:u w:val="single"/>
        </w:rPr>
      </w:pPr>
      <w:r w:rsidRPr="00783674">
        <w:rPr>
          <w:b/>
          <w:bCs/>
          <w:u w:val="single"/>
        </w:rPr>
        <w:t>Recordatori</w:t>
      </w:r>
    </w:p>
    <w:p w14:paraId="2B35C1D5" w14:textId="2C06BB64" w:rsidR="00D835DB" w:rsidRPr="00C749DA" w:rsidRDefault="00486EC9" w:rsidP="00D835DB">
      <w:pPr>
        <w:spacing w:before="240"/>
      </w:pPr>
      <w:r w:rsidRPr="00823CA5">
        <w:t xml:space="preserve">Qualsevol producte d’ús específic que l’empresa tingui previst utilitzar </w:t>
      </w:r>
      <w:r w:rsidR="000279D5">
        <w:t>haurà d’estar inclòs</w:t>
      </w:r>
      <w:r w:rsidRPr="00823CA5">
        <w:t xml:space="preserve"> a la taula següent, </w:t>
      </w:r>
      <w:r w:rsidRPr="00783674">
        <w:rPr>
          <w:u w:val="single"/>
        </w:rPr>
        <w:t>amb un màxim d’</w:t>
      </w:r>
      <w:r w:rsidR="00F02173">
        <w:rPr>
          <w:u w:val="single"/>
        </w:rPr>
        <w:t>1</w:t>
      </w:r>
      <w:r w:rsidRPr="00783674">
        <w:rPr>
          <w:u w:val="single"/>
        </w:rPr>
        <w:t xml:space="preserve"> article per a cada ús (p.e.: 1 decapant de sòls, 1 netejador de parquets, etc.)</w:t>
      </w:r>
      <w:r w:rsidRPr="00823CA5">
        <w:t>.</w:t>
      </w:r>
      <w:r w:rsidR="00D835DB">
        <w:t xml:space="preserve"> </w:t>
      </w:r>
      <w:r w:rsidR="00D835DB" w:rsidRPr="00D835DB">
        <w:t>Es pot ampliar la taula amb tantes files com sigui necessari.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783674" w14:paraId="35DC5C7D" w14:textId="77777777" w:rsidTr="0082292C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459104CB" w14:textId="77777777" w:rsidR="00783674" w:rsidRDefault="00783674" w:rsidP="000974E4">
            <w:pPr>
              <w:spacing w:before="60" w:after="60"/>
            </w:pPr>
            <w:r w:rsidRPr="00D57969">
              <w:t>TIPUS de producte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6771A833" w14:textId="77777777" w:rsidR="00783674" w:rsidRDefault="00783674" w:rsidP="000974E4">
            <w:pPr>
              <w:spacing w:before="60" w:after="60"/>
            </w:pPr>
            <w:r>
              <w:t>Nom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0E4E9F2C" w14:textId="77777777" w:rsidR="00783674" w:rsidRDefault="00783674" w:rsidP="000974E4">
            <w:pPr>
              <w:spacing w:before="60" w:after="60"/>
            </w:pPr>
            <w:r>
              <w:t>Nom fabricant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793D0B03" w14:textId="77777777" w:rsidR="00783674" w:rsidRDefault="00783674" w:rsidP="000974E4">
            <w:pPr>
              <w:spacing w:before="60" w:after="60"/>
            </w:pPr>
            <w:r>
              <w:t>Mitjà amb què s’acredita el compliment dels requisits corresponents</w:t>
            </w:r>
          </w:p>
        </w:tc>
      </w:tr>
      <w:tr w:rsidR="00783674" w14:paraId="0C1CCAAB" w14:textId="77777777" w:rsidTr="004C76D9">
        <w:tc>
          <w:tcPr>
            <w:tcW w:w="2122" w:type="dxa"/>
          </w:tcPr>
          <w:p w14:paraId="61D4FE8D" w14:textId="3A558ED7" w:rsidR="00783674" w:rsidRDefault="0078367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43364A94" w14:textId="77777777" w:rsidR="00783674" w:rsidRPr="00013C17" w:rsidRDefault="00783674" w:rsidP="000974E4">
            <w:pPr>
              <w:spacing w:before="60" w:after="60"/>
              <w:rPr>
                <w:rFonts w:cs="Arial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14D7E410" w14:textId="77777777" w:rsidR="00783674" w:rsidRDefault="0078367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3954FA8D" w14:textId="1A65FD5B" w:rsidR="00783674" w:rsidRDefault="00783674" w:rsidP="000974E4">
            <w:pPr>
              <w:spacing w:before="60" w:after="60"/>
            </w:pPr>
            <w:r w:rsidRPr="00783674">
              <w:rPr>
                <w:rFonts w:cs="Arial"/>
                <w:szCs w:val="22"/>
              </w:rPr>
              <w:t>Declaració de compliment (</w:t>
            </w:r>
            <w:hyperlink w:anchor="Annex2" w:history="1">
              <w:r w:rsidRPr="00CB61BF">
                <w:rPr>
                  <w:rStyle w:val="Enlla"/>
                  <w:rFonts w:cs="Arial"/>
                  <w:b/>
                  <w:bCs/>
                  <w:szCs w:val="22"/>
                </w:rPr>
                <w:t>Annex núm. 2</w:t>
              </w:r>
            </w:hyperlink>
            <w:r w:rsidRPr="00783674">
              <w:rPr>
                <w:rFonts w:cs="Arial"/>
                <w:szCs w:val="22"/>
              </w:rPr>
              <w:t xml:space="preserve"> del Plec de prescripcions tècniques)</w:t>
            </w:r>
          </w:p>
        </w:tc>
      </w:tr>
      <w:tr w:rsidR="004C76D9" w14:paraId="1EB52FE3" w14:textId="77777777" w:rsidTr="004C76D9">
        <w:tc>
          <w:tcPr>
            <w:tcW w:w="2122" w:type="dxa"/>
          </w:tcPr>
          <w:p w14:paraId="4797B49F" w14:textId="03477B6C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21F921F0" w14:textId="77777777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6D97B66C" w14:textId="77777777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703E3CF3" w14:textId="66D2A319" w:rsidR="004C76D9" w:rsidRDefault="004C76D9" w:rsidP="000974E4">
            <w:pPr>
              <w:spacing w:before="60" w:after="60"/>
            </w:pPr>
            <w:r w:rsidRPr="00783674">
              <w:rPr>
                <w:rFonts w:cs="Arial"/>
                <w:szCs w:val="22"/>
              </w:rPr>
              <w:t>Declaració de compliment (</w:t>
            </w:r>
            <w:hyperlink w:anchor="Annex2" w:history="1">
              <w:r w:rsidRPr="00CB61BF">
                <w:rPr>
                  <w:rStyle w:val="Enlla"/>
                  <w:rFonts w:cs="Arial"/>
                  <w:b/>
                  <w:bCs/>
                  <w:szCs w:val="22"/>
                </w:rPr>
                <w:t>Annex núm. 2</w:t>
              </w:r>
            </w:hyperlink>
            <w:r w:rsidRPr="00783674">
              <w:rPr>
                <w:rFonts w:cs="Arial"/>
                <w:szCs w:val="22"/>
              </w:rPr>
              <w:t xml:space="preserve"> del Plec de prescripcions tècniques)</w:t>
            </w:r>
          </w:p>
        </w:tc>
      </w:tr>
      <w:tr w:rsidR="004C76D9" w14:paraId="4535907A" w14:textId="77777777" w:rsidTr="004C76D9">
        <w:tc>
          <w:tcPr>
            <w:tcW w:w="2122" w:type="dxa"/>
          </w:tcPr>
          <w:p w14:paraId="27FAE9D0" w14:textId="36325129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5FE89BF0" w14:textId="77777777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79B33C0C" w14:textId="77777777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6C138DD8" w14:textId="5A46145D" w:rsidR="004C76D9" w:rsidRDefault="004C76D9" w:rsidP="000974E4">
            <w:pPr>
              <w:spacing w:before="60" w:after="60"/>
            </w:pPr>
            <w:r w:rsidRPr="00783674">
              <w:rPr>
                <w:rFonts w:cs="Arial"/>
                <w:szCs w:val="22"/>
              </w:rPr>
              <w:t>Declaració de compliment (</w:t>
            </w:r>
            <w:hyperlink w:anchor="Annex2" w:history="1">
              <w:r w:rsidRPr="00CB61BF">
                <w:rPr>
                  <w:rStyle w:val="Enlla"/>
                  <w:rFonts w:cs="Arial"/>
                  <w:b/>
                  <w:bCs/>
                  <w:szCs w:val="22"/>
                </w:rPr>
                <w:t>Annex núm. 2</w:t>
              </w:r>
            </w:hyperlink>
            <w:r w:rsidRPr="00783674">
              <w:rPr>
                <w:rFonts w:cs="Arial"/>
                <w:szCs w:val="22"/>
              </w:rPr>
              <w:t xml:space="preserve"> del Plec de prescripcions tècniques)</w:t>
            </w:r>
          </w:p>
        </w:tc>
      </w:tr>
      <w:tr w:rsidR="004C76D9" w14:paraId="1B6C2697" w14:textId="77777777" w:rsidTr="004C76D9">
        <w:tc>
          <w:tcPr>
            <w:tcW w:w="2122" w:type="dxa"/>
          </w:tcPr>
          <w:p w14:paraId="69DA55C1" w14:textId="7604DD25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7818CD76" w14:textId="33A4C4AF" w:rsidR="004C76D9" w:rsidRPr="00013C17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6A8F2DD6" w14:textId="531A4B4F" w:rsidR="004C76D9" w:rsidRPr="00013C17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11DE6242" w14:textId="65E8A223" w:rsidR="004C76D9" w:rsidRPr="00783674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783674">
              <w:rPr>
                <w:rFonts w:cs="Arial"/>
                <w:szCs w:val="22"/>
              </w:rPr>
              <w:t>Declaració de compliment (</w:t>
            </w:r>
            <w:hyperlink w:anchor="Annex2" w:history="1">
              <w:r w:rsidRPr="00CB61BF">
                <w:rPr>
                  <w:rStyle w:val="Enlla"/>
                  <w:rFonts w:cs="Arial"/>
                  <w:b/>
                  <w:bCs/>
                  <w:szCs w:val="22"/>
                </w:rPr>
                <w:t>Annex núm. 2</w:t>
              </w:r>
            </w:hyperlink>
            <w:r w:rsidRPr="00783674">
              <w:rPr>
                <w:rFonts w:cs="Arial"/>
                <w:szCs w:val="22"/>
              </w:rPr>
              <w:t xml:space="preserve"> del Plec de prescripcions tècniques)</w:t>
            </w:r>
          </w:p>
        </w:tc>
      </w:tr>
      <w:tr w:rsidR="004C76D9" w14:paraId="5332CC4A" w14:textId="77777777" w:rsidTr="004C76D9">
        <w:tc>
          <w:tcPr>
            <w:tcW w:w="2122" w:type="dxa"/>
          </w:tcPr>
          <w:p w14:paraId="43C5E7D5" w14:textId="6C1E85AB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1A5BB012" w14:textId="69FAD3B9" w:rsidR="004C76D9" w:rsidRPr="00013C17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4A7E6646" w14:textId="569961E8" w:rsidR="004C76D9" w:rsidRPr="00013C17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6E266D0F" w14:textId="52031C7B" w:rsidR="004C76D9" w:rsidRPr="00783674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783674">
              <w:rPr>
                <w:rFonts w:cs="Arial"/>
                <w:szCs w:val="22"/>
              </w:rPr>
              <w:t>Declaració de compliment (</w:t>
            </w:r>
            <w:hyperlink w:anchor="Annex2" w:history="1">
              <w:r w:rsidRPr="008A7D93">
                <w:rPr>
                  <w:rStyle w:val="Enlla"/>
                  <w:rFonts w:cs="Arial"/>
                  <w:b/>
                  <w:bCs/>
                  <w:szCs w:val="22"/>
                </w:rPr>
                <w:t>Annex núm. 2</w:t>
              </w:r>
            </w:hyperlink>
            <w:r w:rsidRPr="00783674">
              <w:rPr>
                <w:rFonts w:cs="Arial"/>
                <w:szCs w:val="22"/>
              </w:rPr>
              <w:t xml:space="preserve"> del Plec de prescripcions tècniques)</w:t>
            </w:r>
          </w:p>
        </w:tc>
      </w:tr>
    </w:tbl>
    <w:p w14:paraId="422978FC" w14:textId="622A7DA3" w:rsidR="00486EC9" w:rsidRPr="004C76D9" w:rsidRDefault="00486EC9" w:rsidP="004C76D9">
      <w:pPr>
        <w:spacing w:before="240"/>
        <w:rPr>
          <w:b/>
          <w:bCs/>
        </w:rPr>
      </w:pPr>
      <w:r w:rsidRPr="004C76D9">
        <w:rPr>
          <w:b/>
          <w:bCs/>
        </w:rPr>
        <w:t xml:space="preserve">2. </w:t>
      </w:r>
      <w:r w:rsidRPr="004C76D9">
        <w:rPr>
          <w:b/>
          <w:bCs/>
          <w:u w:val="single"/>
        </w:rPr>
        <w:t xml:space="preserve">SABÓ </w:t>
      </w:r>
      <w:r w:rsidR="00C749DA">
        <w:rPr>
          <w:b/>
          <w:bCs/>
          <w:u w:val="single"/>
        </w:rPr>
        <w:t>DE MANS</w:t>
      </w:r>
    </w:p>
    <w:p w14:paraId="14DA8C55" w14:textId="77777777" w:rsidR="00486EC9" w:rsidRPr="004C76D9" w:rsidRDefault="00486EC9" w:rsidP="00486EC9">
      <w:pPr>
        <w:rPr>
          <w:b/>
          <w:bCs/>
          <w:u w:val="single"/>
        </w:rPr>
      </w:pPr>
      <w:r w:rsidRPr="004C76D9">
        <w:rPr>
          <w:b/>
          <w:bCs/>
          <w:u w:val="single"/>
        </w:rPr>
        <w:t>Recordatori</w:t>
      </w:r>
    </w:p>
    <w:p w14:paraId="6A952691" w14:textId="29F7365D" w:rsidR="00486EC9" w:rsidRPr="00823CA5" w:rsidRDefault="00486EC9" w:rsidP="00486EC9">
      <w:r w:rsidRPr="00823CA5">
        <w:t xml:space="preserve">El llistat </w:t>
      </w:r>
      <w:r w:rsidRPr="004C76D9">
        <w:rPr>
          <w:u w:val="single"/>
        </w:rPr>
        <w:t xml:space="preserve">haurà d’incloure obligatòriament 1 sabó </w:t>
      </w:r>
      <w:r w:rsidR="00FC5716">
        <w:rPr>
          <w:u w:val="single"/>
        </w:rPr>
        <w:t>de mans</w:t>
      </w:r>
      <w:r w:rsidRPr="004C76D9">
        <w:rPr>
          <w:u w:val="single"/>
        </w:rPr>
        <w:t>, i un màxim de 2</w:t>
      </w:r>
      <w:r w:rsidRPr="00823CA5"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4C76D9" w14:paraId="594CA7CF" w14:textId="77777777" w:rsidTr="0082292C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0EF4DB5B" w14:textId="77777777" w:rsidR="004C76D9" w:rsidRDefault="004C76D9" w:rsidP="000974E4">
            <w:pPr>
              <w:spacing w:before="60" w:after="60"/>
            </w:pPr>
            <w:r w:rsidRPr="00D57969">
              <w:t>TIPUS de producte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628FEE99" w14:textId="77777777" w:rsidR="004C76D9" w:rsidRDefault="004C76D9" w:rsidP="000974E4">
            <w:pPr>
              <w:spacing w:before="60" w:after="60"/>
            </w:pPr>
            <w:r>
              <w:t>Nom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46C15ACB" w14:textId="77777777" w:rsidR="004C76D9" w:rsidRDefault="004C76D9" w:rsidP="000974E4">
            <w:pPr>
              <w:spacing w:before="60" w:after="60"/>
            </w:pPr>
            <w:r>
              <w:t>Nom fabricant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02C4F737" w14:textId="77777777" w:rsidR="004C76D9" w:rsidRDefault="004C76D9" w:rsidP="000974E4">
            <w:pPr>
              <w:spacing w:before="60" w:after="60"/>
            </w:pPr>
            <w:r>
              <w:t>Mitjà amb què s’acredita el compliment dels requisits corresponents</w:t>
            </w:r>
          </w:p>
        </w:tc>
      </w:tr>
      <w:tr w:rsidR="004C76D9" w14:paraId="0CD05728" w14:textId="77777777" w:rsidTr="00035234">
        <w:tc>
          <w:tcPr>
            <w:tcW w:w="2122" w:type="dxa"/>
          </w:tcPr>
          <w:p w14:paraId="6CCE9E32" w14:textId="7F6064F2" w:rsidR="004C76D9" w:rsidRDefault="004C76D9" w:rsidP="000974E4">
            <w:pPr>
              <w:spacing w:before="60" w:after="60"/>
            </w:pPr>
            <w:r w:rsidRPr="004C76D9">
              <w:t xml:space="preserve">Sabó </w:t>
            </w:r>
            <w:r w:rsidR="00FC5716">
              <w:t>de mans</w:t>
            </w:r>
          </w:p>
        </w:tc>
        <w:tc>
          <w:tcPr>
            <w:tcW w:w="1771" w:type="dxa"/>
          </w:tcPr>
          <w:p w14:paraId="4D97C785" w14:textId="77777777" w:rsidR="004C76D9" w:rsidRPr="00013C17" w:rsidRDefault="004C76D9" w:rsidP="000974E4">
            <w:pPr>
              <w:spacing w:before="60" w:after="60"/>
              <w:rPr>
                <w:rFonts w:cs="Arial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52CE0DC3" w14:textId="77777777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45F2C084" w14:textId="295425CA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4C76D9" w14:paraId="5C4FAB4D" w14:textId="77777777" w:rsidTr="00035234">
        <w:tc>
          <w:tcPr>
            <w:tcW w:w="2122" w:type="dxa"/>
          </w:tcPr>
          <w:p w14:paraId="0C04F13E" w14:textId="0C9E48FE" w:rsidR="004C76D9" w:rsidRDefault="004C76D9" w:rsidP="000974E4">
            <w:pPr>
              <w:spacing w:before="60" w:after="60"/>
            </w:pPr>
            <w:r w:rsidRPr="004C76D9">
              <w:t xml:space="preserve">Sabó </w:t>
            </w:r>
            <w:r w:rsidR="00FC5716">
              <w:t>de mans</w:t>
            </w:r>
          </w:p>
        </w:tc>
        <w:tc>
          <w:tcPr>
            <w:tcW w:w="1771" w:type="dxa"/>
          </w:tcPr>
          <w:p w14:paraId="34A7884E" w14:textId="77777777" w:rsidR="004C76D9" w:rsidRPr="00013C17" w:rsidRDefault="004C76D9" w:rsidP="000974E4">
            <w:pPr>
              <w:spacing w:before="60" w:after="60"/>
              <w:rPr>
                <w:rFonts w:cs="Arial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1A24D555" w14:textId="77777777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1218CBD0" w14:textId="77777777" w:rsidR="004C76D9" w:rsidRDefault="004C76D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</w:tbl>
    <w:p w14:paraId="1A118D5D" w14:textId="77777777" w:rsidR="00486EC9" w:rsidRPr="0030016B" w:rsidRDefault="00486EC9" w:rsidP="0030016B">
      <w:pPr>
        <w:spacing w:before="240"/>
        <w:rPr>
          <w:b/>
          <w:bCs/>
        </w:rPr>
      </w:pPr>
      <w:r w:rsidRPr="0030016B">
        <w:rPr>
          <w:b/>
          <w:bCs/>
        </w:rPr>
        <w:t xml:space="preserve">3. </w:t>
      </w:r>
      <w:r w:rsidRPr="0030016B">
        <w:rPr>
          <w:b/>
          <w:bCs/>
          <w:u w:val="single"/>
        </w:rPr>
        <w:t>RENTAVAIXELLES A MÀ</w:t>
      </w:r>
    </w:p>
    <w:p w14:paraId="0835A3BF" w14:textId="77777777" w:rsidR="00486EC9" w:rsidRPr="0030016B" w:rsidRDefault="00486EC9" w:rsidP="00486EC9">
      <w:pPr>
        <w:rPr>
          <w:b/>
          <w:bCs/>
          <w:u w:val="single"/>
        </w:rPr>
      </w:pPr>
      <w:r w:rsidRPr="0030016B">
        <w:rPr>
          <w:b/>
          <w:bCs/>
          <w:u w:val="single"/>
        </w:rPr>
        <w:t>Recordatori</w:t>
      </w:r>
    </w:p>
    <w:p w14:paraId="465D379A" w14:textId="77777777" w:rsidR="00486EC9" w:rsidRPr="00823CA5" w:rsidRDefault="00486EC9" w:rsidP="00486EC9">
      <w:r w:rsidRPr="00823CA5">
        <w:t xml:space="preserve">El llistat </w:t>
      </w:r>
      <w:r w:rsidRPr="0030016B">
        <w:rPr>
          <w:u w:val="single"/>
        </w:rPr>
        <w:t>haurà d’incloure obligatòriament 1 rentavaixelles a mà, i un màxim de 2</w:t>
      </w:r>
      <w:r w:rsidRPr="00823CA5"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741959" w14:paraId="60AC8554" w14:textId="77777777" w:rsidTr="0082292C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17BB324D" w14:textId="77777777" w:rsidR="00741959" w:rsidRDefault="00741959" w:rsidP="000974E4">
            <w:pPr>
              <w:spacing w:before="60" w:after="60"/>
            </w:pPr>
            <w:r w:rsidRPr="00D57969">
              <w:t>TIPUS de producte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03858460" w14:textId="77777777" w:rsidR="00741959" w:rsidRDefault="00741959" w:rsidP="000974E4">
            <w:pPr>
              <w:spacing w:before="60" w:after="60"/>
            </w:pPr>
            <w:r>
              <w:t>Nom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34341208" w14:textId="77777777" w:rsidR="00741959" w:rsidRDefault="00741959" w:rsidP="000974E4">
            <w:pPr>
              <w:spacing w:before="60" w:after="60"/>
            </w:pPr>
            <w:r>
              <w:t>Nom fabricant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4CA4931C" w14:textId="77777777" w:rsidR="00741959" w:rsidRDefault="00741959" w:rsidP="000974E4">
            <w:pPr>
              <w:spacing w:before="60" w:after="60"/>
            </w:pPr>
            <w:r>
              <w:t>Mitjà amb què s’acredita el compliment dels requisits corresponents</w:t>
            </w:r>
          </w:p>
        </w:tc>
      </w:tr>
      <w:tr w:rsidR="00741959" w14:paraId="12DD1DBA" w14:textId="77777777" w:rsidTr="00035234">
        <w:tc>
          <w:tcPr>
            <w:tcW w:w="2122" w:type="dxa"/>
          </w:tcPr>
          <w:p w14:paraId="5583DC1A" w14:textId="4208E8E6" w:rsidR="00741959" w:rsidRDefault="00741959" w:rsidP="000974E4">
            <w:pPr>
              <w:spacing w:before="60" w:after="60"/>
            </w:pPr>
            <w:r w:rsidRPr="00741959">
              <w:t>Rentavaixelles a mà</w:t>
            </w:r>
          </w:p>
        </w:tc>
        <w:tc>
          <w:tcPr>
            <w:tcW w:w="1771" w:type="dxa"/>
          </w:tcPr>
          <w:p w14:paraId="3E9FC390" w14:textId="77777777" w:rsidR="00741959" w:rsidRPr="00013C17" w:rsidRDefault="00741959" w:rsidP="000974E4">
            <w:pPr>
              <w:spacing w:before="60" w:after="60"/>
              <w:rPr>
                <w:rFonts w:cs="Arial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121E374B" w14:textId="77777777" w:rsidR="00741959" w:rsidRDefault="0074195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2C3BF2C4" w14:textId="77777777" w:rsidR="00741959" w:rsidRDefault="0074195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741959" w14:paraId="41EEEBD5" w14:textId="77777777" w:rsidTr="00035234">
        <w:tc>
          <w:tcPr>
            <w:tcW w:w="2122" w:type="dxa"/>
          </w:tcPr>
          <w:p w14:paraId="47CA17DA" w14:textId="522BFCA4" w:rsidR="00741959" w:rsidRDefault="00741959" w:rsidP="000974E4">
            <w:pPr>
              <w:spacing w:before="60" w:after="60"/>
            </w:pPr>
            <w:r w:rsidRPr="00741959">
              <w:t>Rentavaixelles a mà</w:t>
            </w:r>
          </w:p>
        </w:tc>
        <w:tc>
          <w:tcPr>
            <w:tcW w:w="1771" w:type="dxa"/>
          </w:tcPr>
          <w:p w14:paraId="2F01D146" w14:textId="77777777" w:rsidR="00741959" w:rsidRPr="00013C17" w:rsidRDefault="00741959" w:rsidP="000974E4">
            <w:pPr>
              <w:spacing w:before="60" w:after="60"/>
              <w:rPr>
                <w:rFonts w:cs="Arial"/>
              </w:rPr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73C6446A" w14:textId="77777777" w:rsidR="00741959" w:rsidRDefault="0074195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183B9C7B" w14:textId="77777777" w:rsidR="00741959" w:rsidRDefault="00741959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</w:tbl>
    <w:p w14:paraId="18064015" w14:textId="77777777" w:rsidR="00486EC9" w:rsidRPr="00741959" w:rsidRDefault="00486EC9" w:rsidP="00741959">
      <w:pPr>
        <w:spacing w:before="240"/>
        <w:rPr>
          <w:b/>
          <w:bCs/>
        </w:rPr>
      </w:pPr>
      <w:r w:rsidRPr="00741959">
        <w:rPr>
          <w:b/>
          <w:bCs/>
        </w:rPr>
        <w:t xml:space="preserve">4. </w:t>
      </w:r>
      <w:r w:rsidRPr="00741959">
        <w:rPr>
          <w:b/>
          <w:bCs/>
          <w:u w:val="single"/>
        </w:rPr>
        <w:t>PRODUCTES DE PAPER I CEL·LULOSA</w:t>
      </w:r>
    </w:p>
    <w:p w14:paraId="05DA5F58" w14:textId="5C218FF4" w:rsidR="00486EC9" w:rsidRPr="00823CA5" w:rsidRDefault="00486EC9" w:rsidP="00486EC9">
      <w:r w:rsidRPr="00823CA5">
        <w:t>A la columna "tipus fibra</w:t>
      </w:r>
      <w:r w:rsidR="00E05735">
        <w:t>:</w:t>
      </w:r>
      <w:r w:rsidR="00D66D1F">
        <w:t xml:space="preserve"> R / V</w:t>
      </w:r>
      <w:r w:rsidRPr="00823CA5">
        <w:t xml:space="preserve">" indicar: </w:t>
      </w:r>
    </w:p>
    <w:p w14:paraId="258869E5" w14:textId="77777777" w:rsidR="00486EC9" w:rsidRPr="00823CA5" w:rsidRDefault="00486EC9" w:rsidP="00B1760C">
      <w:pPr>
        <w:ind w:firstLine="709"/>
      </w:pPr>
      <w:r w:rsidRPr="00823CA5">
        <w:t>R: per a fibra reciclada.</w:t>
      </w:r>
    </w:p>
    <w:p w14:paraId="7D532F22" w14:textId="77777777" w:rsidR="00486EC9" w:rsidRPr="00823CA5" w:rsidRDefault="00486EC9" w:rsidP="00B1760C">
      <w:pPr>
        <w:ind w:firstLine="709"/>
      </w:pPr>
      <w:r w:rsidRPr="00823CA5">
        <w:t xml:space="preserve">V: per a fibra no reciclada / verge. </w:t>
      </w:r>
    </w:p>
    <w:p w14:paraId="018CB53C" w14:textId="77777777" w:rsidR="00486EC9" w:rsidRPr="00741959" w:rsidRDefault="00486EC9" w:rsidP="00486EC9">
      <w:pPr>
        <w:rPr>
          <w:b/>
          <w:bCs/>
          <w:u w:val="single"/>
        </w:rPr>
      </w:pPr>
      <w:r w:rsidRPr="00741959">
        <w:rPr>
          <w:b/>
          <w:bCs/>
          <w:u w:val="single"/>
        </w:rPr>
        <w:t>Recordatori</w:t>
      </w:r>
    </w:p>
    <w:p w14:paraId="24DAD100" w14:textId="4A6C1D86" w:rsidR="00943C06" w:rsidRDefault="00943C06" w:rsidP="00943C06">
      <w:r>
        <w:t xml:space="preserve">El llistat </w:t>
      </w:r>
      <w:r w:rsidRPr="00366B4A">
        <w:rPr>
          <w:u w:val="single"/>
        </w:rPr>
        <w:t xml:space="preserve">haurà d’incloure obligatòriament 1 article </w:t>
      </w:r>
      <w:r>
        <w:rPr>
          <w:u w:val="single"/>
        </w:rPr>
        <w:t xml:space="preserve">de </w:t>
      </w:r>
      <w:r w:rsidRPr="00366B4A">
        <w:rPr>
          <w:u w:val="single"/>
        </w:rPr>
        <w:t>paper higiènic</w:t>
      </w:r>
      <w:r>
        <w:rPr>
          <w:u w:val="single"/>
        </w:rPr>
        <w:t xml:space="preserve"> (reciclat o de fibra verge)  </w:t>
      </w:r>
      <w:r w:rsidRPr="00366B4A">
        <w:rPr>
          <w:u w:val="single"/>
        </w:rPr>
        <w:t xml:space="preserve">i 1 </w:t>
      </w:r>
      <w:r>
        <w:rPr>
          <w:u w:val="single"/>
        </w:rPr>
        <w:t xml:space="preserve">article de </w:t>
      </w:r>
      <w:r w:rsidRPr="00366B4A">
        <w:rPr>
          <w:u w:val="single"/>
        </w:rPr>
        <w:t>paper eixugaman</w:t>
      </w:r>
      <w:r w:rsidRPr="00514A2F">
        <w:rPr>
          <w:u w:val="single"/>
        </w:rPr>
        <w:t>s</w:t>
      </w:r>
      <w:r>
        <w:rPr>
          <w:u w:val="single"/>
        </w:rPr>
        <w:t xml:space="preserve"> (reciclat o de fibra verge)</w:t>
      </w:r>
      <w:r>
        <w:t xml:space="preserve">, </w:t>
      </w:r>
      <w:r w:rsidRPr="00366B4A">
        <w:rPr>
          <w:u w:val="single"/>
        </w:rPr>
        <w:t>i un màxim de 2 articles</w:t>
      </w:r>
      <w:r>
        <w:rPr>
          <w:u w:val="single"/>
        </w:rPr>
        <w:t xml:space="preserve"> de</w:t>
      </w:r>
      <w:r w:rsidRPr="00366B4A">
        <w:rPr>
          <w:u w:val="single"/>
        </w:rPr>
        <w:t xml:space="preserve"> paper higiènic </w:t>
      </w:r>
      <w:r w:rsidR="00F14618">
        <w:rPr>
          <w:u w:val="single"/>
        </w:rPr>
        <w:t xml:space="preserve">(tots dos reciclats, tots dos de fibra verge o </w:t>
      </w:r>
      <w:r w:rsidR="00BE2C2E">
        <w:rPr>
          <w:u w:val="single"/>
        </w:rPr>
        <w:t>bé un de cada tipus</w:t>
      </w:r>
      <w:r w:rsidR="00F14618">
        <w:rPr>
          <w:u w:val="single"/>
        </w:rPr>
        <w:t xml:space="preserve">) </w:t>
      </w:r>
      <w:r w:rsidRPr="00366B4A">
        <w:rPr>
          <w:u w:val="single"/>
        </w:rPr>
        <w:t xml:space="preserve">i de 2 articles </w:t>
      </w:r>
      <w:r>
        <w:rPr>
          <w:u w:val="single"/>
        </w:rPr>
        <w:t>de</w:t>
      </w:r>
      <w:r w:rsidRPr="00366B4A">
        <w:rPr>
          <w:u w:val="single"/>
        </w:rPr>
        <w:t xml:space="preserve"> paper eixugamans</w:t>
      </w:r>
      <w:r w:rsidR="00F14618">
        <w:rPr>
          <w:u w:val="single"/>
        </w:rPr>
        <w:t xml:space="preserve"> (tots dos reciclats, tots dos de fibra verge o </w:t>
      </w:r>
      <w:r w:rsidR="00BE2C2E">
        <w:rPr>
          <w:u w:val="single"/>
        </w:rPr>
        <w:t>bé un de cada tipus</w:t>
      </w:r>
      <w:r w:rsidR="00F14618">
        <w:rPr>
          <w:u w:val="single"/>
        </w:rPr>
        <w:t>)</w:t>
      </w:r>
      <w: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03"/>
        <w:gridCol w:w="1379"/>
        <w:gridCol w:w="1379"/>
        <w:gridCol w:w="1377"/>
        <w:gridCol w:w="3523"/>
      </w:tblGrid>
      <w:tr w:rsidR="00741959" w14:paraId="38FF9881" w14:textId="77777777" w:rsidTr="0082292C">
        <w:trPr>
          <w:tblHeader/>
        </w:trPr>
        <w:tc>
          <w:tcPr>
            <w:tcW w:w="1403" w:type="dxa"/>
            <w:shd w:val="clear" w:color="auto" w:fill="D9D9D9" w:themeFill="background1" w:themeFillShade="D9"/>
          </w:tcPr>
          <w:p w14:paraId="171A17FD" w14:textId="71EC553C" w:rsidR="00741959" w:rsidRDefault="005923C5" w:rsidP="000974E4">
            <w:pPr>
              <w:spacing w:before="60" w:after="60"/>
            </w:pPr>
            <w:r>
              <w:t>TIPUS de producte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5F17118F" w14:textId="62D89E13" w:rsidR="00741959" w:rsidRDefault="005923C5" w:rsidP="000974E4">
            <w:pPr>
              <w:spacing w:before="60" w:after="60"/>
            </w:pPr>
            <w:r>
              <w:t>Nom comercial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13099430" w14:textId="71E3DAA9" w:rsidR="00741959" w:rsidRDefault="005923C5" w:rsidP="000974E4">
            <w:pPr>
              <w:spacing w:before="60" w:after="60"/>
            </w:pPr>
            <w:r>
              <w:t>Nom fabricant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7186A4DD" w14:textId="0E9C61FB" w:rsidR="00741959" w:rsidRDefault="005923C5" w:rsidP="000974E4">
            <w:pPr>
              <w:spacing w:before="60" w:after="60"/>
            </w:pPr>
            <w:r>
              <w:t>Tipus fibra</w:t>
            </w:r>
            <w:r w:rsidR="00E05735">
              <w:t>:</w:t>
            </w:r>
            <w:r>
              <w:t xml:space="preserve"> R / V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556FB1AA" w14:textId="4B6CB12A" w:rsidR="00741959" w:rsidRDefault="003724BB" w:rsidP="000974E4">
            <w:pPr>
              <w:spacing w:before="60" w:after="60"/>
            </w:pPr>
            <w:r w:rsidRPr="003724BB">
              <w:t>Mitjà amb qu</w:t>
            </w:r>
            <w:r>
              <w:t>è</w:t>
            </w:r>
            <w:r w:rsidRPr="003724BB">
              <w:t xml:space="preserve"> s’acredita el compliment dels requisits corresponents</w:t>
            </w:r>
          </w:p>
        </w:tc>
      </w:tr>
      <w:tr w:rsidR="00B1760C" w14:paraId="77950496" w14:textId="77777777" w:rsidTr="00943C06">
        <w:tc>
          <w:tcPr>
            <w:tcW w:w="1403" w:type="dxa"/>
          </w:tcPr>
          <w:p w14:paraId="25CF1B80" w14:textId="510E36F3" w:rsidR="00B1760C" w:rsidRDefault="00B1760C" w:rsidP="000974E4">
            <w:pPr>
              <w:spacing w:before="60" w:after="60"/>
            </w:pPr>
            <w:r>
              <w:rPr>
                <w:rFonts w:cs="Arial"/>
                <w:szCs w:val="22"/>
              </w:rPr>
              <w:t>Paper higiènic WC</w:t>
            </w:r>
          </w:p>
        </w:tc>
        <w:tc>
          <w:tcPr>
            <w:tcW w:w="1379" w:type="dxa"/>
          </w:tcPr>
          <w:p w14:paraId="155EC19D" w14:textId="1A1665FE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6F365BC7" w14:textId="305DB81C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136BE6E5" w14:textId="56358B1C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2D858D93" w14:textId="50BD9834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B1760C" w14:paraId="508386FD" w14:textId="77777777" w:rsidTr="00943C06">
        <w:tc>
          <w:tcPr>
            <w:tcW w:w="1403" w:type="dxa"/>
          </w:tcPr>
          <w:p w14:paraId="1D21C2E7" w14:textId="23A0D6C2" w:rsidR="00B1760C" w:rsidRDefault="00B1760C" w:rsidP="000974E4">
            <w:pPr>
              <w:spacing w:before="60" w:after="60"/>
            </w:pPr>
            <w:r>
              <w:rPr>
                <w:rFonts w:cs="Arial"/>
                <w:szCs w:val="22"/>
              </w:rPr>
              <w:t>Paper higiènic WC</w:t>
            </w:r>
          </w:p>
        </w:tc>
        <w:tc>
          <w:tcPr>
            <w:tcW w:w="1379" w:type="dxa"/>
          </w:tcPr>
          <w:p w14:paraId="333EECAA" w14:textId="1953280C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1009F9F2" w14:textId="26340D15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69C677A0" w14:textId="35E6A55D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7DE83699" w14:textId="6C62A63E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B1760C" w14:paraId="2A1E901A" w14:textId="77777777" w:rsidTr="00943C06">
        <w:tc>
          <w:tcPr>
            <w:tcW w:w="1403" w:type="dxa"/>
          </w:tcPr>
          <w:p w14:paraId="68CDE0FC" w14:textId="6C37C05A" w:rsidR="00B1760C" w:rsidRDefault="00B1760C" w:rsidP="000974E4">
            <w:pPr>
              <w:spacing w:before="60" w:after="60"/>
            </w:pPr>
            <w:r w:rsidRPr="00B1760C">
              <w:t>Paper eixugamans</w:t>
            </w:r>
          </w:p>
        </w:tc>
        <w:tc>
          <w:tcPr>
            <w:tcW w:w="1379" w:type="dxa"/>
          </w:tcPr>
          <w:p w14:paraId="3D3D0434" w14:textId="75C5A742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68D724DE" w14:textId="3AAE7A59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20AE3AA8" w14:textId="52988D69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570D08FC" w14:textId="4175D042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B1760C" w14:paraId="3CB70B5B" w14:textId="77777777" w:rsidTr="00943C06">
        <w:tc>
          <w:tcPr>
            <w:tcW w:w="1403" w:type="dxa"/>
          </w:tcPr>
          <w:p w14:paraId="747E1EC2" w14:textId="006182D7" w:rsidR="00B1760C" w:rsidRDefault="00B1760C" w:rsidP="000974E4">
            <w:pPr>
              <w:spacing w:before="60" w:after="60"/>
            </w:pPr>
            <w:r w:rsidRPr="00B1760C">
              <w:t>Paper eixugamans</w:t>
            </w:r>
          </w:p>
        </w:tc>
        <w:tc>
          <w:tcPr>
            <w:tcW w:w="1379" w:type="dxa"/>
          </w:tcPr>
          <w:p w14:paraId="256EFDA1" w14:textId="698467EB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2E04CB5A" w14:textId="17939337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08FA0893" w14:textId="13836D97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7B27B0D0" w14:textId="340FEDB5" w:rsidR="00B1760C" w:rsidRDefault="00B1760C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</w:tbl>
    <w:p w14:paraId="57F03EEA" w14:textId="77777777" w:rsidR="00486EC9" w:rsidRPr="00B1760C" w:rsidRDefault="00486EC9" w:rsidP="00B1760C">
      <w:pPr>
        <w:spacing w:before="240"/>
        <w:rPr>
          <w:b/>
          <w:bCs/>
        </w:rPr>
      </w:pPr>
      <w:r w:rsidRPr="00B1760C">
        <w:rPr>
          <w:b/>
          <w:bCs/>
        </w:rPr>
        <w:t xml:space="preserve">5. </w:t>
      </w:r>
      <w:r w:rsidRPr="00B1760C">
        <w:rPr>
          <w:b/>
          <w:bCs/>
          <w:u w:val="single"/>
        </w:rPr>
        <w:t>BOSSES D’ESCOMBRARIES</w:t>
      </w:r>
    </w:p>
    <w:p w14:paraId="42E62FF2" w14:textId="20678199" w:rsidR="00486EC9" w:rsidRPr="00823CA5" w:rsidRDefault="00486EC9" w:rsidP="00486EC9">
      <w:r w:rsidRPr="00823CA5">
        <w:t>A la columna "tipus</w:t>
      </w:r>
      <w:r w:rsidR="00943C06">
        <w:t xml:space="preserve"> material</w:t>
      </w:r>
      <w:r w:rsidR="00E05735">
        <w:t>:</w:t>
      </w:r>
      <w:r w:rsidR="00943C06">
        <w:t xml:space="preserve"> R / C</w:t>
      </w:r>
      <w:r w:rsidRPr="00823CA5">
        <w:t xml:space="preserve">" indicar: </w:t>
      </w:r>
    </w:p>
    <w:p w14:paraId="13CA2A3D" w14:textId="77777777" w:rsidR="00486EC9" w:rsidRPr="00823CA5" w:rsidRDefault="00486EC9" w:rsidP="00B1760C">
      <w:pPr>
        <w:ind w:firstLine="709"/>
      </w:pPr>
      <w:r w:rsidRPr="00823CA5">
        <w:t>R: plàstic reciclat (mínim 80%).</w:t>
      </w:r>
    </w:p>
    <w:p w14:paraId="4DC31909" w14:textId="77777777" w:rsidR="00486EC9" w:rsidRPr="00823CA5" w:rsidRDefault="00486EC9" w:rsidP="00B1760C">
      <w:pPr>
        <w:ind w:firstLine="709"/>
      </w:pPr>
      <w:r w:rsidRPr="00823CA5">
        <w:t>C: plàstic compostable.</w:t>
      </w:r>
    </w:p>
    <w:p w14:paraId="4B5AB5BB" w14:textId="77777777" w:rsidR="00486EC9" w:rsidRPr="00B1760C" w:rsidRDefault="00486EC9" w:rsidP="00486EC9">
      <w:pPr>
        <w:rPr>
          <w:b/>
          <w:bCs/>
          <w:u w:val="single"/>
        </w:rPr>
      </w:pPr>
      <w:r w:rsidRPr="00B1760C">
        <w:rPr>
          <w:b/>
          <w:bCs/>
          <w:u w:val="single"/>
        </w:rPr>
        <w:t>Recordatori</w:t>
      </w:r>
    </w:p>
    <w:p w14:paraId="34C616D2" w14:textId="1D860B13" w:rsidR="00486EC9" w:rsidRPr="00823CA5" w:rsidRDefault="001526B5" w:rsidP="00486EC9">
      <w:r>
        <w:t xml:space="preserve">El llistat </w:t>
      </w:r>
      <w:r w:rsidRPr="00CD10D5">
        <w:rPr>
          <w:u w:val="single"/>
        </w:rPr>
        <w:t>haurà d’incloure obligatòriament 1 bossa d’escombraries de plàstic</w:t>
      </w:r>
      <w:r>
        <w:rPr>
          <w:u w:val="single"/>
        </w:rPr>
        <w:t xml:space="preserve"> (R)</w:t>
      </w:r>
      <w:r w:rsidRPr="00CD10D5">
        <w:rPr>
          <w:u w:val="single"/>
        </w:rPr>
        <w:t xml:space="preserve"> i 1 bossa d’escombraries compostable</w:t>
      </w:r>
      <w:r>
        <w:rPr>
          <w:u w:val="single"/>
        </w:rPr>
        <w:t xml:space="preserve"> (C)</w:t>
      </w:r>
      <w:r>
        <w:t xml:space="preserve">, </w:t>
      </w:r>
      <w:r w:rsidRPr="00CD10D5">
        <w:rPr>
          <w:u w:val="single"/>
        </w:rPr>
        <w:t xml:space="preserve">i un màxim de 2 </w:t>
      </w:r>
      <w:r>
        <w:rPr>
          <w:u w:val="single"/>
        </w:rPr>
        <w:t>bosses d’escombraries de plàstic (R) i de 2 bosses d’escombraries compostables (C)</w:t>
      </w:r>
      <w: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708"/>
        <w:gridCol w:w="1356"/>
        <w:gridCol w:w="1345"/>
        <w:gridCol w:w="1328"/>
        <w:gridCol w:w="3324"/>
      </w:tblGrid>
      <w:tr w:rsidR="00A756C4" w14:paraId="40610BD5" w14:textId="77777777" w:rsidTr="0082292C">
        <w:trPr>
          <w:tblHeader/>
        </w:trPr>
        <w:tc>
          <w:tcPr>
            <w:tcW w:w="1708" w:type="dxa"/>
            <w:shd w:val="clear" w:color="auto" w:fill="D9D9D9" w:themeFill="background1" w:themeFillShade="D9"/>
          </w:tcPr>
          <w:p w14:paraId="49A6923B" w14:textId="77777777" w:rsidR="00A756C4" w:rsidRDefault="00A756C4" w:rsidP="000974E4">
            <w:pPr>
              <w:spacing w:before="60" w:after="60"/>
            </w:pPr>
            <w:r>
              <w:t>TIPUS de producte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1644C025" w14:textId="77777777" w:rsidR="00A756C4" w:rsidRDefault="00A756C4" w:rsidP="000974E4">
            <w:pPr>
              <w:spacing w:before="60" w:after="60"/>
            </w:pPr>
            <w:r>
              <w:t>Nom comercial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68C15B1" w14:textId="77777777" w:rsidR="00A756C4" w:rsidRDefault="00A756C4" w:rsidP="000974E4">
            <w:pPr>
              <w:spacing w:before="60" w:after="60"/>
            </w:pPr>
            <w:r>
              <w:t>Nom fabricant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272927BB" w14:textId="1D313806" w:rsidR="00A756C4" w:rsidRDefault="00A756C4" w:rsidP="000974E4">
            <w:pPr>
              <w:spacing w:before="60" w:after="60"/>
            </w:pPr>
            <w:r w:rsidRPr="00A756C4">
              <w:t xml:space="preserve">Tipus </w:t>
            </w:r>
            <w:r w:rsidR="00376746">
              <w:t>material</w:t>
            </w:r>
            <w:r w:rsidRPr="00A756C4">
              <w:t>: R / C</w:t>
            </w:r>
          </w:p>
        </w:tc>
        <w:tc>
          <w:tcPr>
            <w:tcW w:w="3324" w:type="dxa"/>
            <w:shd w:val="clear" w:color="auto" w:fill="D9D9D9" w:themeFill="background1" w:themeFillShade="D9"/>
          </w:tcPr>
          <w:p w14:paraId="70E5F125" w14:textId="77777777" w:rsidR="00A756C4" w:rsidRDefault="00A756C4" w:rsidP="000974E4">
            <w:pPr>
              <w:spacing w:before="60" w:after="60"/>
            </w:pPr>
            <w:r w:rsidRPr="003724BB">
              <w:t>Mitjà amb qu</w:t>
            </w:r>
            <w:r>
              <w:t>è</w:t>
            </w:r>
            <w:r w:rsidRPr="003724BB">
              <w:t xml:space="preserve"> s’acredita el compliment dels requisits corresponents</w:t>
            </w:r>
          </w:p>
        </w:tc>
      </w:tr>
      <w:tr w:rsidR="00A756C4" w14:paraId="6C3125F2" w14:textId="77777777" w:rsidTr="00A756C4">
        <w:tc>
          <w:tcPr>
            <w:tcW w:w="1708" w:type="dxa"/>
          </w:tcPr>
          <w:p w14:paraId="660FB9BA" w14:textId="2F16C986" w:rsidR="00A756C4" w:rsidRDefault="00A756C4" w:rsidP="000974E4">
            <w:pPr>
              <w:spacing w:before="60" w:after="60"/>
            </w:pPr>
            <w:r>
              <w:rPr>
                <w:rFonts w:cs="Arial"/>
                <w:szCs w:val="22"/>
              </w:rPr>
              <w:t>Bossa d’escombraries</w:t>
            </w:r>
          </w:p>
        </w:tc>
        <w:tc>
          <w:tcPr>
            <w:tcW w:w="1356" w:type="dxa"/>
          </w:tcPr>
          <w:p w14:paraId="0454FC20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4B590C26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3233F44F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0E3040C3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A756C4" w14:paraId="6B743665" w14:textId="77777777" w:rsidTr="00A756C4">
        <w:tc>
          <w:tcPr>
            <w:tcW w:w="1708" w:type="dxa"/>
          </w:tcPr>
          <w:p w14:paraId="34899C17" w14:textId="18685CC3" w:rsidR="00A756C4" w:rsidRDefault="00A756C4" w:rsidP="000974E4">
            <w:pPr>
              <w:spacing w:before="60" w:after="60"/>
            </w:pPr>
            <w:r>
              <w:rPr>
                <w:rFonts w:cs="Arial"/>
                <w:szCs w:val="22"/>
              </w:rPr>
              <w:t>Bossa d’escombraries</w:t>
            </w:r>
          </w:p>
        </w:tc>
        <w:tc>
          <w:tcPr>
            <w:tcW w:w="1356" w:type="dxa"/>
          </w:tcPr>
          <w:p w14:paraId="1E35FCD8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18319FD2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42CCFB5A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4CD39126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A756C4" w14:paraId="157D1BBA" w14:textId="77777777" w:rsidTr="00A756C4">
        <w:tc>
          <w:tcPr>
            <w:tcW w:w="1708" w:type="dxa"/>
          </w:tcPr>
          <w:p w14:paraId="6457A77E" w14:textId="09AFEB4D" w:rsidR="00A756C4" w:rsidRDefault="00A756C4" w:rsidP="000974E4">
            <w:pPr>
              <w:spacing w:before="60" w:after="60"/>
            </w:pPr>
            <w:r>
              <w:rPr>
                <w:rFonts w:cs="Arial"/>
                <w:szCs w:val="22"/>
              </w:rPr>
              <w:t>Bossa d’escombraries</w:t>
            </w:r>
          </w:p>
        </w:tc>
        <w:tc>
          <w:tcPr>
            <w:tcW w:w="1356" w:type="dxa"/>
          </w:tcPr>
          <w:p w14:paraId="11C16EB5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44C0D8BD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3547B356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1AB7BA91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  <w:tr w:rsidR="00A756C4" w14:paraId="6E8B4518" w14:textId="77777777" w:rsidTr="00A756C4">
        <w:tc>
          <w:tcPr>
            <w:tcW w:w="1708" w:type="dxa"/>
          </w:tcPr>
          <w:p w14:paraId="7B9D7A3F" w14:textId="48B53BDB" w:rsidR="00A756C4" w:rsidRDefault="00A756C4" w:rsidP="000974E4">
            <w:pPr>
              <w:spacing w:before="60" w:after="60"/>
            </w:pPr>
            <w:r>
              <w:rPr>
                <w:rFonts w:cs="Arial"/>
                <w:szCs w:val="22"/>
              </w:rPr>
              <w:t>Bossa d’escombraries</w:t>
            </w:r>
          </w:p>
        </w:tc>
        <w:tc>
          <w:tcPr>
            <w:tcW w:w="1356" w:type="dxa"/>
          </w:tcPr>
          <w:p w14:paraId="6367AE42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1B94FF0F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3E099733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10FA5493" w14:textId="77777777" w:rsidR="00A756C4" w:rsidRDefault="00A756C4" w:rsidP="000974E4">
            <w:pPr>
              <w:spacing w:before="60" w:after="60"/>
            </w:pPr>
            <w:r w:rsidRPr="00013C17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13C17">
              <w:rPr>
                <w:rFonts w:cs="Arial"/>
                <w:szCs w:val="22"/>
              </w:rPr>
              <w:instrText xml:space="preserve"> FORMTEXT </w:instrText>
            </w:r>
            <w:r w:rsidRPr="00013C17">
              <w:rPr>
                <w:rFonts w:cs="Arial"/>
                <w:szCs w:val="22"/>
              </w:rPr>
            </w:r>
            <w:r w:rsidRPr="00013C17">
              <w:rPr>
                <w:rFonts w:cs="Arial"/>
                <w:szCs w:val="22"/>
              </w:rPr>
              <w:fldChar w:fldCharType="separate"/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t> </w:t>
            </w:r>
            <w:r w:rsidRPr="00013C17">
              <w:rPr>
                <w:rFonts w:cs="Arial"/>
                <w:szCs w:val="22"/>
              </w:rPr>
              <w:fldChar w:fldCharType="end"/>
            </w:r>
          </w:p>
        </w:tc>
      </w:tr>
    </w:tbl>
    <w:p w14:paraId="0F872EBC" w14:textId="77777777" w:rsidR="00486EC9" w:rsidRPr="00823CA5" w:rsidRDefault="00486EC9" w:rsidP="00486EC9"/>
    <w:p w14:paraId="5018977F" w14:textId="77777777" w:rsidR="00486EC9" w:rsidRPr="00823CA5" w:rsidRDefault="00486EC9" w:rsidP="00486EC9"/>
    <w:p w14:paraId="5A78BBA0" w14:textId="77777777" w:rsidR="00486EC9" w:rsidRPr="00823CA5" w:rsidRDefault="00486EC9" w:rsidP="00486EC9"/>
    <w:p w14:paraId="64C2D6D1" w14:textId="77777777" w:rsidR="00486EC9" w:rsidRDefault="00486EC9" w:rsidP="00486EC9"/>
    <w:p w14:paraId="21A6B804" w14:textId="77777777" w:rsidR="00FF0952" w:rsidRPr="00823CA5" w:rsidRDefault="00FF0952" w:rsidP="00486EC9"/>
    <w:p w14:paraId="1C01E1BA" w14:textId="2E6C9A0D" w:rsidR="00FF0952" w:rsidRDefault="00486EC9" w:rsidP="00823CA5">
      <w:r w:rsidRPr="00FF0952">
        <w:rPr>
          <w:i/>
          <w:iCs/>
        </w:rPr>
        <w:t>(signatura electrònica del/de la representant de l’empresa)</w:t>
      </w:r>
    </w:p>
    <w:sectPr w:rsidR="00FF0952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F11E0A" w:rsidRDefault="00F11E0A">
      <w:r>
        <w:separator/>
      </w:r>
    </w:p>
  </w:endnote>
  <w:endnote w:type="continuationSeparator" w:id="0">
    <w:p w14:paraId="11039B8C" w14:textId="77777777" w:rsidR="00F11E0A" w:rsidRDefault="00F1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1F418263" w:rsidR="0077601B" w:rsidRPr="00315480" w:rsidRDefault="00613FAA" w:rsidP="008E6659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="00AC486B" w:rsidRPr="00315480">
          <w:rPr>
            <w:sz w:val="18"/>
            <w:szCs w:val="18"/>
          </w:rPr>
          <w:tab/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PAGE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1</w:t>
        </w:r>
        <w:r w:rsidR="00D54591" w:rsidRPr="00D54591">
          <w:rPr>
            <w:sz w:val="18"/>
            <w:szCs w:val="18"/>
          </w:rPr>
          <w:fldChar w:fldCharType="end"/>
        </w:r>
        <w:r w:rsidR="00D54591">
          <w:rPr>
            <w:sz w:val="18"/>
            <w:szCs w:val="18"/>
          </w:rPr>
          <w:t>/</w:t>
        </w:r>
        <w:r w:rsidR="00D54591" w:rsidRPr="00D54591">
          <w:rPr>
            <w:sz w:val="18"/>
            <w:szCs w:val="18"/>
          </w:rPr>
          <w:fldChar w:fldCharType="begin"/>
        </w:r>
        <w:r w:rsidR="00D54591" w:rsidRPr="00D54591">
          <w:rPr>
            <w:sz w:val="18"/>
            <w:szCs w:val="18"/>
          </w:rPr>
          <w:instrText>NUMPAGES  \* Arabic  \* MERGEFORMAT</w:instrText>
        </w:r>
        <w:r w:rsidR="00D54591" w:rsidRPr="00D54591">
          <w:rPr>
            <w:sz w:val="18"/>
            <w:szCs w:val="18"/>
          </w:rPr>
          <w:fldChar w:fldCharType="separate"/>
        </w:r>
        <w:r w:rsidR="00D54591" w:rsidRPr="00D54591">
          <w:rPr>
            <w:sz w:val="18"/>
            <w:szCs w:val="18"/>
          </w:rPr>
          <w:t>2</w:t>
        </w:r>
        <w:r w:rsidR="00D54591"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77601B" w:rsidRPr="004C0C2E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F11E0A" w:rsidRDefault="00F11E0A">
      <w:r>
        <w:separator/>
      </w:r>
    </w:p>
  </w:footnote>
  <w:footnote w:type="continuationSeparator" w:id="0">
    <w:p w14:paraId="1C5D36BB" w14:textId="77777777" w:rsidR="00F11E0A" w:rsidRDefault="00F1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DC2A" w14:textId="7299FF5D" w:rsidR="00DB6AF6" w:rsidRDefault="00DB6AF6">
    <w:pPr>
      <w:pStyle w:val="Capalera"/>
    </w:pPr>
    <w:r>
      <w:rPr>
        <w:noProof/>
        <w:sz w:val="20"/>
      </w:rPr>
      <w:drawing>
        <wp:inline distT="0" distB="0" distL="0" distR="0" wp14:anchorId="18E68A4C" wp14:editId="5F5454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3F"/>
    <w:multiLevelType w:val="hybridMultilevel"/>
    <w:tmpl w:val="70F6FF9C"/>
    <w:lvl w:ilvl="0" w:tplc="5C908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1F6"/>
    <w:multiLevelType w:val="hybridMultilevel"/>
    <w:tmpl w:val="5EF0879C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5AD"/>
    <w:multiLevelType w:val="hybridMultilevel"/>
    <w:tmpl w:val="DA9043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551E"/>
    <w:multiLevelType w:val="hybridMultilevel"/>
    <w:tmpl w:val="36D28DE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730C1"/>
    <w:multiLevelType w:val="hybridMultilevel"/>
    <w:tmpl w:val="37681F5C"/>
    <w:lvl w:ilvl="0" w:tplc="A4C24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D26"/>
    <w:multiLevelType w:val="hybridMultilevel"/>
    <w:tmpl w:val="70C6C3C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145B7"/>
    <w:multiLevelType w:val="hybridMultilevel"/>
    <w:tmpl w:val="B83693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3CCB"/>
    <w:multiLevelType w:val="hybridMultilevel"/>
    <w:tmpl w:val="1B4C81E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9DB"/>
    <w:multiLevelType w:val="hybridMultilevel"/>
    <w:tmpl w:val="3DA6629A"/>
    <w:lvl w:ilvl="0" w:tplc="CE984CC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34C90"/>
    <w:multiLevelType w:val="hybridMultilevel"/>
    <w:tmpl w:val="E69C9F6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46C"/>
    <w:multiLevelType w:val="multilevel"/>
    <w:tmpl w:val="AB32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A77EAC"/>
    <w:multiLevelType w:val="hybridMultilevel"/>
    <w:tmpl w:val="8DBE47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947B4"/>
    <w:multiLevelType w:val="hybridMultilevel"/>
    <w:tmpl w:val="28F6EA0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788F"/>
    <w:multiLevelType w:val="hybridMultilevel"/>
    <w:tmpl w:val="569057B8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8A7"/>
    <w:multiLevelType w:val="hybridMultilevel"/>
    <w:tmpl w:val="0A084A9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91050"/>
    <w:multiLevelType w:val="hybridMultilevel"/>
    <w:tmpl w:val="DD78E16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035B"/>
    <w:multiLevelType w:val="hybridMultilevel"/>
    <w:tmpl w:val="D978879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7A7869"/>
    <w:multiLevelType w:val="hybridMultilevel"/>
    <w:tmpl w:val="55E45E26"/>
    <w:lvl w:ilvl="0" w:tplc="24262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EA7"/>
    <w:multiLevelType w:val="hybridMultilevel"/>
    <w:tmpl w:val="A5D677F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185871"/>
    <w:multiLevelType w:val="hybridMultilevel"/>
    <w:tmpl w:val="82CAFC1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843EF"/>
    <w:multiLevelType w:val="hybridMultilevel"/>
    <w:tmpl w:val="EEE0CC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E3619"/>
    <w:multiLevelType w:val="hybridMultilevel"/>
    <w:tmpl w:val="1B54BDF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660C"/>
    <w:multiLevelType w:val="hybridMultilevel"/>
    <w:tmpl w:val="5928BC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76822">
    <w:abstractNumId w:val="19"/>
  </w:num>
  <w:num w:numId="2" w16cid:durableId="728920419">
    <w:abstractNumId w:val="10"/>
  </w:num>
  <w:num w:numId="3" w16cid:durableId="684406939">
    <w:abstractNumId w:val="23"/>
  </w:num>
  <w:num w:numId="4" w16cid:durableId="1560170913">
    <w:abstractNumId w:val="17"/>
  </w:num>
  <w:num w:numId="5" w16cid:durableId="1022895819">
    <w:abstractNumId w:val="0"/>
  </w:num>
  <w:num w:numId="6" w16cid:durableId="495531374">
    <w:abstractNumId w:val="2"/>
  </w:num>
  <w:num w:numId="7" w16cid:durableId="1997880488">
    <w:abstractNumId w:val="5"/>
  </w:num>
  <w:num w:numId="8" w16cid:durableId="1496146534">
    <w:abstractNumId w:val="8"/>
  </w:num>
  <w:num w:numId="9" w16cid:durableId="1357148416">
    <w:abstractNumId w:val="6"/>
  </w:num>
  <w:num w:numId="10" w16cid:durableId="1832059342">
    <w:abstractNumId w:val="21"/>
  </w:num>
  <w:num w:numId="11" w16cid:durableId="179974571">
    <w:abstractNumId w:val="1"/>
  </w:num>
  <w:num w:numId="12" w16cid:durableId="422917647">
    <w:abstractNumId w:val="22"/>
  </w:num>
  <w:num w:numId="13" w16cid:durableId="91979653">
    <w:abstractNumId w:val="9"/>
  </w:num>
  <w:num w:numId="14" w16cid:durableId="144324106">
    <w:abstractNumId w:val="18"/>
  </w:num>
  <w:num w:numId="15" w16cid:durableId="1934165976">
    <w:abstractNumId w:val="7"/>
  </w:num>
  <w:num w:numId="16" w16cid:durableId="1451322697">
    <w:abstractNumId w:val="11"/>
  </w:num>
  <w:num w:numId="17" w16cid:durableId="92092499">
    <w:abstractNumId w:val="12"/>
  </w:num>
  <w:num w:numId="18" w16cid:durableId="2071801744">
    <w:abstractNumId w:val="15"/>
  </w:num>
  <w:num w:numId="19" w16cid:durableId="1774978617">
    <w:abstractNumId w:val="16"/>
  </w:num>
  <w:num w:numId="20" w16cid:durableId="303047970">
    <w:abstractNumId w:val="19"/>
  </w:num>
  <w:num w:numId="21" w16cid:durableId="962737751">
    <w:abstractNumId w:val="19"/>
  </w:num>
  <w:num w:numId="22" w16cid:durableId="74060025">
    <w:abstractNumId w:val="19"/>
  </w:num>
  <w:num w:numId="23" w16cid:durableId="1110902356">
    <w:abstractNumId w:val="20"/>
  </w:num>
  <w:num w:numId="24" w16cid:durableId="1111435713">
    <w:abstractNumId w:val="3"/>
  </w:num>
  <w:num w:numId="25" w16cid:durableId="2099398111">
    <w:abstractNumId w:val="14"/>
  </w:num>
  <w:num w:numId="26" w16cid:durableId="1536457630">
    <w:abstractNumId w:val="13"/>
  </w:num>
  <w:num w:numId="27" w16cid:durableId="1397360494">
    <w:abstractNumId w:val="19"/>
  </w:num>
  <w:num w:numId="28" w16cid:durableId="1840541842">
    <w:abstractNumId w:val="19"/>
  </w:num>
  <w:num w:numId="29" w16cid:durableId="1785071787">
    <w:abstractNumId w:val="19"/>
  </w:num>
  <w:num w:numId="30" w16cid:durableId="138112769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1765"/>
    <w:rsid w:val="00013C17"/>
    <w:rsid w:val="00014164"/>
    <w:rsid w:val="000204A2"/>
    <w:rsid w:val="00020CF9"/>
    <w:rsid w:val="000237C7"/>
    <w:rsid w:val="00024C28"/>
    <w:rsid w:val="0002616F"/>
    <w:rsid w:val="00026991"/>
    <w:rsid w:val="000278BE"/>
    <w:rsid w:val="000279D5"/>
    <w:rsid w:val="00032D29"/>
    <w:rsid w:val="00033DCF"/>
    <w:rsid w:val="0003444C"/>
    <w:rsid w:val="00036D0D"/>
    <w:rsid w:val="00037AE3"/>
    <w:rsid w:val="0004343B"/>
    <w:rsid w:val="0004577A"/>
    <w:rsid w:val="00046E47"/>
    <w:rsid w:val="000473B5"/>
    <w:rsid w:val="000500FD"/>
    <w:rsid w:val="00053B2F"/>
    <w:rsid w:val="00054033"/>
    <w:rsid w:val="00056435"/>
    <w:rsid w:val="00056672"/>
    <w:rsid w:val="000603BA"/>
    <w:rsid w:val="00061626"/>
    <w:rsid w:val="000638A7"/>
    <w:rsid w:val="000639A9"/>
    <w:rsid w:val="00064EC4"/>
    <w:rsid w:val="00065BD5"/>
    <w:rsid w:val="000671F3"/>
    <w:rsid w:val="00070990"/>
    <w:rsid w:val="000728E2"/>
    <w:rsid w:val="00075B64"/>
    <w:rsid w:val="00077F19"/>
    <w:rsid w:val="000861CD"/>
    <w:rsid w:val="0008625B"/>
    <w:rsid w:val="00086F65"/>
    <w:rsid w:val="00090BF7"/>
    <w:rsid w:val="00091BD8"/>
    <w:rsid w:val="00093A47"/>
    <w:rsid w:val="00094E98"/>
    <w:rsid w:val="0009529E"/>
    <w:rsid w:val="00096215"/>
    <w:rsid w:val="00096B29"/>
    <w:rsid w:val="000974E4"/>
    <w:rsid w:val="000A0AE7"/>
    <w:rsid w:val="000A15D0"/>
    <w:rsid w:val="000A1A57"/>
    <w:rsid w:val="000A2132"/>
    <w:rsid w:val="000A24BC"/>
    <w:rsid w:val="000A54CE"/>
    <w:rsid w:val="000A6F5D"/>
    <w:rsid w:val="000B0945"/>
    <w:rsid w:val="000B23F6"/>
    <w:rsid w:val="000B4707"/>
    <w:rsid w:val="000B4BF4"/>
    <w:rsid w:val="000B576B"/>
    <w:rsid w:val="000C1C6A"/>
    <w:rsid w:val="000C24B2"/>
    <w:rsid w:val="000C6043"/>
    <w:rsid w:val="000C6728"/>
    <w:rsid w:val="000C71A3"/>
    <w:rsid w:val="000D0F0A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1181"/>
    <w:rsid w:val="001140CF"/>
    <w:rsid w:val="001170F4"/>
    <w:rsid w:val="0012169E"/>
    <w:rsid w:val="00123150"/>
    <w:rsid w:val="00123E96"/>
    <w:rsid w:val="0013508E"/>
    <w:rsid w:val="00137EE2"/>
    <w:rsid w:val="0014022F"/>
    <w:rsid w:val="00142C90"/>
    <w:rsid w:val="00145366"/>
    <w:rsid w:val="00146166"/>
    <w:rsid w:val="001513FE"/>
    <w:rsid w:val="00151B7E"/>
    <w:rsid w:val="001526B5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0470"/>
    <w:rsid w:val="00181040"/>
    <w:rsid w:val="00182D9E"/>
    <w:rsid w:val="00183CC2"/>
    <w:rsid w:val="00184469"/>
    <w:rsid w:val="00184B1B"/>
    <w:rsid w:val="00192479"/>
    <w:rsid w:val="001945C0"/>
    <w:rsid w:val="00194867"/>
    <w:rsid w:val="001A159C"/>
    <w:rsid w:val="001A2CCB"/>
    <w:rsid w:val="001A5D18"/>
    <w:rsid w:val="001A6CC1"/>
    <w:rsid w:val="001A6FAC"/>
    <w:rsid w:val="001B2225"/>
    <w:rsid w:val="001B3F16"/>
    <w:rsid w:val="001B6BBE"/>
    <w:rsid w:val="001C0314"/>
    <w:rsid w:val="001C12A0"/>
    <w:rsid w:val="001C36C3"/>
    <w:rsid w:val="001C3969"/>
    <w:rsid w:val="001D3C9C"/>
    <w:rsid w:val="001D42C2"/>
    <w:rsid w:val="001D5EB8"/>
    <w:rsid w:val="001D7166"/>
    <w:rsid w:val="001D7267"/>
    <w:rsid w:val="001E320C"/>
    <w:rsid w:val="001E48A7"/>
    <w:rsid w:val="001E4946"/>
    <w:rsid w:val="001E4D04"/>
    <w:rsid w:val="001E727D"/>
    <w:rsid w:val="001F24B3"/>
    <w:rsid w:val="001F340B"/>
    <w:rsid w:val="001F5D6C"/>
    <w:rsid w:val="001F5EB4"/>
    <w:rsid w:val="001F7A35"/>
    <w:rsid w:val="001F7D11"/>
    <w:rsid w:val="00201369"/>
    <w:rsid w:val="002025CC"/>
    <w:rsid w:val="0020470F"/>
    <w:rsid w:val="00207A01"/>
    <w:rsid w:val="00207A18"/>
    <w:rsid w:val="00207B3B"/>
    <w:rsid w:val="0021151C"/>
    <w:rsid w:val="00211ED5"/>
    <w:rsid w:val="00212014"/>
    <w:rsid w:val="0021266D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74D"/>
    <w:rsid w:val="002338A0"/>
    <w:rsid w:val="00233B52"/>
    <w:rsid w:val="00234173"/>
    <w:rsid w:val="00234611"/>
    <w:rsid w:val="00235928"/>
    <w:rsid w:val="002402AA"/>
    <w:rsid w:val="00241006"/>
    <w:rsid w:val="00241379"/>
    <w:rsid w:val="00241C7E"/>
    <w:rsid w:val="0024392B"/>
    <w:rsid w:val="00245E35"/>
    <w:rsid w:val="00246B4D"/>
    <w:rsid w:val="00246FF4"/>
    <w:rsid w:val="00247A9F"/>
    <w:rsid w:val="00247D80"/>
    <w:rsid w:val="00250490"/>
    <w:rsid w:val="00250CCD"/>
    <w:rsid w:val="00254768"/>
    <w:rsid w:val="00254AEB"/>
    <w:rsid w:val="00262AD4"/>
    <w:rsid w:val="00262DE9"/>
    <w:rsid w:val="00263316"/>
    <w:rsid w:val="00264C39"/>
    <w:rsid w:val="00264CF8"/>
    <w:rsid w:val="00266BB1"/>
    <w:rsid w:val="00266F41"/>
    <w:rsid w:val="00267B72"/>
    <w:rsid w:val="00271E89"/>
    <w:rsid w:val="0027429C"/>
    <w:rsid w:val="00274928"/>
    <w:rsid w:val="00275571"/>
    <w:rsid w:val="00280686"/>
    <w:rsid w:val="00282010"/>
    <w:rsid w:val="00285E9E"/>
    <w:rsid w:val="002872BA"/>
    <w:rsid w:val="00291837"/>
    <w:rsid w:val="00291D61"/>
    <w:rsid w:val="002938BC"/>
    <w:rsid w:val="002945F1"/>
    <w:rsid w:val="00296540"/>
    <w:rsid w:val="002972B4"/>
    <w:rsid w:val="002A16E3"/>
    <w:rsid w:val="002A244D"/>
    <w:rsid w:val="002A3087"/>
    <w:rsid w:val="002A383D"/>
    <w:rsid w:val="002A42DC"/>
    <w:rsid w:val="002A65F9"/>
    <w:rsid w:val="002A66FF"/>
    <w:rsid w:val="002B0954"/>
    <w:rsid w:val="002B38A3"/>
    <w:rsid w:val="002B3A53"/>
    <w:rsid w:val="002B5448"/>
    <w:rsid w:val="002C060A"/>
    <w:rsid w:val="002C18B1"/>
    <w:rsid w:val="002C620B"/>
    <w:rsid w:val="002D2685"/>
    <w:rsid w:val="002D36C4"/>
    <w:rsid w:val="002D4349"/>
    <w:rsid w:val="002D56FC"/>
    <w:rsid w:val="002D5716"/>
    <w:rsid w:val="002D7683"/>
    <w:rsid w:val="002E1C63"/>
    <w:rsid w:val="002E219E"/>
    <w:rsid w:val="002E23C9"/>
    <w:rsid w:val="002E456A"/>
    <w:rsid w:val="002E5140"/>
    <w:rsid w:val="002E7485"/>
    <w:rsid w:val="002F2041"/>
    <w:rsid w:val="0030016B"/>
    <w:rsid w:val="00302077"/>
    <w:rsid w:val="00311DF1"/>
    <w:rsid w:val="00314310"/>
    <w:rsid w:val="00314C10"/>
    <w:rsid w:val="00315480"/>
    <w:rsid w:val="00316B75"/>
    <w:rsid w:val="003209C3"/>
    <w:rsid w:val="00320A18"/>
    <w:rsid w:val="00322BC5"/>
    <w:rsid w:val="00325876"/>
    <w:rsid w:val="00326B52"/>
    <w:rsid w:val="00326D20"/>
    <w:rsid w:val="00331766"/>
    <w:rsid w:val="003319AD"/>
    <w:rsid w:val="003331E3"/>
    <w:rsid w:val="003363A4"/>
    <w:rsid w:val="00336DD5"/>
    <w:rsid w:val="0034183A"/>
    <w:rsid w:val="003468FB"/>
    <w:rsid w:val="00346FE2"/>
    <w:rsid w:val="00347E18"/>
    <w:rsid w:val="00351C5F"/>
    <w:rsid w:val="0035470E"/>
    <w:rsid w:val="00354A3F"/>
    <w:rsid w:val="00356A24"/>
    <w:rsid w:val="00356FAA"/>
    <w:rsid w:val="00357071"/>
    <w:rsid w:val="00360BCB"/>
    <w:rsid w:val="00361973"/>
    <w:rsid w:val="003644DB"/>
    <w:rsid w:val="00365053"/>
    <w:rsid w:val="00366B4A"/>
    <w:rsid w:val="0037076F"/>
    <w:rsid w:val="00370B73"/>
    <w:rsid w:val="003723B3"/>
    <w:rsid w:val="003724BB"/>
    <w:rsid w:val="00376643"/>
    <w:rsid w:val="00376746"/>
    <w:rsid w:val="00376F7B"/>
    <w:rsid w:val="00377005"/>
    <w:rsid w:val="00377898"/>
    <w:rsid w:val="00381BB4"/>
    <w:rsid w:val="0038340A"/>
    <w:rsid w:val="0038397A"/>
    <w:rsid w:val="003858F6"/>
    <w:rsid w:val="003861DB"/>
    <w:rsid w:val="003913F3"/>
    <w:rsid w:val="003951FA"/>
    <w:rsid w:val="00395255"/>
    <w:rsid w:val="003A411B"/>
    <w:rsid w:val="003B0B3E"/>
    <w:rsid w:val="003B2EA9"/>
    <w:rsid w:val="003B35E2"/>
    <w:rsid w:val="003B3DEF"/>
    <w:rsid w:val="003B41A5"/>
    <w:rsid w:val="003B4874"/>
    <w:rsid w:val="003B5349"/>
    <w:rsid w:val="003B6DC4"/>
    <w:rsid w:val="003C105E"/>
    <w:rsid w:val="003C2210"/>
    <w:rsid w:val="003C253F"/>
    <w:rsid w:val="003C37BA"/>
    <w:rsid w:val="003C55F9"/>
    <w:rsid w:val="003C73F2"/>
    <w:rsid w:val="003D075B"/>
    <w:rsid w:val="003D17ED"/>
    <w:rsid w:val="003D26F8"/>
    <w:rsid w:val="003D3DD6"/>
    <w:rsid w:val="003D4228"/>
    <w:rsid w:val="003D632D"/>
    <w:rsid w:val="003E1489"/>
    <w:rsid w:val="003E159B"/>
    <w:rsid w:val="003E53B2"/>
    <w:rsid w:val="003E62CB"/>
    <w:rsid w:val="003E6574"/>
    <w:rsid w:val="003F1CB4"/>
    <w:rsid w:val="003F27BB"/>
    <w:rsid w:val="004000E7"/>
    <w:rsid w:val="0040179A"/>
    <w:rsid w:val="00403EE9"/>
    <w:rsid w:val="00404439"/>
    <w:rsid w:val="00404D10"/>
    <w:rsid w:val="00404E68"/>
    <w:rsid w:val="004056F3"/>
    <w:rsid w:val="00406093"/>
    <w:rsid w:val="00406889"/>
    <w:rsid w:val="00413CCA"/>
    <w:rsid w:val="0041464F"/>
    <w:rsid w:val="004176C3"/>
    <w:rsid w:val="00420E34"/>
    <w:rsid w:val="00423BFE"/>
    <w:rsid w:val="00427C8E"/>
    <w:rsid w:val="00430310"/>
    <w:rsid w:val="004311E1"/>
    <w:rsid w:val="004330B5"/>
    <w:rsid w:val="00434F7B"/>
    <w:rsid w:val="00435B55"/>
    <w:rsid w:val="004365CB"/>
    <w:rsid w:val="00436A1F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514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0D41"/>
    <w:rsid w:val="004B24EE"/>
    <w:rsid w:val="004B2C1F"/>
    <w:rsid w:val="004B7D2F"/>
    <w:rsid w:val="004C08E0"/>
    <w:rsid w:val="004C0C2E"/>
    <w:rsid w:val="004C1D41"/>
    <w:rsid w:val="004C3DC1"/>
    <w:rsid w:val="004C41C6"/>
    <w:rsid w:val="004C76D9"/>
    <w:rsid w:val="004D0FB9"/>
    <w:rsid w:val="004D1407"/>
    <w:rsid w:val="004D4463"/>
    <w:rsid w:val="004D5D2E"/>
    <w:rsid w:val="004E2314"/>
    <w:rsid w:val="004E2608"/>
    <w:rsid w:val="004E3BEB"/>
    <w:rsid w:val="004E6DD0"/>
    <w:rsid w:val="004F0DCC"/>
    <w:rsid w:val="004F256F"/>
    <w:rsid w:val="004F2C88"/>
    <w:rsid w:val="004F5C50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1FD"/>
    <w:rsid w:val="005113C8"/>
    <w:rsid w:val="0051295F"/>
    <w:rsid w:val="00513352"/>
    <w:rsid w:val="005148C8"/>
    <w:rsid w:val="00514A2F"/>
    <w:rsid w:val="00514B17"/>
    <w:rsid w:val="00515789"/>
    <w:rsid w:val="00516E5C"/>
    <w:rsid w:val="005219A2"/>
    <w:rsid w:val="00523A01"/>
    <w:rsid w:val="0052542A"/>
    <w:rsid w:val="00526D81"/>
    <w:rsid w:val="005278CC"/>
    <w:rsid w:val="00527F2B"/>
    <w:rsid w:val="00531EFA"/>
    <w:rsid w:val="00532FF1"/>
    <w:rsid w:val="005338FD"/>
    <w:rsid w:val="0053456D"/>
    <w:rsid w:val="0053514B"/>
    <w:rsid w:val="00535E9F"/>
    <w:rsid w:val="00537A4C"/>
    <w:rsid w:val="00537BFF"/>
    <w:rsid w:val="005413DC"/>
    <w:rsid w:val="00541BEB"/>
    <w:rsid w:val="005460C1"/>
    <w:rsid w:val="00551671"/>
    <w:rsid w:val="005524F5"/>
    <w:rsid w:val="00555CBA"/>
    <w:rsid w:val="00556624"/>
    <w:rsid w:val="00556A71"/>
    <w:rsid w:val="00557185"/>
    <w:rsid w:val="00561AFF"/>
    <w:rsid w:val="00561D1A"/>
    <w:rsid w:val="00564995"/>
    <w:rsid w:val="00565312"/>
    <w:rsid w:val="005673CE"/>
    <w:rsid w:val="00572D5D"/>
    <w:rsid w:val="00573545"/>
    <w:rsid w:val="0057675A"/>
    <w:rsid w:val="00580832"/>
    <w:rsid w:val="005810B6"/>
    <w:rsid w:val="00590866"/>
    <w:rsid w:val="0059194F"/>
    <w:rsid w:val="005923C5"/>
    <w:rsid w:val="005932E1"/>
    <w:rsid w:val="00595001"/>
    <w:rsid w:val="00596612"/>
    <w:rsid w:val="0059684E"/>
    <w:rsid w:val="005976E5"/>
    <w:rsid w:val="005A300B"/>
    <w:rsid w:val="005A30DC"/>
    <w:rsid w:val="005A4706"/>
    <w:rsid w:val="005A6200"/>
    <w:rsid w:val="005A62B4"/>
    <w:rsid w:val="005B0B2E"/>
    <w:rsid w:val="005B5145"/>
    <w:rsid w:val="005B7E07"/>
    <w:rsid w:val="005C237D"/>
    <w:rsid w:val="005C2EBA"/>
    <w:rsid w:val="005D0CFD"/>
    <w:rsid w:val="005D237F"/>
    <w:rsid w:val="005D31FD"/>
    <w:rsid w:val="005D48E0"/>
    <w:rsid w:val="005D5756"/>
    <w:rsid w:val="005D6BB9"/>
    <w:rsid w:val="005E0DD3"/>
    <w:rsid w:val="005E1BBC"/>
    <w:rsid w:val="005E1CBD"/>
    <w:rsid w:val="005E4DE2"/>
    <w:rsid w:val="005F14B0"/>
    <w:rsid w:val="005F3251"/>
    <w:rsid w:val="005F34CA"/>
    <w:rsid w:val="005F50F6"/>
    <w:rsid w:val="005F5BDB"/>
    <w:rsid w:val="005F5CEB"/>
    <w:rsid w:val="005F612C"/>
    <w:rsid w:val="005F652E"/>
    <w:rsid w:val="005F7666"/>
    <w:rsid w:val="00602599"/>
    <w:rsid w:val="006069FA"/>
    <w:rsid w:val="00610716"/>
    <w:rsid w:val="00613310"/>
    <w:rsid w:val="00613FAA"/>
    <w:rsid w:val="00616F4D"/>
    <w:rsid w:val="00621FD6"/>
    <w:rsid w:val="006220EE"/>
    <w:rsid w:val="006264E9"/>
    <w:rsid w:val="0062691A"/>
    <w:rsid w:val="00636AE2"/>
    <w:rsid w:val="00640A7D"/>
    <w:rsid w:val="00640BCE"/>
    <w:rsid w:val="00646088"/>
    <w:rsid w:val="006462C9"/>
    <w:rsid w:val="00646B5A"/>
    <w:rsid w:val="0065042D"/>
    <w:rsid w:val="00654E9B"/>
    <w:rsid w:val="00657131"/>
    <w:rsid w:val="006620A5"/>
    <w:rsid w:val="00664607"/>
    <w:rsid w:val="00666CB0"/>
    <w:rsid w:val="00666EA8"/>
    <w:rsid w:val="00671A8D"/>
    <w:rsid w:val="006730FD"/>
    <w:rsid w:val="0067413F"/>
    <w:rsid w:val="006747A2"/>
    <w:rsid w:val="00675E69"/>
    <w:rsid w:val="006760F9"/>
    <w:rsid w:val="0067711B"/>
    <w:rsid w:val="0068000B"/>
    <w:rsid w:val="0068561D"/>
    <w:rsid w:val="00685646"/>
    <w:rsid w:val="00685A90"/>
    <w:rsid w:val="006879C1"/>
    <w:rsid w:val="006906C5"/>
    <w:rsid w:val="006954F5"/>
    <w:rsid w:val="006A1612"/>
    <w:rsid w:val="006A16AE"/>
    <w:rsid w:val="006A238A"/>
    <w:rsid w:val="006A5F1D"/>
    <w:rsid w:val="006B1ED6"/>
    <w:rsid w:val="006B2592"/>
    <w:rsid w:val="006B2D53"/>
    <w:rsid w:val="006B3192"/>
    <w:rsid w:val="006B39C3"/>
    <w:rsid w:val="006B45E9"/>
    <w:rsid w:val="006B5C62"/>
    <w:rsid w:val="006B6D8B"/>
    <w:rsid w:val="006B7C11"/>
    <w:rsid w:val="006C01B4"/>
    <w:rsid w:val="006C04DC"/>
    <w:rsid w:val="006C5867"/>
    <w:rsid w:val="006C7BEA"/>
    <w:rsid w:val="006D245E"/>
    <w:rsid w:val="006D2A0E"/>
    <w:rsid w:val="006D37F4"/>
    <w:rsid w:val="006D3D8F"/>
    <w:rsid w:val="006D473C"/>
    <w:rsid w:val="006D4920"/>
    <w:rsid w:val="006D5BC7"/>
    <w:rsid w:val="006D5D16"/>
    <w:rsid w:val="006D6C89"/>
    <w:rsid w:val="006E0709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48E2"/>
    <w:rsid w:val="006F62AD"/>
    <w:rsid w:val="00700416"/>
    <w:rsid w:val="007016C3"/>
    <w:rsid w:val="00701D34"/>
    <w:rsid w:val="007062F9"/>
    <w:rsid w:val="007071FF"/>
    <w:rsid w:val="00710D23"/>
    <w:rsid w:val="00712727"/>
    <w:rsid w:val="00717965"/>
    <w:rsid w:val="00721944"/>
    <w:rsid w:val="00722FAA"/>
    <w:rsid w:val="007234D7"/>
    <w:rsid w:val="00727E4F"/>
    <w:rsid w:val="00730151"/>
    <w:rsid w:val="0073075D"/>
    <w:rsid w:val="007341CB"/>
    <w:rsid w:val="00734C8D"/>
    <w:rsid w:val="007355A5"/>
    <w:rsid w:val="007415D8"/>
    <w:rsid w:val="00741959"/>
    <w:rsid w:val="00741A73"/>
    <w:rsid w:val="00742B82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678FC"/>
    <w:rsid w:val="00767B1D"/>
    <w:rsid w:val="00774197"/>
    <w:rsid w:val="0077601B"/>
    <w:rsid w:val="00783674"/>
    <w:rsid w:val="00783866"/>
    <w:rsid w:val="00785425"/>
    <w:rsid w:val="00791830"/>
    <w:rsid w:val="00795888"/>
    <w:rsid w:val="007958F3"/>
    <w:rsid w:val="007966C1"/>
    <w:rsid w:val="0079784C"/>
    <w:rsid w:val="00797E8B"/>
    <w:rsid w:val="007A5CC9"/>
    <w:rsid w:val="007B6738"/>
    <w:rsid w:val="007C0159"/>
    <w:rsid w:val="007C09C5"/>
    <w:rsid w:val="007C119F"/>
    <w:rsid w:val="007C5391"/>
    <w:rsid w:val="007D088D"/>
    <w:rsid w:val="007D19AD"/>
    <w:rsid w:val="007D41E4"/>
    <w:rsid w:val="007D5E89"/>
    <w:rsid w:val="007D6A83"/>
    <w:rsid w:val="007D6F7F"/>
    <w:rsid w:val="007E14B4"/>
    <w:rsid w:val="007E7576"/>
    <w:rsid w:val="007F21D0"/>
    <w:rsid w:val="007F37F8"/>
    <w:rsid w:val="007F419B"/>
    <w:rsid w:val="007F4604"/>
    <w:rsid w:val="007F46B5"/>
    <w:rsid w:val="007F642C"/>
    <w:rsid w:val="007F64D3"/>
    <w:rsid w:val="00802997"/>
    <w:rsid w:val="00806833"/>
    <w:rsid w:val="00807B67"/>
    <w:rsid w:val="00812255"/>
    <w:rsid w:val="0081294E"/>
    <w:rsid w:val="008129A4"/>
    <w:rsid w:val="008156A6"/>
    <w:rsid w:val="00815A4A"/>
    <w:rsid w:val="00816F39"/>
    <w:rsid w:val="00817162"/>
    <w:rsid w:val="008203EE"/>
    <w:rsid w:val="008205E8"/>
    <w:rsid w:val="00821686"/>
    <w:rsid w:val="0082292C"/>
    <w:rsid w:val="00823CA5"/>
    <w:rsid w:val="008241A1"/>
    <w:rsid w:val="00824532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06B2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1621"/>
    <w:rsid w:val="0087178F"/>
    <w:rsid w:val="00871E1A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96C08"/>
    <w:rsid w:val="00897041"/>
    <w:rsid w:val="0089743A"/>
    <w:rsid w:val="008A0149"/>
    <w:rsid w:val="008A1662"/>
    <w:rsid w:val="008A180D"/>
    <w:rsid w:val="008A2DC6"/>
    <w:rsid w:val="008A4852"/>
    <w:rsid w:val="008A4D3B"/>
    <w:rsid w:val="008A63CC"/>
    <w:rsid w:val="008A6DD3"/>
    <w:rsid w:val="008A79E1"/>
    <w:rsid w:val="008A7D93"/>
    <w:rsid w:val="008B182D"/>
    <w:rsid w:val="008B2B8C"/>
    <w:rsid w:val="008B4C9C"/>
    <w:rsid w:val="008B7713"/>
    <w:rsid w:val="008D0359"/>
    <w:rsid w:val="008D1A64"/>
    <w:rsid w:val="008D20D4"/>
    <w:rsid w:val="008D45F2"/>
    <w:rsid w:val="008D6335"/>
    <w:rsid w:val="008D7993"/>
    <w:rsid w:val="008D7ADE"/>
    <w:rsid w:val="008E0CA0"/>
    <w:rsid w:val="008E3547"/>
    <w:rsid w:val="008E3851"/>
    <w:rsid w:val="008E618F"/>
    <w:rsid w:val="008E648F"/>
    <w:rsid w:val="008E6628"/>
    <w:rsid w:val="008E6659"/>
    <w:rsid w:val="008E67CC"/>
    <w:rsid w:val="008E6A2B"/>
    <w:rsid w:val="008F1C41"/>
    <w:rsid w:val="008F3A64"/>
    <w:rsid w:val="008F4E20"/>
    <w:rsid w:val="008F5D14"/>
    <w:rsid w:val="0090145E"/>
    <w:rsid w:val="0090166F"/>
    <w:rsid w:val="0090287C"/>
    <w:rsid w:val="00905EFE"/>
    <w:rsid w:val="009101A9"/>
    <w:rsid w:val="00910801"/>
    <w:rsid w:val="00910DC5"/>
    <w:rsid w:val="00911361"/>
    <w:rsid w:val="00912C80"/>
    <w:rsid w:val="00917448"/>
    <w:rsid w:val="00921547"/>
    <w:rsid w:val="009215D6"/>
    <w:rsid w:val="009225CF"/>
    <w:rsid w:val="0092308C"/>
    <w:rsid w:val="00931862"/>
    <w:rsid w:val="00934F87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5096A"/>
    <w:rsid w:val="009516DD"/>
    <w:rsid w:val="00952A5A"/>
    <w:rsid w:val="0095413D"/>
    <w:rsid w:val="009546B4"/>
    <w:rsid w:val="009547E0"/>
    <w:rsid w:val="00955644"/>
    <w:rsid w:val="00962E23"/>
    <w:rsid w:val="0096511E"/>
    <w:rsid w:val="0097155C"/>
    <w:rsid w:val="00972C57"/>
    <w:rsid w:val="00981571"/>
    <w:rsid w:val="0098253C"/>
    <w:rsid w:val="009825CE"/>
    <w:rsid w:val="00982F5E"/>
    <w:rsid w:val="00983A44"/>
    <w:rsid w:val="0098426A"/>
    <w:rsid w:val="00985A97"/>
    <w:rsid w:val="00987AA0"/>
    <w:rsid w:val="00990999"/>
    <w:rsid w:val="00993CEB"/>
    <w:rsid w:val="0099411D"/>
    <w:rsid w:val="00996A2D"/>
    <w:rsid w:val="00996DC4"/>
    <w:rsid w:val="009A15D5"/>
    <w:rsid w:val="009A37B6"/>
    <w:rsid w:val="009A64C6"/>
    <w:rsid w:val="009A7DCA"/>
    <w:rsid w:val="009B1525"/>
    <w:rsid w:val="009B20C1"/>
    <w:rsid w:val="009B3FED"/>
    <w:rsid w:val="009B4B69"/>
    <w:rsid w:val="009B4D70"/>
    <w:rsid w:val="009B571D"/>
    <w:rsid w:val="009B5C48"/>
    <w:rsid w:val="009B66D3"/>
    <w:rsid w:val="009B7221"/>
    <w:rsid w:val="009B7788"/>
    <w:rsid w:val="009B77A9"/>
    <w:rsid w:val="009C00C7"/>
    <w:rsid w:val="009C0C0C"/>
    <w:rsid w:val="009C2B96"/>
    <w:rsid w:val="009C3B1F"/>
    <w:rsid w:val="009C658A"/>
    <w:rsid w:val="009C6754"/>
    <w:rsid w:val="009C6855"/>
    <w:rsid w:val="009C6943"/>
    <w:rsid w:val="009C69E1"/>
    <w:rsid w:val="009D13A3"/>
    <w:rsid w:val="009D190A"/>
    <w:rsid w:val="009D264D"/>
    <w:rsid w:val="009D282B"/>
    <w:rsid w:val="009D394A"/>
    <w:rsid w:val="009D498C"/>
    <w:rsid w:val="009D57C6"/>
    <w:rsid w:val="009E14BF"/>
    <w:rsid w:val="009E1C06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220F"/>
    <w:rsid w:val="009F23E1"/>
    <w:rsid w:val="009F2C03"/>
    <w:rsid w:val="009F7985"/>
    <w:rsid w:val="009F7B0D"/>
    <w:rsid w:val="00A00497"/>
    <w:rsid w:val="00A0108A"/>
    <w:rsid w:val="00A02E0C"/>
    <w:rsid w:val="00A054EE"/>
    <w:rsid w:val="00A05C59"/>
    <w:rsid w:val="00A107CF"/>
    <w:rsid w:val="00A11099"/>
    <w:rsid w:val="00A12C8D"/>
    <w:rsid w:val="00A23203"/>
    <w:rsid w:val="00A24E92"/>
    <w:rsid w:val="00A24F5D"/>
    <w:rsid w:val="00A32C4B"/>
    <w:rsid w:val="00A33951"/>
    <w:rsid w:val="00A33F74"/>
    <w:rsid w:val="00A34461"/>
    <w:rsid w:val="00A37A78"/>
    <w:rsid w:val="00A4015A"/>
    <w:rsid w:val="00A40B11"/>
    <w:rsid w:val="00A40EF2"/>
    <w:rsid w:val="00A45846"/>
    <w:rsid w:val="00A528FD"/>
    <w:rsid w:val="00A52F07"/>
    <w:rsid w:val="00A543AB"/>
    <w:rsid w:val="00A54E26"/>
    <w:rsid w:val="00A56AD7"/>
    <w:rsid w:val="00A57050"/>
    <w:rsid w:val="00A60457"/>
    <w:rsid w:val="00A61621"/>
    <w:rsid w:val="00A64789"/>
    <w:rsid w:val="00A7082F"/>
    <w:rsid w:val="00A7500F"/>
    <w:rsid w:val="00A75622"/>
    <w:rsid w:val="00A756C4"/>
    <w:rsid w:val="00A77388"/>
    <w:rsid w:val="00A8163B"/>
    <w:rsid w:val="00A82853"/>
    <w:rsid w:val="00A8358B"/>
    <w:rsid w:val="00A90A2E"/>
    <w:rsid w:val="00A92443"/>
    <w:rsid w:val="00A942F6"/>
    <w:rsid w:val="00A96559"/>
    <w:rsid w:val="00A96FFE"/>
    <w:rsid w:val="00A97846"/>
    <w:rsid w:val="00A97876"/>
    <w:rsid w:val="00A97CC6"/>
    <w:rsid w:val="00AA0CEB"/>
    <w:rsid w:val="00AA1FC4"/>
    <w:rsid w:val="00AA4427"/>
    <w:rsid w:val="00AA5F59"/>
    <w:rsid w:val="00AA6E36"/>
    <w:rsid w:val="00AA715D"/>
    <w:rsid w:val="00AB0CEF"/>
    <w:rsid w:val="00AB442D"/>
    <w:rsid w:val="00AB61F4"/>
    <w:rsid w:val="00AB690E"/>
    <w:rsid w:val="00AC3814"/>
    <w:rsid w:val="00AC486B"/>
    <w:rsid w:val="00AC61FF"/>
    <w:rsid w:val="00AC6FD7"/>
    <w:rsid w:val="00AD1920"/>
    <w:rsid w:val="00AD1DB5"/>
    <w:rsid w:val="00AD3902"/>
    <w:rsid w:val="00AD41F3"/>
    <w:rsid w:val="00AD421A"/>
    <w:rsid w:val="00AD45E7"/>
    <w:rsid w:val="00AD6343"/>
    <w:rsid w:val="00AD6FE7"/>
    <w:rsid w:val="00AE3D29"/>
    <w:rsid w:val="00AE5D73"/>
    <w:rsid w:val="00AF1493"/>
    <w:rsid w:val="00AF33C1"/>
    <w:rsid w:val="00AF4A2F"/>
    <w:rsid w:val="00AF5710"/>
    <w:rsid w:val="00AF59F9"/>
    <w:rsid w:val="00AF6375"/>
    <w:rsid w:val="00AF65D5"/>
    <w:rsid w:val="00AF6737"/>
    <w:rsid w:val="00B01DFC"/>
    <w:rsid w:val="00B039BE"/>
    <w:rsid w:val="00B049D9"/>
    <w:rsid w:val="00B05FB5"/>
    <w:rsid w:val="00B10E61"/>
    <w:rsid w:val="00B12132"/>
    <w:rsid w:val="00B1347B"/>
    <w:rsid w:val="00B14806"/>
    <w:rsid w:val="00B14DB1"/>
    <w:rsid w:val="00B1582E"/>
    <w:rsid w:val="00B1651B"/>
    <w:rsid w:val="00B1755E"/>
    <w:rsid w:val="00B1760C"/>
    <w:rsid w:val="00B218F8"/>
    <w:rsid w:val="00B21ECC"/>
    <w:rsid w:val="00B21FD2"/>
    <w:rsid w:val="00B2313E"/>
    <w:rsid w:val="00B2545E"/>
    <w:rsid w:val="00B26C20"/>
    <w:rsid w:val="00B26C89"/>
    <w:rsid w:val="00B27C51"/>
    <w:rsid w:val="00B3178A"/>
    <w:rsid w:val="00B342E6"/>
    <w:rsid w:val="00B354E8"/>
    <w:rsid w:val="00B35709"/>
    <w:rsid w:val="00B36685"/>
    <w:rsid w:val="00B407DE"/>
    <w:rsid w:val="00B40B9F"/>
    <w:rsid w:val="00B417A0"/>
    <w:rsid w:val="00B4218C"/>
    <w:rsid w:val="00B433F2"/>
    <w:rsid w:val="00B45165"/>
    <w:rsid w:val="00B467E9"/>
    <w:rsid w:val="00B47898"/>
    <w:rsid w:val="00B53533"/>
    <w:rsid w:val="00B57C71"/>
    <w:rsid w:val="00B6028E"/>
    <w:rsid w:val="00B60878"/>
    <w:rsid w:val="00B63ECC"/>
    <w:rsid w:val="00B64572"/>
    <w:rsid w:val="00B64E59"/>
    <w:rsid w:val="00B67F31"/>
    <w:rsid w:val="00B700AA"/>
    <w:rsid w:val="00B71A4D"/>
    <w:rsid w:val="00B72F55"/>
    <w:rsid w:val="00B73359"/>
    <w:rsid w:val="00B74279"/>
    <w:rsid w:val="00B74EAB"/>
    <w:rsid w:val="00B75AE6"/>
    <w:rsid w:val="00B77E5C"/>
    <w:rsid w:val="00B81FFF"/>
    <w:rsid w:val="00B82939"/>
    <w:rsid w:val="00B831D1"/>
    <w:rsid w:val="00B84AD9"/>
    <w:rsid w:val="00B8578D"/>
    <w:rsid w:val="00B8780C"/>
    <w:rsid w:val="00B91E30"/>
    <w:rsid w:val="00B93792"/>
    <w:rsid w:val="00B94516"/>
    <w:rsid w:val="00B94606"/>
    <w:rsid w:val="00B95313"/>
    <w:rsid w:val="00B9547E"/>
    <w:rsid w:val="00B96113"/>
    <w:rsid w:val="00B96759"/>
    <w:rsid w:val="00B96ADF"/>
    <w:rsid w:val="00B96C5F"/>
    <w:rsid w:val="00B9722E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D4D4E"/>
    <w:rsid w:val="00BD5995"/>
    <w:rsid w:val="00BE122B"/>
    <w:rsid w:val="00BE1E10"/>
    <w:rsid w:val="00BE2C2E"/>
    <w:rsid w:val="00BE2FA0"/>
    <w:rsid w:val="00BE47E0"/>
    <w:rsid w:val="00BF144B"/>
    <w:rsid w:val="00BF1C6F"/>
    <w:rsid w:val="00C00DDB"/>
    <w:rsid w:val="00C010EC"/>
    <w:rsid w:val="00C04553"/>
    <w:rsid w:val="00C06A6B"/>
    <w:rsid w:val="00C06C72"/>
    <w:rsid w:val="00C070C5"/>
    <w:rsid w:val="00C1413D"/>
    <w:rsid w:val="00C14292"/>
    <w:rsid w:val="00C1461F"/>
    <w:rsid w:val="00C154AC"/>
    <w:rsid w:val="00C15717"/>
    <w:rsid w:val="00C15FF2"/>
    <w:rsid w:val="00C22598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529F6"/>
    <w:rsid w:val="00C53A5F"/>
    <w:rsid w:val="00C540DF"/>
    <w:rsid w:val="00C54CE4"/>
    <w:rsid w:val="00C56C62"/>
    <w:rsid w:val="00C62EE5"/>
    <w:rsid w:val="00C652B4"/>
    <w:rsid w:val="00C67011"/>
    <w:rsid w:val="00C70DFB"/>
    <w:rsid w:val="00C720F7"/>
    <w:rsid w:val="00C72DEB"/>
    <w:rsid w:val="00C739F5"/>
    <w:rsid w:val="00C74110"/>
    <w:rsid w:val="00C741C2"/>
    <w:rsid w:val="00C74936"/>
    <w:rsid w:val="00C749DA"/>
    <w:rsid w:val="00C75871"/>
    <w:rsid w:val="00C75BE4"/>
    <w:rsid w:val="00C75C4C"/>
    <w:rsid w:val="00C768FC"/>
    <w:rsid w:val="00C76DC2"/>
    <w:rsid w:val="00C77CCC"/>
    <w:rsid w:val="00C80152"/>
    <w:rsid w:val="00C80BB3"/>
    <w:rsid w:val="00C85220"/>
    <w:rsid w:val="00C860B5"/>
    <w:rsid w:val="00C86315"/>
    <w:rsid w:val="00C9152E"/>
    <w:rsid w:val="00C92893"/>
    <w:rsid w:val="00C92F9D"/>
    <w:rsid w:val="00C971D1"/>
    <w:rsid w:val="00C97F80"/>
    <w:rsid w:val="00CA0A9B"/>
    <w:rsid w:val="00CA0D8A"/>
    <w:rsid w:val="00CA0F36"/>
    <w:rsid w:val="00CA1516"/>
    <w:rsid w:val="00CA1596"/>
    <w:rsid w:val="00CA1915"/>
    <w:rsid w:val="00CA2023"/>
    <w:rsid w:val="00CA2621"/>
    <w:rsid w:val="00CA4D78"/>
    <w:rsid w:val="00CA7412"/>
    <w:rsid w:val="00CB0064"/>
    <w:rsid w:val="00CB152A"/>
    <w:rsid w:val="00CB2220"/>
    <w:rsid w:val="00CB2524"/>
    <w:rsid w:val="00CB34C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2712"/>
    <w:rsid w:val="00CC479F"/>
    <w:rsid w:val="00CC61F0"/>
    <w:rsid w:val="00CC6566"/>
    <w:rsid w:val="00CD10D5"/>
    <w:rsid w:val="00CD6729"/>
    <w:rsid w:val="00CE28EB"/>
    <w:rsid w:val="00CE598E"/>
    <w:rsid w:val="00CE5F84"/>
    <w:rsid w:val="00CE6BF4"/>
    <w:rsid w:val="00CE767B"/>
    <w:rsid w:val="00CE7B26"/>
    <w:rsid w:val="00CF1A42"/>
    <w:rsid w:val="00CF2F85"/>
    <w:rsid w:val="00CF3646"/>
    <w:rsid w:val="00CF465E"/>
    <w:rsid w:val="00CF596E"/>
    <w:rsid w:val="00D019B7"/>
    <w:rsid w:val="00D02BF7"/>
    <w:rsid w:val="00D06C93"/>
    <w:rsid w:val="00D121A5"/>
    <w:rsid w:val="00D12320"/>
    <w:rsid w:val="00D12B34"/>
    <w:rsid w:val="00D12ECC"/>
    <w:rsid w:val="00D13CC9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005F"/>
    <w:rsid w:val="00D412AB"/>
    <w:rsid w:val="00D417A8"/>
    <w:rsid w:val="00D41F97"/>
    <w:rsid w:val="00D420A8"/>
    <w:rsid w:val="00D42C96"/>
    <w:rsid w:val="00D44832"/>
    <w:rsid w:val="00D45D4C"/>
    <w:rsid w:val="00D47C9D"/>
    <w:rsid w:val="00D535BC"/>
    <w:rsid w:val="00D54591"/>
    <w:rsid w:val="00D57426"/>
    <w:rsid w:val="00D57969"/>
    <w:rsid w:val="00D60ABB"/>
    <w:rsid w:val="00D6242D"/>
    <w:rsid w:val="00D645A2"/>
    <w:rsid w:val="00D646CC"/>
    <w:rsid w:val="00D657F0"/>
    <w:rsid w:val="00D66313"/>
    <w:rsid w:val="00D66D1F"/>
    <w:rsid w:val="00D705BA"/>
    <w:rsid w:val="00D72714"/>
    <w:rsid w:val="00D72EE4"/>
    <w:rsid w:val="00D82453"/>
    <w:rsid w:val="00D835DB"/>
    <w:rsid w:val="00D83BEB"/>
    <w:rsid w:val="00D858F6"/>
    <w:rsid w:val="00D85D99"/>
    <w:rsid w:val="00D909FF"/>
    <w:rsid w:val="00D95573"/>
    <w:rsid w:val="00D97BD3"/>
    <w:rsid w:val="00DA1A7D"/>
    <w:rsid w:val="00DA32A1"/>
    <w:rsid w:val="00DA3998"/>
    <w:rsid w:val="00DA3BA9"/>
    <w:rsid w:val="00DA4439"/>
    <w:rsid w:val="00DA63C6"/>
    <w:rsid w:val="00DA71F5"/>
    <w:rsid w:val="00DB17E0"/>
    <w:rsid w:val="00DB1BE3"/>
    <w:rsid w:val="00DB463E"/>
    <w:rsid w:val="00DB4CAD"/>
    <w:rsid w:val="00DB63A2"/>
    <w:rsid w:val="00DB6A60"/>
    <w:rsid w:val="00DB6AF6"/>
    <w:rsid w:val="00DB6DAD"/>
    <w:rsid w:val="00DB72F5"/>
    <w:rsid w:val="00DC0B77"/>
    <w:rsid w:val="00DC2A58"/>
    <w:rsid w:val="00DC4115"/>
    <w:rsid w:val="00DD04C4"/>
    <w:rsid w:val="00DD09F7"/>
    <w:rsid w:val="00DD0E18"/>
    <w:rsid w:val="00DD3525"/>
    <w:rsid w:val="00DD5E0F"/>
    <w:rsid w:val="00DD7EA4"/>
    <w:rsid w:val="00DE00E9"/>
    <w:rsid w:val="00DE138F"/>
    <w:rsid w:val="00DE156F"/>
    <w:rsid w:val="00DE1789"/>
    <w:rsid w:val="00DE2DD0"/>
    <w:rsid w:val="00DE3CA7"/>
    <w:rsid w:val="00DE4A73"/>
    <w:rsid w:val="00DE6AD8"/>
    <w:rsid w:val="00DE6BD3"/>
    <w:rsid w:val="00DE6F9C"/>
    <w:rsid w:val="00DE755E"/>
    <w:rsid w:val="00DF04BB"/>
    <w:rsid w:val="00DF1CCF"/>
    <w:rsid w:val="00DF55F4"/>
    <w:rsid w:val="00DF563B"/>
    <w:rsid w:val="00DF7ADA"/>
    <w:rsid w:val="00DF7CC5"/>
    <w:rsid w:val="00E00A1A"/>
    <w:rsid w:val="00E03060"/>
    <w:rsid w:val="00E04E46"/>
    <w:rsid w:val="00E05735"/>
    <w:rsid w:val="00E05AF0"/>
    <w:rsid w:val="00E106AF"/>
    <w:rsid w:val="00E152A2"/>
    <w:rsid w:val="00E157FD"/>
    <w:rsid w:val="00E16AE1"/>
    <w:rsid w:val="00E20B0E"/>
    <w:rsid w:val="00E21D97"/>
    <w:rsid w:val="00E21E12"/>
    <w:rsid w:val="00E24A6B"/>
    <w:rsid w:val="00E24FF7"/>
    <w:rsid w:val="00E272DA"/>
    <w:rsid w:val="00E37F85"/>
    <w:rsid w:val="00E40558"/>
    <w:rsid w:val="00E42967"/>
    <w:rsid w:val="00E42AD7"/>
    <w:rsid w:val="00E43937"/>
    <w:rsid w:val="00E443A3"/>
    <w:rsid w:val="00E5209E"/>
    <w:rsid w:val="00E531A5"/>
    <w:rsid w:val="00E53B90"/>
    <w:rsid w:val="00E53C7A"/>
    <w:rsid w:val="00E55AFA"/>
    <w:rsid w:val="00E579C8"/>
    <w:rsid w:val="00E6282B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A0EFF"/>
    <w:rsid w:val="00EB15CD"/>
    <w:rsid w:val="00EB56FB"/>
    <w:rsid w:val="00EB6901"/>
    <w:rsid w:val="00EC0771"/>
    <w:rsid w:val="00EC0A0B"/>
    <w:rsid w:val="00EC1C65"/>
    <w:rsid w:val="00EC273E"/>
    <w:rsid w:val="00EC2FE6"/>
    <w:rsid w:val="00EC4CCE"/>
    <w:rsid w:val="00EC61B7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E6F5E"/>
    <w:rsid w:val="00EE721A"/>
    <w:rsid w:val="00EF0551"/>
    <w:rsid w:val="00EF0A81"/>
    <w:rsid w:val="00EF16CF"/>
    <w:rsid w:val="00EF1801"/>
    <w:rsid w:val="00EF1BB3"/>
    <w:rsid w:val="00EF2714"/>
    <w:rsid w:val="00EF2EC8"/>
    <w:rsid w:val="00EF6D03"/>
    <w:rsid w:val="00EF77B6"/>
    <w:rsid w:val="00EF7EDF"/>
    <w:rsid w:val="00F0008C"/>
    <w:rsid w:val="00F02173"/>
    <w:rsid w:val="00F043AD"/>
    <w:rsid w:val="00F049E3"/>
    <w:rsid w:val="00F06998"/>
    <w:rsid w:val="00F116C8"/>
    <w:rsid w:val="00F11E0A"/>
    <w:rsid w:val="00F122A1"/>
    <w:rsid w:val="00F1268C"/>
    <w:rsid w:val="00F14289"/>
    <w:rsid w:val="00F14618"/>
    <w:rsid w:val="00F1542D"/>
    <w:rsid w:val="00F165C1"/>
    <w:rsid w:val="00F17A3C"/>
    <w:rsid w:val="00F21548"/>
    <w:rsid w:val="00F23794"/>
    <w:rsid w:val="00F24B7E"/>
    <w:rsid w:val="00F27DF6"/>
    <w:rsid w:val="00F300DA"/>
    <w:rsid w:val="00F33371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2D2C"/>
    <w:rsid w:val="00F52DBA"/>
    <w:rsid w:val="00F5323E"/>
    <w:rsid w:val="00F54160"/>
    <w:rsid w:val="00F546BB"/>
    <w:rsid w:val="00F54AD1"/>
    <w:rsid w:val="00F54C17"/>
    <w:rsid w:val="00F56EDE"/>
    <w:rsid w:val="00F57C78"/>
    <w:rsid w:val="00F64D6E"/>
    <w:rsid w:val="00F662C7"/>
    <w:rsid w:val="00F709D5"/>
    <w:rsid w:val="00F7179A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972EC"/>
    <w:rsid w:val="00FA08C1"/>
    <w:rsid w:val="00FA2457"/>
    <w:rsid w:val="00FB22B2"/>
    <w:rsid w:val="00FB2588"/>
    <w:rsid w:val="00FB3018"/>
    <w:rsid w:val="00FB4553"/>
    <w:rsid w:val="00FB5933"/>
    <w:rsid w:val="00FC1752"/>
    <w:rsid w:val="00FC251F"/>
    <w:rsid w:val="00FC2B43"/>
    <w:rsid w:val="00FC383D"/>
    <w:rsid w:val="00FC5716"/>
    <w:rsid w:val="00FC6D10"/>
    <w:rsid w:val="00FC7DE9"/>
    <w:rsid w:val="00FD16E7"/>
    <w:rsid w:val="00FD2925"/>
    <w:rsid w:val="00FD4108"/>
    <w:rsid w:val="00FD4D74"/>
    <w:rsid w:val="00FD5EE6"/>
    <w:rsid w:val="00FE1A39"/>
    <w:rsid w:val="00FE58E7"/>
    <w:rsid w:val="00FE633B"/>
    <w:rsid w:val="00FE7000"/>
    <w:rsid w:val="00FF0533"/>
    <w:rsid w:val="00FF0952"/>
    <w:rsid w:val="00FF10B4"/>
    <w:rsid w:val="00FF2601"/>
    <w:rsid w:val="00FF36F8"/>
    <w:rsid w:val="00FF59AC"/>
    <w:rsid w:val="00FF71F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8B1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13</TotalTime>
  <Pages>4</Pages>
  <Words>706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5825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5</cp:revision>
  <cp:lastPrinted>2025-07-16T10:23:00Z</cp:lastPrinted>
  <dcterms:created xsi:type="dcterms:W3CDTF">2025-10-02T10:10:00Z</dcterms:created>
  <dcterms:modified xsi:type="dcterms:W3CDTF">2025-10-13T10:58:00Z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