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F6" w:rsidRPr="00A92394" w:rsidRDefault="000910F6" w:rsidP="000910F6">
      <w:pPr>
        <w:keepNext/>
        <w:numPr>
          <w:ilvl w:val="0"/>
          <w:numId w:val="1"/>
        </w:numPr>
        <w:autoSpaceDE w:val="0"/>
        <w:spacing w:before="120" w:after="100" w:afterAutospacing="1" w:line="276" w:lineRule="auto"/>
        <w:ind w:left="0" w:firstLine="0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66490472"/>
      <w:bookmarkStart w:id="1" w:name="_Toc166490473"/>
      <w:bookmarkStart w:id="2" w:name="_Toc209083325"/>
      <w:r w:rsidRPr="00A9239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3</w:t>
      </w:r>
      <w:r w:rsidRPr="00A92394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- Model de declaració constitució Unió Temporal d’Empreses (UTE)</w:t>
      </w:r>
      <w:bookmarkEnd w:id="1"/>
      <w:bookmarkEnd w:id="2"/>
    </w:p>
    <w:p w:rsidR="000910F6" w:rsidRPr="00A92394" w:rsidRDefault="000910F6" w:rsidP="000910F6">
      <w:pPr>
        <w:spacing w:before="120" w:after="100" w:afterAutospacing="1" w:line="276" w:lineRule="auto"/>
        <w:ind w:right="-285"/>
        <w:jc w:val="both"/>
        <w:rPr>
          <w:rFonts w:ascii="Arial" w:hAnsi="Arial" w:cs="Arial"/>
          <w:b/>
          <w:sz w:val="22"/>
          <w:lang w:eastAsia="ca-ES"/>
        </w:rPr>
      </w:pPr>
      <w:r w:rsidRPr="00A92394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rFonts w:ascii="Minion" w:hAnsi="Minion" w:cs="Minion"/>
          <w:kern w:val="0"/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b/>
          <w:bCs/>
          <w:sz w:val="22"/>
          <w:szCs w:val="22"/>
        </w:rPr>
        <w:t>DECLAREN</w:t>
      </w:r>
      <w:r w:rsidRPr="00A92394">
        <w:rPr>
          <w:rFonts w:ascii="Arial" w:hAnsi="Arial" w:cs="Arial"/>
          <w:sz w:val="22"/>
          <w:szCs w:val="22"/>
        </w:rPr>
        <w:t>:</w:t>
      </w:r>
    </w:p>
    <w:p w:rsidR="000910F6" w:rsidRPr="00A92394" w:rsidRDefault="000910F6" w:rsidP="000910F6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92394">
        <w:rPr>
          <w:rFonts w:ascii="Arial" w:hAnsi="Arial" w:cs="Arial"/>
          <w:color w:val="000000"/>
          <w:sz w:val="22"/>
          <w:szCs w:val="22"/>
        </w:rPr>
        <w:t xml:space="preserve">- La voluntat de constituir una UTE per a participar en el procés de licitació que té per objecte la </w:t>
      </w:r>
      <w:r w:rsidRPr="008A79C6">
        <w:rPr>
          <w:rFonts w:ascii="Arial" w:hAnsi="Arial" w:cs="Arial"/>
          <w:color w:val="000000"/>
          <w:sz w:val="22"/>
          <w:szCs w:val="22"/>
        </w:rPr>
        <w:t>contractació del servei de manteniment de la gespa de l’Estadi Municipal “La Bòbila” de Gavà</w:t>
      </w:r>
      <w:r w:rsidRPr="007A4FF8">
        <w:rPr>
          <w:rFonts w:ascii="Arial" w:hAnsi="Arial" w:cs="Arial"/>
          <w:color w:val="000000"/>
          <w:sz w:val="22"/>
          <w:szCs w:val="22"/>
        </w:rPr>
        <w:t>.</w:t>
      </w:r>
      <w:r w:rsidRPr="00A92394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es-ES"/>
        </w:rPr>
        <w:t xml:space="preserve">. </w:t>
      </w:r>
      <w:r w:rsidRPr="008A79C6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es-ES"/>
        </w:rPr>
        <w:t>DC SERV 42_25</w:t>
      </w:r>
      <w:r w:rsidRPr="00A92394">
        <w:rPr>
          <w:rFonts w:ascii="Arial" w:hAnsi="Arial" w:cs="Arial"/>
          <w:sz w:val="22"/>
          <w:lang w:eastAsia="es-ES"/>
        </w:rPr>
        <w:t xml:space="preserve">, </w:t>
      </w:r>
      <w:r w:rsidRPr="00A92394">
        <w:rPr>
          <w:rFonts w:ascii="Arial" w:hAnsi="Arial" w:cs="Arial"/>
          <w:color w:val="000000"/>
          <w:sz w:val="22"/>
          <w:szCs w:val="22"/>
        </w:rPr>
        <w:t>amb el següent percentatge de participació: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.......... % l’empresa......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.......... % l’empresa......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:rsidR="000910F6" w:rsidRPr="00A92394" w:rsidRDefault="000910F6" w:rsidP="000910F6">
      <w:pPr>
        <w:spacing w:before="120" w:after="100" w:afterAutospacing="1" w:line="276" w:lineRule="auto"/>
        <w:jc w:val="both"/>
        <w:rPr>
          <w:sz w:val="22"/>
          <w:szCs w:val="22"/>
        </w:rPr>
      </w:pPr>
      <w:r w:rsidRPr="00A92394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A92394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A92394">
        <w:rPr>
          <w:rFonts w:ascii="Arial" w:hAnsi="Arial" w:cs="Arial"/>
          <w:sz w:val="22"/>
          <w:szCs w:val="22"/>
        </w:rPr>
        <w:t>)</w:t>
      </w:r>
    </w:p>
    <w:p w:rsidR="000910F6" w:rsidRPr="00911D72" w:rsidRDefault="000910F6" w:rsidP="000910F6">
      <w:pPr>
        <w:keepNext/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bookmarkStart w:id="3" w:name="_GoBack"/>
      <w:bookmarkEnd w:id="3"/>
    </w:p>
    <w:bookmarkEnd w:id="0"/>
    <w:sectPr w:rsidR="000910F6" w:rsidRPr="00911D72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1"/>
    <w:family w:val="roman"/>
    <w:pitch w:val="variable"/>
  </w:font>
  <w:font w:name="Minion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C" w:rsidRPr="00EC3D5C" w:rsidRDefault="00246D22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246D22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72501C" w:rsidRDefault="00246D22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72501C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72501C" w:rsidRDefault="000910F6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72501C" w:rsidRDefault="000910F6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501C" w:rsidRDefault="00246D22"/>
  <w:p w:rsidR="0072501C" w:rsidRDefault="00246D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6"/>
    <w:rsid w:val="000910F6"/>
    <w:rsid w:val="00246D22"/>
    <w:rsid w:val="004901AC"/>
    <w:rsid w:val="00654310"/>
    <w:rsid w:val="008100FE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DC43"/>
  <w15:chartTrackingRefBased/>
  <w15:docId w15:val="{86451F18-7BCD-4916-B834-867CF98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910F6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910F6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Normal2">
    <w:name w:val="Normal_2"/>
    <w:qFormat/>
    <w:rsid w:val="000910F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0910F6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6A8EBFBF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2025-10-13T07:39:00Z</dcterms:created>
  <dcterms:modified xsi:type="dcterms:W3CDTF">2025-10-13T07:39:00Z</dcterms:modified>
</cp:coreProperties>
</file>