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F6" w:rsidRPr="00486213" w:rsidRDefault="000910F6" w:rsidP="000910F6">
      <w:pPr>
        <w:keepNext/>
        <w:tabs>
          <w:tab w:val="num" w:pos="0"/>
          <w:tab w:val="num" w:pos="1549"/>
        </w:tabs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209083324"/>
      <w:r w:rsidRPr="00486213"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  <w:t xml:space="preserve">ANNEX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  <w:t>2</w:t>
      </w:r>
      <w:r w:rsidRPr="00486213"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  <w:t xml:space="preserve"> PCAP – </w:t>
      </w:r>
      <w:bookmarkEnd w:id="0"/>
      <w:r w:rsidRPr="00486213"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  <w:t>Comunicació subcontractació</w:t>
      </w:r>
      <w:bookmarkEnd w:id="1"/>
      <w:bookmarkEnd w:id="2"/>
      <w:bookmarkEnd w:id="3"/>
      <w:bookmarkEnd w:id="4"/>
      <w:bookmarkEnd w:id="5"/>
    </w:p>
    <w:p w:rsidR="000910F6" w:rsidRPr="00911D72" w:rsidRDefault="000910F6" w:rsidP="000910F6">
      <w:pPr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0910F6" w:rsidRPr="00911D72" w:rsidRDefault="000910F6" w:rsidP="000910F6">
      <w:pPr>
        <w:suppressAutoHyphens w:val="0"/>
        <w:spacing w:before="120" w:line="276" w:lineRule="auto"/>
        <w:jc w:val="both"/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  <w:t>COMUNICA:</w:t>
      </w:r>
    </w:p>
    <w:p w:rsidR="000910F6" w:rsidRPr="00911D72" w:rsidRDefault="000910F6" w:rsidP="000910F6">
      <w:pPr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0910F6" w:rsidRPr="00911D72" w:rsidRDefault="000910F6" w:rsidP="000910F6">
      <w:pPr>
        <w:suppressAutoHyphens w:val="0"/>
        <w:spacing w:before="48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 xml:space="preserve">Dades IDENTIFICATIVES DE SUBCONTRATISTES: </w:t>
      </w:r>
    </w:p>
    <w:p w:rsidR="000910F6" w:rsidRPr="00911D72" w:rsidRDefault="000910F6" w:rsidP="000910F6">
      <w:pPr>
        <w:suppressAutoHyphens w:val="0"/>
        <w:spacing w:before="240" w:after="16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0910F6" w:rsidRPr="00911D72" w:rsidRDefault="000910F6" w:rsidP="000910F6">
      <w:pPr>
        <w:suppressAutoHyphens w:val="0"/>
        <w:spacing w:before="240" w:after="16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0910F6" w:rsidRPr="00911D72" w:rsidRDefault="000910F6" w:rsidP="000910F6">
      <w:pPr>
        <w:suppressAutoHyphens w:val="0"/>
        <w:spacing w:before="240" w:after="16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0910F6" w:rsidRPr="00911D72" w:rsidRDefault="000910F6" w:rsidP="000910F6">
      <w:pPr>
        <w:suppressAutoHyphens w:val="0"/>
        <w:spacing w:before="240" w:after="16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0910F6" w:rsidRPr="00911D72" w:rsidRDefault="000910F6" w:rsidP="000910F6">
      <w:pPr>
        <w:suppressAutoHyphens w:val="0"/>
        <w:spacing w:before="360" w:line="276" w:lineRule="auto"/>
        <w:jc w:val="both"/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0910F6" w:rsidRPr="00911D72" w:rsidRDefault="000910F6" w:rsidP="000910F6">
      <w:pPr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0910F6" w:rsidRPr="00911D72" w:rsidRDefault="000910F6" w:rsidP="000910F6">
      <w:pPr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0910F6" w:rsidRPr="00911D72" w:rsidRDefault="000910F6" w:rsidP="000910F6">
      <w:pPr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0910F6" w:rsidRPr="00911D72" w:rsidRDefault="000910F6" w:rsidP="000910F6">
      <w:pPr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0910F6" w:rsidRPr="00911D72" w:rsidRDefault="000910F6" w:rsidP="000910F6">
      <w:pPr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0910F6" w:rsidRPr="00911D72" w:rsidRDefault="000910F6" w:rsidP="000910F6">
      <w:pPr>
        <w:suppressAutoHyphens w:val="0"/>
        <w:spacing w:after="16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0910F6" w:rsidRPr="00911D72" w:rsidRDefault="000910F6" w:rsidP="000910F6">
      <w:pPr>
        <w:suppressAutoHyphens w:val="0"/>
        <w:spacing w:after="16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0910F6" w:rsidRPr="00911D72" w:rsidRDefault="000910F6" w:rsidP="000910F6">
      <w:pPr>
        <w:tabs>
          <w:tab w:val="right" w:leader="dot" w:pos="9720"/>
        </w:tabs>
        <w:suppressAutoHyphens w:val="0"/>
        <w:spacing w:before="360" w:after="160" w:line="276" w:lineRule="auto"/>
        <w:jc w:val="both"/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</w:pPr>
      <w:r w:rsidRPr="00911D72"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  <w:t>Documentació a adjuntar:</w:t>
      </w:r>
    </w:p>
    <w:p w:rsidR="000910F6" w:rsidRPr="00911D72" w:rsidRDefault="000910F6" w:rsidP="000910F6">
      <w:pPr>
        <w:numPr>
          <w:ilvl w:val="0"/>
          <w:numId w:val="4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911D72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Declaració responsable de cada subcontractista que no està incurs en prohibició de contractar, segons model adjunt.</w:t>
      </w:r>
    </w:p>
    <w:p w:rsidR="000910F6" w:rsidRPr="00911D72" w:rsidRDefault="000910F6" w:rsidP="000910F6">
      <w:pPr>
        <w:numPr>
          <w:ilvl w:val="0"/>
          <w:numId w:val="4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911D72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Si s’escau, documentació acreditativa de l’aptitud de cada subcontractista per a l'execució de la prestació indicada, amb referència als elements tècnics i humans de què disposa cadascun i la seva experiència. En cas que el subcontractista tingués la classificació adequada per a realitzar la part del contracte objecte de la subcontractació, la comunicació d'aquesta circumstància eximirà al contractista de la necessitat de justificar l'aptitud d'aquell.</w:t>
      </w:r>
    </w:p>
    <w:p w:rsidR="000910F6" w:rsidRPr="00911D72" w:rsidRDefault="000910F6" w:rsidP="000910F6">
      <w:pPr>
        <w:tabs>
          <w:tab w:val="left" w:pos="6379"/>
          <w:tab w:val="right" w:pos="9072"/>
        </w:tabs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lastRenderedPageBreak/>
        <w:t>DECLARACIÓ RESPONSABLE DE NO ESTAR INCURS EN PROHIBICIÓ DE CONTRATAR</w:t>
      </w:r>
    </w:p>
    <w:p w:rsidR="000910F6" w:rsidRPr="00911D72" w:rsidRDefault="000910F6" w:rsidP="000910F6">
      <w:pPr>
        <w:tabs>
          <w:tab w:val="left" w:pos="6379"/>
          <w:tab w:val="right" w:pos="9072"/>
        </w:tabs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0910F6" w:rsidRPr="00911D72" w:rsidRDefault="000910F6" w:rsidP="000910F6">
      <w:pPr>
        <w:tabs>
          <w:tab w:val="left" w:pos="6379"/>
          <w:tab w:val="right" w:pos="9072"/>
        </w:tabs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 SOTA LA SEVA RESPONSABILITAT</w:t>
      </w:r>
      <w:r w:rsidRPr="00911D7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 que:</w:t>
      </w:r>
    </w:p>
    <w:p w:rsidR="000910F6" w:rsidRPr="00911D72" w:rsidRDefault="000910F6" w:rsidP="000910F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1D72">
        <w:rPr>
          <w:rFonts w:ascii="Arial" w:eastAsia="Calibri" w:hAnsi="Arial" w:cs="Arial"/>
          <w:color w:val="auto"/>
          <w:sz w:val="22"/>
          <w:szCs w:val="22"/>
        </w:rPr>
        <w:t>Està inscrita en:</w:t>
      </w:r>
    </w:p>
    <w:p w:rsidR="000910F6" w:rsidRPr="003333FF" w:rsidRDefault="000910F6" w:rsidP="000910F6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911D72">
        <w:rPr>
          <w:rFonts w:ascii="Arial" w:hAnsi="Arial" w:cs="Arial"/>
          <w:color w:val="auto"/>
          <w:sz w:val="22"/>
          <w:szCs w:val="22"/>
        </w:rPr>
        <w:t xml:space="preserve"> </w: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</w:t>
      </w: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El Registre electrònic d’empreses licitadores de la Generalitat de Catalunya (RELI</w:t>
      </w:r>
      <w:r>
        <w:rPr>
          <w:rFonts w:ascii="Arial" w:eastAsia="SimSun" w:hAnsi="Arial" w:cs="Arial"/>
          <w:bCs/>
          <w:color w:val="auto"/>
          <w:kern w:val="0"/>
          <w:sz w:val="22"/>
          <w:szCs w:val="22"/>
        </w:rPr>
        <w:t>C</w:t>
      </w:r>
      <w:r w:rsidRPr="003333FF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). </w:t>
      </w:r>
    </w:p>
    <w:p w:rsidR="000910F6" w:rsidRPr="00134840" w:rsidRDefault="000910F6" w:rsidP="000910F6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 El Registro Oficial de Licitadores y Empresas Classificades del Estado (ROLECE).</w:t>
      </w:r>
    </w:p>
    <w:p w:rsidR="000910F6" w:rsidRPr="00134840" w:rsidRDefault="000910F6" w:rsidP="000910F6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</w:t>
      </w:r>
      <w:r>
        <w:rPr>
          <w:rFonts w:ascii="Arial" w:eastAsia="SimSun" w:hAnsi="Arial" w:cs="Arial"/>
          <w:bCs/>
          <w:color w:val="auto"/>
          <w:kern w:val="0"/>
          <w:sz w:val="22"/>
          <w:szCs w:val="22"/>
        </w:rPr>
        <w:t>N</w: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o figura inscrita ni en el RELI ni en el ROLECE </w:t>
      </w:r>
    </w:p>
    <w:p w:rsidR="000910F6" w:rsidRPr="00134840" w:rsidRDefault="000910F6" w:rsidP="000910F6">
      <w:pPr>
        <w:spacing w:before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</w: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 </w:t>
      </w:r>
      <w:r>
        <w:rPr>
          <w:rFonts w:ascii="Arial" w:eastAsia="SimSun" w:hAnsi="Arial" w:cs="Arial"/>
          <w:bCs/>
          <w:color w:val="auto"/>
          <w:kern w:val="0"/>
          <w:sz w:val="22"/>
          <w:szCs w:val="22"/>
        </w:rPr>
        <w:t>N</w:t>
      </w:r>
      <w:r w:rsidRPr="00134840">
        <w:rPr>
          <w:rFonts w:ascii="Arial" w:eastAsia="SimSun" w:hAnsi="Arial" w:cs="Arial"/>
          <w:bCs/>
          <w:color w:val="auto"/>
          <w:kern w:val="0"/>
          <w:sz w:val="22"/>
          <w:szCs w:val="22"/>
        </w:rPr>
        <w:t>o figura inscrita ni en el RELI ni en el ROLECE i fa ús d’acreditar haver presentat la sol·licitud de inscripció en el corresponent Registre juntament amb la documentació preceptiva per a això , amb data anterior a la data final de presentació de les ofertes</w:t>
      </w:r>
    </w:p>
    <w:p w:rsidR="000910F6" w:rsidRPr="00911D72" w:rsidRDefault="000910F6" w:rsidP="000910F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1D72">
        <w:rPr>
          <w:rFonts w:ascii="Arial" w:eastAsia="Calibri" w:hAnsi="Arial" w:cs="Arial"/>
          <w:color w:val="auto"/>
          <w:sz w:val="22"/>
          <w:szCs w:val="22"/>
        </w:rPr>
        <w:t>L’objecte social de l’empresa coincideix amb l’objecte d’aquest contracte.</w:t>
      </w:r>
    </w:p>
    <w:p w:rsidR="000910F6" w:rsidRPr="00911D72" w:rsidRDefault="000910F6" w:rsidP="000910F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1D72">
        <w:rPr>
          <w:rFonts w:ascii="Arial" w:eastAsia="Calibri" w:hAnsi="Arial" w:cs="Arial"/>
          <w:color w:val="auto"/>
          <w:sz w:val="22"/>
          <w:szCs w:val="22"/>
        </w:rPr>
        <w:t>L’empresa no està incursa en cap de les prohibicions per contractar enumerades a l’article 71 de la LCSP.</w:t>
      </w:r>
    </w:p>
    <w:p w:rsidR="000910F6" w:rsidRPr="00911D72" w:rsidRDefault="000910F6" w:rsidP="000910F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1D72">
        <w:rPr>
          <w:rFonts w:ascii="Arial" w:eastAsia="Calibri" w:hAnsi="Arial" w:cs="Arial"/>
          <w:color w:val="auto"/>
          <w:sz w:val="22"/>
          <w:szCs w:val="22"/>
        </w:rPr>
        <w:t>L’empresa està al corrent de les seves obligacions tributaries, amb la seguretat social i amb l’Ajuntament de Gavà</w:t>
      </w:r>
    </w:p>
    <w:p w:rsidR="000910F6" w:rsidRPr="00911D72" w:rsidRDefault="000910F6" w:rsidP="000910F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1D72">
        <w:rPr>
          <w:rFonts w:ascii="Arial" w:eastAsia="Calibri" w:hAnsi="Arial" w:cs="Arial"/>
          <w:color w:val="auto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0910F6" w:rsidRPr="00911D72" w:rsidRDefault="000910F6" w:rsidP="000910F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911D72">
        <w:rPr>
          <w:rFonts w:ascii="Arial" w:eastAsia="Calibri" w:hAnsi="Arial" w:cs="Arial"/>
          <w:color w:val="auto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0910F6" w:rsidRPr="00911D72" w:rsidRDefault="000910F6" w:rsidP="000910F6">
      <w:pPr>
        <w:numPr>
          <w:ilvl w:val="0"/>
          <w:numId w:val="5"/>
        </w:numPr>
        <w:suppressAutoHyphens w:val="0"/>
        <w:spacing w:before="120" w:after="100" w:afterAutospacing="1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1D72">
        <w:rPr>
          <w:rFonts w:ascii="Arial" w:eastAsia="Calibri" w:hAnsi="Arial" w:cs="Arial"/>
          <w:color w:val="auto"/>
          <w:sz w:val="22"/>
          <w:szCs w:val="22"/>
        </w:rPr>
        <w:t>(SI/NO) ...................   autoritzo a l’òrgan de contractació a obtenir directament dels</w:t>
      </w:r>
      <w:r w:rsidRPr="00911D72">
        <w:rPr>
          <w:rFonts w:ascii="Arial" w:hAnsi="Arial" w:cs="Arial"/>
          <w:color w:val="auto"/>
          <w:sz w:val="22"/>
          <w:szCs w:val="22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0910F6" w:rsidRPr="00911D72" w:rsidRDefault="000910F6" w:rsidP="000910F6">
      <w:pPr>
        <w:tabs>
          <w:tab w:val="left" w:pos="6379"/>
          <w:tab w:val="right" w:pos="9072"/>
        </w:tabs>
        <w:suppressAutoHyphens w:val="0"/>
        <w:spacing w:before="120" w:after="100" w:afterAutospacing="1" w:line="276" w:lineRule="auto"/>
        <w:jc w:val="both"/>
        <w:rPr>
          <w:rFonts w:ascii="Arial" w:eastAsia="SimSun" w:hAnsi="Arial" w:cs="Arial"/>
          <w:color w:val="333333"/>
          <w:kern w:val="0"/>
          <w:sz w:val="22"/>
          <w:szCs w:val="22"/>
          <w:shd w:val="clear" w:color="auto" w:fill="F5F5F5"/>
          <w:lang w:eastAsia="en-US"/>
        </w:rPr>
      </w:pPr>
    </w:p>
    <w:p w:rsidR="000910F6" w:rsidRPr="00911D72" w:rsidRDefault="000910F6" w:rsidP="000910F6">
      <w:pPr>
        <w:suppressAutoHyphens w:val="0"/>
        <w:spacing w:before="120" w:after="100" w:afterAutospacing="1" w:line="276" w:lineRule="auto"/>
        <w:jc w:val="both"/>
        <w:rPr>
          <w:rFonts w:ascii="Calibri" w:eastAsia="SimSun" w:hAnsi="Calibri"/>
          <w:color w:val="auto"/>
          <w:kern w:val="0"/>
          <w:sz w:val="22"/>
          <w:szCs w:val="22"/>
          <w:lang w:eastAsia="en-US"/>
        </w:rPr>
      </w:pPr>
      <w:r w:rsidRPr="00911D7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287F13" w:rsidRDefault="000910F6" w:rsidP="008100FE">
      <w:pPr>
        <w:keepNext/>
        <w:numPr>
          <w:ilvl w:val="0"/>
          <w:numId w:val="1"/>
        </w:numPr>
        <w:autoSpaceDE w:val="0"/>
        <w:spacing w:before="120" w:after="100" w:afterAutospacing="1" w:line="276" w:lineRule="auto"/>
        <w:ind w:left="0" w:firstLine="0"/>
        <w:jc w:val="both"/>
        <w:outlineLvl w:val="0"/>
      </w:pPr>
      <w:r>
        <w:rPr>
          <w:rFonts w:ascii="Calibri" w:eastAsia="SimSun" w:hAnsi="Calibri"/>
          <w:color w:val="auto"/>
          <w:kern w:val="0"/>
          <w:sz w:val="22"/>
          <w:szCs w:val="22"/>
          <w:lang w:eastAsia="en-US"/>
        </w:rPr>
        <w:br w:type="page"/>
      </w:r>
      <w:bookmarkStart w:id="6" w:name="_GoBack"/>
      <w:bookmarkEnd w:id="6"/>
      <w:r w:rsidR="008100FE">
        <w:lastRenderedPageBreak/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1C" w:rsidRPr="00EC3D5C" w:rsidRDefault="008100FE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8100FE">
      <w:rPr>
        <w:rFonts w:ascii="Arial" w:hAnsi="Arial" w:cs="Arial"/>
        <w:noProof/>
        <w:sz w:val="20"/>
        <w:szCs w:val="20"/>
        <w:lang w:val="es-ES"/>
      </w:rPr>
      <w:t>3</w:t>
    </w:r>
    <w:r w:rsidRPr="00EC3D5C">
      <w:rPr>
        <w:rFonts w:ascii="Arial" w:hAnsi="Arial" w:cs="Arial"/>
        <w:sz w:val="20"/>
        <w:szCs w:val="20"/>
      </w:rPr>
      <w:fldChar w:fldCharType="end"/>
    </w:r>
  </w:p>
  <w:p w:rsidR="0072501C" w:rsidRDefault="008100FE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72501C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72501C" w:rsidRDefault="000910F6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72501C" w:rsidRDefault="000910F6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2501C" w:rsidRDefault="008100FE"/>
  <w:p w:rsidR="0072501C" w:rsidRDefault="008100F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F6"/>
    <w:rsid w:val="000910F6"/>
    <w:rsid w:val="004901AC"/>
    <w:rsid w:val="00654310"/>
    <w:rsid w:val="008100FE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DC43"/>
  <w15:chartTrackingRefBased/>
  <w15:docId w15:val="{86451F18-7BCD-4916-B834-867CF980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910F6"/>
    <w:rPr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0910F6"/>
    <w:pPr>
      <w:ind w:left="708"/>
    </w:pPr>
    <w:rPr>
      <w:rFonts w:asciiTheme="minorHAnsi" w:eastAsiaTheme="minorHAnsi" w:hAnsiTheme="minorHAnsi" w:cstheme="minorBidi"/>
      <w:color w:val="auto"/>
      <w:lang w:val="es-ES"/>
    </w:rPr>
  </w:style>
  <w:style w:type="paragraph" w:customStyle="1" w:styleId="Normal2">
    <w:name w:val="Normal_2"/>
    <w:qFormat/>
    <w:rsid w:val="000910F6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0910F6"/>
    <w:pPr>
      <w:suppressLineNumbers/>
      <w:spacing w:after="200"/>
      <w:jc w:val="both"/>
    </w:pPr>
    <w:rPr>
      <w:rFonts w:ascii="Tele-GroteskNor" w:hAnsi="Tele-GroteskNor" w:cs="Tele-GroteskNor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6A8EBFBF</Template>
  <TotalTime>0</TotalTime>
  <Pages>3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2025-10-13T07:38:00Z</dcterms:created>
  <dcterms:modified xsi:type="dcterms:W3CDTF">2025-10-13T07:38:00Z</dcterms:modified>
</cp:coreProperties>
</file>