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32697" w14:textId="204842E5" w:rsidR="00CF7832" w:rsidRPr="009A0FB6" w:rsidRDefault="007501AB" w:rsidP="009A0FB6">
      <w:pPr>
        <w:tabs>
          <w:tab w:val="left" w:pos="3637"/>
        </w:tabs>
        <w:spacing w:after="120"/>
        <w:jc w:val="both"/>
        <w:rPr>
          <w:rFonts w:asciiTheme="minorHAnsi" w:eastAsia="Arial" w:hAnsiTheme="minorHAnsi" w:cstheme="minorHAnsi"/>
          <w:b/>
          <w:bCs/>
          <w:lang w:eastAsia="ca-ES" w:bidi="ca-ES"/>
        </w:rPr>
      </w:pPr>
      <w:bookmarkStart w:id="0" w:name="_Toc7445656"/>
      <w:r w:rsidRPr="000E0998">
        <w:rPr>
          <w:rFonts w:asciiTheme="minorHAnsi" w:eastAsia="Arial" w:hAnsiTheme="minorHAnsi" w:cstheme="minorHAnsi"/>
          <w:b/>
          <w:bCs/>
          <w:lang w:eastAsia="ca-ES" w:bidi="ca-ES"/>
        </w:rPr>
        <w:t xml:space="preserve">ANNEX </w:t>
      </w:r>
      <w:r w:rsidR="00652AD8" w:rsidRPr="000E0998">
        <w:rPr>
          <w:rFonts w:asciiTheme="minorHAnsi" w:eastAsia="Arial" w:hAnsiTheme="minorHAnsi" w:cstheme="minorHAnsi"/>
          <w:b/>
          <w:bCs/>
          <w:lang w:eastAsia="ca-ES" w:bidi="ca-ES"/>
        </w:rPr>
        <w:t>2 PCA</w:t>
      </w:r>
      <w:r w:rsidR="00BB2709" w:rsidRPr="000E0998">
        <w:rPr>
          <w:rFonts w:asciiTheme="minorHAnsi" w:eastAsia="Arial" w:hAnsiTheme="minorHAnsi" w:cstheme="minorHAnsi"/>
          <w:b/>
          <w:bCs/>
          <w:lang w:eastAsia="ca-ES" w:bidi="ca-ES"/>
        </w:rPr>
        <w:t>P</w:t>
      </w:r>
      <w:r w:rsidRPr="000E0998">
        <w:rPr>
          <w:rFonts w:asciiTheme="minorHAnsi" w:eastAsia="Arial" w:hAnsiTheme="minorHAnsi" w:cstheme="minorHAnsi"/>
          <w:b/>
          <w:bCs/>
          <w:lang w:eastAsia="ca-ES" w:bidi="ca-ES"/>
        </w:rPr>
        <w:t xml:space="preserve"> - MODEL D’OFERTA ECONÒ</w:t>
      </w:r>
      <w:r w:rsidR="00CF7832" w:rsidRPr="000E0998">
        <w:rPr>
          <w:rFonts w:asciiTheme="minorHAnsi" w:eastAsia="Arial" w:hAnsiTheme="minorHAnsi" w:cstheme="minorHAnsi"/>
          <w:b/>
          <w:bCs/>
          <w:lang w:eastAsia="ca-ES" w:bidi="ca-ES"/>
        </w:rPr>
        <w:t>MICA:</w:t>
      </w:r>
      <w:bookmarkEnd w:id="0"/>
      <w:r w:rsidR="00CF7832" w:rsidRPr="000E0998">
        <w:rPr>
          <w:rFonts w:asciiTheme="minorHAnsi" w:eastAsia="Arial" w:hAnsiTheme="minorHAnsi" w:cstheme="minorHAnsi"/>
          <w:b/>
          <w:bCs/>
          <w:lang w:eastAsia="ca-ES" w:bidi="ca-ES"/>
        </w:rPr>
        <w:t xml:space="preserve"> </w:t>
      </w:r>
      <w:r w:rsidR="00CF7832" w:rsidRPr="00CF7832">
        <w:rPr>
          <w:rFonts w:asciiTheme="minorHAnsi" w:hAnsiTheme="minorHAnsi" w:cstheme="minorHAnsi"/>
          <w:b/>
        </w:rPr>
        <w:t>SUBMINISTRAMENT SUCCESSIU DE BOSSES DE BROSSA I PRODUCTES DE CEL·LULOSA PER AL CONSORCI SANITARI DE L’ALT PENEDÈS I GARRAF, DIVIDIDA EN DOS (2) LOTS</w:t>
      </w:r>
      <w:r w:rsidR="00CF7832" w:rsidRPr="000E0998">
        <w:rPr>
          <w:rFonts w:asciiTheme="minorHAnsi" w:hAnsiTheme="minorHAnsi" w:cstheme="minorHAnsi"/>
          <w:b/>
        </w:rPr>
        <w:t>.</w:t>
      </w:r>
    </w:p>
    <w:p w14:paraId="2FDA097B" w14:textId="77777777" w:rsidR="009A0FB6" w:rsidRDefault="009A0FB6" w:rsidP="00C82829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</w:p>
    <w:p w14:paraId="390E8E7A" w14:textId="48884C0A" w:rsidR="00A10F19" w:rsidRPr="00CF7832" w:rsidRDefault="00CF7832" w:rsidP="00C82829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  <w:r w:rsidRPr="00CF7832">
        <w:rPr>
          <w:rFonts w:asciiTheme="minorHAnsi" w:hAnsiTheme="minorHAnsi" w:cstheme="minorHAnsi"/>
          <w:b/>
          <w:color w:val="000000"/>
          <w:u w:val="single"/>
          <w:lang w:eastAsia="zh-CN"/>
        </w:rPr>
        <w:t xml:space="preserve">Lot 1: Bosses de brossa. </w:t>
      </w:r>
    </w:p>
    <w:p w14:paraId="7E7CAEA4" w14:textId="5C753FE7" w:rsidR="00E74A29" w:rsidRDefault="007501AB" w:rsidP="00C82829">
      <w:pPr>
        <w:spacing w:after="120" w:line="276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0E0998">
        <w:rPr>
          <w:rFonts w:asciiTheme="minorHAnsi" w:hAnsiTheme="minorHAnsi" w:cstheme="minorHAnsi"/>
          <w:color w:val="000000"/>
          <w:lang w:eastAsia="zh-CN"/>
        </w:rPr>
        <w:t>El/la Sr./Sra. _______________________________, proveït de DNI _______________, declara que, assabentat de l’anunci publicat al perfil del contractant del Consorci Sanitari de l’Alt Penedès i Garraf i de les condicions i requisits que s’exigeixen pe</w:t>
      </w:r>
      <w:r w:rsidR="00A633E9" w:rsidRPr="000E0998">
        <w:rPr>
          <w:rFonts w:asciiTheme="minorHAnsi" w:hAnsiTheme="minorHAnsi" w:cstheme="minorHAnsi"/>
          <w:color w:val="000000"/>
          <w:lang w:eastAsia="zh-CN"/>
        </w:rPr>
        <w:t xml:space="preserve">r a </w:t>
      </w:r>
      <w:r w:rsidRPr="000E0998">
        <w:rPr>
          <w:rFonts w:asciiTheme="minorHAnsi" w:hAnsiTheme="minorHAnsi" w:cstheme="minorHAnsi"/>
          <w:color w:val="000000"/>
          <w:lang w:eastAsia="zh-CN"/>
        </w:rPr>
        <w:t>l</w:t>
      </w:r>
      <w:r w:rsidR="00A633E9" w:rsidRPr="000E0998">
        <w:rPr>
          <w:rFonts w:asciiTheme="minorHAnsi" w:hAnsiTheme="minorHAnsi" w:cstheme="minorHAnsi"/>
          <w:color w:val="000000"/>
          <w:lang w:eastAsia="zh-CN"/>
        </w:rPr>
        <w:t xml:space="preserve">a contractació </w:t>
      </w:r>
      <w:r w:rsidR="00240DA0" w:rsidRPr="000E0998">
        <w:rPr>
          <w:rFonts w:asciiTheme="minorHAnsi" w:hAnsiTheme="minorHAnsi" w:cstheme="minorHAnsi"/>
          <w:color w:val="000000"/>
          <w:lang w:eastAsia="zh-CN"/>
        </w:rPr>
        <w:t xml:space="preserve">del </w:t>
      </w:r>
      <w:r w:rsidR="00CF7832" w:rsidRPr="00CF7832">
        <w:rPr>
          <w:rFonts w:asciiTheme="minorHAnsi" w:hAnsiTheme="minorHAnsi" w:cstheme="minorHAnsi"/>
          <w:b/>
          <w:color w:val="0000FF"/>
          <w:lang w:eastAsia="zh-CN"/>
        </w:rPr>
        <w:t>Lot 1</w:t>
      </w:r>
      <w:r w:rsidR="00CF7832" w:rsidRPr="00CF7832">
        <w:rPr>
          <w:rFonts w:asciiTheme="minorHAnsi" w:hAnsiTheme="minorHAnsi" w:cstheme="minorHAnsi"/>
          <w:color w:val="0000FF"/>
          <w:lang w:eastAsia="zh-CN"/>
        </w:rPr>
        <w:t xml:space="preserve"> </w:t>
      </w:r>
      <w:r w:rsidR="00CF7832">
        <w:rPr>
          <w:rFonts w:asciiTheme="minorHAnsi" w:hAnsiTheme="minorHAnsi" w:cstheme="minorHAnsi"/>
          <w:color w:val="000000"/>
          <w:lang w:eastAsia="zh-CN"/>
        </w:rPr>
        <w:t xml:space="preserve">del </w:t>
      </w:r>
      <w:r w:rsidR="00CF7832" w:rsidRPr="001954F2">
        <w:rPr>
          <w:rFonts w:asciiTheme="minorHAnsi" w:hAnsiTheme="minorHAnsi" w:cstheme="minorHAnsi"/>
          <w:b/>
        </w:rPr>
        <w:t xml:space="preserve">subministrament successiu de bosses de brossa i productes de cel·lulosa per al Consorci Sanitari </w:t>
      </w:r>
      <w:r w:rsidR="00CF7832" w:rsidRPr="00CF7832">
        <w:rPr>
          <w:rFonts w:asciiTheme="minorHAnsi" w:hAnsiTheme="minorHAnsi" w:cstheme="minorHAnsi"/>
          <w:b/>
        </w:rPr>
        <w:t>de l’Alt Penedès i Garraf, dividida en dos (2) lots</w:t>
      </w:r>
      <w:r w:rsidR="00F13927" w:rsidRPr="00CF7832">
        <w:rPr>
          <w:rFonts w:asciiTheme="minorHAnsi" w:hAnsiTheme="minorHAnsi" w:cstheme="minorHAnsi"/>
          <w:b/>
          <w:color w:val="000000"/>
          <w:lang w:eastAsia="zh-CN"/>
        </w:rPr>
        <w:t>,</w:t>
      </w:r>
      <w:r w:rsidRPr="00CF7832">
        <w:rPr>
          <w:rFonts w:asciiTheme="minorHAnsi" w:hAnsiTheme="minorHAnsi" w:cstheme="minorHAnsi"/>
          <w:b/>
          <w:bCs/>
          <w:color w:val="000000"/>
          <w:lang w:eastAsia="zh-CN"/>
        </w:rPr>
        <w:t xml:space="preserve"> </w:t>
      </w:r>
      <w:r w:rsidRPr="00CF7832">
        <w:rPr>
          <w:rFonts w:asciiTheme="minorHAnsi" w:hAnsiTheme="minorHAnsi" w:cstheme="minorHAnsi"/>
          <w:color w:val="000000"/>
          <w:lang w:eastAsia="zh-CN"/>
        </w:rPr>
        <w:t xml:space="preserve">amb expedient número </w:t>
      </w:r>
      <w:r w:rsidRPr="00CF7832">
        <w:rPr>
          <w:rFonts w:asciiTheme="minorHAnsi" w:hAnsiTheme="minorHAnsi" w:cstheme="minorHAnsi"/>
          <w:b/>
          <w:color w:val="000000"/>
          <w:lang w:eastAsia="zh-CN"/>
        </w:rPr>
        <w:t xml:space="preserve">CSAPG </w:t>
      </w:r>
      <w:r w:rsidR="00A337C3" w:rsidRPr="00CF7832">
        <w:rPr>
          <w:rFonts w:asciiTheme="minorHAnsi" w:hAnsiTheme="minorHAnsi" w:cstheme="minorHAnsi"/>
          <w:b/>
          <w:color w:val="000000"/>
          <w:lang w:eastAsia="zh-CN"/>
        </w:rPr>
        <w:t xml:space="preserve">OB </w:t>
      </w:r>
      <w:r w:rsidRPr="00CF7832">
        <w:rPr>
          <w:rFonts w:asciiTheme="minorHAnsi" w:hAnsiTheme="minorHAnsi" w:cstheme="minorHAnsi"/>
          <w:b/>
          <w:color w:val="000000"/>
          <w:lang w:eastAsia="zh-CN"/>
        </w:rPr>
        <w:t>20</w:t>
      </w:r>
      <w:r w:rsidR="00594F3C" w:rsidRPr="00CF7832">
        <w:rPr>
          <w:rFonts w:asciiTheme="minorHAnsi" w:hAnsiTheme="minorHAnsi" w:cstheme="minorHAnsi"/>
          <w:b/>
          <w:color w:val="000000"/>
          <w:lang w:eastAsia="zh-CN"/>
        </w:rPr>
        <w:t>2</w:t>
      </w:r>
      <w:r w:rsidR="00613EC5" w:rsidRPr="00CF7832">
        <w:rPr>
          <w:rFonts w:asciiTheme="minorHAnsi" w:hAnsiTheme="minorHAnsi" w:cstheme="minorHAnsi"/>
          <w:b/>
          <w:color w:val="000000"/>
          <w:lang w:eastAsia="zh-CN"/>
        </w:rPr>
        <w:t>5</w:t>
      </w:r>
      <w:r w:rsidRPr="00CF7832">
        <w:rPr>
          <w:rFonts w:asciiTheme="minorHAnsi" w:hAnsiTheme="minorHAnsi" w:cstheme="minorHAnsi"/>
          <w:b/>
          <w:color w:val="000000"/>
          <w:lang w:eastAsia="zh-CN"/>
        </w:rPr>
        <w:t>/</w:t>
      </w:r>
      <w:r w:rsidR="00CF7832" w:rsidRPr="00CF7832">
        <w:rPr>
          <w:rFonts w:asciiTheme="minorHAnsi" w:hAnsiTheme="minorHAnsi" w:cstheme="minorHAnsi"/>
          <w:b/>
          <w:color w:val="000000"/>
          <w:lang w:eastAsia="zh-CN"/>
        </w:rPr>
        <w:t>17</w:t>
      </w:r>
      <w:r w:rsidRPr="00CF7832">
        <w:rPr>
          <w:rFonts w:asciiTheme="minorHAnsi" w:hAnsiTheme="minorHAnsi" w:cstheme="minorHAnsi"/>
          <w:color w:val="000000"/>
          <w:lang w:eastAsia="zh-CN"/>
        </w:rPr>
        <w:t xml:space="preserve"> es compromet</w:t>
      </w:r>
      <w:r w:rsidRPr="000E0998">
        <w:rPr>
          <w:rFonts w:asciiTheme="minorHAnsi" w:hAnsiTheme="minorHAnsi" w:cstheme="minorHAnsi"/>
          <w:color w:val="000000"/>
          <w:lang w:eastAsia="zh-CN"/>
        </w:rPr>
        <w:t>, en nom i representació de l’empresa, ________________, proveïda de NIF núm. ________________, a executar el contracte corresponent amb estricta subjecció als requisits i condicions estipulats per</w:t>
      </w:r>
      <w:r w:rsidR="00630D9C" w:rsidRPr="000E0998">
        <w:rPr>
          <w:rFonts w:asciiTheme="minorHAnsi" w:hAnsiTheme="minorHAnsi" w:cstheme="minorHAnsi"/>
          <w:color w:val="000000"/>
          <w:lang w:eastAsia="zh-CN"/>
        </w:rPr>
        <w:t xml:space="preserve"> l’oferta descrita a continuació</w:t>
      </w:r>
      <w:r w:rsidRPr="000E0998">
        <w:rPr>
          <w:rFonts w:asciiTheme="minorHAnsi" w:hAnsiTheme="minorHAnsi" w:cstheme="minorHAnsi"/>
          <w:color w:val="000000"/>
          <w:lang w:eastAsia="zh-CN"/>
        </w:rPr>
        <w:t>:</w:t>
      </w:r>
    </w:p>
    <w:p w14:paraId="2F389FA7" w14:textId="12034AB1" w:rsidR="003D3A9E" w:rsidRPr="009A0FB6" w:rsidRDefault="003D3A9E" w:rsidP="00C82829">
      <w:pPr>
        <w:spacing w:after="120"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  <w:lang w:eastAsia="zh-CN"/>
        </w:rPr>
      </w:pPr>
    </w:p>
    <w:p w14:paraId="235524D8" w14:textId="255946A6" w:rsidR="003D3A9E" w:rsidRPr="003D3A9E" w:rsidRDefault="003D3A9E" w:rsidP="00C82829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  <w:r w:rsidRPr="003D3A9E">
        <w:rPr>
          <w:rFonts w:asciiTheme="minorHAnsi" w:hAnsiTheme="minorHAnsi" w:cstheme="minorHAnsi"/>
          <w:b/>
          <w:color w:val="000000"/>
          <w:u w:val="single"/>
          <w:lang w:eastAsia="zh-CN"/>
        </w:rPr>
        <w:t>Criteris tècnics de valoració amb criteris automàtics: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8"/>
        <w:gridCol w:w="4036"/>
        <w:gridCol w:w="1510"/>
      </w:tblGrid>
      <w:tr w:rsidR="00A10F19" w:rsidRPr="000E0998" w14:paraId="285AB933" w14:textId="77777777" w:rsidTr="003C0E58">
        <w:trPr>
          <w:trHeight w:val="829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044BEFE" w14:textId="77777777" w:rsidR="00A10F19" w:rsidRPr="000E0998" w:rsidRDefault="00A10F19" w:rsidP="00A10F1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E0998">
              <w:rPr>
                <w:rFonts w:asciiTheme="minorHAnsi" w:hAnsiTheme="minorHAnsi" w:cstheme="minorHAnsi"/>
                <w:b/>
                <w:bCs/>
                <w:color w:val="000000"/>
              </w:rPr>
              <w:t>Criteris tècnics de valoració amb criteris automàtics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385FE207" w14:textId="77777777" w:rsidR="00A10F19" w:rsidRPr="000E0998" w:rsidRDefault="00A10F19" w:rsidP="00A10F1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E0998">
              <w:rPr>
                <w:rFonts w:asciiTheme="minorHAnsi" w:hAnsiTheme="minorHAnsi" w:cstheme="minorHAnsi"/>
                <w:b/>
                <w:bCs/>
                <w:color w:val="000000"/>
              </w:rPr>
              <w:t>Fórmula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16EF285" w14:textId="77777777" w:rsidR="00A10F19" w:rsidRPr="000E0998" w:rsidRDefault="00A10F19" w:rsidP="00A10F1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E099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Opció </w:t>
            </w:r>
            <w:proofErr w:type="spellStart"/>
            <w:r w:rsidRPr="000E0998">
              <w:rPr>
                <w:rFonts w:asciiTheme="minorHAnsi" w:hAnsiTheme="minorHAnsi" w:cstheme="minorHAnsi"/>
                <w:b/>
                <w:bCs/>
                <w:color w:val="000000"/>
              </w:rPr>
              <w:t>ofertada</w:t>
            </w:r>
            <w:proofErr w:type="spellEnd"/>
          </w:p>
        </w:tc>
      </w:tr>
      <w:tr w:rsidR="003C0E58" w:rsidRPr="000E0998" w14:paraId="3E79AA3F" w14:textId="77777777" w:rsidTr="003C0E58">
        <w:trPr>
          <w:trHeight w:val="1020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61D2" w14:textId="3CCBB39B" w:rsidR="003C0E58" w:rsidRPr="000E0998" w:rsidRDefault="003C0E58" w:rsidP="00CF7832">
            <w:pPr>
              <w:jc w:val="both"/>
              <w:rPr>
                <w:rFonts w:asciiTheme="minorHAnsi" w:hAnsiTheme="minorHAnsi" w:cstheme="minorHAnsi"/>
              </w:rPr>
            </w:pPr>
            <w:r w:rsidRPr="00D77F37">
              <w:rPr>
                <w:rFonts w:ascii="Calibri" w:hAnsi="Calibri" w:cs="Calibri"/>
              </w:rPr>
              <w:t xml:space="preserve">Distintiu ambiental vehicle transport: Els licitadors aportaran una declaració responsable on indicaran el vehicle, marca, model i número de matriculació que aportarien per l'entrega del </w:t>
            </w:r>
            <w:r>
              <w:rPr>
                <w:rFonts w:ascii="Calibri" w:hAnsi="Calibri" w:cs="Calibri"/>
              </w:rPr>
              <w:t>producte</w:t>
            </w:r>
            <w:r w:rsidRPr="00D77F37">
              <w:rPr>
                <w:rFonts w:ascii="Calibri" w:hAnsi="Calibri" w:cs="Calibri"/>
              </w:rPr>
              <w:t xml:space="preserve"> en cas de resultar adjudicataris. S'indicarà el tipus d'etiqueta d'emissions de CO2 amb la que co</w:t>
            </w:r>
            <w:r>
              <w:rPr>
                <w:rFonts w:ascii="Calibri" w:hAnsi="Calibri" w:cs="Calibri"/>
              </w:rPr>
              <w:t>mp</w:t>
            </w:r>
            <w:r w:rsidRPr="00D77F37">
              <w:rPr>
                <w:rFonts w:ascii="Calibri" w:hAnsi="Calibri" w:cs="Calibri"/>
              </w:rPr>
              <w:t xml:space="preserve">ta el vehicle. 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389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1"/>
            </w:tblGrid>
            <w:tr w:rsidR="003C0E58" w:rsidRPr="00D77F37" w14:paraId="73D91399" w14:textId="77777777" w:rsidTr="001950AC">
              <w:trPr>
                <w:trHeight w:val="2896"/>
                <w:tblCellSpacing w:w="0" w:type="dxa"/>
              </w:trPr>
              <w:tc>
                <w:tcPr>
                  <w:tcW w:w="38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FA29D" w14:textId="77777777" w:rsidR="003C0E58" w:rsidRDefault="00FE0CAB" w:rsidP="003C0E58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zh-CN"/>
                    </w:rPr>
                    <w:pict w14:anchorId="08ACFDC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" o:spid="_x0000_s1027" type="#_x0000_t75" style="position:absolute;left:0;text-align:left;margin-left:1.8pt;margin-top:4.65pt;width:32.75pt;height:134pt;z-index:2516582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">
                        <v:imagedata r:id="rId8" o:title=""/>
                      </v:shape>
                    </w:pict>
                  </w:r>
                  <w:r w:rsidR="003C0E58" w:rsidRPr="00D77F37">
                    <w:rPr>
                      <w:rFonts w:ascii="Calibri" w:hAnsi="Calibri" w:cs="Calibri"/>
                    </w:rPr>
                    <w:t xml:space="preserve"> 5 punts</w:t>
                  </w:r>
                  <w:r w:rsidR="003C0E58" w:rsidRPr="00D77F37">
                    <w:rPr>
                      <w:rFonts w:ascii="Calibri" w:hAnsi="Calibri" w:cs="Calibri"/>
                    </w:rPr>
                    <w:br/>
                  </w:r>
                </w:p>
                <w:p w14:paraId="41AB12D8" w14:textId="77777777" w:rsidR="003C0E58" w:rsidRDefault="003C0E58" w:rsidP="003C0E58">
                  <w:pPr>
                    <w:jc w:val="center"/>
                    <w:rPr>
                      <w:rFonts w:ascii="Calibri" w:hAnsi="Calibri" w:cs="Calibri"/>
                    </w:rPr>
                  </w:pPr>
                  <w:r w:rsidRPr="00D77F37">
                    <w:rPr>
                      <w:rFonts w:ascii="Calibri" w:hAnsi="Calibri" w:cs="Calibri"/>
                    </w:rPr>
                    <w:br/>
                    <w:t>4 punts</w:t>
                  </w:r>
                  <w:r w:rsidRPr="00D77F37">
                    <w:rPr>
                      <w:rFonts w:ascii="Calibri" w:hAnsi="Calibri" w:cs="Calibri"/>
                    </w:rPr>
                    <w:br/>
                  </w:r>
                </w:p>
                <w:p w14:paraId="4EB6B711" w14:textId="65FD4E20" w:rsidR="003C0E58" w:rsidRDefault="003C0E58" w:rsidP="003C0E58">
                  <w:pPr>
                    <w:jc w:val="center"/>
                    <w:rPr>
                      <w:rFonts w:ascii="Calibri" w:hAnsi="Calibri" w:cs="Calibri"/>
                    </w:rPr>
                  </w:pPr>
                  <w:r w:rsidRPr="00D77F37">
                    <w:rPr>
                      <w:rFonts w:ascii="Calibri" w:hAnsi="Calibri" w:cs="Calibri"/>
                    </w:rPr>
                    <w:br/>
                    <w:t>2 punts</w:t>
                  </w:r>
                </w:p>
                <w:p w14:paraId="6F8F9F24" w14:textId="5E5DC761" w:rsidR="003C0E58" w:rsidRPr="00D77F37" w:rsidRDefault="003C0E58" w:rsidP="003C0E58">
                  <w:pPr>
                    <w:jc w:val="center"/>
                    <w:rPr>
                      <w:rFonts w:ascii="Calibri" w:hAnsi="Calibri" w:cs="Calibri"/>
                    </w:rPr>
                  </w:pPr>
                  <w:r w:rsidRPr="00D77F37">
                    <w:rPr>
                      <w:rFonts w:ascii="Calibri" w:hAnsi="Calibri" w:cs="Calibri"/>
                    </w:rPr>
                    <w:br/>
                  </w:r>
                  <w:r w:rsidRPr="00D77F37">
                    <w:rPr>
                      <w:rFonts w:ascii="Calibri" w:hAnsi="Calibri" w:cs="Calibri"/>
                    </w:rPr>
                    <w:br/>
                    <w:t>0 punts</w:t>
                  </w:r>
                </w:p>
              </w:tc>
            </w:tr>
          </w:tbl>
          <w:p w14:paraId="45E081CA" w14:textId="77777777" w:rsidR="003C0E58" w:rsidRPr="000E0998" w:rsidRDefault="003C0E58" w:rsidP="003C0E5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00DAE" w14:textId="4FF52A37" w:rsidR="003C0E58" w:rsidRPr="000E0998" w:rsidRDefault="003C0E58" w:rsidP="003C0E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Etiqueta ___</w:t>
            </w:r>
          </w:p>
        </w:tc>
      </w:tr>
    </w:tbl>
    <w:p w14:paraId="36407BAD" w14:textId="4A93A386" w:rsidR="00DE59AD" w:rsidRDefault="00DE59AD" w:rsidP="00C82829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1CF5291E" w14:textId="77777777" w:rsidR="00CF7832" w:rsidRPr="009A0FB6" w:rsidRDefault="00CF7832" w:rsidP="00C82829">
      <w:pPr>
        <w:spacing w:after="120"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2D55DC8" w14:textId="77777777" w:rsidR="004A1495" w:rsidRPr="009A0FB6" w:rsidRDefault="004A1495" w:rsidP="007501AB">
      <w:pPr>
        <w:tabs>
          <w:tab w:val="left" w:pos="2711"/>
        </w:tabs>
        <w:suppressAutoHyphens/>
        <w:rPr>
          <w:rFonts w:asciiTheme="minorHAnsi" w:hAnsiTheme="minorHAnsi" w:cstheme="minorHAnsi"/>
          <w:bCs/>
          <w:sz w:val="16"/>
          <w:szCs w:val="16"/>
        </w:rPr>
      </w:pPr>
    </w:p>
    <w:p w14:paraId="5BE2F0F0" w14:textId="4C7F01FC" w:rsidR="00A10F19" w:rsidRPr="009A0FB6" w:rsidRDefault="00A10F19" w:rsidP="00A10F19">
      <w:pPr>
        <w:tabs>
          <w:tab w:val="left" w:pos="2711"/>
        </w:tabs>
        <w:suppressAutoHyphens/>
        <w:rPr>
          <w:rFonts w:asciiTheme="minorHAnsi" w:hAnsiTheme="minorHAnsi" w:cstheme="minorHAnsi"/>
          <w:b/>
        </w:rPr>
      </w:pPr>
      <w:r w:rsidRPr="000E0998">
        <w:rPr>
          <w:rFonts w:asciiTheme="minorHAnsi" w:hAnsiTheme="minorHAnsi" w:cstheme="minorHAnsi"/>
          <w:b/>
        </w:rPr>
        <w:t>Oferta econòmica:</w:t>
      </w:r>
    </w:p>
    <w:tbl>
      <w:tblPr>
        <w:tblStyle w:val="Tablaconcuadrcula"/>
        <w:tblpPr w:leftFromText="141" w:rightFromText="141" w:vertAnchor="text" w:horzAnchor="margin" w:tblpY="131"/>
        <w:tblW w:w="9067" w:type="dxa"/>
        <w:tblLook w:val="04A0" w:firstRow="1" w:lastRow="0" w:firstColumn="1" w:lastColumn="0" w:noHBand="0" w:noVBand="1"/>
      </w:tblPr>
      <w:tblGrid>
        <w:gridCol w:w="3114"/>
        <w:gridCol w:w="1559"/>
        <w:gridCol w:w="1559"/>
        <w:gridCol w:w="1276"/>
        <w:gridCol w:w="1559"/>
      </w:tblGrid>
      <w:tr w:rsidR="00A10F19" w:rsidRPr="000E0998" w14:paraId="34ACA476" w14:textId="77777777" w:rsidTr="002F2DC3">
        <w:trPr>
          <w:trHeight w:val="492"/>
        </w:trPr>
        <w:tc>
          <w:tcPr>
            <w:tcW w:w="3114" w:type="dxa"/>
            <w:shd w:val="clear" w:color="auto" w:fill="C6D9F1" w:themeFill="text2" w:themeFillTint="33"/>
            <w:vAlign w:val="center"/>
          </w:tcPr>
          <w:p w14:paraId="2C42175B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</w:p>
          <w:p w14:paraId="7E86D4AC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CONCEPTE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1599C9CA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PREU MÀXIM</w:t>
            </w:r>
          </w:p>
          <w:p w14:paraId="47DF153C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(IVA exclòs)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543E8A3E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PREU OFERTAT</w:t>
            </w:r>
          </w:p>
          <w:p w14:paraId="7E4A587E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exclòs)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0531D02A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IMPORT</w:t>
            </w:r>
          </w:p>
          <w:p w14:paraId="630B8E6F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(21% IVA)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4D64147C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PREU OFERTAT</w:t>
            </w:r>
          </w:p>
          <w:p w14:paraId="1372C2EC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inclòs)</w:t>
            </w:r>
          </w:p>
        </w:tc>
      </w:tr>
      <w:tr w:rsidR="00A10F19" w:rsidRPr="000E0998" w14:paraId="63277492" w14:textId="77777777" w:rsidTr="002F2DC3">
        <w:trPr>
          <w:trHeight w:val="410"/>
        </w:trPr>
        <w:tc>
          <w:tcPr>
            <w:tcW w:w="3114" w:type="dxa"/>
            <w:vAlign w:val="center"/>
          </w:tcPr>
          <w:p w14:paraId="5E2E1CB4" w14:textId="3AAB8214" w:rsidR="00A10F19" w:rsidRPr="000E0998" w:rsidRDefault="009A0FB6" w:rsidP="009A0FB6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Oferta econòmica global, dels tre</w:t>
            </w:r>
            <w:r w:rsidR="00A10F19" w:rsidRPr="000E0998">
              <w:rPr>
                <w:rFonts w:asciiTheme="minorHAnsi" w:hAnsiTheme="minorHAnsi" w:cstheme="minorHAnsi"/>
                <w:b/>
                <w:bCs/>
                <w:color w:val="000000"/>
              </w:rPr>
              <w:t>s (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  <w:r w:rsidR="00A10F19" w:rsidRPr="000E0998">
              <w:rPr>
                <w:rFonts w:asciiTheme="minorHAnsi" w:hAnsiTheme="minorHAnsi" w:cstheme="minorHAnsi"/>
                <w:b/>
                <w:bCs/>
                <w:color w:val="000000"/>
              </w:rPr>
              <w:t>) anys de durada del contracte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. </w:t>
            </w:r>
            <w:r w:rsidRPr="009A0FB6">
              <w:rPr>
                <w:rFonts w:asciiTheme="minorHAnsi" w:hAnsiTheme="minorHAnsi" w:cstheme="minorHAnsi"/>
                <w:b/>
                <w:bCs/>
                <w:color w:val="0000FF"/>
              </w:rPr>
              <w:t>(*) x 3</w:t>
            </w:r>
          </w:p>
        </w:tc>
        <w:tc>
          <w:tcPr>
            <w:tcW w:w="1559" w:type="dxa"/>
            <w:vAlign w:val="center"/>
          </w:tcPr>
          <w:p w14:paraId="2A101D6D" w14:textId="21B25E28" w:rsidR="00A10F19" w:rsidRPr="000E0998" w:rsidRDefault="009A0FB6" w:rsidP="002F2DC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A0FB6">
              <w:rPr>
                <w:rFonts w:asciiTheme="minorHAnsi" w:hAnsiTheme="minorHAnsi" w:cstheme="minorHAnsi"/>
                <w:b/>
                <w:color w:val="FF0000"/>
                <w:lang w:val="en-US" w:eastAsia="ca-ES"/>
              </w:rPr>
              <w:t xml:space="preserve">350.278,25 </w:t>
            </w:r>
            <w:r w:rsidR="00A10F19" w:rsidRPr="000E0998">
              <w:rPr>
                <w:rFonts w:asciiTheme="minorHAnsi" w:hAnsiTheme="minorHAnsi" w:cstheme="minorHAnsi"/>
                <w:b/>
                <w:bCs/>
                <w:color w:val="FF0000"/>
              </w:rPr>
              <w:t>€</w:t>
            </w:r>
          </w:p>
        </w:tc>
        <w:tc>
          <w:tcPr>
            <w:tcW w:w="1559" w:type="dxa"/>
            <w:vAlign w:val="center"/>
          </w:tcPr>
          <w:p w14:paraId="4745B7FD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58B03322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7AA69177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</w:tbl>
    <w:p w14:paraId="261A22FF" w14:textId="77777777" w:rsidR="00A10F19" w:rsidRPr="009A0FB6" w:rsidRDefault="00A10F19" w:rsidP="00A10F19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asciiTheme="minorHAnsi" w:hAnsiTheme="minorHAnsi" w:cstheme="minorHAnsi"/>
          <w:i/>
          <w:sz w:val="20"/>
          <w:szCs w:val="20"/>
        </w:rPr>
      </w:pPr>
    </w:p>
    <w:p w14:paraId="53BD5E30" w14:textId="77777777" w:rsidR="00A10F19" w:rsidRPr="009A0FB6" w:rsidRDefault="00A10F19" w:rsidP="00A10F19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9A0FB6">
        <w:rPr>
          <w:rFonts w:asciiTheme="minorHAnsi" w:hAnsiTheme="minorHAnsi" w:cstheme="minorHAnsi"/>
          <w:i/>
          <w:sz w:val="20"/>
          <w:szCs w:val="20"/>
        </w:rPr>
        <w:t>(quedaran excloses del procediment de licitació les ofertes que presentin un import superior al de licitació)</w:t>
      </w:r>
    </w:p>
    <w:p w14:paraId="22D33134" w14:textId="77777777" w:rsidR="00A10F19" w:rsidRPr="000E0998" w:rsidRDefault="00A10F19" w:rsidP="00A10F19">
      <w:pPr>
        <w:tabs>
          <w:tab w:val="left" w:pos="2711"/>
        </w:tabs>
        <w:suppressAutoHyphens/>
        <w:rPr>
          <w:rFonts w:asciiTheme="minorHAnsi" w:hAnsiTheme="minorHAnsi" w:cstheme="minorHAnsi"/>
          <w:lang w:eastAsia="zh-CN"/>
        </w:rPr>
      </w:pPr>
      <w:r w:rsidRPr="000E0998">
        <w:rPr>
          <w:rFonts w:asciiTheme="minorHAnsi" w:hAnsiTheme="minorHAnsi" w:cstheme="minorHAnsi"/>
          <w:color w:val="000000"/>
          <w:vertAlign w:val="superscript"/>
          <w:lang w:eastAsia="zh-CN"/>
        </w:rPr>
        <w:tab/>
      </w:r>
    </w:p>
    <w:p w14:paraId="1B136299" w14:textId="77777777" w:rsidR="00A10F19" w:rsidRPr="000E0998" w:rsidRDefault="00A10F19" w:rsidP="00A10F19">
      <w:pPr>
        <w:tabs>
          <w:tab w:val="left" w:pos="2711"/>
        </w:tabs>
        <w:suppressAutoHyphens/>
        <w:rPr>
          <w:rFonts w:asciiTheme="minorHAnsi" w:hAnsiTheme="minorHAnsi" w:cstheme="minorHAnsi"/>
          <w:b/>
        </w:rPr>
      </w:pPr>
    </w:p>
    <w:p w14:paraId="1513499B" w14:textId="35F0BD14" w:rsidR="003C0E58" w:rsidRPr="009A0FB6" w:rsidRDefault="009A0FB6" w:rsidP="009A0FB6">
      <w:pPr>
        <w:pStyle w:val="ttulo31"/>
        <w:tabs>
          <w:tab w:val="left" w:pos="426"/>
        </w:tabs>
        <w:spacing w:before="0" w:beforeAutospacing="0" w:after="120" w:afterAutospacing="0" w:line="276" w:lineRule="auto"/>
        <w:jc w:val="both"/>
        <w:rPr>
          <w:rFonts w:ascii="Calibri" w:hAnsi="Calibri" w:cs="Calibri"/>
          <w:sz w:val="22"/>
          <w:szCs w:val="22"/>
          <w:lang w:val="ca-ES"/>
        </w:rPr>
      </w:pPr>
      <w:r w:rsidRPr="00071B49">
        <w:rPr>
          <w:rStyle w:val="msoins0"/>
          <w:rFonts w:ascii="Calibri" w:hAnsi="Calibri" w:cs="Calibri"/>
          <w:sz w:val="22"/>
          <w:szCs w:val="22"/>
          <w:lang w:val="ca-ES"/>
        </w:rPr>
        <w:t>Pel que fa a l’oferta econòmica, el</w:t>
      </w:r>
      <w:r w:rsidRPr="00071B49">
        <w:rPr>
          <w:rFonts w:ascii="Calibri" w:hAnsi="Calibri" w:cs="Calibri"/>
          <w:sz w:val="22"/>
          <w:szCs w:val="22"/>
          <w:lang w:val="ca-ES"/>
        </w:rPr>
        <w:t>s </w:t>
      </w:r>
      <w:r w:rsidRPr="00071B49">
        <w:rPr>
          <w:rStyle w:val="msoins0"/>
          <w:rFonts w:ascii="Calibri" w:hAnsi="Calibri" w:cs="Calibri"/>
          <w:sz w:val="22"/>
          <w:szCs w:val="22"/>
          <w:lang w:val="ca-ES"/>
        </w:rPr>
        <w:t xml:space="preserve">licitadors faran constar l'import global de l'oferta i inclouran també el preu unitari de cada tipologia de producte d’acord amb el document </w:t>
      </w:r>
      <w:r w:rsidRPr="00071B49">
        <w:rPr>
          <w:rStyle w:val="msoins0"/>
          <w:rFonts w:ascii="Calibri" w:hAnsi="Calibri" w:cs="Calibri"/>
          <w:b/>
          <w:sz w:val="22"/>
          <w:szCs w:val="22"/>
          <w:lang w:val="ca-ES"/>
        </w:rPr>
        <w:t>Annex 2</w:t>
      </w:r>
      <w:r w:rsidRPr="00071B49">
        <w:rPr>
          <w:rStyle w:val="msoins0"/>
          <w:rFonts w:ascii="Calibri" w:hAnsi="Calibri" w:cs="Calibri"/>
          <w:sz w:val="22"/>
          <w:szCs w:val="22"/>
          <w:lang w:val="ca-ES"/>
        </w:rPr>
        <w:t xml:space="preserve"> del Plec de Clàusules Administratives Particulars del contracte. Serà objecte de valoració l’oferta global.</w:t>
      </w:r>
    </w:p>
    <w:p w14:paraId="75315731" w14:textId="669A3EAC" w:rsidR="009B099B" w:rsidRDefault="009B099B" w:rsidP="00A10F19">
      <w:pPr>
        <w:spacing w:after="240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  <w:r>
        <w:rPr>
          <w:rFonts w:asciiTheme="minorHAnsi" w:hAnsiTheme="minorHAnsi" w:cstheme="minorHAnsi"/>
          <w:b/>
          <w:color w:val="000000"/>
          <w:u w:val="single"/>
          <w:lang w:eastAsia="zh-CN"/>
        </w:rPr>
        <w:t>Desglossament oferta licitador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749"/>
        <w:gridCol w:w="2211"/>
        <w:gridCol w:w="850"/>
        <w:gridCol w:w="815"/>
        <w:gridCol w:w="947"/>
        <w:gridCol w:w="669"/>
        <w:gridCol w:w="799"/>
        <w:gridCol w:w="1052"/>
      </w:tblGrid>
      <w:tr w:rsidR="00575936" w14:paraId="258ED8B6" w14:textId="77777777" w:rsidTr="009A0FB6">
        <w:trPr>
          <w:trHeight w:val="675"/>
        </w:trPr>
        <w:tc>
          <w:tcPr>
            <w:tcW w:w="237" w:type="pct"/>
            <w:shd w:val="clear" w:color="000000" w:fill="DAEEF3"/>
            <w:noWrap/>
            <w:vAlign w:val="center"/>
            <w:hideMark/>
          </w:tcPr>
          <w:p w14:paraId="5617BF0C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Lot</w:t>
            </w:r>
          </w:p>
        </w:tc>
        <w:tc>
          <w:tcPr>
            <w:tcW w:w="441" w:type="pct"/>
            <w:shd w:val="clear" w:color="000000" w:fill="DAEEF3"/>
            <w:noWrap/>
            <w:vAlign w:val="center"/>
            <w:hideMark/>
          </w:tcPr>
          <w:p w14:paraId="68091D80" w14:textId="77777777" w:rsidR="00575936" w:rsidRPr="009C7663" w:rsidRDefault="00575936" w:rsidP="007876E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Codi</w:t>
            </w:r>
          </w:p>
        </w:tc>
        <w:tc>
          <w:tcPr>
            <w:tcW w:w="1329" w:type="pct"/>
            <w:shd w:val="clear" w:color="000000" w:fill="DAEEF3"/>
            <w:noWrap/>
            <w:vAlign w:val="center"/>
            <w:hideMark/>
          </w:tcPr>
          <w:p w14:paraId="40BDB827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Breu descripció</w:t>
            </w:r>
          </w:p>
        </w:tc>
        <w:tc>
          <w:tcPr>
            <w:tcW w:w="500" w:type="pct"/>
            <w:shd w:val="clear" w:color="000000" w:fill="DAEEF3"/>
            <w:vAlign w:val="center"/>
            <w:hideMark/>
          </w:tcPr>
          <w:p w14:paraId="494E8549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Rotlles anuals estimats</w:t>
            </w:r>
          </w:p>
        </w:tc>
        <w:tc>
          <w:tcPr>
            <w:tcW w:w="494" w:type="pct"/>
            <w:shd w:val="clear" w:color="000000" w:fill="DAEEF3"/>
            <w:vAlign w:val="center"/>
            <w:hideMark/>
          </w:tcPr>
          <w:p w14:paraId="645C288B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Unitats rotlle </w:t>
            </w:r>
          </w:p>
        </w:tc>
        <w:tc>
          <w:tcPr>
            <w:tcW w:w="502" w:type="pct"/>
            <w:shd w:val="clear" w:color="000000" w:fill="DAEEF3"/>
            <w:vAlign w:val="center"/>
            <w:hideMark/>
          </w:tcPr>
          <w:p w14:paraId="3E8C5355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Quantitat total bosses</w:t>
            </w:r>
          </w:p>
        </w:tc>
        <w:tc>
          <w:tcPr>
            <w:tcW w:w="408" w:type="pct"/>
            <w:shd w:val="clear" w:color="000000" w:fill="DAEEF3"/>
            <w:vAlign w:val="center"/>
            <w:hideMark/>
          </w:tcPr>
          <w:p w14:paraId="2865C0DE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Preu rotlle S/IVA</w:t>
            </w:r>
          </w:p>
        </w:tc>
        <w:tc>
          <w:tcPr>
            <w:tcW w:w="470" w:type="pct"/>
            <w:shd w:val="clear" w:color="000000" w:fill="DAEEF3"/>
            <w:vAlign w:val="center"/>
            <w:hideMark/>
          </w:tcPr>
          <w:p w14:paraId="62A4C815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Preu unitari S/IVA</w:t>
            </w:r>
          </w:p>
        </w:tc>
        <w:tc>
          <w:tcPr>
            <w:tcW w:w="619" w:type="pct"/>
            <w:shd w:val="clear" w:color="000000" w:fill="DAEEF3"/>
            <w:vAlign w:val="center"/>
            <w:hideMark/>
          </w:tcPr>
          <w:p w14:paraId="669CB9C0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Import màxim licitació S/IVA</w:t>
            </w:r>
          </w:p>
        </w:tc>
      </w:tr>
      <w:tr w:rsidR="00575936" w14:paraId="6EB3F12E" w14:textId="77777777" w:rsidTr="009A0FB6">
        <w:trPr>
          <w:trHeight w:val="529"/>
        </w:trPr>
        <w:tc>
          <w:tcPr>
            <w:tcW w:w="237" w:type="pct"/>
            <w:shd w:val="clear" w:color="auto" w:fill="auto"/>
            <w:vAlign w:val="center"/>
            <w:hideMark/>
          </w:tcPr>
          <w:p w14:paraId="741C8F69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14:paraId="06B6B26C" w14:textId="77777777" w:rsidR="00575936" w:rsidRPr="009C7663" w:rsidRDefault="00575936" w:rsidP="007876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200698 i 200049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29E795B4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ROTLLE BOSSA BLAVA 54X60 AUTOTANCAMENT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3466E445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6A5008A6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B68C37D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40.000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14:paraId="1D205D91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0,50 € 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7DB23E44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0,0250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3A0BB88E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999,00 € </w:t>
            </w:r>
          </w:p>
        </w:tc>
      </w:tr>
      <w:tr w:rsidR="00575936" w14:paraId="3C08512D" w14:textId="77777777" w:rsidTr="009A0FB6">
        <w:trPr>
          <w:trHeight w:val="529"/>
        </w:trPr>
        <w:tc>
          <w:tcPr>
            <w:tcW w:w="237" w:type="pct"/>
            <w:shd w:val="clear" w:color="auto" w:fill="auto"/>
            <w:vAlign w:val="center"/>
            <w:hideMark/>
          </w:tcPr>
          <w:p w14:paraId="08386A80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14:paraId="775A5C7B" w14:textId="77777777" w:rsidR="00575936" w:rsidRPr="009C7663" w:rsidRDefault="00575936" w:rsidP="007876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200694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609ACC6C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ROTLLE BOSSA VERDA 80X105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2DA1413F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3.500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1E50EAF3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15236AF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35.000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14:paraId="6A089936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0,88 € 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66EA8AF3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0,0877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4EE1806A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3.069,36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</w:tr>
      <w:tr w:rsidR="00575936" w14:paraId="1B4D70F5" w14:textId="77777777" w:rsidTr="009A0FB6">
        <w:trPr>
          <w:trHeight w:val="529"/>
        </w:trPr>
        <w:tc>
          <w:tcPr>
            <w:tcW w:w="237" w:type="pct"/>
            <w:shd w:val="clear" w:color="auto" w:fill="auto"/>
            <w:vAlign w:val="center"/>
            <w:hideMark/>
          </w:tcPr>
          <w:p w14:paraId="261F100E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14:paraId="10B7A15C" w14:textId="77777777" w:rsidR="00575936" w:rsidRPr="009C7663" w:rsidRDefault="00575936" w:rsidP="007876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6FB609B4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ROTLLE BOSSA VERDA 54x60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359F42F1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39D7D777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871C7C0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25.000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14:paraId="3008CA39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0,62 € 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5C42AC65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0,0248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04DC87AB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621,00 € </w:t>
            </w:r>
          </w:p>
        </w:tc>
      </w:tr>
      <w:tr w:rsidR="00575936" w14:paraId="65C81507" w14:textId="77777777" w:rsidTr="009A0FB6">
        <w:trPr>
          <w:trHeight w:val="529"/>
        </w:trPr>
        <w:tc>
          <w:tcPr>
            <w:tcW w:w="237" w:type="pct"/>
            <w:shd w:val="clear" w:color="auto" w:fill="auto"/>
            <w:vAlign w:val="center"/>
            <w:hideMark/>
          </w:tcPr>
          <w:p w14:paraId="04F32593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14:paraId="7EF51F36" w14:textId="77777777" w:rsidR="00575936" w:rsidRPr="009C7663" w:rsidRDefault="00575936" w:rsidP="007876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200693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1CBB5E45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ROTLLE BOSSA GROGA 54x60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5B1C3616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6453CC99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DDCE4EB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175.000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14:paraId="1E46F552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0,62 € 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233E1EA3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0,0247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212A1082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4.320,54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</w:tr>
      <w:tr w:rsidR="00575936" w14:paraId="7B181A5D" w14:textId="77777777" w:rsidTr="009A0FB6">
        <w:trPr>
          <w:trHeight w:val="529"/>
        </w:trPr>
        <w:tc>
          <w:tcPr>
            <w:tcW w:w="237" w:type="pct"/>
            <w:shd w:val="clear" w:color="auto" w:fill="auto"/>
            <w:vAlign w:val="center"/>
            <w:hideMark/>
          </w:tcPr>
          <w:p w14:paraId="47DBAA86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14:paraId="5129AF9E" w14:textId="77777777" w:rsidR="00575936" w:rsidRPr="009C7663" w:rsidRDefault="00575936" w:rsidP="007876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200054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4743318A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ROTLLE BOSSA GROGA 58X60 GRUP II 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77D05F9C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13.000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0FF0D3C5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4F8D5DB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260.000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14:paraId="7930E941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1,84 € 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64715361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0,0918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6A989850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23.868,00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</w:tr>
      <w:tr w:rsidR="00575936" w14:paraId="2FDEA431" w14:textId="77777777" w:rsidTr="009A0FB6">
        <w:trPr>
          <w:trHeight w:val="529"/>
        </w:trPr>
        <w:tc>
          <w:tcPr>
            <w:tcW w:w="237" w:type="pct"/>
            <w:shd w:val="clear" w:color="auto" w:fill="auto"/>
            <w:vAlign w:val="center"/>
            <w:hideMark/>
          </w:tcPr>
          <w:p w14:paraId="66B851CD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14:paraId="48271497" w14:textId="77777777" w:rsidR="00575936" w:rsidRPr="009C7663" w:rsidRDefault="00575936" w:rsidP="007876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200692 i 200055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1E4DCD02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ROTLLE BOSSA GROGA 80X105 GRUP II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29BE8BA3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22.500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0DFFB1C0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552DBCF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225.000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14:paraId="76C74B7E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1,63 € 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56A822EC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0,1635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0B50A535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36.784,13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</w:tr>
      <w:tr w:rsidR="00575936" w14:paraId="6F65F020" w14:textId="77777777" w:rsidTr="009A0FB6">
        <w:trPr>
          <w:trHeight w:val="529"/>
        </w:trPr>
        <w:tc>
          <w:tcPr>
            <w:tcW w:w="237" w:type="pct"/>
            <w:shd w:val="clear" w:color="auto" w:fill="auto"/>
            <w:vAlign w:val="center"/>
            <w:hideMark/>
          </w:tcPr>
          <w:p w14:paraId="0B4DBFA6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14:paraId="40BE0099" w14:textId="77777777" w:rsidR="00575936" w:rsidRPr="009C7663" w:rsidRDefault="00575936" w:rsidP="007876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200424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5429B763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ROTLLE BOSSA BLANCA 54X60 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5F6D2795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1.200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79945811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4B037551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30.000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14:paraId="5EB8890E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0,54 € 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686EB5C0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0,0215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7A3F7484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645,84 € </w:t>
            </w:r>
          </w:p>
        </w:tc>
      </w:tr>
      <w:tr w:rsidR="00575936" w14:paraId="2EE6464C" w14:textId="77777777" w:rsidTr="009A0FB6">
        <w:trPr>
          <w:trHeight w:val="529"/>
        </w:trPr>
        <w:tc>
          <w:tcPr>
            <w:tcW w:w="237" w:type="pct"/>
            <w:shd w:val="clear" w:color="auto" w:fill="auto"/>
            <w:vAlign w:val="center"/>
            <w:hideMark/>
          </w:tcPr>
          <w:p w14:paraId="34B9E55A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14:paraId="5AA06C8F" w14:textId="77777777" w:rsidR="00575936" w:rsidRPr="009C7663" w:rsidRDefault="00575936" w:rsidP="007876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200051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577192FF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ROTLLE BOSSA BLANCA 80X105 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3B2133CD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03CD2049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F5C37B4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30.000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14:paraId="3FD1F485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0,96 € 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749E5D2B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0,0963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7A692611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2.889,00 € </w:t>
            </w:r>
          </w:p>
        </w:tc>
      </w:tr>
      <w:tr w:rsidR="00575936" w14:paraId="5B9B0E73" w14:textId="77777777" w:rsidTr="009A0FB6">
        <w:trPr>
          <w:trHeight w:val="529"/>
        </w:trPr>
        <w:tc>
          <w:tcPr>
            <w:tcW w:w="237" w:type="pct"/>
            <w:shd w:val="clear" w:color="auto" w:fill="auto"/>
            <w:vAlign w:val="center"/>
            <w:hideMark/>
          </w:tcPr>
          <w:p w14:paraId="5323AFA5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14:paraId="1B162536" w14:textId="77777777" w:rsidR="00575936" w:rsidRPr="009C7663" w:rsidRDefault="00575936" w:rsidP="007876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200277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3B9E3B0B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ROTLLE BOSSA TARONJA 55X60 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404BF834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3D7DA940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8D2C53C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30.000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14:paraId="68E53F20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0,76 € 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3DB38E89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0,0505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2C6FE46E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1.513,80 € </w:t>
            </w:r>
          </w:p>
        </w:tc>
      </w:tr>
      <w:tr w:rsidR="00575936" w14:paraId="307CDF6B" w14:textId="77777777" w:rsidTr="009A0FB6">
        <w:trPr>
          <w:trHeight w:val="529"/>
        </w:trPr>
        <w:tc>
          <w:tcPr>
            <w:tcW w:w="237" w:type="pct"/>
            <w:shd w:val="clear" w:color="auto" w:fill="auto"/>
            <w:vAlign w:val="center"/>
            <w:hideMark/>
          </w:tcPr>
          <w:p w14:paraId="66863E59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14:paraId="4712BDBD" w14:textId="77777777" w:rsidR="00575936" w:rsidRPr="009C7663" w:rsidRDefault="00575936" w:rsidP="007876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200050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3505DA98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ROTLLE BOSSA NEGRA 54X60 GRUP 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3C9FD861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9.500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5B3CCEF0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46DBB4E3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237.500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14:paraId="75B75149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0,42 € 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14B66225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0,0167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33DFEC66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3.975,75 € </w:t>
            </w:r>
          </w:p>
        </w:tc>
      </w:tr>
      <w:tr w:rsidR="00575936" w14:paraId="64CD84CE" w14:textId="77777777" w:rsidTr="009A0FB6">
        <w:trPr>
          <w:trHeight w:val="529"/>
        </w:trPr>
        <w:tc>
          <w:tcPr>
            <w:tcW w:w="237" w:type="pct"/>
            <w:shd w:val="clear" w:color="auto" w:fill="auto"/>
            <w:vAlign w:val="center"/>
            <w:hideMark/>
          </w:tcPr>
          <w:p w14:paraId="4193E7F5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14:paraId="623684E8" w14:textId="77777777" w:rsidR="00575936" w:rsidRPr="009C7663" w:rsidRDefault="00575936" w:rsidP="007876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200053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6095AF7E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ROTLLE BOSSA NEGRA 80X105 GRUP I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697A4E3C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14184F5B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03A91DB2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14:paraId="09E4DBA8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0,81 € 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2BCB7308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0,0807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3708B9D2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8.073,00 € </w:t>
            </w:r>
          </w:p>
        </w:tc>
      </w:tr>
      <w:tr w:rsidR="00575936" w14:paraId="5F94432E" w14:textId="77777777" w:rsidTr="009A0FB6">
        <w:trPr>
          <w:trHeight w:val="529"/>
        </w:trPr>
        <w:tc>
          <w:tcPr>
            <w:tcW w:w="237" w:type="pct"/>
            <w:shd w:val="clear" w:color="auto" w:fill="auto"/>
            <w:vAlign w:val="center"/>
            <w:hideMark/>
          </w:tcPr>
          <w:p w14:paraId="3B6CB2AB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14:paraId="540F302C" w14:textId="77777777" w:rsidR="00575936" w:rsidRPr="009C7663" w:rsidRDefault="00575936" w:rsidP="007876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pct"/>
            <w:shd w:val="clear" w:color="auto" w:fill="auto"/>
            <w:vAlign w:val="center"/>
            <w:hideMark/>
          </w:tcPr>
          <w:p w14:paraId="65B7F0F5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BOSSA PER NOVES REFERÈNCIES DE BOSSES DE BROSSA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E5FE4">
              <w:rPr>
                <w:rFonts w:ascii="Calibri" w:hAnsi="Calibri" w:cs="Calibri"/>
                <w:b/>
                <w:color w:val="0000FF"/>
                <w:sz w:val="20"/>
                <w:szCs w:val="20"/>
              </w:rPr>
              <w:t>(*)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5CA3D333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14:paraId="13EA3075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A51C5AF" w14:textId="77777777" w:rsidR="00575936" w:rsidRPr="009C7663" w:rsidRDefault="0057593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14:paraId="4E19817F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14:paraId="4389C472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1742250E" w14:textId="77777777" w:rsidR="00575936" w:rsidRPr="009C7663" w:rsidRDefault="0057593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30.000,00</w:t>
            </w: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€ </w:t>
            </w:r>
          </w:p>
        </w:tc>
      </w:tr>
    </w:tbl>
    <w:p w14:paraId="46634C50" w14:textId="4C585275" w:rsidR="00575936" w:rsidRDefault="00575936" w:rsidP="00A10F19">
      <w:pPr>
        <w:spacing w:after="240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709"/>
        <w:gridCol w:w="567"/>
        <w:gridCol w:w="994"/>
        <w:gridCol w:w="849"/>
        <w:gridCol w:w="850"/>
        <w:gridCol w:w="850"/>
        <w:gridCol w:w="1136"/>
        <w:gridCol w:w="1132"/>
      </w:tblGrid>
      <w:tr w:rsidR="00FE0CAB" w14:paraId="3A62F745" w14:textId="2ACC5E05" w:rsidTr="00FE0CAB">
        <w:trPr>
          <w:trHeight w:val="675"/>
        </w:trPr>
        <w:tc>
          <w:tcPr>
            <w:tcW w:w="900" w:type="pct"/>
            <w:shd w:val="clear" w:color="000000" w:fill="DAEEF3"/>
            <w:noWrap/>
            <w:vAlign w:val="center"/>
            <w:hideMark/>
          </w:tcPr>
          <w:p w14:paraId="21B9598B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Breu descripció</w:t>
            </w:r>
          </w:p>
        </w:tc>
        <w:tc>
          <w:tcPr>
            <w:tcW w:w="410" w:type="pct"/>
            <w:shd w:val="clear" w:color="000000" w:fill="DAEEF3"/>
            <w:vAlign w:val="center"/>
            <w:hideMark/>
          </w:tcPr>
          <w:p w14:paraId="5EACE24A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Rotlles anuals estimats</w:t>
            </w:r>
          </w:p>
        </w:tc>
        <w:tc>
          <w:tcPr>
            <w:tcW w:w="328" w:type="pct"/>
            <w:shd w:val="clear" w:color="000000" w:fill="DAEEF3"/>
            <w:vAlign w:val="center"/>
            <w:hideMark/>
          </w:tcPr>
          <w:p w14:paraId="297224F3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Unitats rotlle </w:t>
            </w:r>
          </w:p>
        </w:tc>
        <w:tc>
          <w:tcPr>
            <w:tcW w:w="575" w:type="pct"/>
            <w:shd w:val="clear" w:color="000000" w:fill="DAEEF3"/>
            <w:vAlign w:val="center"/>
            <w:hideMark/>
          </w:tcPr>
          <w:p w14:paraId="1B003F9E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Quantitat total bosses</w:t>
            </w:r>
          </w:p>
        </w:tc>
        <w:tc>
          <w:tcPr>
            <w:tcW w:w="491" w:type="pct"/>
            <w:shd w:val="clear" w:color="000000" w:fill="DAEEF3"/>
            <w:vAlign w:val="center"/>
            <w:hideMark/>
          </w:tcPr>
          <w:p w14:paraId="739552DB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Preu rotlle S/IVA</w:t>
            </w:r>
          </w:p>
        </w:tc>
        <w:tc>
          <w:tcPr>
            <w:tcW w:w="492" w:type="pct"/>
            <w:shd w:val="clear" w:color="000000" w:fill="DAEEF3"/>
            <w:vAlign w:val="center"/>
            <w:hideMark/>
          </w:tcPr>
          <w:p w14:paraId="44BDDC42" w14:textId="77777777" w:rsidR="00BA2DBC" w:rsidRPr="00BA2DBC" w:rsidRDefault="00BA2DBC" w:rsidP="007876E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Preu unitari</w:t>
            </w:r>
          </w:p>
          <w:p w14:paraId="359AD634" w14:textId="15A7B13A" w:rsidR="00BA2DBC" w:rsidRPr="00BA2DBC" w:rsidRDefault="00BA2DBC" w:rsidP="007876E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màxim</w:t>
            </w:r>
          </w:p>
          <w:p w14:paraId="4298A02F" w14:textId="692B1A3F" w:rsidR="00BA2DBC" w:rsidRPr="00BA2DBC" w:rsidRDefault="00BA2DBC" w:rsidP="007876E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S/IVA</w:t>
            </w:r>
          </w:p>
        </w:tc>
        <w:tc>
          <w:tcPr>
            <w:tcW w:w="491" w:type="pct"/>
            <w:shd w:val="clear" w:color="000000" w:fill="DAEEF3"/>
          </w:tcPr>
          <w:p w14:paraId="47C5B1B4" w14:textId="77777777" w:rsidR="00BA2DBC" w:rsidRDefault="00BA2DBC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Preu unitari </w:t>
            </w:r>
          </w:p>
          <w:p w14:paraId="50ABAEFF" w14:textId="1E5ADE37" w:rsidR="00BA2DBC" w:rsidRDefault="00BA2DBC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OFERT</w:t>
            </w:r>
          </w:p>
          <w:p w14:paraId="5C3E72E2" w14:textId="6BEBD087" w:rsidR="00BA2DBC" w:rsidRPr="009C7663" w:rsidRDefault="00BA2DBC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S/IVA</w:t>
            </w:r>
          </w:p>
        </w:tc>
        <w:tc>
          <w:tcPr>
            <w:tcW w:w="657" w:type="pct"/>
            <w:shd w:val="clear" w:color="000000" w:fill="DAEEF3"/>
            <w:vAlign w:val="center"/>
            <w:hideMark/>
          </w:tcPr>
          <w:p w14:paraId="7445F207" w14:textId="5DDC01D0" w:rsidR="00BA2DBC" w:rsidRPr="00BA2DBC" w:rsidRDefault="00BA2DBC" w:rsidP="007876E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Import màxim licitació S/IVA</w:t>
            </w:r>
          </w:p>
        </w:tc>
        <w:tc>
          <w:tcPr>
            <w:tcW w:w="655" w:type="pct"/>
            <w:shd w:val="clear" w:color="000000" w:fill="DAEEF3"/>
          </w:tcPr>
          <w:p w14:paraId="6035B232" w14:textId="77777777" w:rsidR="00BA2DBC" w:rsidRDefault="00BA2DBC" w:rsidP="00BA2D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Import licitació </w:t>
            </w:r>
          </w:p>
          <w:p w14:paraId="19FC9DAD" w14:textId="40AAAA88" w:rsidR="00BA2DBC" w:rsidRDefault="00BA2DBC" w:rsidP="00BA2D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OFERT</w:t>
            </w:r>
          </w:p>
          <w:p w14:paraId="7D3FB1DD" w14:textId="6AC81C90" w:rsidR="00BA2DBC" w:rsidRPr="009C7663" w:rsidRDefault="00BA2DBC" w:rsidP="00BA2D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S/IVA</w:t>
            </w:r>
          </w:p>
        </w:tc>
      </w:tr>
      <w:tr w:rsidR="00FE0CAB" w14:paraId="4B1CF253" w14:textId="0F977981" w:rsidTr="00FE0CAB">
        <w:trPr>
          <w:trHeight w:val="529"/>
        </w:trPr>
        <w:tc>
          <w:tcPr>
            <w:tcW w:w="900" w:type="pct"/>
            <w:shd w:val="clear" w:color="auto" w:fill="auto"/>
            <w:vAlign w:val="center"/>
            <w:hideMark/>
          </w:tcPr>
          <w:p w14:paraId="11F14A89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ROTLLE BOSSA BLAVA 54X60 AUTOTANCAMENT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70C5349F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14:paraId="5880A335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5A021460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40.000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57CEF0F3" w14:textId="77777777" w:rsidR="00FE0CAB" w:rsidRDefault="00FE0CA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</w:t>
            </w:r>
          </w:p>
          <w:p w14:paraId="543BFC09" w14:textId="50B556C7" w:rsidR="00BA2DBC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0,50 €</w:t>
            </w:r>
          </w:p>
          <w:p w14:paraId="1CD484D6" w14:textId="14FD4B3C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96C0338" w14:textId="77777777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 0,0250€</w:t>
            </w:r>
          </w:p>
          <w:p w14:paraId="1FF8D70B" w14:textId="7F765371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</w:tcPr>
          <w:p w14:paraId="03D1DAB2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4B38C11F" w14:textId="62CA3EA3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   999,00 € </w:t>
            </w:r>
          </w:p>
          <w:p w14:paraId="285E778C" w14:textId="314F533B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55" w:type="pct"/>
          </w:tcPr>
          <w:p w14:paraId="411CF40C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E0CAB" w14:paraId="58790D02" w14:textId="0ECB5451" w:rsidTr="00FE0CAB">
        <w:trPr>
          <w:trHeight w:val="529"/>
        </w:trPr>
        <w:tc>
          <w:tcPr>
            <w:tcW w:w="900" w:type="pct"/>
            <w:shd w:val="clear" w:color="auto" w:fill="auto"/>
            <w:vAlign w:val="center"/>
            <w:hideMark/>
          </w:tcPr>
          <w:p w14:paraId="49B0929D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ROTLLE BOSSA VERDA 80X105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15F55C31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3.500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14:paraId="00DE7E66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72A3C42D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35.000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2F399D54" w14:textId="77777777" w:rsidR="00FE0CAB" w:rsidRDefault="00FE0CAB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</w:t>
            </w:r>
            <w:r w:rsidR="00BA2DBC"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40EA7F02" w14:textId="7CD26A01" w:rsidR="00BA2DBC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0,88 €</w:t>
            </w:r>
          </w:p>
          <w:p w14:paraId="0FA9EA3D" w14:textId="061A7AED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F2FD316" w14:textId="77777777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 0,0877€</w:t>
            </w:r>
          </w:p>
          <w:p w14:paraId="048BD6CB" w14:textId="274362BE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</w:tcPr>
          <w:p w14:paraId="63732AF7" w14:textId="77777777" w:rsidR="00BA2DBC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693108A8" w14:textId="24BF8C39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3.069,36€ </w:t>
            </w:r>
          </w:p>
          <w:p w14:paraId="03BBD8CE" w14:textId="080955E6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55" w:type="pct"/>
          </w:tcPr>
          <w:p w14:paraId="296E66BE" w14:textId="77777777" w:rsidR="00BA2DBC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E0CAB" w14:paraId="6B0F887A" w14:textId="0B684D29" w:rsidTr="00FE0CAB">
        <w:trPr>
          <w:trHeight w:val="529"/>
        </w:trPr>
        <w:tc>
          <w:tcPr>
            <w:tcW w:w="900" w:type="pct"/>
            <w:shd w:val="clear" w:color="auto" w:fill="auto"/>
            <w:vAlign w:val="center"/>
            <w:hideMark/>
          </w:tcPr>
          <w:p w14:paraId="57443676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ROTLLE BOSSA VERDA 54x60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6EEA334B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14:paraId="29BEA9B3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12810FC5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25.000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3105F2A4" w14:textId="77777777" w:rsidR="00FE0CAB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</w:t>
            </w:r>
          </w:p>
          <w:p w14:paraId="7FA1D3B9" w14:textId="3627D43D" w:rsidR="00BA2DBC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0,62 €</w:t>
            </w:r>
          </w:p>
          <w:p w14:paraId="7C46C6F0" w14:textId="47CF8804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1E6BB99" w14:textId="77777777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 0,0248€</w:t>
            </w:r>
          </w:p>
          <w:p w14:paraId="424AE53D" w14:textId="364A77E7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</w:tcPr>
          <w:p w14:paraId="57367649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1B9D1519" w14:textId="544431C7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   621,00 € </w:t>
            </w:r>
          </w:p>
          <w:p w14:paraId="4E493F55" w14:textId="6C448487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55" w:type="pct"/>
          </w:tcPr>
          <w:p w14:paraId="3B64D1F8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E0CAB" w14:paraId="48F43182" w14:textId="25D7FA27" w:rsidTr="00FE0CAB">
        <w:trPr>
          <w:trHeight w:val="529"/>
        </w:trPr>
        <w:tc>
          <w:tcPr>
            <w:tcW w:w="900" w:type="pct"/>
            <w:shd w:val="clear" w:color="auto" w:fill="auto"/>
            <w:vAlign w:val="center"/>
            <w:hideMark/>
          </w:tcPr>
          <w:p w14:paraId="00F6F404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ROTLLE BOSSA GROGA 54x60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1CFBDB80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14:paraId="05209120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4D6C2C83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175.000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7E283BF4" w14:textId="77777777" w:rsidR="00FE0CAB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</w:t>
            </w:r>
          </w:p>
          <w:p w14:paraId="7504EA91" w14:textId="41EB6255" w:rsidR="00BA2DBC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0,62 €</w:t>
            </w:r>
          </w:p>
          <w:p w14:paraId="49F48268" w14:textId="0F2762C5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C0CEBC6" w14:textId="77777777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 0,0247€</w:t>
            </w:r>
          </w:p>
          <w:p w14:paraId="443BA5A6" w14:textId="343E1087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</w:tcPr>
          <w:p w14:paraId="32F20ABA" w14:textId="77777777" w:rsidR="00BA2DBC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3A8C6752" w14:textId="5F64A3F0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4.320,54€ </w:t>
            </w:r>
          </w:p>
          <w:p w14:paraId="3F4EB14A" w14:textId="51EADF7C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55" w:type="pct"/>
          </w:tcPr>
          <w:p w14:paraId="69A46296" w14:textId="77777777" w:rsidR="00BA2DBC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E0CAB" w14:paraId="0E8D8AB8" w14:textId="62670C13" w:rsidTr="00FE0CAB">
        <w:trPr>
          <w:trHeight w:val="529"/>
        </w:trPr>
        <w:tc>
          <w:tcPr>
            <w:tcW w:w="900" w:type="pct"/>
            <w:shd w:val="clear" w:color="auto" w:fill="auto"/>
            <w:vAlign w:val="center"/>
            <w:hideMark/>
          </w:tcPr>
          <w:p w14:paraId="050EE72B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ROTLLE BOSSA GROGA 58X60 GRUP II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27C70097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13.000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14:paraId="186E5B87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5CBA0622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260.000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3D91B657" w14:textId="77777777" w:rsidR="00FE0CAB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</w:t>
            </w:r>
          </w:p>
          <w:p w14:paraId="4272307C" w14:textId="74355884" w:rsidR="00BA2DBC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1,84 €</w:t>
            </w:r>
          </w:p>
          <w:p w14:paraId="678A3A1D" w14:textId="71EA3EA5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D2D4DB8" w14:textId="77777777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 0,0918€</w:t>
            </w:r>
          </w:p>
          <w:p w14:paraId="3CE45CBA" w14:textId="6424A726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</w:tcPr>
          <w:p w14:paraId="27E9E970" w14:textId="77777777" w:rsidR="00BA2DBC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0D3C194D" w14:textId="0A924190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23.868,00€ </w:t>
            </w:r>
          </w:p>
          <w:p w14:paraId="1FC61E85" w14:textId="0208233A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55" w:type="pct"/>
          </w:tcPr>
          <w:p w14:paraId="26473136" w14:textId="77777777" w:rsidR="00BA2DBC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E0CAB" w14:paraId="62F03D56" w14:textId="1437A535" w:rsidTr="00FE0CAB">
        <w:trPr>
          <w:trHeight w:val="529"/>
        </w:trPr>
        <w:tc>
          <w:tcPr>
            <w:tcW w:w="900" w:type="pct"/>
            <w:shd w:val="clear" w:color="auto" w:fill="auto"/>
            <w:vAlign w:val="center"/>
            <w:hideMark/>
          </w:tcPr>
          <w:p w14:paraId="21F8B27A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ROTLLE BOSSA GROGA 80X105 GRUP II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5CE3A7D1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22.500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14:paraId="24A9F14B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269A8118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225.000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394645B7" w14:textId="77777777" w:rsidR="00FE0CAB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</w:t>
            </w:r>
          </w:p>
          <w:p w14:paraId="3BC5950B" w14:textId="25EABC4B" w:rsidR="00BA2DBC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1,63 €</w:t>
            </w:r>
          </w:p>
          <w:p w14:paraId="10574E10" w14:textId="4A0BA4FF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3424004" w14:textId="77777777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 0,1635€</w:t>
            </w:r>
          </w:p>
          <w:p w14:paraId="005A7536" w14:textId="4B36E028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</w:tcPr>
          <w:p w14:paraId="3425F6B3" w14:textId="77777777" w:rsidR="00BA2DBC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608F77A1" w14:textId="53AD2309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36.784,13€ </w:t>
            </w:r>
          </w:p>
          <w:p w14:paraId="294F5157" w14:textId="666234C6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55" w:type="pct"/>
          </w:tcPr>
          <w:p w14:paraId="35C9ABC2" w14:textId="77777777" w:rsidR="00BA2DBC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E0CAB" w14:paraId="2027C3C6" w14:textId="14CF1296" w:rsidTr="00FE0CAB">
        <w:trPr>
          <w:trHeight w:val="529"/>
        </w:trPr>
        <w:tc>
          <w:tcPr>
            <w:tcW w:w="900" w:type="pct"/>
            <w:shd w:val="clear" w:color="auto" w:fill="auto"/>
            <w:vAlign w:val="center"/>
            <w:hideMark/>
          </w:tcPr>
          <w:p w14:paraId="15796522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ROTLLE BOSSA BLANCA 54X60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6D29799A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1.200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14:paraId="6B2B083F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6CE84A1A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30.000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128BBB78" w14:textId="77777777" w:rsidR="00FE0CAB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</w:t>
            </w:r>
          </w:p>
          <w:p w14:paraId="0691E0D3" w14:textId="0CA96150" w:rsidR="00BA2DBC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0,54 €</w:t>
            </w:r>
          </w:p>
          <w:p w14:paraId="266FB2F8" w14:textId="02BF7902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B1781D2" w14:textId="77777777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 0,0215€</w:t>
            </w:r>
          </w:p>
          <w:p w14:paraId="2631A0BF" w14:textId="4A0B35B0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</w:tcPr>
          <w:p w14:paraId="5A89867D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36B8C607" w14:textId="2F75F01E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   645,84 € </w:t>
            </w:r>
          </w:p>
          <w:p w14:paraId="58F09242" w14:textId="5B2BB482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55" w:type="pct"/>
          </w:tcPr>
          <w:p w14:paraId="6708C78D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E0CAB" w14:paraId="192F2C6F" w14:textId="56DC5BDD" w:rsidTr="00FE0CAB">
        <w:trPr>
          <w:trHeight w:val="529"/>
        </w:trPr>
        <w:tc>
          <w:tcPr>
            <w:tcW w:w="900" w:type="pct"/>
            <w:shd w:val="clear" w:color="auto" w:fill="auto"/>
            <w:vAlign w:val="center"/>
            <w:hideMark/>
          </w:tcPr>
          <w:p w14:paraId="56397FBB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ROTLLE BOSSA BLANCA 80X105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76E61966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14:paraId="7469508B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0743D352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30.000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1E698F54" w14:textId="77777777" w:rsidR="00FE0CAB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</w:t>
            </w:r>
          </w:p>
          <w:p w14:paraId="26788AC7" w14:textId="44A8E517" w:rsidR="00BA2DBC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0,96 €</w:t>
            </w:r>
          </w:p>
          <w:p w14:paraId="500E96C7" w14:textId="5C2F87C5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766E03C" w14:textId="77777777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 0,0963€</w:t>
            </w:r>
          </w:p>
          <w:p w14:paraId="5ABB2DA7" w14:textId="343103AD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</w:tcPr>
          <w:p w14:paraId="3F87098C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2F5F704F" w14:textId="68F95036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2.889,00 € </w:t>
            </w:r>
          </w:p>
          <w:p w14:paraId="59D345F2" w14:textId="79EDB5AC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55" w:type="pct"/>
          </w:tcPr>
          <w:p w14:paraId="5EBD1FD9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E0CAB" w14:paraId="74BEE3CE" w14:textId="187BBD9F" w:rsidTr="00FE0CAB">
        <w:trPr>
          <w:trHeight w:val="529"/>
        </w:trPr>
        <w:tc>
          <w:tcPr>
            <w:tcW w:w="900" w:type="pct"/>
            <w:shd w:val="clear" w:color="auto" w:fill="auto"/>
            <w:vAlign w:val="center"/>
            <w:hideMark/>
          </w:tcPr>
          <w:p w14:paraId="5F753715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ROTLLE BOSSA TARONJA 55X60 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2ECF0CD4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2.000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14:paraId="582BDF94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262D244F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30.000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1243AED4" w14:textId="77777777" w:rsidR="00FE0CAB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</w:t>
            </w:r>
          </w:p>
          <w:p w14:paraId="1F4D83E4" w14:textId="2B3B0536" w:rsidR="00BA2DBC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0,76 €</w:t>
            </w:r>
          </w:p>
          <w:p w14:paraId="2CD6A1A0" w14:textId="23BCDBEB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4933674" w14:textId="77777777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 0,0505€</w:t>
            </w:r>
          </w:p>
          <w:p w14:paraId="41033012" w14:textId="3CAFEFE7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</w:tcPr>
          <w:p w14:paraId="47E7BEEE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4F49135F" w14:textId="3A862936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1.513,80 €</w:t>
            </w:r>
          </w:p>
          <w:p w14:paraId="3257FE2D" w14:textId="0743CE2C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55" w:type="pct"/>
          </w:tcPr>
          <w:p w14:paraId="5E2644EB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E0CAB" w14:paraId="268A7874" w14:textId="7D2EC222" w:rsidTr="00FE0CAB">
        <w:trPr>
          <w:trHeight w:val="529"/>
        </w:trPr>
        <w:tc>
          <w:tcPr>
            <w:tcW w:w="900" w:type="pct"/>
            <w:shd w:val="clear" w:color="auto" w:fill="auto"/>
            <w:vAlign w:val="center"/>
            <w:hideMark/>
          </w:tcPr>
          <w:p w14:paraId="146B719E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ROTLLE BOSSA NEGRA 54X60 GRUP I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78F28673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9.500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14:paraId="0B1CD1A2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6BA2DE09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237.500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4D3B6AFA" w14:textId="77777777" w:rsidR="00FE0CAB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</w:t>
            </w:r>
          </w:p>
          <w:p w14:paraId="781CA871" w14:textId="143EEDF4" w:rsidR="00BA2DBC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0,42 €</w:t>
            </w:r>
          </w:p>
          <w:p w14:paraId="622CE339" w14:textId="1EFA019D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B47E692" w14:textId="77777777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 0,0167€</w:t>
            </w:r>
          </w:p>
          <w:p w14:paraId="6F15E788" w14:textId="243834A2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</w:tcPr>
          <w:p w14:paraId="7C1D6E11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432C304E" w14:textId="209480C9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3.975,75 € </w:t>
            </w:r>
          </w:p>
          <w:p w14:paraId="366046D7" w14:textId="6B1C9926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55" w:type="pct"/>
          </w:tcPr>
          <w:p w14:paraId="05DA9F98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E0CAB" w14:paraId="4885B67B" w14:textId="2F294CD5" w:rsidTr="00FE0CAB">
        <w:trPr>
          <w:trHeight w:val="529"/>
        </w:trPr>
        <w:tc>
          <w:tcPr>
            <w:tcW w:w="900" w:type="pct"/>
            <w:shd w:val="clear" w:color="auto" w:fill="auto"/>
            <w:vAlign w:val="center"/>
            <w:hideMark/>
          </w:tcPr>
          <w:p w14:paraId="4D7D770D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ROTLLE BOSSA NEGRA 80X105 GRUP I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614D005E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14:paraId="6213FD66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33ED176F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5E695D53" w14:textId="77777777" w:rsidR="00FE0CAB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</w:t>
            </w:r>
          </w:p>
          <w:p w14:paraId="3BAD2864" w14:textId="7129748E" w:rsidR="00BA2DBC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0,81 €</w:t>
            </w:r>
          </w:p>
          <w:p w14:paraId="29A8CDF3" w14:textId="098B2F95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F9459D5" w14:textId="77777777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 0,0807€</w:t>
            </w:r>
          </w:p>
          <w:p w14:paraId="4BF1A7D6" w14:textId="3E320270" w:rsidR="00BA2DBC" w:rsidRPr="00BA2DBC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A2DB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</w:tcPr>
          <w:p w14:paraId="7BBB4D80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551CB13E" w14:textId="10147438" w:rsidR="00BA2DBC" w:rsidRPr="009A0FB6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A0F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   8.073,00 € </w:t>
            </w:r>
          </w:p>
          <w:p w14:paraId="10C09E4D" w14:textId="1E94FF8E" w:rsidR="00BA2DBC" w:rsidRPr="009A0FB6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55" w:type="pct"/>
          </w:tcPr>
          <w:p w14:paraId="5E754D36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E0CAB" w14:paraId="1F4645DD" w14:textId="551FF58B" w:rsidTr="00FE0CAB">
        <w:trPr>
          <w:trHeight w:val="529"/>
        </w:trPr>
        <w:tc>
          <w:tcPr>
            <w:tcW w:w="900" w:type="pct"/>
            <w:shd w:val="clear" w:color="auto" w:fill="auto"/>
            <w:vAlign w:val="center"/>
            <w:hideMark/>
          </w:tcPr>
          <w:p w14:paraId="09FBD85A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BOSSA PER NOVES REFERÈNCIES DE BOSSES DE BROSSA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DE5FE4">
              <w:rPr>
                <w:rFonts w:ascii="Calibri" w:hAnsi="Calibri" w:cs="Calibri"/>
                <w:b/>
                <w:color w:val="0000FF"/>
                <w:sz w:val="20"/>
                <w:szCs w:val="20"/>
              </w:rPr>
              <w:t>(*)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1DA7B450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14:paraId="45BD1CB5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14:paraId="030315B6" w14:textId="77777777" w:rsidR="00BA2DBC" w:rsidRPr="009C7663" w:rsidRDefault="00BA2DBC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2864A54F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8269866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pct"/>
          </w:tcPr>
          <w:p w14:paraId="1B982D1B" w14:textId="77777777" w:rsidR="00BA2DBC" w:rsidRPr="009C7663" w:rsidRDefault="00BA2DBC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238B2420" w14:textId="77777777" w:rsidR="009A0FB6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A0F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30.000,00€</w:t>
            </w:r>
          </w:p>
          <w:p w14:paraId="3BB16396" w14:textId="3717B518" w:rsidR="00BA2DBC" w:rsidRPr="009A0FB6" w:rsidRDefault="00BA2DBC" w:rsidP="007876E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A0F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55" w:type="pct"/>
          </w:tcPr>
          <w:p w14:paraId="0D12B5EF" w14:textId="77777777" w:rsidR="009A0FB6" w:rsidRDefault="009A0FB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239257E" w14:textId="77777777" w:rsidR="009A0FB6" w:rsidRDefault="009A0FB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61BC909" w14:textId="486A9C33" w:rsidR="00BA2DBC" w:rsidRPr="009C7663" w:rsidRDefault="009A0FB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30.000,0€</w:t>
            </w:r>
          </w:p>
        </w:tc>
      </w:tr>
      <w:tr w:rsidR="00FE0CAB" w:rsidRPr="009C7663" w14:paraId="34FBE127" w14:textId="77777777" w:rsidTr="00FE0CAB">
        <w:trPr>
          <w:trHeight w:val="529"/>
        </w:trPr>
        <w:tc>
          <w:tcPr>
            <w:tcW w:w="900" w:type="pct"/>
            <w:shd w:val="clear" w:color="auto" w:fill="auto"/>
            <w:vAlign w:val="center"/>
            <w:hideMark/>
          </w:tcPr>
          <w:p w14:paraId="463EB000" w14:textId="41C56ADE" w:rsidR="009A0FB6" w:rsidRPr="009C7663" w:rsidRDefault="009A0FB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shd w:val="clear" w:color="auto" w:fill="auto"/>
            <w:vAlign w:val="center"/>
            <w:hideMark/>
          </w:tcPr>
          <w:p w14:paraId="6DF2BF32" w14:textId="77777777" w:rsidR="009A0FB6" w:rsidRPr="009C7663" w:rsidRDefault="009A0FB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14:paraId="149DE125" w14:textId="77777777" w:rsidR="009A0FB6" w:rsidRPr="009C7663" w:rsidRDefault="009A0FB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0" w:type="pct"/>
            <w:gridSpan w:val="4"/>
            <w:shd w:val="clear" w:color="auto" w:fill="auto"/>
            <w:vAlign w:val="center"/>
            <w:hideMark/>
          </w:tcPr>
          <w:p w14:paraId="6CE4EE9C" w14:textId="77777777" w:rsidR="009A0FB6" w:rsidRPr="009C7663" w:rsidRDefault="009A0FB6" w:rsidP="007876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C766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1C39856" w14:textId="0E2AEB17" w:rsidR="009A0FB6" w:rsidRPr="009A0FB6" w:rsidRDefault="009A0FB6" w:rsidP="00FE0CAB">
            <w:pPr>
              <w:jc w:val="right"/>
              <w:rPr>
                <w:rFonts w:ascii="Calibri" w:hAnsi="Calibri" w:cs="Calibri"/>
                <w:color w:val="000000"/>
              </w:rPr>
            </w:pPr>
            <w:r w:rsidRPr="009A0FB6">
              <w:rPr>
                <w:rFonts w:ascii="Calibri" w:hAnsi="Calibri" w:cs="Calibri"/>
                <w:color w:val="000000"/>
              </w:rPr>
              <w:t xml:space="preserve">Total pressupost base anual </w:t>
            </w:r>
            <w:r w:rsidRPr="009A0FB6">
              <w:rPr>
                <w:rFonts w:ascii="Calibri" w:hAnsi="Calibri" w:cs="Calibri"/>
                <w:b/>
                <w:color w:val="0000FF"/>
              </w:rPr>
              <w:t>(*)</w:t>
            </w:r>
            <w:r w:rsidRPr="009A0FB6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14:paraId="17B7D850" w14:textId="51678ED5" w:rsidR="009A0FB6" w:rsidRPr="00FE0CAB" w:rsidRDefault="009A0FB6" w:rsidP="009A0FB6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9A0FB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</w:t>
            </w:r>
            <w:r w:rsidRPr="00FE0CAB">
              <w:rPr>
                <w:rFonts w:ascii="Calibri" w:hAnsi="Calibri" w:cs="Calibri"/>
                <w:color w:val="FF0000"/>
                <w:sz w:val="18"/>
                <w:szCs w:val="18"/>
              </w:rPr>
              <w:t>116.</w:t>
            </w:r>
            <w:r w:rsidR="00FE0CAB" w:rsidRPr="00FE0CAB">
              <w:rPr>
                <w:rFonts w:ascii="Calibri" w:hAnsi="Calibri" w:cs="Calibri"/>
                <w:color w:val="FF0000"/>
                <w:sz w:val="18"/>
                <w:szCs w:val="18"/>
              </w:rPr>
              <w:t>759,42</w:t>
            </w:r>
            <w:r w:rsidRPr="00FE0CAB">
              <w:rPr>
                <w:rFonts w:ascii="Calibri" w:hAnsi="Calibri" w:cs="Calibri"/>
                <w:color w:val="FF0000"/>
                <w:sz w:val="18"/>
                <w:szCs w:val="18"/>
              </w:rPr>
              <w:t>€</w:t>
            </w:r>
            <w:r w:rsidRPr="00FE0CAB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655" w:type="pct"/>
          </w:tcPr>
          <w:p w14:paraId="02F229F7" w14:textId="77777777" w:rsidR="009A0FB6" w:rsidRDefault="009A0FB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F40A55A" w14:textId="77777777" w:rsidR="009A0FB6" w:rsidRDefault="009A0FB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E141F27" w14:textId="06FA9587" w:rsidR="009A0FB6" w:rsidRPr="009C7663" w:rsidRDefault="009A0FB6" w:rsidP="007876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3603A5A" w14:textId="6B4E49A3" w:rsidR="00575936" w:rsidRDefault="00575936" w:rsidP="00A10F19">
      <w:pPr>
        <w:spacing w:after="240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</w:p>
    <w:p w14:paraId="356BF258" w14:textId="77777777" w:rsidR="00575936" w:rsidRDefault="00575936" w:rsidP="00A10F19">
      <w:pPr>
        <w:spacing w:after="240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</w:p>
    <w:p w14:paraId="413E0B1D" w14:textId="77777777" w:rsidR="009B099B" w:rsidRDefault="009B099B" w:rsidP="00FE0CAB">
      <w:pPr>
        <w:pStyle w:val="Sangradetextonormal"/>
        <w:ind w:left="0" w:firstLine="0"/>
        <w:rPr>
          <w:rFonts w:asciiTheme="minorHAnsi" w:hAnsiTheme="minorHAnsi" w:cstheme="minorHAnsi"/>
          <w:i/>
          <w:sz w:val="22"/>
          <w:szCs w:val="22"/>
        </w:rPr>
      </w:pPr>
      <w:bookmarkStart w:id="1" w:name="_GoBack"/>
      <w:bookmarkEnd w:id="1"/>
    </w:p>
    <w:p w14:paraId="53F1D8C8" w14:textId="55D7716C" w:rsidR="00A10F19" w:rsidRPr="00FE0CAB" w:rsidRDefault="00394B45" w:rsidP="00FE0CAB">
      <w:pPr>
        <w:tabs>
          <w:tab w:val="left" w:pos="2711"/>
        </w:tabs>
        <w:suppressAutoHyphens/>
        <w:rPr>
          <w:rFonts w:asciiTheme="minorHAnsi" w:hAnsiTheme="minorHAnsi" w:cstheme="minorHAnsi"/>
          <w:lang w:eastAsia="zh-CN"/>
        </w:rPr>
      </w:pPr>
      <w:r w:rsidRPr="000E0998">
        <w:rPr>
          <w:rFonts w:asciiTheme="minorHAnsi" w:hAnsiTheme="minorHAnsi" w:cstheme="minorHAnsi"/>
          <w:color w:val="000000"/>
          <w:vertAlign w:val="superscript"/>
          <w:lang w:eastAsia="zh-CN"/>
        </w:rPr>
        <w:tab/>
      </w:r>
    </w:p>
    <w:p w14:paraId="001644CE" w14:textId="77777777" w:rsidR="00E37F7C" w:rsidRPr="000E0998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0E0998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14:paraId="715A45A2" w14:textId="77777777" w:rsidR="00FF18D0" w:rsidRPr="000E0998" w:rsidRDefault="00E37F7C" w:rsidP="00A737FA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0E0998">
        <w:rPr>
          <w:rFonts w:asciiTheme="minorHAnsi" w:hAnsiTheme="minorHAnsi" w:cstheme="minorHAnsi"/>
          <w:color w:val="999999"/>
          <w:lang w:eastAsia="zh-CN"/>
        </w:rPr>
        <w:t>(Signatura i segell de l’empresa)</w:t>
      </w:r>
    </w:p>
    <w:p w14:paraId="2F2E5DE7" w14:textId="77777777" w:rsidR="00102561" w:rsidRPr="000E0998" w:rsidRDefault="00102561" w:rsidP="00E37F7C">
      <w:pPr>
        <w:suppressAutoHyphens/>
        <w:adjustRightInd w:val="0"/>
        <w:spacing w:line="360" w:lineRule="auto"/>
        <w:rPr>
          <w:rFonts w:asciiTheme="minorHAnsi" w:hAnsiTheme="minorHAnsi" w:cstheme="minorHAnsi"/>
          <w:lang w:eastAsia="zh-CN"/>
        </w:rPr>
      </w:pPr>
    </w:p>
    <w:p w14:paraId="20D52662" w14:textId="77777777" w:rsidR="00102561" w:rsidRPr="000E0998" w:rsidRDefault="00102561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14:paraId="2C2E51AC" w14:textId="77777777" w:rsidR="00102561" w:rsidRPr="000E0998" w:rsidRDefault="00102561" w:rsidP="00E37F7C">
      <w:pPr>
        <w:suppressAutoHyphens/>
        <w:adjustRightInd w:val="0"/>
        <w:spacing w:line="360" w:lineRule="auto"/>
        <w:rPr>
          <w:rFonts w:asciiTheme="minorHAnsi" w:hAnsiTheme="minorHAnsi" w:cstheme="minorHAnsi"/>
          <w:lang w:eastAsia="zh-CN"/>
        </w:rPr>
      </w:pPr>
      <w:r w:rsidRPr="000E0998">
        <w:rPr>
          <w:rFonts w:asciiTheme="minorHAnsi" w:hAnsiTheme="minorHAnsi" w:cstheme="minorHAnsi"/>
          <w:lang w:eastAsia="zh-CN"/>
        </w:rPr>
        <w:t>Lloc i data:</w:t>
      </w:r>
    </w:p>
    <w:sectPr w:rsidR="00102561" w:rsidRPr="000E0998" w:rsidSect="000E0998">
      <w:headerReference w:type="default" r:id="rId9"/>
      <w:footerReference w:type="default" r:id="rId10"/>
      <w:pgSz w:w="11906" w:h="16838"/>
      <w:pgMar w:top="193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697A6" w14:textId="77777777" w:rsidR="00C55979" w:rsidRDefault="00C55979">
      <w:r>
        <w:separator/>
      </w:r>
    </w:p>
  </w:endnote>
  <w:endnote w:type="continuationSeparator" w:id="0">
    <w:p w14:paraId="7545DE63" w14:textId="77777777"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F644B" w14:textId="77777777"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A6A65FF" wp14:editId="0ED7E66B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14:paraId="60A74612" w14:textId="288AE981"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</w:r>
    <w:r>
      <w:rPr>
        <w:rFonts w:asciiTheme="minorHAnsi" w:hAnsiTheme="minorHAnsi" w:cstheme="minorHAnsi"/>
        <w:color w:val="000000" w:themeColor="text1"/>
        <w:sz w:val="18"/>
        <w:szCs w:val="18"/>
      </w:rPr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FE0CAB">
              <w:rPr>
                <w:rFonts w:asciiTheme="minorHAnsi" w:hAnsiTheme="minorHAnsi"/>
                <w:b/>
                <w:noProof/>
                <w:sz w:val="18"/>
                <w:szCs w:val="18"/>
              </w:rPr>
              <w:t>3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FE0CAB">
              <w:rPr>
                <w:rFonts w:asciiTheme="minorHAnsi" w:hAnsiTheme="minorHAnsi"/>
                <w:b/>
                <w:noProof/>
                <w:sz w:val="18"/>
                <w:szCs w:val="18"/>
              </w:rPr>
              <w:t>3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14:paraId="0C37FC8E" w14:textId="77777777"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7A3AD" w14:textId="77777777" w:rsidR="00C55979" w:rsidRDefault="00C55979">
      <w:r>
        <w:separator/>
      </w:r>
    </w:p>
  </w:footnote>
  <w:footnote w:type="continuationSeparator" w:id="0">
    <w:p w14:paraId="7F2EC1C2" w14:textId="77777777"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 w14:paraId="2B3B2047" w14:textId="77777777">
      <w:trPr>
        <w:cantSplit/>
        <w:trHeight w:val="7912"/>
      </w:trPr>
      <w:tc>
        <w:tcPr>
          <w:tcW w:w="648" w:type="dxa"/>
          <w:textDirection w:val="btLr"/>
        </w:tcPr>
        <w:p w14:paraId="5D23387E" w14:textId="77777777"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14:paraId="165209DB" w14:textId="77777777" w:rsidR="00E74A29" w:rsidRPr="00F55AF5" w:rsidRDefault="00C55979" w:rsidP="00F55AF5">
    <w:pPr>
      <w:pStyle w:val="Encabezado"/>
      <w:rPr>
        <w:rFonts w:ascii="Calibri" w:hAnsi="Calibri"/>
        <w:color w:val="808080"/>
      </w:rPr>
    </w:pPr>
    <w:r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412046F0" wp14:editId="0CE4F673">
          <wp:simplePos x="0" y="0"/>
          <wp:positionH relativeFrom="column">
            <wp:posOffset>635</wp:posOffset>
          </wp:positionH>
          <wp:positionV relativeFrom="paragraph">
            <wp:posOffset>151130</wp:posOffset>
          </wp:positionV>
          <wp:extent cx="2511425" cy="524510"/>
          <wp:effectExtent l="0" t="0" r="3175" b="8890"/>
          <wp:wrapSquare wrapText="bothSides"/>
          <wp:docPr id="8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1425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A29" w:rsidRPr="00E74A29">
      <w:rPr>
        <w:rFonts w:ascii="Calibri" w:eastAsia="SimSun" w:hAnsi="Calibri" w:cs="Lucida Sans"/>
        <w:b/>
        <w:bCs/>
        <w:kern w:val="1"/>
        <w:sz w:val="24"/>
        <w:szCs w:val="24"/>
        <w:lang w:bidi="hi-IN"/>
      </w:rPr>
      <w:t xml:space="preserve"> </w:t>
    </w:r>
  </w:p>
  <w:p w14:paraId="3B17D79C" w14:textId="77777777" w:rsidR="00CF7832" w:rsidRDefault="00A10F19" w:rsidP="00CF7832">
    <w:pPr>
      <w:suppressAutoHyphens/>
      <w:overflowPunct w:val="0"/>
      <w:jc w:val="right"/>
      <w:rPr>
        <w:rFonts w:asciiTheme="minorHAnsi" w:hAnsiTheme="minorHAnsi" w:cstheme="minorHAnsi"/>
        <w:b/>
        <w:bCs/>
        <w:sz w:val="24"/>
        <w:szCs w:val="24"/>
        <w:lang w:eastAsia="zh-CN"/>
      </w:rPr>
    </w:pPr>
    <w:r w:rsidRPr="00CF7832">
      <w:rPr>
        <w:rFonts w:asciiTheme="minorHAnsi" w:hAnsiTheme="minorHAnsi" w:cstheme="minorHAnsi"/>
        <w:b/>
        <w:bCs/>
        <w:sz w:val="24"/>
        <w:szCs w:val="24"/>
        <w:lang w:eastAsia="zh-CN"/>
      </w:rPr>
      <w:t>CSAPG OB 2025/</w:t>
    </w:r>
    <w:r w:rsidR="00CF7832" w:rsidRPr="00CF7832">
      <w:rPr>
        <w:rFonts w:asciiTheme="minorHAnsi" w:hAnsiTheme="minorHAnsi" w:cstheme="minorHAnsi"/>
        <w:b/>
        <w:bCs/>
        <w:sz w:val="24"/>
        <w:szCs w:val="24"/>
        <w:lang w:eastAsia="zh-CN"/>
      </w:rPr>
      <w:t>17</w:t>
    </w:r>
  </w:p>
  <w:p w14:paraId="4109E3C8" w14:textId="654249D8" w:rsidR="00CF7832" w:rsidRPr="001954F2" w:rsidRDefault="00CF7832" w:rsidP="00CF7832">
    <w:pPr>
      <w:suppressAutoHyphens/>
      <w:overflowPunct w:val="0"/>
      <w:jc w:val="right"/>
      <w:rPr>
        <w:rFonts w:ascii="Calibri" w:hAnsi="Calibri"/>
        <w:b/>
        <w:color w:val="0070C0"/>
        <w:sz w:val="24"/>
        <w:szCs w:val="24"/>
      </w:rPr>
    </w:pPr>
    <w:r w:rsidRPr="001954F2">
      <w:rPr>
        <w:rFonts w:ascii="Calibri" w:hAnsi="Calibri"/>
        <w:b/>
        <w:color w:val="0070C0"/>
        <w:sz w:val="24"/>
        <w:szCs w:val="24"/>
      </w:rPr>
      <w:t>BOSSES DE BROSSA I</w:t>
    </w:r>
  </w:p>
  <w:p w14:paraId="3374418E" w14:textId="77777777" w:rsidR="00CF7832" w:rsidRPr="001954F2" w:rsidRDefault="00CF7832" w:rsidP="00CF7832">
    <w:pPr>
      <w:tabs>
        <w:tab w:val="center" w:pos="4252"/>
        <w:tab w:val="right" w:pos="8504"/>
      </w:tabs>
      <w:jc w:val="right"/>
      <w:rPr>
        <w:rFonts w:ascii="Calibri" w:hAnsi="Calibri" w:cs="Arial"/>
        <w:b/>
        <w:color w:val="0070C0"/>
        <w:sz w:val="24"/>
        <w:szCs w:val="24"/>
      </w:rPr>
    </w:pPr>
    <w:r w:rsidRPr="001954F2">
      <w:rPr>
        <w:rFonts w:ascii="Calibri" w:hAnsi="Calibri"/>
        <w:b/>
        <w:color w:val="0070C0"/>
        <w:sz w:val="24"/>
        <w:szCs w:val="24"/>
      </w:rPr>
      <w:t>PRODUCTES DE CEL·LULOSA</w:t>
    </w:r>
  </w:p>
  <w:p w14:paraId="42AC948A" w14:textId="1CA2DB16" w:rsidR="00C55979" w:rsidRPr="00CF7832" w:rsidRDefault="00CF7832" w:rsidP="00613EC5">
    <w:pPr>
      <w:overflowPunct w:val="0"/>
      <w:jc w:val="right"/>
      <w:rPr>
        <w:b/>
        <w:noProof/>
        <w:color w:val="0000FF"/>
      </w:rPr>
    </w:pPr>
    <w:r w:rsidRPr="00CF7832">
      <w:rPr>
        <w:b/>
        <w:noProof/>
        <w:color w:val="0000FF"/>
      </w:rPr>
      <w:t>Lot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A0798"/>
    <w:multiLevelType w:val="hybridMultilevel"/>
    <w:tmpl w:val="620606E0"/>
    <w:lvl w:ilvl="0" w:tplc="E8000C6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7F110D"/>
    <w:multiLevelType w:val="hybridMultilevel"/>
    <w:tmpl w:val="E404FAE0"/>
    <w:lvl w:ilvl="0" w:tplc="D076F2B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2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3"/>
  </w:num>
  <w:num w:numId="6">
    <w:abstractNumId w:val="2"/>
  </w:num>
  <w:num w:numId="7">
    <w:abstractNumId w:val="10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51B5C"/>
    <w:rsid w:val="00061091"/>
    <w:rsid w:val="000777BD"/>
    <w:rsid w:val="000835AF"/>
    <w:rsid w:val="00084DC3"/>
    <w:rsid w:val="000A74A1"/>
    <w:rsid w:val="000B3534"/>
    <w:rsid w:val="000B5952"/>
    <w:rsid w:val="000C4963"/>
    <w:rsid w:val="000D2208"/>
    <w:rsid w:val="000D30FD"/>
    <w:rsid w:val="000E0998"/>
    <w:rsid w:val="000E1A44"/>
    <w:rsid w:val="000F5095"/>
    <w:rsid w:val="00102561"/>
    <w:rsid w:val="001051D0"/>
    <w:rsid w:val="00117717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03393"/>
    <w:rsid w:val="00205805"/>
    <w:rsid w:val="0022590C"/>
    <w:rsid w:val="00237B0D"/>
    <w:rsid w:val="00240DA0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A5B87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45977"/>
    <w:rsid w:val="003479BF"/>
    <w:rsid w:val="00354C34"/>
    <w:rsid w:val="00381B94"/>
    <w:rsid w:val="00391072"/>
    <w:rsid w:val="00394B45"/>
    <w:rsid w:val="003A4BDC"/>
    <w:rsid w:val="003A70C2"/>
    <w:rsid w:val="003B28D0"/>
    <w:rsid w:val="003B7033"/>
    <w:rsid w:val="003C005C"/>
    <w:rsid w:val="003C0E58"/>
    <w:rsid w:val="003C22D2"/>
    <w:rsid w:val="003C4910"/>
    <w:rsid w:val="003D26F1"/>
    <w:rsid w:val="003D3A9E"/>
    <w:rsid w:val="003D7362"/>
    <w:rsid w:val="003F40E8"/>
    <w:rsid w:val="00400226"/>
    <w:rsid w:val="004004C7"/>
    <w:rsid w:val="00400B39"/>
    <w:rsid w:val="00405F7D"/>
    <w:rsid w:val="00410B53"/>
    <w:rsid w:val="0041339A"/>
    <w:rsid w:val="004154A0"/>
    <w:rsid w:val="0042245E"/>
    <w:rsid w:val="004252A9"/>
    <w:rsid w:val="00433082"/>
    <w:rsid w:val="004339C9"/>
    <w:rsid w:val="00434361"/>
    <w:rsid w:val="00437361"/>
    <w:rsid w:val="00461AD0"/>
    <w:rsid w:val="00465035"/>
    <w:rsid w:val="004725CC"/>
    <w:rsid w:val="004875F4"/>
    <w:rsid w:val="004A0B78"/>
    <w:rsid w:val="004A1495"/>
    <w:rsid w:val="004B3BA3"/>
    <w:rsid w:val="004B5DA6"/>
    <w:rsid w:val="004B5F3E"/>
    <w:rsid w:val="004C06D8"/>
    <w:rsid w:val="004E65DC"/>
    <w:rsid w:val="004E7289"/>
    <w:rsid w:val="004F4892"/>
    <w:rsid w:val="004F62A5"/>
    <w:rsid w:val="004F7509"/>
    <w:rsid w:val="004F750E"/>
    <w:rsid w:val="005002B4"/>
    <w:rsid w:val="005020B2"/>
    <w:rsid w:val="00502858"/>
    <w:rsid w:val="005357CC"/>
    <w:rsid w:val="0054746C"/>
    <w:rsid w:val="005523D5"/>
    <w:rsid w:val="00567BC1"/>
    <w:rsid w:val="00570576"/>
    <w:rsid w:val="00575936"/>
    <w:rsid w:val="00594F3C"/>
    <w:rsid w:val="005968EC"/>
    <w:rsid w:val="005A171E"/>
    <w:rsid w:val="005A1CCB"/>
    <w:rsid w:val="005A52A5"/>
    <w:rsid w:val="005B0ABD"/>
    <w:rsid w:val="005B376F"/>
    <w:rsid w:val="005B5573"/>
    <w:rsid w:val="005C5421"/>
    <w:rsid w:val="005E1F81"/>
    <w:rsid w:val="00613EC5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90918"/>
    <w:rsid w:val="006A3081"/>
    <w:rsid w:val="006A556D"/>
    <w:rsid w:val="006A694E"/>
    <w:rsid w:val="006B6EE3"/>
    <w:rsid w:val="006E1026"/>
    <w:rsid w:val="006E23B8"/>
    <w:rsid w:val="006E4638"/>
    <w:rsid w:val="006F7A86"/>
    <w:rsid w:val="00704842"/>
    <w:rsid w:val="00746049"/>
    <w:rsid w:val="007501AB"/>
    <w:rsid w:val="00752EFC"/>
    <w:rsid w:val="0077005A"/>
    <w:rsid w:val="00771D19"/>
    <w:rsid w:val="00782350"/>
    <w:rsid w:val="007920A8"/>
    <w:rsid w:val="007A1ECC"/>
    <w:rsid w:val="007A6E92"/>
    <w:rsid w:val="007B5C88"/>
    <w:rsid w:val="007C109E"/>
    <w:rsid w:val="007C7F84"/>
    <w:rsid w:val="007D1E8E"/>
    <w:rsid w:val="007D47B8"/>
    <w:rsid w:val="007D6A39"/>
    <w:rsid w:val="007E0FA1"/>
    <w:rsid w:val="007E3870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3C9B"/>
    <w:rsid w:val="008A6E1D"/>
    <w:rsid w:val="008C1567"/>
    <w:rsid w:val="008C510B"/>
    <w:rsid w:val="008D4691"/>
    <w:rsid w:val="008D77CF"/>
    <w:rsid w:val="008E2B68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5674A"/>
    <w:rsid w:val="00964FB3"/>
    <w:rsid w:val="009742DB"/>
    <w:rsid w:val="00995DC9"/>
    <w:rsid w:val="009A0FB6"/>
    <w:rsid w:val="009B099B"/>
    <w:rsid w:val="009B75DA"/>
    <w:rsid w:val="009C16A0"/>
    <w:rsid w:val="009D2CE4"/>
    <w:rsid w:val="009D7659"/>
    <w:rsid w:val="009F2D7E"/>
    <w:rsid w:val="00A02CB0"/>
    <w:rsid w:val="00A10F19"/>
    <w:rsid w:val="00A15E64"/>
    <w:rsid w:val="00A16D31"/>
    <w:rsid w:val="00A337C3"/>
    <w:rsid w:val="00A463DB"/>
    <w:rsid w:val="00A46D2E"/>
    <w:rsid w:val="00A47906"/>
    <w:rsid w:val="00A633E9"/>
    <w:rsid w:val="00A70AC8"/>
    <w:rsid w:val="00A737FA"/>
    <w:rsid w:val="00A738B4"/>
    <w:rsid w:val="00A774CB"/>
    <w:rsid w:val="00A824D9"/>
    <w:rsid w:val="00A85444"/>
    <w:rsid w:val="00A91A45"/>
    <w:rsid w:val="00A9761D"/>
    <w:rsid w:val="00AA08BD"/>
    <w:rsid w:val="00AA2265"/>
    <w:rsid w:val="00AA4A67"/>
    <w:rsid w:val="00AB6B6C"/>
    <w:rsid w:val="00AC62D3"/>
    <w:rsid w:val="00AD6962"/>
    <w:rsid w:val="00B04D1D"/>
    <w:rsid w:val="00B07248"/>
    <w:rsid w:val="00B26BF1"/>
    <w:rsid w:val="00B31005"/>
    <w:rsid w:val="00B3794E"/>
    <w:rsid w:val="00B46990"/>
    <w:rsid w:val="00B64739"/>
    <w:rsid w:val="00B85EEE"/>
    <w:rsid w:val="00B96808"/>
    <w:rsid w:val="00BA2DBC"/>
    <w:rsid w:val="00BA5DDE"/>
    <w:rsid w:val="00BB2709"/>
    <w:rsid w:val="00BB3346"/>
    <w:rsid w:val="00BB7A6D"/>
    <w:rsid w:val="00BC0F0D"/>
    <w:rsid w:val="00BD0AF3"/>
    <w:rsid w:val="00BE1B8B"/>
    <w:rsid w:val="00BE4DFF"/>
    <w:rsid w:val="00C01413"/>
    <w:rsid w:val="00C10315"/>
    <w:rsid w:val="00C2360F"/>
    <w:rsid w:val="00C2446F"/>
    <w:rsid w:val="00C306FF"/>
    <w:rsid w:val="00C43002"/>
    <w:rsid w:val="00C55979"/>
    <w:rsid w:val="00C56710"/>
    <w:rsid w:val="00C6460C"/>
    <w:rsid w:val="00C6793C"/>
    <w:rsid w:val="00C813D6"/>
    <w:rsid w:val="00C82829"/>
    <w:rsid w:val="00C853BF"/>
    <w:rsid w:val="00C966AC"/>
    <w:rsid w:val="00CB6DA1"/>
    <w:rsid w:val="00CB6FCB"/>
    <w:rsid w:val="00CC2CFE"/>
    <w:rsid w:val="00CD70A8"/>
    <w:rsid w:val="00CE1AAC"/>
    <w:rsid w:val="00CE3F49"/>
    <w:rsid w:val="00CE54BF"/>
    <w:rsid w:val="00CF7832"/>
    <w:rsid w:val="00D05A01"/>
    <w:rsid w:val="00D1026A"/>
    <w:rsid w:val="00D12C84"/>
    <w:rsid w:val="00D14018"/>
    <w:rsid w:val="00D16F4A"/>
    <w:rsid w:val="00D45BFA"/>
    <w:rsid w:val="00D46CAC"/>
    <w:rsid w:val="00D650C8"/>
    <w:rsid w:val="00D76B15"/>
    <w:rsid w:val="00DB599A"/>
    <w:rsid w:val="00DD1AC7"/>
    <w:rsid w:val="00DE59AD"/>
    <w:rsid w:val="00DF743C"/>
    <w:rsid w:val="00DF7B4F"/>
    <w:rsid w:val="00E007D6"/>
    <w:rsid w:val="00E02FAB"/>
    <w:rsid w:val="00E230AC"/>
    <w:rsid w:val="00E24E13"/>
    <w:rsid w:val="00E30DDB"/>
    <w:rsid w:val="00E369B7"/>
    <w:rsid w:val="00E37F7C"/>
    <w:rsid w:val="00E402FE"/>
    <w:rsid w:val="00E50A6B"/>
    <w:rsid w:val="00E50F48"/>
    <w:rsid w:val="00E54326"/>
    <w:rsid w:val="00E553C3"/>
    <w:rsid w:val="00E73FBF"/>
    <w:rsid w:val="00E74A29"/>
    <w:rsid w:val="00E81B65"/>
    <w:rsid w:val="00E93E39"/>
    <w:rsid w:val="00E94B4C"/>
    <w:rsid w:val="00E9537D"/>
    <w:rsid w:val="00EB5CB8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B7FC2"/>
    <w:rsid w:val="00FD1E14"/>
    <w:rsid w:val="00FD2C21"/>
    <w:rsid w:val="00FD5545"/>
    <w:rsid w:val="00FE02A3"/>
    <w:rsid w:val="00FE0CAB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0BAF573D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link w:val="PrrafodelistaCar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uiPriority w:val="59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240DA0"/>
  </w:style>
  <w:style w:type="paragraph" w:customStyle="1" w:styleId="ttulo31">
    <w:name w:val="ttulo31"/>
    <w:basedOn w:val="Normal"/>
    <w:rsid w:val="00C6793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C6793C"/>
  </w:style>
  <w:style w:type="character" w:styleId="Textoennegrita">
    <w:name w:val="Strong"/>
    <w:uiPriority w:val="99"/>
    <w:qFormat/>
    <w:rsid w:val="00E54326"/>
    <w:rPr>
      <w:b/>
      <w:bCs/>
    </w:rPr>
  </w:style>
  <w:style w:type="character" w:styleId="Ttulodellibro">
    <w:name w:val="Book Title"/>
    <w:basedOn w:val="Fuentedeprrafopredeter"/>
    <w:uiPriority w:val="33"/>
    <w:qFormat/>
    <w:rsid w:val="005B5573"/>
    <w:rPr>
      <w:rFonts w:asciiTheme="minorHAnsi" w:hAnsiTheme="minorHAnsi"/>
      <w:b/>
      <w:bCs/>
      <w:i/>
      <w:iCs/>
      <w:spacing w:val="5"/>
    </w:rPr>
  </w:style>
  <w:style w:type="character" w:customStyle="1" w:styleId="WW8Num2z1">
    <w:name w:val="WW8Num2z1"/>
    <w:rsid w:val="00613EC5"/>
    <w:rPr>
      <w:rFonts w:ascii="Courier New" w:hAnsi="Courier New" w:cs="Courier New" w:hint="default"/>
    </w:rPr>
  </w:style>
  <w:style w:type="character" w:customStyle="1" w:styleId="PrrafodelistaCar">
    <w:name w:val="Párrafo de lista Car"/>
    <w:link w:val="Prrafodelista"/>
    <w:qFormat/>
    <w:locked/>
    <w:rsid w:val="00CF7832"/>
    <w:rPr>
      <w:rFonts w:ascii="Arial" w:hAnsi="Arial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336A2-BA5B-4FE6-B775-3ADD7719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1472</TotalTime>
  <Pages>3</Pages>
  <Words>701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23</cp:revision>
  <cp:lastPrinted>2019-06-25T14:08:00Z</cp:lastPrinted>
  <dcterms:created xsi:type="dcterms:W3CDTF">2023-06-12T12:45:00Z</dcterms:created>
  <dcterms:modified xsi:type="dcterms:W3CDTF">2025-09-24T09:05:00Z</dcterms:modified>
</cp:coreProperties>
</file>