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91" w:rsidRPr="009D7228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AF4B91" w:rsidRPr="009D7228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D7228" w:rsidRPr="009D7228" w:rsidRDefault="009D7228" w:rsidP="009D7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9D7228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9D7228">
        <w:rPr>
          <w:rFonts w:cs="Arial"/>
          <w:b/>
          <w:color w:val="FF0000"/>
        </w:rPr>
        <w:t xml:space="preserve">  </w:t>
      </w:r>
      <w:r w:rsidRPr="009D7228">
        <w:rPr>
          <w:rFonts w:cs="Arial"/>
          <w:b/>
          <w:color w:val="000000" w:themeColor="text1"/>
        </w:rPr>
        <w:t xml:space="preserve">Expedient </w:t>
      </w:r>
      <w:r w:rsidR="00663711">
        <w:rPr>
          <w:rFonts w:cs="Arial"/>
          <w:b/>
          <w:color w:val="000000" w:themeColor="text1"/>
        </w:rPr>
        <w:t>PO SR 0020 2026 (</w:t>
      </w:r>
      <w:r w:rsidR="00663711" w:rsidRPr="005B1633">
        <w:rPr>
          <w:rFonts w:cs="Arial"/>
          <w:b/>
          <w:color w:val="000000" w:themeColor="text1"/>
        </w:rPr>
        <w:t>CIRE-2026-5</w:t>
      </w:r>
      <w:r w:rsidR="00663711">
        <w:rPr>
          <w:rFonts w:cs="Arial"/>
          <w:b/>
          <w:color w:val="000000" w:themeColor="text1"/>
        </w:rPr>
        <w:t>)</w:t>
      </w:r>
      <w:bookmarkStart w:id="0" w:name="_GoBack"/>
      <w:bookmarkEnd w:id="0"/>
    </w:p>
    <w:p w:rsidR="00AF4B91" w:rsidRPr="009D7228" w:rsidRDefault="00AF4B91" w:rsidP="00AF4B91">
      <w:pPr>
        <w:spacing w:line="240" w:lineRule="auto"/>
        <w:jc w:val="both"/>
        <w:rPr>
          <w:rFonts w:cs="Arial"/>
          <w:b/>
          <w:color w:val="000000"/>
        </w:rPr>
      </w:pPr>
    </w:p>
    <w:p w:rsidR="00AF4B91" w:rsidRPr="009D7228" w:rsidRDefault="00AF4B91" w:rsidP="00AF4B91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  <w:r w:rsidRPr="009D7228">
        <w:rPr>
          <w:rFonts w:cs="Arial"/>
          <w:b/>
          <w:snapToGrid w:val="0"/>
          <w:color w:val="000000"/>
        </w:rPr>
        <w:t>ORDRE DE PRELACIÓ EN L’ADJUDICACIÓ DELS LOTS.</w:t>
      </w:r>
    </w:p>
    <w:p w:rsidR="00AF4B91" w:rsidRPr="009D7228" w:rsidRDefault="00AF4B91" w:rsidP="00AF4B9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AF4B91" w:rsidRPr="009D7228" w:rsidRDefault="00AF4B91" w:rsidP="005A6D4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D7228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5A6D4F" w:rsidRPr="009D7228">
        <w:rPr>
          <w:rFonts w:cs="Arial"/>
          <w:b/>
          <w:snapToGrid w:val="0"/>
          <w:color w:val="000000"/>
        </w:rPr>
        <w:t xml:space="preserve">procediment obert </w:t>
      </w:r>
      <w:r w:rsidR="009D7228">
        <w:rPr>
          <w:rFonts w:cs="Arial"/>
          <w:b/>
          <w:snapToGrid w:val="0"/>
          <w:color w:val="000000"/>
        </w:rPr>
        <w:t>harmonitzat</w:t>
      </w:r>
      <w:r w:rsidR="005A6D4F" w:rsidRPr="009D7228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 a</w:t>
      </w:r>
      <w:r w:rsidR="009D7228">
        <w:rPr>
          <w:rFonts w:cs="Arial"/>
          <w:b/>
          <w:snapToGrid w:val="0"/>
          <w:color w:val="000000"/>
        </w:rPr>
        <w:t xml:space="preserve"> persones internes</w:t>
      </w:r>
      <w:r w:rsidR="005A6D4F" w:rsidRPr="009D7228">
        <w:rPr>
          <w:rFonts w:cs="Arial"/>
          <w:b/>
          <w:snapToGrid w:val="0"/>
          <w:color w:val="000000"/>
        </w:rPr>
        <w:t xml:space="preserve"> dels centres penitenciaris i educatius de Catalunya.</w:t>
      </w: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A6D4F" w:rsidRPr="009D7228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A6D4F" w:rsidRPr="009D7228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napToGrid w:val="0"/>
        </w:rPr>
      </w:pPr>
      <w:r w:rsidRPr="009D7228">
        <w:rPr>
          <w:rFonts w:cs="Arial"/>
          <w:b/>
          <w:snapToGrid w:val="0"/>
        </w:rPr>
        <w:t>L’ordre escollit per l’adjudicació dels lots, amb les particularitats descrites en l’apartat A del quadre de característiques d’aquest</w:t>
      </w:r>
      <w:r w:rsidR="005A6D4F" w:rsidRPr="009D7228">
        <w:rPr>
          <w:rFonts w:cs="Arial"/>
          <w:b/>
          <w:snapToGrid w:val="0"/>
        </w:rPr>
        <w:t>a</w:t>
      </w:r>
      <w:r w:rsidRPr="009D7228">
        <w:rPr>
          <w:rFonts w:cs="Arial"/>
          <w:b/>
          <w:snapToGrid w:val="0"/>
        </w:rPr>
        <w:t xml:space="preserve"> </w:t>
      </w:r>
      <w:r w:rsidR="005A6D4F" w:rsidRPr="009D7228">
        <w:rPr>
          <w:rFonts w:cs="Arial"/>
          <w:b/>
          <w:snapToGrid w:val="0"/>
        </w:rPr>
        <w:t>licitació</w:t>
      </w:r>
      <w:r w:rsidRPr="009D7228">
        <w:rPr>
          <w:rFonts w:cs="Arial"/>
          <w:b/>
          <w:snapToGrid w:val="0"/>
        </w:rPr>
        <w:t>, és el següent:</w:t>
      </w: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479"/>
      </w:tblGrid>
      <w:tr w:rsidR="00AF4B91" w:rsidRPr="009D7228" w:rsidTr="005A6D4F">
        <w:trPr>
          <w:jc w:val="center"/>
        </w:trPr>
        <w:tc>
          <w:tcPr>
            <w:tcW w:w="1275" w:type="dxa"/>
            <w:shd w:val="clear" w:color="auto" w:fill="568278" w:themeFill="accent5" w:themeFillShade="BF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ORDRE</w:t>
            </w:r>
          </w:p>
        </w:tc>
        <w:tc>
          <w:tcPr>
            <w:tcW w:w="7479" w:type="dxa"/>
            <w:shd w:val="clear" w:color="auto" w:fill="568278" w:themeFill="accent5" w:themeFillShade="BF"/>
          </w:tcPr>
          <w:p w:rsidR="00AF4B91" w:rsidRPr="009D7228" w:rsidRDefault="00790529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 xml:space="preserve">NÚMERO DE </w:t>
            </w:r>
            <w:r w:rsidR="00AF4B91" w:rsidRPr="009D7228">
              <w:rPr>
                <w:rFonts w:cs="Arial"/>
                <w:b/>
                <w:snapToGrid w:val="0"/>
                <w:color w:val="000000"/>
              </w:rPr>
              <w:t>LOT I NOM DEL LOT *</w:t>
            </w:r>
          </w:p>
        </w:tc>
      </w:tr>
      <w:tr w:rsidR="00AF4B91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1er</w:t>
            </w:r>
          </w:p>
        </w:tc>
        <w:tc>
          <w:tcPr>
            <w:tcW w:w="7479" w:type="dxa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2on</w:t>
            </w:r>
          </w:p>
        </w:tc>
        <w:tc>
          <w:tcPr>
            <w:tcW w:w="7479" w:type="dxa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3r</w:t>
            </w:r>
          </w:p>
        </w:tc>
        <w:tc>
          <w:tcPr>
            <w:tcW w:w="7479" w:type="dxa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4rt</w:t>
            </w:r>
          </w:p>
        </w:tc>
        <w:tc>
          <w:tcPr>
            <w:tcW w:w="7479" w:type="dxa"/>
          </w:tcPr>
          <w:p w:rsidR="00AF4B91" w:rsidRPr="009D7228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A6D4F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5è</w:t>
            </w:r>
          </w:p>
        </w:tc>
        <w:tc>
          <w:tcPr>
            <w:tcW w:w="7479" w:type="dxa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A6D4F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6è</w:t>
            </w:r>
          </w:p>
        </w:tc>
        <w:tc>
          <w:tcPr>
            <w:tcW w:w="7479" w:type="dxa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A6D4F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7è</w:t>
            </w:r>
          </w:p>
        </w:tc>
        <w:tc>
          <w:tcPr>
            <w:tcW w:w="7479" w:type="dxa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A6D4F" w:rsidRPr="009D7228" w:rsidTr="005A6D4F">
        <w:trPr>
          <w:jc w:val="center"/>
        </w:trPr>
        <w:tc>
          <w:tcPr>
            <w:tcW w:w="1275" w:type="dxa"/>
            <w:shd w:val="clear" w:color="auto" w:fill="E4EDEB" w:themeFill="accent5" w:themeFillTint="33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9D7228">
              <w:rPr>
                <w:rFonts w:cs="Arial"/>
                <w:b/>
                <w:snapToGrid w:val="0"/>
                <w:color w:val="000000"/>
              </w:rPr>
              <w:t>8è</w:t>
            </w:r>
          </w:p>
        </w:tc>
        <w:tc>
          <w:tcPr>
            <w:tcW w:w="7479" w:type="dxa"/>
          </w:tcPr>
          <w:p w:rsidR="005A6D4F" w:rsidRPr="009D7228" w:rsidRDefault="005A6D4F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AF4B91" w:rsidRPr="009D7228" w:rsidRDefault="00AF4B91" w:rsidP="005A6D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color w:val="000000"/>
          <w:sz w:val="18"/>
          <w:szCs w:val="18"/>
        </w:rPr>
      </w:pPr>
    </w:p>
    <w:p w:rsidR="005A6D4F" w:rsidRPr="009D7228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00"/>
        <w:jc w:val="both"/>
        <w:rPr>
          <w:rFonts w:cs="Arial"/>
          <w:b/>
          <w:color w:val="000000"/>
          <w:sz w:val="18"/>
          <w:szCs w:val="18"/>
        </w:rPr>
      </w:pP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00"/>
        <w:jc w:val="both"/>
        <w:rPr>
          <w:rFonts w:cs="Arial"/>
          <w:b/>
          <w:color w:val="000000"/>
          <w:sz w:val="18"/>
          <w:szCs w:val="18"/>
        </w:rPr>
      </w:pPr>
      <w:r w:rsidRPr="009D7228">
        <w:rPr>
          <w:rFonts w:cs="Arial"/>
          <w:b/>
          <w:color w:val="000000"/>
          <w:sz w:val="18"/>
          <w:szCs w:val="18"/>
        </w:rPr>
        <w:t xml:space="preserve">* </w:t>
      </w:r>
      <w:r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 xml:space="preserve">S’han </w:t>
      </w:r>
      <w:r w:rsidR="00790529"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 xml:space="preserve">d’ordenar per ordre de preferència tots els lots </w:t>
      </w:r>
      <w:r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>a</w:t>
      </w:r>
      <w:r w:rsidR="00790529"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>ls</w:t>
      </w:r>
      <w:r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 xml:space="preserve"> qu</w:t>
      </w:r>
      <w:r w:rsid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>als</w:t>
      </w:r>
      <w:r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 xml:space="preserve"> es presenta l’empresa</w:t>
      </w:r>
      <w:r w:rsid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 xml:space="preserve"> licitadora</w:t>
      </w:r>
      <w:r w:rsidRPr="009D7228">
        <w:rPr>
          <w:rFonts w:cs="Arial"/>
          <w:b/>
          <w:color w:val="000000"/>
          <w:sz w:val="18"/>
          <w:szCs w:val="18"/>
          <w:shd w:val="clear" w:color="auto" w:fill="E4EDEB" w:themeFill="accent5" w:themeFillTint="33"/>
        </w:rPr>
        <w:t>.</w:t>
      </w: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AF4B91" w:rsidRPr="009D7228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D7228">
        <w:rPr>
          <w:rFonts w:cs="Arial"/>
          <w:i/>
          <w:color w:val="000000"/>
        </w:rPr>
        <w:t>(Lloc, data i signatura del proposant)</w:t>
      </w:r>
    </w:p>
    <w:p w:rsidR="00AF4B91" w:rsidRPr="009D7228" w:rsidRDefault="00AF4B91" w:rsidP="00AF4B9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9D7228" w:rsidRDefault="00AF4B91" w:rsidP="00AF4B9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9D7228" w:rsidRDefault="00AF4B91" w:rsidP="00AF4B91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AF4B91" w:rsidRPr="009D7228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4332D" w:rsidRPr="009D7228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sectPr w:rsidR="0004332D" w:rsidRPr="009D7228" w:rsidSect="009D72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1" w:right="1134" w:bottom="1418" w:left="1208" w:header="5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65" w:rsidRDefault="00803F65">
      <w:r>
        <w:separator/>
      </w:r>
    </w:p>
  </w:endnote>
  <w:endnote w:type="continuationSeparator" w:id="0">
    <w:p w:rsidR="00803F65" w:rsidRDefault="0080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9D7228">
      <w:rPr>
        <w:rStyle w:val="Nmerodepgina"/>
        <w:noProof/>
        <w:sz w:val="14"/>
      </w:rPr>
      <w:t>1</w:t>
    </w:r>
    <w:r>
      <w:rPr>
        <w:rStyle w:val="Nmerodepgina"/>
        <w:sz w:val="14"/>
      </w:rPr>
      <w:fldChar w:fldCharType="end"/>
    </w:r>
  </w:p>
  <w:p w:rsidR="004A7EEC" w:rsidRDefault="00212C38">
    <w:pPr>
      <w:pStyle w:val="Peu"/>
      <w:rPr>
        <w:sz w:val="2"/>
      </w:rPr>
    </w:pPr>
    <w:r>
      <w:rPr>
        <w:noProof/>
        <w:sz w:val="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-29210</wp:posOffset>
          </wp:positionV>
          <wp:extent cx="1314450" cy="295275"/>
          <wp:effectExtent l="0" t="0" r="0" b="0"/>
          <wp:wrapSquare wrapText="bothSides"/>
          <wp:docPr id="74" name="Imatge 74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dj_tramat_gris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711">
      <w:rPr>
        <w:noProof/>
      </w:rPr>
      <w:t>1</w:t>
    </w:r>
    <w:r>
      <w:fldChar w:fldCharType="end"/>
    </w:r>
  </w:p>
  <w:p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65" w:rsidRDefault="00803F65">
      <w:r>
        <w:separator/>
      </w:r>
    </w:p>
  </w:footnote>
  <w:footnote w:type="continuationSeparator" w:id="0">
    <w:p w:rsidR="00803F65" w:rsidRDefault="0080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4F" w:rsidRDefault="005A6D4F">
    <w:pPr>
      <w:pStyle w:val="Capalera"/>
    </w:pPr>
    <w:r>
      <w:rPr>
        <w:noProof/>
      </w:rPr>
      <w:drawing>
        <wp:anchor distT="0" distB="0" distL="114300" distR="114300" simplePos="0" relativeHeight="251660800" behindDoc="0" locked="0" layoutInCell="1" allowOverlap="0" wp14:anchorId="2ADDC3F6" wp14:editId="18B38930">
          <wp:simplePos x="0" y="0"/>
          <wp:positionH relativeFrom="margin">
            <wp:posOffset>2297926</wp:posOffset>
          </wp:positionH>
          <wp:positionV relativeFrom="paragraph">
            <wp:posOffset>-159882</wp:posOffset>
          </wp:positionV>
          <wp:extent cx="1323975" cy="714375"/>
          <wp:effectExtent l="0" t="0" r="9525" b="9525"/>
          <wp:wrapSquare wrapText="bothSides"/>
          <wp:docPr id="20" name="Imatge 20" descr="logo_c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inline distT="0" distB="0" distL="0" distR="0" wp14:anchorId="4497F20B" wp14:editId="142D59E1">
          <wp:extent cx="2152800" cy="460800"/>
          <wp:effectExtent l="0" t="0" r="0" b="0"/>
          <wp:docPr id="73" name="Imatge 73" descr="Logo del Departament de Justícia, Drets i Memòria " title="Logo del Departament de Justícia, Drets i Memòr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sticia_h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9D7228" w:rsidRPr="00396411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848" behindDoc="1" locked="1" layoutInCell="1" allowOverlap="1" wp14:anchorId="6CFFAE6C" wp14:editId="27D36091">
          <wp:simplePos x="0" y="0"/>
          <wp:positionH relativeFrom="page">
            <wp:posOffset>644525</wp:posOffset>
          </wp:positionH>
          <wp:positionV relativeFrom="page">
            <wp:posOffset>271780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9D7228" w:rsidRPr="00396411" w:rsidRDefault="009D7228" w:rsidP="009D7228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9D7228" w:rsidRPr="00396411" w:rsidRDefault="009D7228" w:rsidP="009D7228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9D7228" w:rsidRPr="00396411" w:rsidRDefault="00663711" w:rsidP="009D7228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9D7228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4A7EEC" w:rsidRPr="009D7228" w:rsidRDefault="009D7228" w:rsidP="009D7228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872" behindDoc="0" locked="1" layoutInCell="1" allowOverlap="1" wp14:anchorId="732C73EA" wp14:editId="0B67BEAA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3"/>
  </w:num>
  <w:num w:numId="7">
    <w:abstractNumId w:val="14"/>
  </w:num>
  <w:num w:numId="8">
    <w:abstractNumId w:val="7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5"/>
  </w:num>
  <w:num w:numId="13">
    <w:abstractNumId w:val="18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5"/>
  </w:num>
  <w:num w:numId="20">
    <w:abstractNumId w:val="4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B0547"/>
    <w:rsid w:val="000B7CD8"/>
    <w:rsid w:val="000D76FE"/>
    <w:rsid w:val="0010687C"/>
    <w:rsid w:val="001163AC"/>
    <w:rsid w:val="00116B11"/>
    <w:rsid w:val="00180218"/>
    <w:rsid w:val="00195356"/>
    <w:rsid w:val="001A6DFC"/>
    <w:rsid w:val="001B02A1"/>
    <w:rsid w:val="001E2A7E"/>
    <w:rsid w:val="0021049F"/>
    <w:rsid w:val="00212C38"/>
    <w:rsid w:val="00244EAA"/>
    <w:rsid w:val="00251587"/>
    <w:rsid w:val="00297000"/>
    <w:rsid w:val="002C71C8"/>
    <w:rsid w:val="002D0911"/>
    <w:rsid w:val="002D65B4"/>
    <w:rsid w:val="00301BC2"/>
    <w:rsid w:val="00337E59"/>
    <w:rsid w:val="003558B5"/>
    <w:rsid w:val="00364DB0"/>
    <w:rsid w:val="003D122B"/>
    <w:rsid w:val="003F0C24"/>
    <w:rsid w:val="00412185"/>
    <w:rsid w:val="00427738"/>
    <w:rsid w:val="004A2142"/>
    <w:rsid w:val="004A2BC8"/>
    <w:rsid w:val="004A7EEC"/>
    <w:rsid w:val="004C1320"/>
    <w:rsid w:val="004C51BF"/>
    <w:rsid w:val="00514A7A"/>
    <w:rsid w:val="00545262"/>
    <w:rsid w:val="00564291"/>
    <w:rsid w:val="00574B33"/>
    <w:rsid w:val="00575F21"/>
    <w:rsid w:val="005808AE"/>
    <w:rsid w:val="00595AB2"/>
    <w:rsid w:val="005A6D4F"/>
    <w:rsid w:val="005A7DBD"/>
    <w:rsid w:val="005B20F9"/>
    <w:rsid w:val="00603271"/>
    <w:rsid w:val="00643C41"/>
    <w:rsid w:val="00663711"/>
    <w:rsid w:val="006A66A7"/>
    <w:rsid w:val="006A7BC0"/>
    <w:rsid w:val="007203CE"/>
    <w:rsid w:val="00763BDA"/>
    <w:rsid w:val="00773F78"/>
    <w:rsid w:val="00790529"/>
    <w:rsid w:val="007E60A1"/>
    <w:rsid w:val="007F5E56"/>
    <w:rsid w:val="00800173"/>
    <w:rsid w:val="00803F65"/>
    <w:rsid w:val="00835A35"/>
    <w:rsid w:val="00836BE2"/>
    <w:rsid w:val="00846937"/>
    <w:rsid w:val="00852CF6"/>
    <w:rsid w:val="008B0734"/>
    <w:rsid w:val="008C0332"/>
    <w:rsid w:val="008F2037"/>
    <w:rsid w:val="00903096"/>
    <w:rsid w:val="00920BF5"/>
    <w:rsid w:val="00936DE1"/>
    <w:rsid w:val="00984768"/>
    <w:rsid w:val="009A2199"/>
    <w:rsid w:val="009D7228"/>
    <w:rsid w:val="00A1613A"/>
    <w:rsid w:val="00A6279A"/>
    <w:rsid w:val="00A73EA7"/>
    <w:rsid w:val="00A7499E"/>
    <w:rsid w:val="00AF4B91"/>
    <w:rsid w:val="00B3606E"/>
    <w:rsid w:val="00BB514B"/>
    <w:rsid w:val="00BE28E5"/>
    <w:rsid w:val="00C033FA"/>
    <w:rsid w:val="00C23F7B"/>
    <w:rsid w:val="00C3646F"/>
    <w:rsid w:val="00C57011"/>
    <w:rsid w:val="00C94893"/>
    <w:rsid w:val="00CD1612"/>
    <w:rsid w:val="00CE42F6"/>
    <w:rsid w:val="00D3207E"/>
    <w:rsid w:val="00D6199F"/>
    <w:rsid w:val="00DA2CDC"/>
    <w:rsid w:val="00DC4C32"/>
    <w:rsid w:val="00EB6213"/>
    <w:rsid w:val="00F1488B"/>
    <w:rsid w:val="00F26FB3"/>
    <w:rsid w:val="00F52DFD"/>
    <w:rsid w:val="00F87994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FBB97B2-1072-46D9-9322-5CE90E56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897F-7104-4761-A246-120E3D8F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14</TotalTime>
  <Pages>1</Pages>
  <Words>199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5</cp:revision>
  <cp:lastPrinted>2013-06-19T10:51:00Z</cp:lastPrinted>
  <dcterms:created xsi:type="dcterms:W3CDTF">2023-05-30T09:51:00Z</dcterms:created>
  <dcterms:modified xsi:type="dcterms:W3CDTF">2025-10-06T09:09:00Z</dcterms:modified>
</cp:coreProperties>
</file>