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2436" w14:textId="77777777" w:rsidR="00A70BDF" w:rsidRPr="00E715E7" w:rsidRDefault="00A70BDF" w:rsidP="00996ABE">
      <w:pPr>
        <w:pStyle w:val="Ttulo1"/>
        <w:rPr>
          <w:rFonts w:ascii="Times New Roman" w:hAnsi="Times New Roman"/>
          <w:color w:val="auto"/>
          <w:sz w:val="24"/>
          <w:szCs w:val="24"/>
        </w:rPr>
      </w:pPr>
      <w:bookmarkStart w:id="0" w:name="_3cqmetx"/>
      <w:bookmarkStart w:id="1" w:name="_Toc39754431"/>
      <w:bookmarkEnd w:id="0"/>
      <w:r w:rsidRPr="00E715E7">
        <w:rPr>
          <w:rFonts w:ascii="Times New Roman" w:hAnsi="Times New Roman"/>
          <w:color w:val="auto"/>
          <w:sz w:val="24"/>
          <w:szCs w:val="24"/>
        </w:rPr>
        <w:t>ANNEX I</w:t>
      </w:r>
      <w:r w:rsidR="00F964FD">
        <w:rPr>
          <w:rFonts w:ascii="Times New Roman" w:hAnsi="Times New Roman"/>
          <w:color w:val="auto"/>
          <w:sz w:val="24"/>
          <w:szCs w:val="24"/>
        </w:rPr>
        <w:t>V</w:t>
      </w:r>
      <w:r w:rsidRPr="00E715E7">
        <w:rPr>
          <w:rFonts w:ascii="Times New Roman" w:hAnsi="Times New Roman"/>
          <w:color w:val="auto"/>
          <w:sz w:val="24"/>
          <w:szCs w:val="24"/>
        </w:rPr>
        <w:t>. PROPOSTA ECONÒMICA</w:t>
      </w:r>
      <w:bookmarkEnd w:id="1"/>
    </w:p>
    <w:p w14:paraId="672A6659" w14:textId="77777777" w:rsidR="00A70BDF" w:rsidRPr="00E715E7" w:rsidRDefault="00A70BDF" w:rsidP="00996ABE">
      <w:pPr>
        <w:spacing w:line="276" w:lineRule="auto"/>
        <w:jc w:val="both"/>
      </w:pPr>
    </w:p>
    <w:p w14:paraId="6BD0CE76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0A37501D" w14:textId="77777777" w:rsidR="00A70BDF" w:rsidRPr="00E715E7" w:rsidRDefault="00A70BDF" w:rsidP="00996ABE">
      <w:pPr>
        <w:spacing w:line="276" w:lineRule="auto"/>
        <w:jc w:val="both"/>
      </w:pPr>
    </w:p>
    <w:p w14:paraId="18603AEC" w14:textId="00B8BA75" w:rsidR="00B33576" w:rsidRPr="00CE298D" w:rsidRDefault="00B33576" w:rsidP="4E965E17">
      <w:pPr>
        <w:pStyle w:val="Pargraf"/>
        <w:tabs>
          <w:tab w:val="left" w:pos="2152"/>
        </w:tabs>
        <w:spacing w:beforeLines="120" w:before="288"/>
        <w:jc w:val="both"/>
        <w:rPr>
          <w:lang w:val="ca-ES"/>
        </w:rPr>
      </w:pPr>
      <w:r w:rsidRPr="4E965E17">
        <w:rPr>
          <w:color w:val="000000" w:themeColor="text1"/>
          <w:lang w:val="ca-ES"/>
        </w:rPr>
        <w:t xml:space="preserve">TÍTOL: </w:t>
      </w:r>
      <w:r w:rsidR="0015705B">
        <w:t>C</w:t>
      </w:r>
      <w:r w:rsidR="0015705B" w:rsidRPr="692BDECF">
        <w:t xml:space="preserve">ontracte de </w:t>
      </w:r>
      <w:proofErr w:type="spellStart"/>
      <w:r w:rsidR="0015705B" w:rsidRPr="692BDECF">
        <w:t>servei</w:t>
      </w:r>
      <w:proofErr w:type="spellEnd"/>
      <w:r w:rsidR="0015705B" w:rsidRPr="692BDECF">
        <w:t xml:space="preserve"> </w:t>
      </w:r>
      <w:r w:rsidR="0015705B" w:rsidRPr="692BDECF">
        <w:rPr>
          <w:color w:val="000000" w:themeColor="text1"/>
        </w:rPr>
        <w:t xml:space="preserve">de </w:t>
      </w:r>
      <w:proofErr w:type="spellStart"/>
      <w:r w:rsidR="0015705B" w:rsidRPr="692BDECF">
        <w:t>producció</w:t>
      </w:r>
      <w:proofErr w:type="spellEnd"/>
      <w:r w:rsidR="0015705B" w:rsidRPr="692BDECF">
        <w:t xml:space="preserve"> de </w:t>
      </w:r>
      <w:proofErr w:type="spellStart"/>
      <w:r w:rsidR="0015705B" w:rsidRPr="692BDECF">
        <w:t>continguts</w:t>
      </w:r>
      <w:proofErr w:type="spellEnd"/>
      <w:r w:rsidR="0015705B" w:rsidRPr="692BDECF">
        <w:t xml:space="preserve"> </w:t>
      </w:r>
      <w:proofErr w:type="spellStart"/>
      <w:r w:rsidR="0015705B" w:rsidRPr="692BDECF">
        <w:t>audiovisuals</w:t>
      </w:r>
      <w:proofErr w:type="spellEnd"/>
      <w:r w:rsidR="0015705B" w:rsidRPr="692BDECF">
        <w:t xml:space="preserve"> per la </w:t>
      </w:r>
      <w:proofErr w:type="spellStart"/>
      <w:r w:rsidR="0015705B" w:rsidRPr="692BDECF">
        <w:t>campanya</w:t>
      </w:r>
      <w:proofErr w:type="spellEnd"/>
      <w:r w:rsidR="0015705B" w:rsidRPr="692BDECF">
        <w:t xml:space="preserve"> de </w:t>
      </w:r>
      <w:proofErr w:type="spellStart"/>
      <w:r w:rsidR="0015705B" w:rsidRPr="692BDECF">
        <w:t>recollida</w:t>
      </w:r>
      <w:proofErr w:type="spellEnd"/>
      <w:r w:rsidR="0015705B" w:rsidRPr="692BDECF">
        <w:t xml:space="preserve"> de </w:t>
      </w:r>
      <w:proofErr w:type="spellStart"/>
      <w:r w:rsidR="0015705B" w:rsidRPr="692BDECF">
        <w:t>fons</w:t>
      </w:r>
      <w:proofErr w:type="spellEnd"/>
      <w:r w:rsidR="0015705B" w:rsidRPr="692BDECF">
        <w:t xml:space="preserve"> de la iniciativa de </w:t>
      </w:r>
      <w:proofErr w:type="spellStart"/>
      <w:r w:rsidR="0015705B" w:rsidRPr="692BDECF">
        <w:t>finançament</w:t>
      </w:r>
      <w:proofErr w:type="spellEnd"/>
      <w:r w:rsidR="0015705B" w:rsidRPr="692BDECF">
        <w:t xml:space="preserve"> </w:t>
      </w:r>
      <w:proofErr w:type="spellStart"/>
      <w:r w:rsidR="0015705B" w:rsidRPr="692BDECF">
        <w:t>col·lectiu</w:t>
      </w:r>
      <w:proofErr w:type="spellEnd"/>
      <w:r w:rsidR="0015705B" w:rsidRPr="692BDECF">
        <w:t xml:space="preserve"> </w:t>
      </w:r>
      <w:proofErr w:type="spellStart"/>
      <w:r w:rsidR="0015705B" w:rsidRPr="692BDECF">
        <w:t>mixt</w:t>
      </w:r>
      <w:proofErr w:type="spellEnd"/>
      <w:r w:rsidR="0015705B" w:rsidRPr="692BDECF">
        <w:t xml:space="preserve"> </w:t>
      </w:r>
      <w:proofErr w:type="spellStart"/>
      <w:r w:rsidR="0015705B" w:rsidRPr="692BDECF">
        <w:t>Arrela’t</w:t>
      </w:r>
      <w:proofErr w:type="spellEnd"/>
      <w:r w:rsidR="0015705B" w:rsidRPr="692BDECF">
        <w:t xml:space="preserve"> </w:t>
      </w:r>
      <w:proofErr w:type="spellStart"/>
      <w:r w:rsidR="0015705B" w:rsidRPr="692BDECF">
        <w:t>Terres</w:t>
      </w:r>
      <w:proofErr w:type="spellEnd"/>
      <w:r w:rsidR="0015705B" w:rsidRPr="692BDECF">
        <w:t xml:space="preserve"> de </w:t>
      </w:r>
      <w:proofErr w:type="spellStart"/>
      <w:r w:rsidR="0015705B" w:rsidRPr="692BDECF">
        <w:t>l’Ebre</w:t>
      </w:r>
      <w:proofErr w:type="spellEnd"/>
      <w:r w:rsidR="0015705B" w:rsidRPr="692BDECF">
        <w:t xml:space="preserve">, en el </w:t>
      </w:r>
      <w:proofErr w:type="spellStart"/>
      <w:r w:rsidR="0015705B" w:rsidRPr="692BDECF">
        <w:t>marc</w:t>
      </w:r>
      <w:proofErr w:type="spellEnd"/>
      <w:r w:rsidR="0015705B" w:rsidRPr="692BDECF">
        <w:t xml:space="preserve"> del </w:t>
      </w:r>
      <w:proofErr w:type="spellStart"/>
      <w:r w:rsidR="0015705B" w:rsidRPr="692BDECF">
        <w:t>projecte</w:t>
      </w:r>
      <w:proofErr w:type="spellEnd"/>
      <w:r w:rsidR="0015705B" w:rsidRPr="692BDECF">
        <w:t xml:space="preserve"> </w:t>
      </w:r>
      <w:proofErr w:type="spellStart"/>
      <w:r w:rsidR="0015705B" w:rsidRPr="692BDECF">
        <w:t>Odisseu</w:t>
      </w:r>
      <w:proofErr w:type="spellEnd"/>
      <w:r w:rsidR="0015705B" w:rsidRPr="692BDECF">
        <w:t>.</w:t>
      </w:r>
    </w:p>
    <w:p w14:paraId="5DAB6C7B" w14:textId="77777777" w:rsidR="00B33576" w:rsidRDefault="00B33576" w:rsidP="00B33576">
      <w:pPr>
        <w:rPr>
          <w:color w:val="000000"/>
          <w:szCs w:val="24"/>
        </w:rPr>
      </w:pPr>
    </w:p>
    <w:p w14:paraId="02EB378F" w14:textId="103F3EE6" w:rsidR="002279CB" w:rsidRPr="00292F12" w:rsidRDefault="00B33576" w:rsidP="4E965E17">
      <w:pPr>
        <w:rPr>
          <w:color w:val="000000" w:themeColor="text1"/>
          <w:lang w:eastAsia="en-US"/>
        </w:rPr>
      </w:pPr>
      <w:r w:rsidRPr="00292F12">
        <w:rPr>
          <w:color w:val="000000" w:themeColor="text1"/>
          <w:sz w:val="22"/>
          <w:szCs w:val="22"/>
        </w:rPr>
        <w:t>EXP</w:t>
      </w:r>
      <w:r w:rsidRPr="00292F12">
        <w:rPr>
          <w:sz w:val="22"/>
          <w:szCs w:val="22"/>
        </w:rPr>
        <w:t xml:space="preserve">: </w:t>
      </w:r>
      <w:r w:rsidR="003801DC" w:rsidRPr="00292F12">
        <w:rPr>
          <w:lang w:eastAsia="en-US"/>
        </w:rPr>
        <w:t>1403-000119/2025</w:t>
      </w:r>
    </w:p>
    <w:p w14:paraId="056241DF" w14:textId="77777777" w:rsidR="000E28C0" w:rsidRPr="00E715E7" w:rsidRDefault="000E28C0" w:rsidP="002279CB"/>
    <w:p w14:paraId="1F6E7C22" w14:textId="77777777" w:rsidR="00A70BDF" w:rsidRPr="00E715E7" w:rsidRDefault="00A70BDF" w:rsidP="00996ABE">
      <w:pPr>
        <w:spacing w:line="276" w:lineRule="auto"/>
        <w:jc w:val="both"/>
      </w:pPr>
      <w:r w:rsidRPr="00E715E7">
        <w:t>E</w:t>
      </w:r>
      <w:r w:rsidR="003F6325">
        <w:t>m</w:t>
      </w:r>
      <w:r w:rsidRPr="00E715E7">
        <w:t xml:space="preserve"> compromet</w:t>
      </w:r>
      <w:r w:rsidR="003F6325">
        <w:t>o</w:t>
      </w:r>
      <w:r w:rsidRPr="00E715E7">
        <w:t xml:space="preserve"> a realitzar</w:t>
      </w:r>
      <w:r w:rsidR="00B33576">
        <w:t xml:space="preserve"> el servei</w:t>
      </w:r>
      <w:r w:rsidRPr="00E715E7">
        <w:t xml:space="preserve"> amb subjecció a</w:t>
      </w:r>
      <w:r w:rsidR="00B33576">
        <w:t xml:space="preserve"> les condicions descrites a l’anunci de licitació, </w:t>
      </w:r>
      <w:r w:rsidRPr="00E715E7">
        <w:t>d’acord amb les condicions que s’assenyalen a continuació:</w:t>
      </w:r>
    </w:p>
    <w:p w14:paraId="6A05A809" w14:textId="77777777" w:rsidR="00A70BDF" w:rsidRPr="00E715E7" w:rsidRDefault="00A70BDF" w:rsidP="00996ABE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B33576" w:rsidRPr="00B33576" w14:paraId="28B837C6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4BBE" w14:textId="77777777" w:rsidR="00B33576" w:rsidRPr="00B33576" w:rsidRDefault="00B33576">
            <w:pPr>
              <w:jc w:val="center"/>
            </w:pPr>
            <w:r w:rsidRPr="00B33576">
              <w:t>IMPORT (SENSE IVA)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B33576" w:rsidRPr="00B33576" w:rsidRDefault="00B33576"/>
        </w:tc>
      </w:tr>
      <w:tr w:rsidR="00B33576" w:rsidRPr="00B33576" w14:paraId="1282F71E" w14:textId="77777777">
        <w:trPr>
          <w:trHeight w:val="564"/>
        </w:trPr>
        <w:tc>
          <w:tcPr>
            <w:tcW w:w="3085" w:type="dxa"/>
            <w:vAlign w:val="center"/>
            <w:hideMark/>
          </w:tcPr>
          <w:p w14:paraId="3B15F524" w14:textId="77777777" w:rsidR="00B33576" w:rsidRPr="00B33576" w:rsidRDefault="00B33576">
            <w:pPr>
              <w:jc w:val="center"/>
            </w:pPr>
            <w:r w:rsidRPr="00B33576">
              <w:t>IVA</w:t>
            </w:r>
          </w:p>
        </w:tc>
        <w:tc>
          <w:tcPr>
            <w:tcW w:w="5409" w:type="dxa"/>
            <w:vAlign w:val="center"/>
            <w:hideMark/>
          </w:tcPr>
          <w:p w14:paraId="75A0651D" w14:textId="77777777" w:rsidR="00B33576" w:rsidRPr="00B33576" w:rsidRDefault="00B33576">
            <w:pPr>
              <w:jc w:val="center"/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Exempt   |      </w:t>
            </w: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No exempt %____________</w:t>
            </w:r>
          </w:p>
        </w:tc>
      </w:tr>
      <w:tr w:rsidR="00B33576" w:rsidRPr="00B33576" w14:paraId="394B80ED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005C" w14:textId="77777777" w:rsidR="00B33576" w:rsidRPr="00B33576" w:rsidRDefault="00B33576">
            <w:pPr>
              <w:jc w:val="center"/>
            </w:pPr>
            <w:r w:rsidRPr="00B33576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B33576" w:rsidRPr="00B33576" w:rsidRDefault="00B33576"/>
        </w:tc>
      </w:tr>
      <w:tr w:rsidR="00B33576" w:rsidRPr="00B33576" w14:paraId="3CE78CD1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2C1A" w14:textId="77777777" w:rsidR="00B33576" w:rsidRPr="00B33576" w:rsidRDefault="00B33576">
            <w:pPr>
              <w:jc w:val="center"/>
            </w:pPr>
            <w:r w:rsidRPr="00B33576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B33576" w:rsidRPr="00B33576" w:rsidRDefault="00B33576"/>
        </w:tc>
      </w:tr>
      <w:tr w:rsidR="00B33576" w:rsidRPr="00B33576" w14:paraId="1D110DA0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0FAD" w14:textId="77777777" w:rsidR="00B33576" w:rsidRPr="00B33576" w:rsidRDefault="00B33576">
            <w:pPr>
              <w:jc w:val="center"/>
            </w:pPr>
            <w:r w:rsidRPr="00B33576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F64" w14:textId="77777777" w:rsidR="00B33576" w:rsidRPr="00B33576" w:rsidRDefault="00B33576"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Exempt   |      </w:t>
            </w: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No exempt %____________</w:t>
            </w:r>
          </w:p>
        </w:tc>
      </w:tr>
    </w:tbl>
    <w:p w14:paraId="0D0B940D" w14:textId="77777777" w:rsidR="00A70BDF" w:rsidRPr="00E715E7" w:rsidRDefault="00A70BDF" w:rsidP="00996ABE">
      <w:pPr>
        <w:spacing w:line="276" w:lineRule="auto"/>
        <w:jc w:val="both"/>
      </w:pPr>
    </w:p>
    <w:p w14:paraId="677CD1BE" w14:textId="77777777" w:rsidR="00A70BDF" w:rsidRPr="00E715E7" w:rsidRDefault="00A70BDF" w:rsidP="00996ABE">
      <w:pPr>
        <w:spacing w:line="276" w:lineRule="auto"/>
        <w:jc w:val="both"/>
      </w:pPr>
      <w:r w:rsidRPr="00E715E7">
        <w:t>Import en lletra (preu amb IVA):</w:t>
      </w:r>
    </w:p>
    <w:p w14:paraId="0E27B00A" w14:textId="77777777" w:rsidR="00A70BDF" w:rsidRPr="00E715E7" w:rsidRDefault="00A70BDF" w:rsidP="00996ABE">
      <w:pPr>
        <w:spacing w:line="276" w:lineRule="auto"/>
        <w:jc w:val="both"/>
      </w:pPr>
    </w:p>
    <w:p w14:paraId="2AE47944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______________________________________________________________________</w:t>
      </w:r>
    </w:p>
    <w:p w14:paraId="60061E4C" w14:textId="77777777" w:rsidR="00A70BDF" w:rsidRPr="00E715E7" w:rsidRDefault="00A70BDF" w:rsidP="00996ABE">
      <w:pPr>
        <w:spacing w:line="276" w:lineRule="auto"/>
        <w:jc w:val="both"/>
      </w:pPr>
    </w:p>
    <w:p w14:paraId="167B60BA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______________________________________________________________________</w:t>
      </w:r>
    </w:p>
    <w:p w14:paraId="44EAFD9C" w14:textId="77777777" w:rsidR="0052698B" w:rsidRDefault="0052698B" w:rsidP="0052698B">
      <w:pPr>
        <w:jc w:val="both"/>
        <w:rPr>
          <w:szCs w:val="24"/>
        </w:rPr>
      </w:pPr>
    </w:p>
    <w:p w14:paraId="4ECE41B8" w14:textId="77777777" w:rsidR="0052698B" w:rsidRPr="007303F1" w:rsidRDefault="0052698B" w:rsidP="0052698B">
      <w:pPr>
        <w:jc w:val="both"/>
        <w:rPr>
          <w:szCs w:val="24"/>
        </w:rPr>
      </w:pPr>
      <w:r w:rsidRPr="007303F1">
        <w:rPr>
          <w:szCs w:val="24"/>
        </w:rPr>
        <w:t>En cas que no coincidís la xifra expressada en números amb la descrita en lletres prevaldrà aquesta darrera.</w:t>
      </w:r>
    </w:p>
    <w:p w14:paraId="4B94D5A5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3DEEC669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3BB0AE7D" w14:textId="77777777" w:rsidR="00A70BDF" w:rsidRPr="00E715E7" w:rsidRDefault="00A70BDF" w:rsidP="00996ABE">
      <w:pPr>
        <w:spacing w:line="276" w:lineRule="auto"/>
        <w:jc w:val="both"/>
      </w:pPr>
      <w:r w:rsidRPr="00E715E7">
        <w:rPr>
          <w:b/>
        </w:rPr>
        <w:t>Signatura</w:t>
      </w:r>
      <w:r w:rsidRPr="00E715E7">
        <w:t xml:space="preserve"> </w:t>
      </w:r>
    </w:p>
    <w:p w14:paraId="2DA9923E" w14:textId="77777777" w:rsidR="00A70BDF" w:rsidRPr="00E715E7" w:rsidRDefault="00A70BDF" w:rsidP="00996ABE">
      <w:pPr>
        <w:spacing w:line="276" w:lineRule="auto"/>
        <w:jc w:val="both"/>
      </w:pPr>
      <w:r w:rsidRPr="00E715E7">
        <w:t>No seran vàlides les ofertes presentades sense signatura electrònica</w:t>
      </w:r>
    </w:p>
    <w:p w14:paraId="3656B9AB" w14:textId="77777777" w:rsidR="00A70BDF" w:rsidRPr="00E715E7" w:rsidRDefault="00A70BDF" w:rsidP="00996ABE"/>
    <w:sectPr w:rsidR="00A70BDF" w:rsidRPr="00E715E7" w:rsidSect="00AB5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93" w:right="1558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D75680" w:rsidRDefault="00D75680">
      <w:r>
        <w:separator/>
      </w:r>
    </w:p>
  </w:endnote>
  <w:endnote w:type="continuationSeparator" w:id="0">
    <w:p w14:paraId="4B99056E" w14:textId="77777777" w:rsidR="00D75680" w:rsidRDefault="00D7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715E7" w:rsidRDefault="00E715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ABD2" w14:textId="77777777" w:rsidR="00E715E7" w:rsidRDefault="00E715E7" w:rsidP="00AB5F85">
    <w:pPr>
      <w:pStyle w:val="Piedepgina"/>
      <w:pBdr>
        <w:top w:val="single" w:sz="4" w:space="1" w:color="auto"/>
      </w:pBdr>
      <w:tabs>
        <w:tab w:val="clear" w:pos="8504"/>
        <w:tab w:val="left" w:pos="7230"/>
        <w:tab w:val="left" w:pos="7655"/>
      </w:tabs>
      <w:rPr>
        <w:sz w:val="20"/>
        <w:lang w:val="fr-FR"/>
      </w:rPr>
    </w:pPr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</w:t>
    </w:r>
    <w:proofErr w:type="spellStart"/>
    <w:r w:rsidRPr="00BA1F36">
      <w:rPr>
        <w:sz w:val="20"/>
        <w:lang w:val="fr-FR"/>
      </w:rPr>
      <w:t>Móra</w:t>
    </w:r>
    <w:proofErr w:type="spellEnd"/>
    <w:r w:rsidRPr="00BA1F36">
      <w:rPr>
        <w:sz w:val="20"/>
        <w:lang w:val="fr-FR"/>
      </w:rPr>
      <w:t xml:space="preserve">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CIF : Q9350014H</w:t>
    </w:r>
  </w:p>
  <w:p w14:paraId="74F05A7F" w14:textId="77777777" w:rsidR="00E715E7" w:rsidRPr="00AB5F85" w:rsidRDefault="00E715E7" w:rsidP="00AB5F85">
    <w:pPr>
      <w:pStyle w:val="Piedepgina"/>
      <w:pBdr>
        <w:top w:val="single" w:sz="4" w:space="1" w:color="auto"/>
      </w:pBdr>
      <w:tabs>
        <w:tab w:val="clear" w:pos="8504"/>
      </w:tabs>
      <w:rPr>
        <w:sz w:val="20"/>
        <w:lang w:val="fr-FR"/>
      </w:rPr>
    </w:pPr>
    <w:proofErr w:type="spellStart"/>
    <w:r>
      <w:rPr>
        <w:sz w:val="20"/>
        <w:lang w:val="fr-FR"/>
      </w:rPr>
      <w:t>Codi</w:t>
    </w:r>
    <w:proofErr w:type="spellEnd"/>
    <w:r>
      <w:rPr>
        <w:sz w:val="20"/>
        <w:lang w:val="fr-FR"/>
      </w:rPr>
      <w:t xml:space="preserve">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info@cisriberaebre-terraalta.org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E715E7" w:rsidRDefault="00E71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C43A" w14:textId="77777777" w:rsidR="00D75680" w:rsidRDefault="00D75680">
      <w:r>
        <w:separator/>
      </w:r>
    </w:p>
  </w:footnote>
  <w:footnote w:type="continuationSeparator" w:id="0">
    <w:p w14:paraId="4DDBEF00" w14:textId="77777777" w:rsidR="00D75680" w:rsidRDefault="00D7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E715E7" w:rsidRDefault="00E715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0E2" w14:textId="77777777" w:rsidR="00E715E7" w:rsidRPr="005952A2" w:rsidRDefault="00BA3168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524845D4" wp14:editId="07777777">
          <wp:simplePos x="0" y="0"/>
          <wp:positionH relativeFrom="column">
            <wp:posOffset>38735</wp:posOffset>
          </wp:positionH>
          <wp:positionV relativeFrom="paragraph">
            <wp:posOffset>279400</wp:posOffset>
          </wp:positionV>
          <wp:extent cx="2437130" cy="824230"/>
          <wp:effectExtent l="0" t="0" r="0" b="0"/>
          <wp:wrapNone/>
          <wp:docPr id="6" name="Picture 1" descr="cis800_lle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800_lle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E715E7" w:rsidRDefault="00E715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" w15:restartNumberingAfterBreak="0">
    <w:nsid w:val="67D22F6B"/>
    <w:multiLevelType w:val="multilevel"/>
    <w:tmpl w:val="9112D242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73E86A35"/>
    <w:multiLevelType w:val="multilevel"/>
    <w:tmpl w:val="5FC69B50"/>
    <w:lvl w:ilvl="0">
      <w:start w:val="1"/>
      <w:numFmt w:val="lowerLetter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num w:numId="1" w16cid:durableId="1416823096">
    <w:abstractNumId w:val="0"/>
  </w:num>
  <w:num w:numId="2" w16cid:durableId="2069109413">
    <w:abstractNumId w:val="2"/>
  </w:num>
  <w:num w:numId="3" w16cid:durableId="141173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510F5"/>
    <w:rsid w:val="00063189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01B9"/>
    <w:rsid w:val="000E28C0"/>
    <w:rsid w:val="000E65C0"/>
    <w:rsid w:val="000F251F"/>
    <w:rsid w:val="000F36BA"/>
    <w:rsid w:val="000F534F"/>
    <w:rsid w:val="000F727D"/>
    <w:rsid w:val="00104029"/>
    <w:rsid w:val="001104BB"/>
    <w:rsid w:val="001112E4"/>
    <w:rsid w:val="00115772"/>
    <w:rsid w:val="00124794"/>
    <w:rsid w:val="00134106"/>
    <w:rsid w:val="0013552A"/>
    <w:rsid w:val="0014638B"/>
    <w:rsid w:val="00155AEB"/>
    <w:rsid w:val="00156BAC"/>
    <w:rsid w:val="0015705B"/>
    <w:rsid w:val="00165C03"/>
    <w:rsid w:val="001838D8"/>
    <w:rsid w:val="001844FE"/>
    <w:rsid w:val="00194487"/>
    <w:rsid w:val="001A4D61"/>
    <w:rsid w:val="001B4B81"/>
    <w:rsid w:val="001C710A"/>
    <w:rsid w:val="001D0D2C"/>
    <w:rsid w:val="001D2F49"/>
    <w:rsid w:val="001E6CCE"/>
    <w:rsid w:val="001F0EA6"/>
    <w:rsid w:val="001F2A77"/>
    <w:rsid w:val="001F50CC"/>
    <w:rsid w:val="002023D3"/>
    <w:rsid w:val="00215079"/>
    <w:rsid w:val="002279CB"/>
    <w:rsid w:val="00240390"/>
    <w:rsid w:val="0025292D"/>
    <w:rsid w:val="0025404C"/>
    <w:rsid w:val="00255744"/>
    <w:rsid w:val="00260440"/>
    <w:rsid w:val="00267FD0"/>
    <w:rsid w:val="00272C91"/>
    <w:rsid w:val="002777F8"/>
    <w:rsid w:val="002856DD"/>
    <w:rsid w:val="002916FE"/>
    <w:rsid w:val="002921E8"/>
    <w:rsid w:val="00292F12"/>
    <w:rsid w:val="00293D58"/>
    <w:rsid w:val="002940F7"/>
    <w:rsid w:val="002B0B18"/>
    <w:rsid w:val="002B3147"/>
    <w:rsid w:val="002B792B"/>
    <w:rsid w:val="002B7A06"/>
    <w:rsid w:val="002F1421"/>
    <w:rsid w:val="00301FD6"/>
    <w:rsid w:val="00303427"/>
    <w:rsid w:val="003039C1"/>
    <w:rsid w:val="00305D45"/>
    <w:rsid w:val="00306723"/>
    <w:rsid w:val="00307695"/>
    <w:rsid w:val="003212BD"/>
    <w:rsid w:val="003277E8"/>
    <w:rsid w:val="00343586"/>
    <w:rsid w:val="00343B87"/>
    <w:rsid w:val="003454AA"/>
    <w:rsid w:val="00346267"/>
    <w:rsid w:val="00364B88"/>
    <w:rsid w:val="00376B9A"/>
    <w:rsid w:val="003801DC"/>
    <w:rsid w:val="0039099D"/>
    <w:rsid w:val="003918F1"/>
    <w:rsid w:val="003A3D4D"/>
    <w:rsid w:val="003A649B"/>
    <w:rsid w:val="003B7233"/>
    <w:rsid w:val="003D3F62"/>
    <w:rsid w:val="003E32F0"/>
    <w:rsid w:val="003E4784"/>
    <w:rsid w:val="003F6325"/>
    <w:rsid w:val="00401701"/>
    <w:rsid w:val="00410496"/>
    <w:rsid w:val="004367F1"/>
    <w:rsid w:val="00460EFB"/>
    <w:rsid w:val="00463892"/>
    <w:rsid w:val="004700AC"/>
    <w:rsid w:val="004743A2"/>
    <w:rsid w:val="00475408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2698B"/>
    <w:rsid w:val="005368F5"/>
    <w:rsid w:val="00544560"/>
    <w:rsid w:val="00563000"/>
    <w:rsid w:val="005674FE"/>
    <w:rsid w:val="00567ECC"/>
    <w:rsid w:val="00576BC2"/>
    <w:rsid w:val="00581D40"/>
    <w:rsid w:val="00583B94"/>
    <w:rsid w:val="005864C7"/>
    <w:rsid w:val="005952A2"/>
    <w:rsid w:val="005B4FE8"/>
    <w:rsid w:val="005C627A"/>
    <w:rsid w:val="005C66A0"/>
    <w:rsid w:val="005D59FB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7419"/>
    <w:rsid w:val="006A780D"/>
    <w:rsid w:val="006B2A24"/>
    <w:rsid w:val="006C0269"/>
    <w:rsid w:val="006C7B23"/>
    <w:rsid w:val="006D08ED"/>
    <w:rsid w:val="006D35C9"/>
    <w:rsid w:val="006D39A8"/>
    <w:rsid w:val="006E5165"/>
    <w:rsid w:val="00710EC6"/>
    <w:rsid w:val="0071546F"/>
    <w:rsid w:val="00720E98"/>
    <w:rsid w:val="00723266"/>
    <w:rsid w:val="0073007F"/>
    <w:rsid w:val="00740F8F"/>
    <w:rsid w:val="00741B2B"/>
    <w:rsid w:val="00750154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C5229"/>
    <w:rsid w:val="007D0730"/>
    <w:rsid w:val="007D11B5"/>
    <w:rsid w:val="007D7890"/>
    <w:rsid w:val="0081488C"/>
    <w:rsid w:val="00841F11"/>
    <w:rsid w:val="008458E2"/>
    <w:rsid w:val="008529DD"/>
    <w:rsid w:val="0085327D"/>
    <w:rsid w:val="008620CE"/>
    <w:rsid w:val="0087601C"/>
    <w:rsid w:val="0087683D"/>
    <w:rsid w:val="008A7652"/>
    <w:rsid w:val="008B4850"/>
    <w:rsid w:val="008C2778"/>
    <w:rsid w:val="008D6E0B"/>
    <w:rsid w:val="008E30C3"/>
    <w:rsid w:val="008F47EA"/>
    <w:rsid w:val="009112EB"/>
    <w:rsid w:val="009251C3"/>
    <w:rsid w:val="009263FF"/>
    <w:rsid w:val="009323F4"/>
    <w:rsid w:val="00973CE8"/>
    <w:rsid w:val="00975174"/>
    <w:rsid w:val="0099502A"/>
    <w:rsid w:val="00996ABE"/>
    <w:rsid w:val="009A19AD"/>
    <w:rsid w:val="009C3CB3"/>
    <w:rsid w:val="009D04B4"/>
    <w:rsid w:val="009D236B"/>
    <w:rsid w:val="00A032AF"/>
    <w:rsid w:val="00A07406"/>
    <w:rsid w:val="00A22299"/>
    <w:rsid w:val="00A27E97"/>
    <w:rsid w:val="00A376B9"/>
    <w:rsid w:val="00A37D57"/>
    <w:rsid w:val="00A504F1"/>
    <w:rsid w:val="00A53FDE"/>
    <w:rsid w:val="00A627B5"/>
    <w:rsid w:val="00A632DF"/>
    <w:rsid w:val="00A64213"/>
    <w:rsid w:val="00A70BDF"/>
    <w:rsid w:val="00A72FC0"/>
    <w:rsid w:val="00A74853"/>
    <w:rsid w:val="00A81742"/>
    <w:rsid w:val="00A83315"/>
    <w:rsid w:val="00A84E6F"/>
    <w:rsid w:val="00AA2CCE"/>
    <w:rsid w:val="00AA2F64"/>
    <w:rsid w:val="00AA442D"/>
    <w:rsid w:val="00AB5F85"/>
    <w:rsid w:val="00AC1F69"/>
    <w:rsid w:val="00AC232F"/>
    <w:rsid w:val="00AD4854"/>
    <w:rsid w:val="00AD6FFD"/>
    <w:rsid w:val="00AE0846"/>
    <w:rsid w:val="00AE572D"/>
    <w:rsid w:val="00AF00AD"/>
    <w:rsid w:val="00B0756A"/>
    <w:rsid w:val="00B076FD"/>
    <w:rsid w:val="00B10B3F"/>
    <w:rsid w:val="00B1281A"/>
    <w:rsid w:val="00B142C4"/>
    <w:rsid w:val="00B17B9C"/>
    <w:rsid w:val="00B25A91"/>
    <w:rsid w:val="00B33576"/>
    <w:rsid w:val="00B46684"/>
    <w:rsid w:val="00B54AEE"/>
    <w:rsid w:val="00B553CD"/>
    <w:rsid w:val="00B62330"/>
    <w:rsid w:val="00B77336"/>
    <w:rsid w:val="00B83264"/>
    <w:rsid w:val="00B96183"/>
    <w:rsid w:val="00BA1F36"/>
    <w:rsid w:val="00BA3168"/>
    <w:rsid w:val="00BA6A9B"/>
    <w:rsid w:val="00BB173E"/>
    <w:rsid w:val="00BC42E4"/>
    <w:rsid w:val="00BD4D90"/>
    <w:rsid w:val="00BD5015"/>
    <w:rsid w:val="00BE0C1D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93D9E"/>
    <w:rsid w:val="00CA1650"/>
    <w:rsid w:val="00CB74A2"/>
    <w:rsid w:val="00CC7EBB"/>
    <w:rsid w:val="00CE1235"/>
    <w:rsid w:val="00CE3227"/>
    <w:rsid w:val="00CE49B8"/>
    <w:rsid w:val="00D03032"/>
    <w:rsid w:val="00D07099"/>
    <w:rsid w:val="00D1143C"/>
    <w:rsid w:val="00D122E6"/>
    <w:rsid w:val="00D1762A"/>
    <w:rsid w:val="00D200F2"/>
    <w:rsid w:val="00D22048"/>
    <w:rsid w:val="00D35447"/>
    <w:rsid w:val="00D51806"/>
    <w:rsid w:val="00D66D9D"/>
    <w:rsid w:val="00D67EC9"/>
    <w:rsid w:val="00D70748"/>
    <w:rsid w:val="00D71505"/>
    <w:rsid w:val="00D71757"/>
    <w:rsid w:val="00D75680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E04D8B"/>
    <w:rsid w:val="00E11669"/>
    <w:rsid w:val="00E152BF"/>
    <w:rsid w:val="00E30C0A"/>
    <w:rsid w:val="00E31157"/>
    <w:rsid w:val="00E32DCF"/>
    <w:rsid w:val="00E4048E"/>
    <w:rsid w:val="00E42343"/>
    <w:rsid w:val="00E434FD"/>
    <w:rsid w:val="00E54EDE"/>
    <w:rsid w:val="00E66AC6"/>
    <w:rsid w:val="00E715E7"/>
    <w:rsid w:val="00E76868"/>
    <w:rsid w:val="00E83B05"/>
    <w:rsid w:val="00E952E4"/>
    <w:rsid w:val="00E95C6B"/>
    <w:rsid w:val="00EB6D02"/>
    <w:rsid w:val="00EC4197"/>
    <w:rsid w:val="00EC6F4F"/>
    <w:rsid w:val="00ED11EF"/>
    <w:rsid w:val="00ED20DD"/>
    <w:rsid w:val="00EE327F"/>
    <w:rsid w:val="00EF0CC1"/>
    <w:rsid w:val="00EF5963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95911"/>
    <w:rsid w:val="00F964FD"/>
    <w:rsid w:val="00FB5CE2"/>
    <w:rsid w:val="00FC01AF"/>
    <w:rsid w:val="00FD00C1"/>
    <w:rsid w:val="00FF59B4"/>
    <w:rsid w:val="118F7F69"/>
    <w:rsid w:val="1E54655B"/>
    <w:rsid w:val="2C39BE85"/>
    <w:rsid w:val="3E3DE9FB"/>
    <w:rsid w:val="4E965E17"/>
    <w:rsid w:val="54FD5631"/>
    <w:rsid w:val="602BD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41619"/>
  <w15:chartTrackingRefBased/>
  <w15:docId w15:val="{2F45EBFE-C6F8-4480-BF7B-F46FC15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37D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52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3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23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2023D3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023D3"/>
    <w:rPr>
      <w:rFonts w:cs="Times New Roman"/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ulo2Car">
    <w:name w:val="Título 2 Car"/>
    <w:link w:val="Ttulo2"/>
    <w:locked/>
    <w:rsid w:val="00A64213"/>
    <w:rPr>
      <w:rFonts w:cs="Times New Roman"/>
      <w:b/>
      <w:sz w:val="24"/>
      <w:szCs w:val="24"/>
      <w:lang w:val="ca-ES" w:eastAsia="x-none" w:bidi="lo-LA"/>
    </w:rPr>
  </w:style>
  <w:style w:type="paragraph" w:styleId="Textodeglobo">
    <w:name w:val="Balloon Text"/>
    <w:basedOn w:val="Normal"/>
    <w:link w:val="TextodegloboCar"/>
    <w:rsid w:val="00A37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A37D57"/>
    <w:rPr>
      <w:rFonts w:ascii="Tahoma" w:hAnsi="Tahoma" w:cs="Tahoma"/>
      <w:sz w:val="16"/>
      <w:szCs w:val="16"/>
      <w:lang w:val="ca-ES" w:eastAsia="x-none"/>
    </w:rPr>
  </w:style>
  <w:style w:type="character" w:customStyle="1" w:styleId="Ttulo1Car">
    <w:name w:val="Título 1 Car"/>
    <w:link w:val="Ttulo1"/>
    <w:locked/>
    <w:rsid w:val="00A37D57"/>
    <w:rPr>
      <w:rFonts w:ascii="Cambria" w:hAnsi="Cambria" w:cs="Times New Roman"/>
      <w:b/>
      <w:bCs/>
      <w:color w:val="365F91"/>
      <w:sz w:val="28"/>
      <w:szCs w:val="28"/>
      <w:lang w:val="ca-ES" w:eastAsia="x-none"/>
    </w:rPr>
  </w:style>
  <w:style w:type="paragraph" w:styleId="Textonotapie">
    <w:name w:val="footnote text"/>
    <w:basedOn w:val="Normal"/>
    <w:link w:val="TextonotapieCar"/>
    <w:rsid w:val="005D59FB"/>
    <w:rPr>
      <w:sz w:val="20"/>
    </w:rPr>
  </w:style>
  <w:style w:type="character" w:customStyle="1" w:styleId="TextonotapieCar">
    <w:name w:val="Texto nota pie Car"/>
    <w:link w:val="Textonotapie"/>
    <w:locked/>
    <w:rsid w:val="005D59FB"/>
    <w:rPr>
      <w:rFonts w:cs="Times New Roman"/>
      <w:lang w:val="ca-ES" w:eastAsia="x-none"/>
    </w:rPr>
  </w:style>
  <w:style w:type="character" w:styleId="Textoennegrita">
    <w:name w:val="Strong"/>
    <w:uiPriority w:val="22"/>
    <w:qFormat/>
    <w:locked/>
    <w:rsid w:val="00AE572D"/>
    <w:rPr>
      <w:b/>
      <w:bCs/>
    </w:rPr>
  </w:style>
  <w:style w:type="character" w:customStyle="1" w:styleId="Ttulo5Car">
    <w:name w:val="Título 5 Car"/>
    <w:link w:val="Ttulo5"/>
    <w:semiHidden/>
    <w:rsid w:val="007C5229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customStyle="1" w:styleId="Pargraf">
    <w:name w:val="Paràgraf"/>
    <w:basedOn w:val="Normal"/>
    <w:link w:val="PargrafCar"/>
    <w:rsid w:val="00B33576"/>
    <w:pPr>
      <w:spacing w:before="120"/>
    </w:pPr>
    <w:rPr>
      <w:lang w:val="x-none"/>
    </w:rPr>
  </w:style>
  <w:style w:type="character" w:customStyle="1" w:styleId="PargrafCar">
    <w:name w:val="Paràgraf Car"/>
    <w:link w:val="Pargraf"/>
    <w:locked/>
    <w:rsid w:val="00B33576"/>
    <w:rPr>
      <w:sz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3cc22-bdd6-4a2f-ac07-0cec32c72cee">
      <Terms xmlns="http://schemas.microsoft.com/office/infopath/2007/PartnerControls"/>
    </lcf76f155ced4ddcb4097134ff3c332f>
    <TaxCatchAll xmlns="721abe09-622e-4104-95ac-1873b75f72ba" xsi:nil="true"/>
  </documentManagement>
</p:properties>
</file>

<file path=customXml/itemProps1.xml><?xml version="1.0" encoding="utf-8"?>
<ds:datastoreItem xmlns:ds="http://schemas.openxmlformats.org/officeDocument/2006/customXml" ds:itemID="{CC6FF876-CDC8-42A8-82EE-CBEC9EC5F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cc22-bdd6-4a2f-ac07-0cec32c72cee"/>
    <ds:schemaRef ds:uri="721abe09-622e-4104-95ac-1873b75f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C23D2-5A62-4724-9F4B-8241C4C49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18F85-6221-42E2-AA07-3B7A33E44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53FE5-044E-4921-8E47-9E8C370A1AC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2F705A-0051-4A0B-A49B-347203F9BCEE}">
  <ds:schemaRefs>
    <ds:schemaRef ds:uri="http://schemas.microsoft.com/office/2006/metadata/properties"/>
    <ds:schemaRef ds:uri="http://schemas.microsoft.com/office/infopath/2007/PartnerControls"/>
    <ds:schemaRef ds:uri="98f3cc22-bdd6-4a2f-ac07-0cec32c72cee"/>
    <ds:schemaRef ds:uri="721abe09-622e-4104-95ac-1873b75f7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Conselll</Template>
  <TotalTime>2</TotalTime>
  <Pages>1</Pages>
  <Words>154</Words>
  <Characters>1010</Characters>
  <Application>Microsoft Office Word</Application>
  <DocSecurity>0</DocSecurity>
  <Lines>8</Lines>
  <Paragraphs>2</Paragraphs>
  <ScaleCrop>false</ScaleCrop>
  <Company>PC NEW &amp; Services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subject/>
  <dc:creator>josep lluis</dc:creator>
  <cp:keywords/>
  <dc:description/>
  <cp:lastModifiedBy>Merce Ferras</cp:lastModifiedBy>
  <cp:revision>11</cp:revision>
  <cp:lastPrinted>2020-06-02T21:29:00Z</cp:lastPrinted>
  <dcterms:created xsi:type="dcterms:W3CDTF">2025-02-03T10:14:00Z</dcterms:created>
  <dcterms:modified xsi:type="dcterms:W3CDTF">2025-10-08T12:30:00Z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9835000.00000000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0x010100B12AA7E6B6AED54D859A5C365A66F68F</vt:lpwstr>
  </property>
</Properties>
</file>