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3D03" w14:textId="77777777" w:rsidR="000C6752" w:rsidRPr="00540450" w:rsidRDefault="004822EB" w:rsidP="000C675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5</w:t>
      </w:r>
      <w:r w:rsidR="000C6752" w:rsidRPr="00540450">
        <w:rPr>
          <w:rFonts w:ascii="Arial" w:hAnsi="Arial" w:cs="Arial"/>
          <w:b/>
        </w:rPr>
        <w:t xml:space="preserve">  .- MODEL DE PROPOSICIÓ ECONÒMICA</w:t>
      </w:r>
      <w:r w:rsidR="00BF24DC">
        <w:rPr>
          <w:rFonts w:ascii="Arial" w:hAnsi="Arial" w:cs="Arial"/>
          <w:b/>
        </w:rPr>
        <w:t xml:space="preserve"> I ALTRES CRITERIS</w:t>
      </w:r>
      <w:r w:rsidR="004838CA">
        <w:rPr>
          <w:rFonts w:ascii="Arial" w:hAnsi="Arial" w:cs="Arial"/>
          <w:b/>
        </w:rPr>
        <w:t xml:space="preserve"> DEL LOT 2</w:t>
      </w:r>
    </w:p>
    <w:p w14:paraId="617A3D04" w14:textId="77777777" w:rsidR="000C6752" w:rsidRPr="00FB7D45" w:rsidRDefault="000C6752" w:rsidP="000C6752">
      <w:pPr>
        <w:rPr>
          <w:rFonts w:ascii="Arial" w:hAnsi="Arial" w:cs="Arial"/>
        </w:rPr>
      </w:pPr>
    </w:p>
    <w:p w14:paraId="617A3D06" w14:textId="6145C369" w:rsidR="000C6752" w:rsidRPr="00AE4805" w:rsidRDefault="00AE4805" w:rsidP="00AE4805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E4805">
        <w:rPr>
          <w:rFonts w:ascii="Arial" w:hAnsi="Arial" w:cs="Arial"/>
          <w:b/>
          <w:bCs/>
        </w:rPr>
        <w:t>Fins a 40 punts: oferta econòmica</w:t>
      </w:r>
    </w:p>
    <w:p w14:paraId="617A3D07" w14:textId="301BAD09" w:rsidR="000C6752" w:rsidRDefault="000C6752" w:rsidP="000C6752">
      <w:pPr>
        <w:rPr>
          <w:rFonts w:ascii="Arial" w:hAnsi="Arial" w:cs="Arial"/>
        </w:rPr>
      </w:pPr>
      <w:r w:rsidRPr="00FB7D45">
        <w:rPr>
          <w:rFonts w:ascii="Arial" w:hAnsi="Arial" w:cs="Arial"/>
        </w:rPr>
        <w:t xml:space="preserve">..................................................., major d'edat, amb domicili a ............................................ (carrer, número, localitat i província), amb DNI núm. ..........................., en nom propi (o bé, en nom de ............................................... (si actua per representació expressant la personalitat i el domicili del representant, l’escriptura de poder que el faculta per actuar i el codi d'identificació fiscal de l'empresa), assabentant del Plec de clàusules administratives particulars reguladores del procediment obert, </w:t>
      </w:r>
      <w:r w:rsidRPr="005B53B9">
        <w:rPr>
          <w:rFonts w:ascii="Arial" w:hAnsi="Arial" w:cs="Arial"/>
        </w:rPr>
        <w:t>de tramitació</w:t>
      </w:r>
      <w:r w:rsidR="005B53B9" w:rsidRPr="005B53B9">
        <w:rPr>
          <w:rFonts w:ascii="Arial" w:hAnsi="Arial" w:cs="Arial"/>
        </w:rPr>
        <w:t xml:space="preserve"> urgent</w:t>
      </w:r>
      <w:r w:rsidRPr="00FB7D45">
        <w:rPr>
          <w:rFonts w:ascii="Arial" w:hAnsi="Arial" w:cs="Arial"/>
        </w:rPr>
        <w:t xml:space="preserve">, per a l’adjudicació del contracte administratiu </w:t>
      </w:r>
      <w:r>
        <w:rPr>
          <w:rFonts w:ascii="Arial" w:hAnsi="Arial" w:cs="Arial"/>
        </w:rPr>
        <w:t xml:space="preserve">privat  per la prestació d’assistència sanitària als funcionaris </w:t>
      </w:r>
      <w:r w:rsidR="005B53B9">
        <w:rPr>
          <w:rFonts w:ascii="Arial" w:hAnsi="Arial" w:cs="Arial"/>
        </w:rPr>
        <w:t xml:space="preserve">que no disposen de seguretat social </w:t>
      </w:r>
      <w:r w:rsidRPr="00FB7D45">
        <w:rPr>
          <w:rFonts w:ascii="Arial" w:hAnsi="Arial" w:cs="Arial"/>
        </w:rPr>
        <w:t>accepta íntegrament les condicions i obligacions que dimanen dels esmentats documents, es compromet a complir-les estrictament, ofereix realitzar l’objecte contractual de referència per</w:t>
      </w:r>
      <w:r>
        <w:rPr>
          <w:rFonts w:ascii="Arial" w:hAnsi="Arial" w:cs="Arial"/>
        </w:rPr>
        <w:t xml:space="preserve"> un preu unitari mensual de ..........................................................</w:t>
      </w:r>
      <w:r w:rsidRPr="00FB7D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(sense iva)</w:t>
      </w:r>
      <w:r w:rsidR="00AE4805">
        <w:rPr>
          <w:rFonts w:ascii="Arial" w:hAnsi="Arial" w:cs="Arial"/>
        </w:rPr>
        <w:t>.</w:t>
      </w:r>
    </w:p>
    <w:p w14:paraId="4F767FEA" w14:textId="77777777" w:rsidR="00AE4805" w:rsidRDefault="00AE4805" w:rsidP="000C6752">
      <w:pPr>
        <w:rPr>
          <w:rFonts w:ascii="Arial" w:hAnsi="Arial" w:cs="Arial"/>
        </w:rPr>
      </w:pPr>
    </w:p>
    <w:p w14:paraId="3D1FBB30" w14:textId="77777777" w:rsidR="00AE4805" w:rsidRPr="00AE4805" w:rsidRDefault="00AE4805" w:rsidP="00AE4805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E4805">
        <w:rPr>
          <w:rFonts w:ascii="Arial" w:hAnsi="Arial" w:cs="Arial"/>
          <w:b/>
          <w:bCs/>
        </w:rPr>
        <w:t>Fins a 40 punts. Descompte sobre la prima dels beneficiaris dels funcionaris no integrats que es contempla en la clàusula 6.1 d’aquest Plec.</w:t>
      </w:r>
    </w:p>
    <w:p w14:paraId="617A3D09" w14:textId="4C7445A0" w:rsidR="000C6752" w:rsidRDefault="000C6752" w:rsidP="000C6752">
      <w:pPr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AE4805">
        <w:rPr>
          <w:rFonts w:ascii="Arial" w:hAnsi="Arial" w:cs="Arial"/>
        </w:rPr>
        <w:t xml:space="preserve"> </w:t>
      </w:r>
      <w:r w:rsidRPr="008418F5">
        <w:rPr>
          <w:rFonts w:ascii="Arial" w:hAnsi="Arial" w:cs="Arial"/>
        </w:rPr>
        <w:t>Ofereixo un</w:t>
      </w:r>
      <w:r>
        <w:rPr>
          <w:rFonts w:ascii="Arial" w:hAnsi="Arial" w:cs="Arial"/>
          <w:u w:val="single"/>
        </w:rPr>
        <w:t xml:space="preserve">                  (%)  </w:t>
      </w:r>
      <w:r>
        <w:rPr>
          <w:rFonts w:ascii="Arial" w:hAnsi="Arial" w:cs="Arial"/>
        </w:rPr>
        <w:t xml:space="preserve">Descompte sobre la prima </w:t>
      </w:r>
      <w:r w:rsidRPr="00B32302">
        <w:rPr>
          <w:rFonts w:ascii="Arial" w:hAnsi="Arial" w:cs="Arial"/>
        </w:rPr>
        <w:t xml:space="preserve">dels beneficiaris dels funcionaris </w:t>
      </w:r>
      <w:r w:rsidR="00D2235B">
        <w:rPr>
          <w:rFonts w:ascii="Arial" w:hAnsi="Arial" w:cs="Arial"/>
        </w:rPr>
        <w:t xml:space="preserve">que no </w:t>
      </w:r>
      <w:r w:rsidR="00196095">
        <w:rPr>
          <w:rFonts w:ascii="Arial" w:hAnsi="Arial" w:cs="Arial"/>
        </w:rPr>
        <w:t>disposen de seguretat social.</w:t>
      </w:r>
    </w:p>
    <w:p w14:paraId="181D7FA7" w14:textId="77777777" w:rsidR="00AE4805" w:rsidRDefault="00AE4805" w:rsidP="000C6752">
      <w:pPr>
        <w:rPr>
          <w:rFonts w:ascii="Arial" w:hAnsi="Arial" w:cs="Arial"/>
        </w:rPr>
      </w:pPr>
    </w:p>
    <w:p w14:paraId="0B25E566" w14:textId="724D12F1" w:rsidR="00AE4805" w:rsidRPr="00AE4805" w:rsidRDefault="00AE4805" w:rsidP="00AE4805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E4805">
        <w:rPr>
          <w:rFonts w:ascii="Arial" w:hAnsi="Arial" w:cs="Arial"/>
          <w:b/>
          <w:bCs/>
        </w:rPr>
        <w:t>10 punts. Que el quadre mèdic de l’assistència sanitària sigui el mateix que el de les pòlisses ordinàries privades de la companyia asseguradora.</w:t>
      </w:r>
    </w:p>
    <w:p w14:paraId="617A3D0A" w14:textId="77777777" w:rsidR="000C6752" w:rsidRDefault="000C6752" w:rsidP="000C6752">
      <w:pPr>
        <w:autoSpaceDE w:val="0"/>
        <w:autoSpaceDN w:val="0"/>
        <w:adjustRightInd w:val="0"/>
        <w:rPr>
          <w:rFonts w:ascii="Arial" w:hAnsi="Arial" w:cs="Arial"/>
        </w:rPr>
      </w:pPr>
    </w:p>
    <w:p w14:paraId="617A3D0B" w14:textId="53AD020A" w:rsidR="000C6752" w:rsidRDefault="000C6752" w:rsidP="000C675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AE48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el </w:t>
      </w:r>
      <w:r w:rsidRPr="00A52294">
        <w:rPr>
          <w:rFonts w:ascii="Arial" w:hAnsi="Arial" w:cs="Arial"/>
        </w:rPr>
        <w:t xml:space="preserve">quadre mèdic de l’assistència sanitària </w:t>
      </w:r>
      <w:r>
        <w:rPr>
          <w:rFonts w:ascii="Arial" w:hAnsi="Arial" w:cs="Arial"/>
        </w:rPr>
        <w:t xml:space="preserve">SI/NO serà el mateix </w:t>
      </w:r>
      <w:r w:rsidRPr="00A52294">
        <w:rPr>
          <w:rFonts w:ascii="Arial" w:hAnsi="Arial" w:cs="Arial"/>
        </w:rPr>
        <w:t xml:space="preserve">que el de les pòlisses ordinàries privades de la companyia asseguradora. </w:t>
      </w:r>
    </w:p>
    <w:p w14:paraId="4D2241D6" w14:textId="4C22CFCF" w:rsidR="00AE4805" w:rsidRDefault="00AE4805" w:rsidP="000C6752">
      <w:pPr>
        <w:autoSpaceDE w:val="0"/>
        <w:autoSpaceDN w:val="0"/>
        <w:adjustRightInd w:val="0"/>
        <w:rPr>
          <w:rFonts w:ascii="Arial" w:hAnsi="Arial" w:cs="Arial"/>
        </w:rPr>
      </w:pPr>
    </w:p>
    <w:p w14:paraId="617A3D0C" w14:textId="69185829" w:rsidR="000C6752" w:rsidRPr="00AE4805" w:rsidRDefault="00AE4805" w:rsidP="000C6752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E4805">
        <w:rPr>
          <w:rFonts w:ascii="Arial" w:hAnsi="Arial" w:cs="Arial"/>
          <w:b/>
          <w:bCs/>
        </w:rPr>
        <w:t>Fins a 10 punts. Es valorarà amb més punts l’oferta que presenti la major dedicació del metge d’empresa. A un punt cada hores de més que l’establerta en la clàusula 6.4.</w:t>
      </w:r>
    </w:p>
    <w:p w14:paraId="617A3D0D" w14:textId="7F590D6C" w:rsidR="000C6752" w:rsidRPr="008418F5" w:rsidRDefault="000C6752" w:rsidP="000C6752">
      <w:pPr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AE4805">
        <w:rPr>
          <w:rFonts w:ascii="Arial" w:hAnsi="Arial" w:cs="Arial"/>
        </w:rPr>
        <w:t xml:space="preserve"> </w:t>
      </w:r>
      <w:r w:rsidRPr="008418F5">
        <w:rPr>
          <w:rFonts w:ascii="Arial" w:hAnsi="Arial" w:cs="Arial"/>
        </w:rPr>
        <w:t xml:space="preserve">Ofereixo una dedicació del metge d’empresa de                    (hores/mes) </w:t>
      </w:r>
    </w:p>
    <w:p w14:paraId="617A3D0E" w14:textId="77777777" w:rsidR="000C6752" w:rsidRDefault="000C6752" w:rsidP="000C6752">
      <w:pPr>
        <w:spacing w:after="0"/>
        <w:rPr>
          <w:rFonts w:ascii="Arial" w:eastAsia="Times New Roman" w:hAnsi="Arial" w:cs="Times New Roman"/>
          <w:lang w:eastAsia="es-ES"/>
        </w:rPr>
      </w:pPr>
    </w:p>
    <w:p w14:paraId="617A3D0F" w14:textId="77777777" w:rsidR="000C6752" w:rsidRDefault="000C6752" w:rsidP="000C6752">
      <w:pPr>
        <w:spacing w:after="0"/>
        <w:rPr>
          <w:rFonts w:ascii="Arial" w:eastAsia="Times New Roman" w:hAnsi="Arial" w:cs="Times New Roman"/>
          <w:lang w:eastAsia="es-ES"/>
        </w:rPr>
      </w:pPr>
    </w:p>
    <w:p w14:paraId="617A3D10" w14:textId="77777777" w:rsidR="000C6752" w:rsidRDefault="000C6752" w:rsidP="000C6752">
      <w:pPr>
        <w:spacing w:after="0"/>
        <w:rPr>
          <w:rFonts w:ascii="Arial" w:eastAsia="Times New Roman" w:hAnsi="Arial" w:cs="Times New Roman"/>
          <w:lang w:eastAsia="es-ES"/>
        </w:rPr>
      </w:pPr>
      <w:r>
        <w:rPr>
          <w:rFonts w:ascii="Arial" w:eastAsia="Times New Roman" w:hAnsi="Arial" w:cs="Times New Roman"/>
          <w:lang w:eastAsia="es-ES"/>
        </w:rPr>
        <w:t>(Lloc i data)</w:t>
      </w:r>
    </w:p>
    <w:p w14:paraId="617A3D11" w14:textId="77777777" w:rsidR="000C6752" w:rsidRDefault="000C6752" w:rsidP="000C6752">
      <w:pPr>
        <w:spacing w:after="0"/>
        <w:rPr>
          <w:rFonts w:ascii="Arial" w:eastAsia="Times New Roman" w:hAnsi="Arial" w:cs="Times New Roman"/>
          <w:lang w:eastAsia="es-ES"/>
        </w:rPr>
      </w:pPr>
    </w:p>
    <w:p w14:paraId="617A3D12" w14:textId="77777777" w:rsidR="000C6752" w:rsidRDefault="000C6752" w:rsidP="000C6752">
      <w:pPr>
        <w:spacing w:after="0"/>
        <w:rPr>
          <w:rFonts w:ascii="Arial" w:eastAsia="Times New Roman" w:hAnsi="Arial" w:cs="Times New Roman"/>
          <w:lang w:eastAsia="es-ES"/>
        </w:rPr>
      </w:pPr>
    </w:p>
    <w:p w14:paraId="617A3D13" w14:textId="77777777" w:rsidR="000C6752" w:rsidRDefault="000C6752" w:rsidP="000C6752">
      <w:pPr>
        <w:spacing w:after="0"/>
        <w:rPr>
          <w:rFonts w:ascii="Arial" w:eastAsia="Times New Roman" w:hAnsi="Arial" w:cs="Times New Roman"/>
          <w:lang w:eastAsia="es-ES"/>
        </w:rPr>
      </w:pPr>
    </w:p>
    <w:p w14:paraId="617A3D14" w14:textId="77777777" w:rsidR="000C6752" w:rsidRDefault="000C6752" w:rsidP="000C6752">
      <w:pPr>
        <w:spacing w:after="0"/>
        <w:rPr>
          <w:rFonts w:ascii="Arial" w:eastAsia="Times New Roman" w:hAnsi="Arial" w:cs="Times New Roman"/>
          <w:lang w:eastAsia="es-ES"/>
        </w:rPr>
      </w:pPr>
    </w:p>
    <w:p w14:paraId="617A3D19" w14:textId="769CFB13" w:rsidR="00EF1F58" w:rsidRPr="00EF1F58" w:rsidRDefault="000C6752" w:rsidP="004A30FF">
      <w:pPr>
        <w:rPr>
          <w:lang w:val="es-ES"/>
        </w:rPr>
      </w:pPr>
      <w:r>
        <w:rPr>
          <w:rFonts w:ascii="Arial" w:eastAsia="Times New Roman" w:hAnsi="Arial" w:cs="Times New Roman"/>
          <w:lang w:eastAsia="es-ES"/>
        </w:rPr>
        <w:t>Data i signatura electrònica</w:t>
      </w:r>
    </w:p>
    <w:sectPr w:rsidR="00EF1F58" w:rsidRPr="00EF1F58" w:rsidSect="00672354">
      <w:headerReference w:type="default" r:id="rId7"/>
      <w:headerReference w:type="first" r:id="rId8"/>
      <w:footerReference w:type="first" r:id="rId9"/>
      <w:type w:val="continuous"/>
      <w:pgSz w:w="11906" w:h="16838" w:code="9"/>
      <w:pgMar w:top="2523" w:right="1701" w:bottom="1418" w:left="1134" w:header="567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89ED" w14:textId="77777777" w:rsidR="008A17CA" w:rsidRDefault="008A17CA" w:rsidP="004850CC">
      <w:pPr>
        <w:spacing w:after="0"/>
      </w:pPr>
      <w:r>
        <w:separator/>
      </w:r>
    </w:p>
  </w:endnote>
  <w:endnote w:type="continuationSeparator" w:id="0">
    <w:p w14:paraId="49EFE19F" w14:textId="77777777" w:rsidR="008A17CA" w:rsidRDefault="008A17CA" w:rsidP="0048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3D20" w14:textId="77777777" w:rsidR="008D1207" w:rsidRPr="00B27B37" w:rsidRDefault="008D1207" w:rsidP="008D1207">
    <w:pPr>
      <w:pStyle w:val="Piedepgina"/>
      <w:rPr>
        <w:rFonts w:ascii="Arial" w:hAnsi="Arial" w:cs="Arial"/>
        <w:color w:val="003DA5"/>
        <w:sz w:val="17"/>
        <w:szCs w:val="17"/>
      </w:rPr>
    </w:pPr>
    <w:r w:rsidRPr="00B27B37">
      <w:rPr>
        <w:rFonts w:ascii="Arial" w:hAnsi="Arial" w:cs="Arial"/>
        <w:color w:val="003DA5"/>
        <w:sz w:val="17"/>
        <w:szCs w:val="17"/>
      </w:rPr>
      <w:t>Plaça de l’Església, 26</w:t>
    </w:r>
  </w:p>
  <w:p w14:paraId="617A3D21" w14:textId="77777777" w:rsidR="008D1207" w:rsidRPr="00B27B37" w:rsidRDefault="008D1207" w:rsidP="008D1207">
    <w:pPr>
      <w:pStyle w:val="Piedepgina"/>
      <w:rPr>
        <w:rFonts w:ascii="Arial" w:hAnsi="Arial" w:cs="Arial"/>
        <w:color w:val="003DA5"/>
        <w:sz w:val="17"/>
        <w:szCs w:val="17"/>
      </w:rPr>
    </w:pPr>
    <w:r w:rsidRPr="00B27B37">
      <w:rPr>
        <w:rFonts w:ascii="Arial" w:hAnsi="Arial" w:cs="Arial"/>
        <w:color w:val="003DA5"/>
        <w:sz w:val="17"/>
        <w:szCs w:val="17"/>
      </w:rPr>
      <w:t>43480 Vila-seca</w:t>
    </w:r>
  </w:p>
  <w:p w14:paraId="617A3D22" w14:textId="77777777" w:rsidR="008D1207" w:rsidRPr="00B27B37" w:rsidRDefault="008D1207" w:rsidP="008D1207">
    <w:pPr>
      <w:pStyle w:val="Piedepgina"/>
      <w:rPr>
        <w:rFonts w:ascii="Arial" w:hAnsi="Arial" w:cs="Arial"/>
        <w:color w:val="003DA5"/>
        <w:sz w:val="17"/>
        <w:szCs w:val="17"/>
      </w:rPr>
    </w:pPr>
    <w:r w:rsidRPr="00B27B37">
      <w:rPr>
        <w:rFonts w:ascii="Arial" w:hAnsi="Arial" w:cs="Arial"/>
        <w:color w:val="003DA5"/>
        <w:sz w:val="17"/>
        <w:szCs w:val="17"/>
      </w:rPr>
      <w:t>Tel</w:t>
    </w:r>
    <w:r>
      <w:rPr>
        <w:rFonts w:ascii="Arial" w:hAnsi="Arial" w:cs="Arial"/>
        <w:color w:val="003DA5"/>
        <w:sz w:val="17"/>
        <w:szCs w:val="17"/>
      </w:rPr>
      <w:t>.</w:t>
    </w:r>
    <w:r w:rsidRPr="00B27B37">
      <w:rPr>
        <w:rFonts w:ascii="Arial" w:hAnsi="Arial" w:cs="Arial"/>
        <w:color w:val="003DA5"/>
        <w:sz w:val="17"/>
        <w:szCs w:val="17"/>
      </w:rPr>
      <w:t xml:space="preserve"> 977 309 300</w:t>
    </w:r>
  </w:p>
  <w:p w14:paraId="617A3D23" w14:textId="77777777" w:rsidR="008D1207" w:rsidRPr="00B27B37" w:rsidRDefault="008D1207" w:rsidP="008D1207">
    <w:pPr>
      <w:pStyle w:val="Piedepgina"/>
      <w:rPr>
        <w:rFonts w:ascii="Arial" w:hAnsi="Arial" w:cs="Arial"/>
        <w:color w:val="003DA5"/>
        <w:sz w:val="17"/>
        <w:szCs w:val="17"/>
      </w:rPr>
    </w:pPr>
    <w:r w:rsidRPr="00B27B37">
      <w:rPr>
        <w:rFonts w:ascii="Arial" w:hAnsi="Arial" w:cs="Arial"/>
        <w:color w:val="003DA5"/>
        <w:sz w:val="17"/>
        <w:szCs w:val="17"/>
      </w:rPr>
      <w:t>Fax</w:t>
    </w:r>
    <w:r>
      <w:rPr>
        <w:rFonts w:ascii="Arial" w:hAnsi="Arial" w:cs="Arial"/>
        <w:color w:val="003DA5"/>
        <w:sz w:val="17"/>
        <w:szCs w:val="17"/>
      </w:rPr>
      <w:t>.</w:t>
    </w:r>
    <w:r w:rsidRPr="00B27B37">
      <w:rPr>
        <w:rFonts w:ascii="Arial" w:hAnsi="Arial" w:cs="Arial"/>
        <w:color w:val="003DA5"/>
        <w:sz w:val="17"/>
        <w:szCs w:val="17"/>
      </w:rPr>
      <w:t xml:space="preserve"> 977 309 301</w:t>
    </w:r>
  </w:p>
  <w:p w14:paraId="617A3D24" w14:textId="77777777" w:rsidR="008D1207" w:rsidRDefault="008D12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8D31" w14:textId="77777777" w:rsidR="008A17CA" w:rsidRDefault="008A17CA" w:rsidP="004850CC">
      <w:pPr>
        <w:spacing w:after="0"/>
      </w:pPr>
      <w:r>
        <w:separator/>
      </w:r>
    </w:p>
  </w:footnote>
  <w:footnote w:type="continuationSeparator" w:id="0">
    <w:p w14:paraId="63C8416E" w14:textId="77777777" w:rsidR="008A17CA" w:rsidRDefault="008A17CA" w:rsidP="004850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3D1E" w14:textId="77777777" w:rsidR="004850CC" w:rsidRDefault="004A30F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17A3D25" wp14:editId="617A3D26">
          <wp:simplePos x="0" y="0"/>
          <wp:positionH relativeFrom="column">
            <wp:posOffset>-206375</wp:posOffset>
          </wp:positionH>
          <wp:positionV relativeFrom="paragraph">
            <wp:posOffset>-168910</wp:posOffset>
          </wp:positionV>
          <wp:extent cx="1045210" cy="969645"/>
          <wp:effectExtent l="0" t="0" r="2540" b="1905"/>
          <wp:wrapNone/>
          <wp:docPr id="1" name="Imagen 1" descr="escut 1 tinta (dos líni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t 1 tinta (dos línie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370"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3D1F" w14:textId="77777777" w:rsidR="008D1207" w:rsidRDefault="008D120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17A3D27" wp14:editId="617A3D28">
          <wp:simplePos x="0" y="0"/>
          <wp:positionH relativeFrom="column">
            <wp:posOffset>-23495</wp:posOffset>
          </wp:positionH>
          <wp:positionV relativeFrom="paragraph">
            <wp:posOffset>-165784</wp:posOffset>
          </wp:positionV>
          <wp:extent cx="1045210" cy="1392555"/>
          <wp:effectExtent l="0" t="0" r="2540" b="0"/>
          <wp:wrapNone/>
          <wp:docPr id="4" name="Imagen 4" descr="escut 1 tinta (dos líni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t 1 tinta (dos línie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1392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A1AF5"/>
    <w:multiLevelType w:val="hybridMultilevel"/>
    <w:tmpl w:val="30CC7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29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F9"/>
    <w:rsid w:val="000C6752"/>
    <w:rsid w:val="000C73BD"/>
    <w:rsid w:val="00164F8F"/>
    <w:rsid w:val="00196095"/>
    <w:rsid w:val="001D7C6F"/>
    <w:rsid w:val="00280011"/>
    <w:rsid w:val="00280D5C"/>
    <w:rsid w:val="00315E94"/>
    <w:rsid w:val="0036697F"/>
    <w:rsid w:val="003C4A9D"/>
    <w:rsid w:val="004822EB"/>
    <w:rsid w:val="004838CA"/>
    <w:rsid w:val="004850CC"/>
    <w:rsid w:val="00486F94"/>
    <w:rsid w:val="0048702C"/>
    <w:rsid w:val="004A30FF"/>
    <w:rsid w:val="005A3D0D"/>
    <w:rsid w:val="005B53B9"/>
    <w:rsid w:val="005B5419"/>
    <w:rsid w:val="00672354"/>
    <w:rsid w:val="00743D09"/>
    <w:rsid w:val="007754FC"/>
    <w:rsid w:val="007A0377"/>
    <w:rsid w:val="008A17CA"/>
    <w:rsid w:val="008B026A"/>
    <w:rsid w:val="008D1207"/>
    <w:rsid w:val="00922148"/>
    <w:rsid w:val="00935B98"/>
    <w:rsid w:val="009C2AF9"/>
    <w:rsid w:val="009C4BF7"/>
    <w:rsid w:val="009F2F53"/>
    <w:rsid w:val="00AA2324"/>
    <w:rsid w:val="00AE4805"/>
    <w:rsid w:val="00B177F8"/>
    <w:rsid w:val="00B27B37"/>
    <w:rsid w:val="00B440E5"/>
    <w:rsid w:val="00B9698B"/>
    <w:rsid w:val="00BF24DC"/>
    <w:rsid w:val="00C10133"/>
    <w:rsid w:val="00D2235B"/>
    <w:rsid w:val="00E00106"/>
    <w:rsid w:val="00E40E0E"/>
    <w:rsid w:val="00ED63A3"/>
    <w:rsid w:val="00EF1F58"/>
    <w:rsid w:val="00F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A3D03"/>
  <w15:docId w15:val="{44B1673E-7766-4377-B203-9CD6D598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0FF"/>
    <w:pPr>
      <w:spacing w:line="240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5B5419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54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4850CC"/>
    <w:pPr>
      <w:tabs>
        <w:tab w:val="center" w:pos="4252"/>
        <w:tab w:val="right" w:pos="8504"/>
      </w:tabs>
      <w:spacing w:after="0"/>
      <w:jc w:val="left"/>
    </w:pPr>
  </w:style>
  <w:style w:type="character" w:customStyle="1" w:styleId="EncabezadoCar">
    <w:name w:val="Encabezado Car"/>
    <w:basedOn w:val="Fuentedeprrafopredeter"/>
    <w:link w:val="Encabezado"/>
    <w:uiPriority w:val="99"/>
    <w:rsid w:val="004850CC"/>
  </w:style>
  <w:style w:type="paragraph" w:styleId="Piedepgina">
    <w:name w:val="footer"/>
    <w:basedOn w:val="Normal"/>
    <w:link w:val="PiedepginaCar"/>
    <w:unhideWhenUsed/>
    <w:rsid w:val="004850CC"/>
    <w:pPr>
      <w:tabs>
        <w:tab w:val="center" w:pos="4252"/>
        <w:tab w:val="right" w:pos="8504"/>
      </w:tabs>
      <w:spacing w:after="0"/>
      <w:jc w:val="lef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0CC"/>
  </w:style>
  <w:style w:type="paragraph" w:styleId="Textodeglobo">
    <w:name w:val="Balloon Text"/>
    <w:basedOn w:val="Normal"/>
    <w:link w:val="TextodegloboCar"/>
    <w:uiPriority w:val="99"/>
    <w:semiHidden/>
    <w:unhideWhenUsed/>
    <w:rsid w:val="004850CC"/>
    <w:pPr>
      <w:spacing w:after="0"/>
      <w:jc w:val="left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0C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A30F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E4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resb\AppData\Local\Temp\FullActa-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FullActa-1.dotx</Template>
  <TotalTime>1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Torres Benach</dc:creator>
  <cp:lastModifiedBy>Maria Isabel Duran Fernandez</cp:lastModifiedBy>
  <cp:revision>2</cp:revision>
  <cp:lastPrinted>2022-09-12T15:34:00Z</cp:lastPrinted>
  <dcterms:created xsi:type="dcterms:W3CDTF">2025-10-03T11:33:00Z</dcterms:created>
  <dcterms:modified xsi:type="dcterms:W3CDTF">2025-10-03T11:33:00Z</dcterms:modified>
</cp:coreProperties>
</file>