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64" w:rsidRPr="0059709A" w:rsidRDefault="00DD0C64" w:rsidP="00DD0C64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ongti SC" w:hAnsi="Arial" w:cs="Arial"/>
          <w:b/>
          <w:kern w:val="2"/>
          <w:sz w:val="22"/>
          <w:lang w:val="ca-ES" w:eastAsia="ca-ES" w:bidi="hi-IN"/>
        </w:rPr>
      </w:pPr>
      <w:bookmarkStart w:id="0" w:name="_Toc209720820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4 PCAP - Declaració constitució unió temporal d’empreses (UTE)</w:t>
      </w:r>
      <w:bookmarkEnd w:id="0"/>
    </w:p>
    <w:p w:rsidR="00DD0C64" w:rsidRPr="0059709A" w:rsidRDefault="00DD0C64" w:rsidP="00DD0C64">
      <w:pPr>
        <w:suppressAutoHyphens/>
        <w:spacing w:after="120" w:line="276" w:lineRule="auto"/>
        <w:ind w:right="-285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/>
          <w:kern w:val="2"/>
          <w:sz w:val="22"/>
          <w:lang w:val="ca-ES" w:eastAsia="ca-ES" w:bidi="hi-IN"/>
        </w:rPr>
        <w:t xml:space="preserve">INFORMACIÓ SOBRE EL PROCEDIMENT I L’ÒRGAN DE CONTRACTACIÓ </w:t>
      </w: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b/>
          <w:bCs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/>
          <w:bCs/>
          <w:kern w:val="2"/>
          <w:sz w:val="22"/>
          <w:szCs w:val="22"/>
          <w:lang w:val="ca-ES" w:eastAsia="zh-CN" w:bidi="hi-IN"/>
        </w:rPr>
        <w:t>DECLAREN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:</w:t>
      </w:r>
    </w:p>
    <w:p w:rsidR="00DD0C64" w:rsidRPr="0059709A" w:rsidRDefault="00DD0C64" w:rsidP="00DD0C64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- La voluntat de constituir una UTE per a participar en el </w:t>
      </w:r>
      <w:r w:rsidRPr="0059709A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LOT.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...... del procés de licitació que té per objecte en l’execució del contracte relatiu a la contractació per part de l’Ajuntament de Gavà, del servei de maquetació, tractament d’imatges, disseny de publicitat, infografies i impressió del butlletí municipal "El Bruguers" de Gavà.</w:t>
      </w:r>
      <w:r w:rsidRPr="0059709A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 </w:t>
      </w:r>
      <w:r w:rsidRPr="0059709A">
        <w:rPr>
          <w:rFonts w:ascii="Arial" w:eastAsia="Songti SC" w:hAnsi="Arial" w:cs="Arial"/>
          <w:color w:val="000000"/>
          <w:kern w:val="2"/>
          <w:sz w:val="22"/>
          <w:szCs w:val="22"/>
          <w:lang w:val="ca-ES" w:eastAsia="zh-CN" w:bidi="hi-IN"/>
        </w:rPr>
        <w:t>Exp. DC SERV 15_25 (2025/00013554A)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, i amb el següent percentatge de participació:</w:t>
      </w: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.......... % l’empresa......</w:t>
      </w: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.......... % l’empresa......</w:t>
      </w: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Que en cas de resultar adjudicatàries de l’esmentat procés de licitació es comprometen a constituir-se formalment en una UTE mitjançant escriptura pública.</w:t>
      </w: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Que designen com a representant de la UTE en aquest procés de licitació al/la senyor/a ............................ amb DNI núm. ...........................</w:t>
      </w: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I com a prova de conformitat signen aquesta declaració,</w:t>
      </w: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</w:p>
    <w:p w:rsidR="00DD0C64" w:rsidRPr="0059709A" w:rsidRDefault="00DD0C64" w:rsidP="00DD0C6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(nom de l’empresa que es representa, </w:t>
      </w:r>
      <w:r w:rsidRPr="0059709A">
        <w:rPr>
          <w:rFonts w:ascii="Arial" w:eastAsia="Songti SC" w:hAnsi="Arial" w:cs="Arial"/>
          <w:bCs/>
          <w:kern w:val="2"/>
          <w:sz w:val="22"/>
          <w:szCs w:val="22"/>
          <w:u w:val="single"/>
          <w:lang w:val="ca-ES" w:eastAsia="zh-CN" w:bidi="hi-IN"/>
        </w:rPr>
        <w:t>signatura digital de cadascun dels representants de les diferents empreses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)</w:t>
      </w:r>
    </w:p>
    <w:p w:rsidR="00DD0C64" w:rsidRPr="0059709A" w:rsidRDefault="00DD0C64" w:rsidP="00DD0C64">
      <w:pPr>
        <w:suppressAutoHyphens/>
        <w:spacing w:after="120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</w:p>
    <w:p w:rsidR="00DD0C64" w:rsidRPr="0059709A" w:rsidRDefault="00DD0C64" w:rsidP="00DD0C64">
      <w:pPr>
        <w:suppressAutoHyphens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bookmarkStart w:id="1" w:name="_GoBack"/>
      <w:bookmarkEnd w:id="1"/>
    </w:p>
    <w:sectPr w:rsidR="00DD0C64" w:rsidRPr="00597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890" w:hanging="360"/>
      </w:pPr>
      <w:rPr>
        <w:rFonts w:ascii="Arial" w:hAnsi="Arial" w:cs="Arial" w:hint="default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64"/>
    <w:rsid w:val="001379CF"/>
    <w:rsid w:val="001853CC"/>
    <w:rsid w:val="00294DDD"/>
    <w:rsid w:val="0060356F"/>
    <w:rsid w:val="00A81099"/>
    <w:rsid w:val="00D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5C09-4D19-4D49-9937-C6CC6C0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6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7310907</Template>
  <TotalTime>1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2025-10-08T11:04:00Z</dcterms:created>
  <dcterms:modified xsi:type="dcterms:W3CDTF">2025-10-08T11:05:00Z</dcterms:modified>
</cp:coreProperties>
</file>