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64" w:rsidRPr="0059709A" w:rsidRDefault="00DD0C64" w:rsidP="00DD0C64">
      <w:pPr>
        <w:keepNext/>
        <w:pageBreakBefore/>
        <w:suppressAutoHyphens/>
        <w:autoSpaceDE w:val="0"/>
        <w:spacing w:before="120" w:after="280"/>
        <w:outlineLvl w:val="0"/>
        <w:rPr>
          <w:rFonts w:ascii="Arial" w:eastAsia="Songti SC" w:hAnsi="Arial" w:cs="Arial"/>
          <w:kern w:val="2"/>
          <w:sz w:val="22"/>
          <w:lang w:val="ca-ES" w:eastAsia="zh-CN" w:bidi="hi-IN"/>
        </w:rPr>
      </w:pPr>
      <w:bookmarkStart w:id="0" w:name="_Toc209720819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>ANNEX 3 PCAP - Declaració de submissió als jutjats i tribunals espanyols per part d’empreses estrangeres</w:t>
      </w:r>
      <w:bookmarkEnd w:id="0"/>
      <w:r w:rsidRPr="0059709A">
        <w:rPr>
          <w:rFonts w:ascii="Arial" w:eastAsia="Songti SC" w:hAnsi="Arial" w:cs="Arial"/>
          <w:b/>
          <w:bCs/>
          <w:color w:val="0000FF"/>
          <w:kern w:val="2"/>
          <w:sz w:val="20"/>
          <w:szCs w:val="20"/>
          <w:lang w:val="ca-ES" w:eastAsia="ca-ES" w:bidi="hi-IN"/>
        </w:rPr>
        <w:t xml:space="preserve"> </w:t>
      </w:r>
    </w:p>
    <w:p w:rsidR="00DD0C64" w:rsidRPr="0059709A" w:rsidRDefault="00DD0C64" w:rsidP="00DD0C64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</w:t>
      </w:r>
      <w:r w:rsidRPr="0059709A">
        <w:rPr>
          <w:rFonts w:ascii="Arial" w:eastAsia="Songti SC" w:hAnsi="Arial" w:cs="Arial"/>
          <w:b/>
          <w:kern w:val="2"/>
          <w:sz w:val="22"/>
          <w:lang w:val="ca-ES" w:eastAsia="zh-CN" w:bidi="hi-IN"/>
        </w:rPr>
        <w:t>LOT</w:t>
      </w:r>
      <w:r w:rsidRPr="0059709A">
        <w:rPr>
          <w:rFonts w:ascii="Arial" w:eastAsia="Songti SC" w:hAnsi="Arial" w:cs="Arial"/>
          <w:kern w:val="2"/>
          <w:sz w:val="22"/>
          <w:lang w:val="ca-ES" w:eastAsia="zh-CN" w:bidi="hi-IN"/>
        </w:rPr>
        <w:t xml:space="preserve">........ del contracte </w:t>
      </w:r>
      <w:r w:rsidRPr="0059709A">
        <w:rPr>
          <w:rFonts w:ascii="Arial" w:eastAsia="Songti SC" w:hAnsi="Arial" w:cs="Arial"/>
          <w:kern w:val="2"/>
          <w:sz w:val="22"/>
          <w:szCs w:val="22"/>
          <w:lang w:val="ca-ES" w:eastAsia="zh-CN" w:bidi="hi-IN"/>
        </w:rPr>
        <w:t>Contractació del servei de maquetació, tractament d’imatges, disseny de publicitat, infografies i impressió del butlletí municipal "El Bruguers" de Gavà. Exp. DC SERV 15_25 (2025/00013554A).</w:t>
      </w:r>
    </w:p>
    <w:p w:rsidR="00DD0C64" w:rsidRPr="0059709A" w:rsidRDefault="00DD0C64" w:rsidP="00DD0C64">
      <w:pPr>
        <w:suppressAutoHyphens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lang w:val="ca-ES" w:eastAsia="zh-CN" w:bidi="hi-IN"/>
        </w:rPr>
        <w:t>Que, sent una empresa estrangera, se sotmetrà als jutjats i tribunals espanyols de qualsevol ordre per a totes les incidències que puguin sorgir del contracte, amb renúncia expressa del fur propi.</w:t>
      </w:r>
    </w:p>
    <w:p w:rsidR="00DD0C64" w:rsidRPr="0059709A" w:rsidRDefault="00DD0C64" w:rsidP="00DD0C64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</w:p>
    <w:p w:rsidR="00DD0C64" w:rsidRPr="0059709A" w:rsidRDefault="00DD0C64" w:rsidP="00DD0C64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</w:p>
    <w:p w:rsidR="00DD0C64" w:rsidRPr="0059709A" w:rsidRDefault="00DD0C64" w:rsidP="00DD0C64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2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lang w:val="ca-ES" w:eastAsia="zh-CN" w:bidi="hi-IN"/>
        </w:rPr>
        <w:t>I per què consti, signo aquesta declaració responsable.</w:t>
      </w:r>
    </w:p>
    <w:p w:rsidR="00DD0C64" w:rsidRPr="0059709A" w:rsidRDefault="00DD0C64" w:rsidP="00DD0C64">
      <w:pPr>
        <w:suppressAutoHyphens/>
        <w:autoSpaceDE w:val="0"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  <w:r w:rsidRPr="0059709A">
        <w:rPr>
          <w:rFonts w:ascii="Arial" w:eastAsia="Songti SC" w:hAnsi="Arial" w:cs="Arial"/>
          <w:kern w:val="2"/>
          <w:sz w:val="22"/>
          <w:lang w:val="ca-ES" w:eastAsia="zh-CN" w:bidi="hi-IN"/>
        </w:rPr>
        <w:t>(Lloc i data)</w:t>
      </w:r>
    </w:p>
    <w:p w:rsidR="00DD0C64" w:rsidRPr="0059709A" w:rsidRDefault="00DD0C64" w:rsidP="00DD0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</w:p>
    <w:p w:rsidR="00DD0C64" w:rsidRPr="0059709A" w:rsidRDefault="00DD0C64" w:rsidP="00DD0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kern w:val="2"/>
          <w:sz w:val="20"/>
          <w:szCs w:val="20"/>
          <w:lang w:val="ca-ES" w:eastAsia="zh-CN" w:bidi="hi-IN"/>
        </w:rPr>
      </w:pPr>
    </w:p>
    <w:p w:rsidR="00DD0C64" w:rsidRPr="0059709A" w:rsidRDefault="00DD0C64" w:rsidP="00DD0C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280"/>
        <w:jc w:val="both"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  <w:r w:rsidRPr="0059709A">
        <w:rPr>
          <w:rFonts w:ascii="Arial" w:eastAsia="Songti SC" w:hAnsi="Arial" w:cs="Arial"/>
          <w:b/>
          <w:kern w:val="2"/>
          <w:sz w:val="22"/>
          <w:szCs w:val="22"/>
          <w:lang w:val="ca-ES" w:eastAsia="zh-CN" w:bidi="hi-IN"/>
        </w:rPr>
        <w:t>SIGNATURA ELECTRÒNICA</w:t>
      </w:r>
    </w:p>
    <w:p w:rsidR="00DD0C64" w:rsidRPr="0059709A" w:rsidRDefault="00DD0C64" w:rsidP="00DD0C64">
      <w:pPr>
        <w:suppressAutoHyphens/>
        <w:rPr>
          <w:rFonts w:ascii="Arial" w:eastAsia="Songti SC" w:hAnsi="Arial" w:cs="Arial"/>
          <w:b/>
          <w:color w:val="00000A"/>
          <w:kern w:val="2"/>
          <w:sz w:val="22"/>
          <w:szCs w:val="22"/>
          <w:lang w:val="ca-ES" w:eastAsia="zh-CN" w:bidi="hi-IN"/>
        </w:rPr>
      </w:pPr>
      <w:bookmarkStart w:id="1" w:name="_GoBack"/>
      <w:bookmarkEnd w:id="1"/>
    </w:p>
    <w:sectPr w:rsidR="00DD0C64" w:rsidRPr="005970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ongti S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890" w:hanging="360"/>
      </w:pPr>
      <w:rPr>
        <w:rFonts w:ascii="Arial" w:hAnsi="Arial" w:cs="Arial" w:hint="default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64"/>
    <w:rsid w:val="001853CC"/>
    <w:rsid w:val="00294DDD"/>
    <w:rsid w:val="0060356F"/>
    <w:rsid w:val="00A81099"/>
    <w:rsid w:val="00C917EF"/>
    <w:rsid w:val="00DD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D5C09-4D19-4D49-9937-C6CC6C0A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6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DA0D0128</Template>
  <TotalTime>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3</cp:revision>
  <dcterms:created xsi:type="dcterms:W3CDTF">2025-10-08T11:03:00Z</dcterms:created>
  <dcterms:modified xsi:type="dcterms:W3CDTF">2025-10-08T11:06:00Z</dcterms:modified>
</cp:coreProperties>
</file>