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</w:pPr>
      <w:bookmarkStart w:id="0" w:name="_Toc209720814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1 PCAP - Declaració responsable</w:t>
      </w:r>
      <w:bookmarkEnd w:id="0"/>
    </w:p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 xml:space="preserve">INFORMACIÓ SOBRE EL PROCEDIMENT I L’ÒRGAN DE CONTRACTACIÓ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177"/>
      </w:tblGrid>
      <w:tr w:rsidR="00DD0C64" w:rsidRPr="0059709A" w:rsidTr="000D6FAB">
        <w:trPr>
          <w:trHeight w:val="217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Òrgan de contractació </w:t>
            </w:r>
          </w:p>
        </w:tc>
        <w:tc>
          <w:tcPr>
            <w:tcW w:w="4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Ajuntament de Gavà</w:t>
            </w:r>
          </w:p>
        </w:tc>
      </w:tr>
      <w:tr w:rsidR="00DD0C64" w:rsidRPr="0059709A" w:rsidTr="000D6FAB">
        <w:trPr>
          <w:trHeight w:val="43"/>
        </w:trPr>
        <w:tc>
          <w:tcPr>
            <w:tcW w:w="4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Procediment </w:t>
            </w:r>
          </w:p>
        </w:tc>
        <w:tc>
          <w:tcPr>
            <w:tcW w:w="4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Obert subjecte a regulació harmonitzada</w:t>
            </w:r>
          </w:p>
        </w:tc>
      </w:tr>
      <w:tr w:rsidR="00DD0C64" w:rsidRPr="0059709A" w:rsidTr="000D6FAB">
        <w:trPr>
          <w:trHeight w:val="770"/>
        </w:trPr>
        <w:tc>
          <w:tcPr>
            <w:tcW w:w="4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Cs/>
                <w:color w:val="00000A"/>
                <w:kern w:val="2"/>
                <w:sz w:val="22"/>
                <w:szCs w:val="22"/>
                <w:lang w:val="ca-ES" w:eastAsia="zh-CN" w:bidi="hi-IN"/>
              </w:rPr>
              <w:t>Objecte de la contractació</w:t>
            </w:r>
          </w:p>
        </w:tc>
        <w:tc>
          <w:tcPr>
            <w:tcW w:w="4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Contractació del servei de maquetació, tractament d’imatges, disseny de publicitat, infografies i impressió del butlletí municipal "El Bruguers" de Gavà.</w:t>
            </w:r>
          </w:p>
        </w:tc>
      </w:tr>
      <w:tr w:rsidR="00DD0C64" w:rsidRPr="0059709A" w:rsidTr="000D6FAB">
        <w:trPr>
          <w:trHeight w:val="41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Cs/>
                <w:color w:val="00000A"/>
                <w:kern w:val="2"/>
                <w:sz w:val="22"/>
                <w:szCs w:val="22"/>
                <w:lang w:val="ca-ES" w:eastAsia="zh-CN" w:bidi="hi-IN"/>
              </w:rPr>
              <w:t xml:space="preserve">Núm. d'expedient i si s’escau nombre de lots: </w:t>
            </w:r>
          </w:p>
        </w:tc>
        <w:tc>
          <w:tcPr>
            <w:tcW w:w="4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A"/>
                <w:kern w:val="2"/>
                <w:sz w:val="22"/>
                <w:szCs w:val="22"/>
                <w:lang w:val="ca-ES" w:eastAsia="zh-CN" w:bidi="hi-IN"/>
              </w:rPr>
              <w:t>DC SERV 15_25 (2025/00013554A)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L’OPERADOR ECONÒMIC/LICITADOR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38"/>
      </w:tblGrid>
      <w:tr w:rsidR="00DD0C64" w:rsidRPr="0059709A" w:rsidTr="000D6FAB">
        <w:trPr>
          <w:trHeight w:val="41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NIF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Adreça Postal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0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EL/LA REPRESENTANT DE L’EMPRESA LICITADORA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976"/>
      </w:tblGrid>
      <w:tr w:rsidR="00DD0C64" w:rsidRPr="0059709A" w:rsidTr="000D6FAB">
        <w:trPr>
          <w:trHeight w:val="18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6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71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63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Notari de l'escriptura pública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4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Lloc i data escriptura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7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Núm. protocol escriptura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pageBreakBefore/>
        <w:suppressAutoHyphens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  <w:lastRenderedPageBreak/>
        <w:t>DECLARA SOTA LA SEVA RESPONSABILITAT</w:t>
      </w:r>
      <w:r w:rsidRPr="0059709A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: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Que les facultats de representació que ostenta són suficients i vigents (si actua per representació) 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  <w:t>Que l’empresa licitadora que repres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enta </w:t>
      </w:r>
    </w:p>
    <w:p w:rsidR="00DD0C64" w:rsidRPr="0059709A" w:rsidRDefault="00DD0C64" w:rsidP="00DD0C64">
      <w:pPr>
        <w:suppressAutoHyphens/>
        <w:spacing w:before="120" w:after="280"/>
        <w:ind w:right="-285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Es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presenta al lot o lots següents: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ind w:left="708" w:right="-285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LOT 1: Servei de maquetació del butlletí municipal “El Bruguers”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ind w:left="993" w:right="-285" w:hanging="284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LOT 2: Servei de disseny tramesa i correcció d’anuncis de publicitat del butlletí municipal “El Bruguers”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ind w:left="708" w:right="-285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LOT 3: Servei de disseny i correcció d’infografies  del butlletí municipal “El Bruguers” </w:t>
      </w:r>
    </w:p>
    <w:p w:rsidR="00DD0C64" w:rsidRPr="0059709A" w:rsidRDefault="00DD0C64" w:rsidP="00DD0C64">
      <w:pPr>
        <w:tabs>
          <w:tab w:val="left" w:pos="900"/>
        </w:tabs>
        <w:suppressAutoHyphens/>
        <w:spacing w:before="120" w:after="280"/>
        <w:ind w:left="708" w:right="-285"/>
        <w:jc w:val="both"/>
        <w:rPr>
          <w:rFonts w:ascii="Arial" w:eastAsia="Songti SC" w:hAnsi="Arial" w:cs="Arial"/>
          <w:b/>
          <w:i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LOT 4: Servei d'impressió del butlletí municipal “El Bruguers”</w:t>
      </w:r>
    </w:p>
    <w:p w:rsidR="00DD0C64" w:rsidRPr="0059709A" w:rsidRDefault="00DD0C64" w:rsidP="00DD0C64">
      <w:pPr>
        <w:tabs>
          <w:tab w:val="left" w:pos="709"/>
        </w:tabs>
        <w:suppressAutoHyphens/>
        <w:spacing w:before="120" w:after="280"/>
        <w:ind w:right="-285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i/>
          <w:kern w:val="2"/>
          <w:sz w:val="22"/>
          <w:szCs w:val="22"/>
          <w:lang w:val="ca-ES" w:eastAsia="zh-CN" w:bidi="hi-IN"/>
        </w:rPr>
        <w:t>(S’ha de presentar una Declaració responsable per a cada lot)</w:t>
      </w:r>
      <w:r w:rsidRPr="0059709A">
        <w:rPr>
          <w:rFonts w:ascii="Arial" w:eastAsia="Songti SC" w:hAnsi="Arial" w:cs="Arial"/>
          <w:i/>
          <w:kern w:val="2"/>
          <w:sz w:val="22"/>
          <w:szCs w:val="22"/>
          <w:lang w:val="ca-ES" w:eastAsia="zh-CN" w:bidi="hi-IN"/>
        </w:rPr>
        <w:t xml:space="preserve"> 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26" w:hanging="284"/>
        <w:jc w:val="both"/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Està inscrita en:</w:t>
      </w:r>
    </w:p>
    <w:p w:rsidR="00DD0C64" w:rsidRPr="0059709A" w:rsidRDefault="00DD0C64" w:rsidP="00DD0C64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SimSun" w:hAnsi="Segoe UI Symbol" w:cs="Segoe UI Symbol"/>
          <w:bCs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bCs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  <w:t xml:space="preserve">El Registre electrònic d’empreses licitadores de la Generalitat de Catalunya (RELI). </w:t>
      </w:r>
    </w:p>
    <w:p w:rsidR="00DD0C64" w:rsidRPr="0059709A" w:rsidRDefault="00DD0C64" w:rsidP="00DD0C64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SimSun" w:hAnsi="Segoe UI Symbol" w:cs="Segoe UI Symbol"/>
          <w:bCs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bCs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  <w:t>El Registro Oficial de Licitadores y Empresas Classificades del Estado (ROLECE).</w:t>
      </w:r>
    </w:p>
    <w:p w:rsidR="00DD0C64" w:rsidRPr="0059709A" w:rsidRDefault="00DD0C64" w:rsidP="00DD0C64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i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SimSun" w:hAnsi="Segoe UI Symbol" w:cs="Segoe UI Symbol"/>
          <w:bCs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bCs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  <w:t>No figura inscrita ni en el RELI ni en el ROLECE.</w:t>
      </w:r>
    </w:p>
    <w:p w:rsidR="00DD0C64" w:rsidRPr="0059709A" w:rsidRDefault="00DD0C64" w:rsidP="00DD0C64">
      <w:pPr>
        <w:suppressAutoHyphens/>
        <w:spacing w:before="240" w:after="240"/>
        <w:ind w:left="426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Cs/>
          <w:i/>
          <w:kern w:val="2"/>
          <w:sz w:val="22"/>
          <w:szCs w:val="22"/>
          <w:lang w:val="ca-ES" w:eastAsia="zh-CN" w:bidi="hi-I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DD0C64" w:rsidRPr="0059709A" w:rsidRDefault="00DD0C64" w:rsidP="00DD0C64">
      <w:pPr>
        <w:suppressAutoHyphens/>
        <w:spacing w:before="240" w:after="240" w:line="252" w:lineRule="auto"/>
        <w:ind w:left="426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c.1. En contractes de serveis: </w:t>
      </w:r>
    </w:p>
    <w:p w:rsidR="00DD0C64" w:rsidRPr="0059709A" w:rsidRDefault="00DD0C64" w:rsidP="00DD0C64">
      <w:pPr>
        <w:suppressAutoHyphens/>
        <w:spacing w:before="240" w:after="240" w:line="252" w:lineRule="auto"/>
        <w:ind w:left="426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Disposo d’una autorització específica (habilitació empresarial o professional) per prestar el servei objecte d’aquesta contractació: </w:t>
      </w:r>
    </w:p>
    <w:p w:rsidR="00DD0C64" w:rsidRPr="0059709A" w:rsidRDefault="00DD0C64" w:rsidP="00DD0C64">
      <w:pPr>
        <w:suppressAutoHyphens/>
        <w:spacing w:before="240" w:after="240" w:line="252" w:lineRule="auto"/>
        <w:ind w:left="795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lastRenderedPageBreak/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SÍ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  <w:t>Pàgina WEB on es troba disponible: .........................................</w:t>
      </w:r>
    </w:p>
    <w:p w:rsidR="00DD0C64" w:rsidRPr="0059709A" w:rsidRDefault="00DD0C64" w:rsidP="00DD0C64">
      <w:pPr>
        <w:suppressAutoHyphens/>
        <w:spacing w:before="240" w:after="240" w:line="252" w:lineRule="auto"/>
        <w:ind w:left="795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</w:p>
    <w:p w:rsidR="00DD0C64" w:rsidRPr="0059709A" w:rsidRDefault="00DD0C64" w:rsidP="00DD0C64">
      <w:pPr>
        <w:suppressAutoHyphens/>
        <w:spacing w:before="240" w:after="240" w:line="252" w:lineRule="auto"/>
        <w:ind w:firstLine="426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c.2. Està inscrita en un Registre Professional o mercantil </w:t>
      </w:r>
    </w:p>
    <w:p w:rsidR="00DD0C64" w:rsidRPr="0059709A" w:rsidRDefault="00DD0C64" w:rsidP="00DD0C64">
      <w:pPr>
        <w:suppressAutoHyphens/>
        <w:spacing w:before="240" w:after="240" w:line="252" w:lineRule="auto"/>
        <w:ind w:left="795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SÍ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  <w:t xml:space="preserve">      Pàgina WEB on es troba disponible: ....................................</w:t>
      </w:r>
    </w:p>
    <w:p w:rsidR="00DD0C64" w:rsidRPr="0059709A" w:rsidRDefault="00DD0C64" w:rsidP="00DD0C64">
      <w:pPr>
        <w:suppressAutoHyphens/>
        <w:spacing w:before="240" w:after="240" w:line="252" w:lineRule="auto"/>
        <w:ind w:left="795"/>
        <w:jc w:val="both"/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</w:p>
    <w:p w:rsidR="00DD0C64" w:rsidRPr="0059709A" w:rsidRDefault="00DD0C64" w:rsidP="00DD0C64">
      <w:pPr>
        <w:suppressAutoHyphens/>
        <w:spacing w:before="240" w:after="240" w:line="252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Respecte l’Impost sobre el valor afegit (IVA) l’empresa: </w:t>
      </w:r>
    </w:p>
    <w:p w:rsidR="00DD0C64" w:rsidRPr="0059709A" w:rsidRDefault="00DD0C64" w:rsidP="00DD0C64">
      <w:pPr>
        <w:suppressAutoHyphens/>
        <w:spacing w:after="200" w:line="276" w:lineRule="auto"/>
        <w:ind w:left="265" w:firstLine="426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Està subjecte a l’IVA.</w:t>
      </w:r>
    </w:p>
    <w:p w:rsidR="00DD0C64" w:rsidRPr="0059709A" w:rsidRDefault="00DD0C64" w:rsidP="00DD0C64">
      <w:pPr>
        <w:suppressAutoHyphens/>
        <w:spacing w:after="200" w:line="276" w:lineRule="auto"/>
        <w:ind w:left="691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està subjecte a l’IVA o està exempt de l’IVA i són vigents les circumstàncies que donaren lloc a la  no-subjecció o l’exempció.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Respecte l’Impost d’Activitats Econòmiques (IAE) l’empresa:</w:t>
      </w:r>
    </w:p>
    <w:p w:rsidR="00DD0C64" w:rsidRPr="0059709A" w:rsidRDefault="00DD0C64" w:rsidP="00DD0C64">
      <w:pPr>
        <w:suppressAutoHyphens/>
        <w:spacing w:after="200" w:line="276" w:lineRule="auto"/>
        <w:ind w:left="265" w:firstLine="426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Està subjecte a l’IAE.</w:t>
      </w:r>
    </w:p>
    <w:p w:rsidR="00DD0C64" w:rsidRPr="0059709A" w:rsidRDefault="00DD0C64" w:rsidP="00DD0C64">
      <w:pPr>
        <w:suppressAutoHyphens/>
        <w:spacing w:after="200" w:line="276" w:lineRule="auto"/>
        <w:ind w:left="691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està subjecte a l’IAE o està exempt l’IAE i són vigents les circumstàncies que donaren lloc a la  no-subjecció o l’exempció.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 recorre a la solvència externa?</w:t>
      </w:r>
    </w:p>
    <w:p w:rsidR="00DD0C64" w:rsidRPr="0059709A" w:rsidRDefault="00DD0C64" w:rsidP="00DD0C64">
      <w:pPr>
        <w:tabs>
          <w:tab w:val="left" w:pos="2410"/>
          <w:tab w:val="left" w:pos="2977"/>
          <w:tab w:val="left" w:pos="4253"/>
        </w:tabs>
        <w:suppressAutoHyphens/>
        <w:spacing w:after="160" w:line="252" w:lineRule="auto"/>
        <w:ind w:left="502"/>
        <w:jc w:val="both"/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SÍ 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</w:p>
    <w:p w:rsidR="00DD0C64" w:rsidRPr="0059709A" w:rsidRDefault="00DD0C64" w:rsidP="00DD0C64">
      <w:pPr>
        <w:suppressAutoHyphens/>
        <w:spacing w:before="240" w:after="240" w:line="252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Cs/>
          <w:kern w:val="2"/>
          <w:sz w:val="22"/>
          <w:szCs w:val="22"/>
          <w:lang w:val="ca-ES" w:eastAsia="zh-CN" w:bidi="hi-I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DD0C64" w:rsidRPr="0059709A" w:rsidRDefault="00DD0C64" w:rsidP="00DD0C64">
      <w:pPr>
        <w:suppressAutoHyphens/>
        <w:spacing w:before="240" w:after="240" w:line="252" w:lineRule="auto"/>
        <w:ind w:left="499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Cs/>
          <w:i/>
          <w:color w:val="000000"/>
          <w:kern w:val="2"/>
          <w:sz w:val="22"/>
          <w:szCs w:val="22"/>
          <w:lang w:val="ca-ES" w:eastAsia="zh-CN" w:bidi="hi-IN"/>
        </w:rPr>
        <w:t xml:space="preserve">(La/les entitats a les que es recorre a la solvència externa han d’aportar també una Declaració responsable d’acord al model d’annex que figura en el PCAP) 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215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215"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after="280"/>
        <w:ind w:left="426" w:hanging="142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1.- ............................................................................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2.- ............................................................................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3.- ............................................................................</w:t>
      </w:r>
    </w:p>
    <w:p w:rsidR="00DD0C64" w:rsidRPr="0059709A" w:rsidRDefault="00DD0C64" w:rsidP="00DD0C64">
      <w:pPr>
        <w:suppressAutoHyphens/>
        <w:spacing w:before="120" w:after="280"/>
        <w:ind w:firstLine="499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Que l’esmentat caràcter confidencial es justifica en les següents raons: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1.- ........................................................................................................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2.- ........................................................................................................</w:t>
      </w:r>
    </w:p>
    <w:p w:rsidR="00DD0C64" w:rsidRPr="0059709A" w:rsidRDefault="00DD0C64" w:rsidP="00DD0C64">
      <w:pPr>
        <w:suppressAutoHyphens/>
        <w:spacing w:before="120" w:after="280"/>
        <w:ind w:left="499" w:firstLine="210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3.- ........................................................................................................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215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Que l’entitat que representa, o les seves empreses filials o les empreses interposades: </w:t>
      </w:r>
    </w:p>
    <w:p w:rsidR="00DD0C64" w:rsidRPr="0059709A" w:rsidRDefault="00DD0C64" w:rsidP="00DD0C64">
      <w:pPr>
        <w:suppressAutoHyphens/>
        <w:spacing w:after="160" w:line="252" w:lineRule="auto"/>
        <w:ind w:left="502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D0C64" w:rsidRPr="0059709A" w:rsidRDefault="00DD0C64" w:rsidP="00DD0C64">
      <w:pPr>
        <w:suppressAutoHyphens/>
        <w:spacing w:after="160" w:line="252" w:lineRule="auto"/>
        <w:ind w:left="502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Té/tenen relacions legals amb paradisos fiscals (se’n donarà publicitat en el </w:t>
      </w:r>
      <w:hyperlink r:id="rId5" w:history="1">
        <w:r w:rsidRPr="0059709A">
          <w:rPr>
            <w:rFonts w:ascii="Arial" w:eastAsia="SimSun" w:hAnsi="Arial" w:cs="Arial"/>
            <w:vanish/>
            <w:color w:val="000080"/>
            <w:kern w:val="2"/>
            <w:sz w:val="22"/>
            <w:szCs w:val="22"/>
            <w:u w:val="single"/>
            <w:lang w:val="ca-ES" w:eastAsia="zh-CN" w:bidi="hi-IN"/>
          </w:rPr>
          <w:t>perfil de contractant</w:t>
        </w:r>
      </w:hyperlink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) i presenta la següent documentació descriptiva dels moviments financers i tota la informació relativa a aquestes actuacions: ...........................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cas que es tracti d’empresa estrangera, es sotmet a la jurisdicció dels Jutjats i Tribunals espanyols amb renúncia expressa al seu fur propi.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DD0C64" w:rsidRPr="0059709A" w:rsidRDefault="00DD0C64" w:rsidP="00DD0C64">
      <w:pPr>
        <w:suppressAutoHyphens/>
        <w:spacing w:after="160" w:line="252" w:lineRule="auto"/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SÍ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està obligat per normativa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L’empresa disposa d’un pla d’igualtat d’oportunitats entre les dones i els homes.</w:t>
      </w:r>
    </w:p>
    <w:p w:rsidR="00DD0C64" w:rsidRPr="0059709A" w:rsidRDefault="00DD0C64" w:rsidP="00DD0C64">
      <w:pPr>
        <w:suppressAutoHyphens/>
        <w:spacing w:after="160" w:line="252" w:lineRule="auto"/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SÍ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està obligat per normativa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Reuneix algun/s dels criteris de preferència en cas d’igualació de proposicions previstos al PCAP. </w:t>
      </w:r>
    </w:p>
    <w:p w:rsidR="00DD0C64" w:rsidRPr="0059709A" w:rsidRDefault="00DD0C64" w:rsidP="00DD0C64">
      <w:pPr>
        <w:tabs>
          <w:tab w:val="left" w:pos="2410"/>
          <w:tab w:val="left" w:pos="2977"/>
          <w:tab w:val="left" w:pos="4253"/>
        </w:tabs>
        <w:suppressAutoHyphens/>
        <w:spacing w:after="160" w:line="252" w:lineRule="auto"/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SÍ      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NO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ab/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cas que el licitador tingui intenció de concórrer en unió temporal d’empreses, declara:</w:t>
      </w:r>
    </w:p>
    <w:p w:rsidR="00DD0C64" w:rsidRPr="0059709A" w:rsidRDefault="00DD0C64" w:rsidP="00DD0C64">
      <w:pPr>
        <w:suppressAutoHyphens/>
        <w:spacing w:after="200" w:line="276" w:lineRule="auto"/>
        <w:ind w:left="493" w:firstLine="74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SI té intenció de concórrer en unió temporal d’empreses:</w:t>
      </w:r>
    </w:p>
    <w:p w:rsidR="00DD0C64" w:rsidRPr="0059709A" w:rsidRDefault="00DD0C64" w:rsidP="00DD0C64">
      <w:pPr>
        <w:suppressAutoHyphens/>
        <w:spacing w:after="160" w:line="276" w:lineRule="auto"/>
        <w:ind w:left="265" w:firstLine="567"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.................................................................................................................................</w:t>
      </w:r>
    </w:p>
    <w:p w:rsidR="00DD0C64" w:rsidRPr="0059709A" w:rsidRDefault="00DD0C64" w:rsidP="00DD0C64">
      <w:pPr>
        <w:suppressAutoHyphens/>
        <w:spacing w:after="160" w:line="252" w:lineRule="auto"/>
        <w:ind w:left="832"/>
        <w:jc w:val="both"/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  <w:t>[</w:t>
      </w:r>
      <w:r w:rsidRPr="0059709A"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  <w:t>indicar noms i circumstàncies dels integrants i la participació de cadascun, així com aportar el  compromís de constituir-se formalment en unió temporal en cas de resultar adjudicataris ]</w:t>
      </w:r>
    </w:p>
    <w:p w:rsidR="00DD0C64" w:rsidRPr="0059709A" w:rsidRDefault="00DD0C64" w:rsidP="00DD0C64">
      <w:pPr>
        <w:tabs>
          <w:tab w:val="left" w:pos="900"/>
        </w:tabs>
        <w:suppressAutoHyphens/>
        <w:spacing w:after="160" w:line="252" w:lineRule="auto"/>
        <w:ind w:left="832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  <w:t xml:space="preserve">(S’ha de presentar una Declaració responsable per a cada empresa participant en UTE) </w:t>
      </w:r>
    </w:p>
    <w:p w:rsidR="00DD0C64" w:rsidRPr="0059709A" w:rsidRDefault="00DD0C64" w:rsidP="00DD0C64">
      <w:pPr>
        <w:suppressAutoHyphens/>
        <w:spacing w:after="200" w:line="276" w:lineRule="auto"/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té intenció de concórrer en unió temporal d’empreses.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cas que el licitador tingui intenció de subcontractar amb tercers una part del contracte permès pel PCAP, declara:</w:t>
      </w:r>
    </w:p>
    <w:p w:rsidR="00DD0C64" w:rsidRPr="0059709A" w:rsidRDefault="00DD0C64" w:rsidP="00DD0C64">
      <w:pPr>
        <w:suppressAutoHyphens/>
        <w:spacing w:after="200" w:line="276" w:lineRule="auto"/>
        <w:ind w:firstLine="567"/>
        <w:jc w:val="both"/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SÍ té intenció de subcontractar una part del contracte:</w:t>
      </w:r>
    </w:p>
    <w:p w:rsidR="00DD0C64" w:rsidRPr="0059709A" w:rsidRDefault="00DD0C64" w:rsidP="00DD0C64">
      <w:pPr>
        <w:suppressAutoHyphens/>
        <w:spacing w:after="200" w:line="276" w:lineRule="auto"/>
        <w:ind w:firstLine="502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egoe UI Symbo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té intenció de subcontractar una part del contracte.</w:t>
      </w:r>
    </w:p>
    <w:p w:rsidR="00DD0C64" w:rsidRPr="0059709A" w:rsidRDefault="00DD0C64" w:rsidP="00DD0C64">
      <w:pPr>
        <w:suppressAutoHyphens/>
        <w:spacing w:after="200" w:line="276" w:lineRule="auto"/>
        <w:ind w:left="502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En cas afirmatiu i en la mesura que es conegui aquesta dada, enumereu els </w:t>
      </w:r>
      <w:proofErr w:type="spellStart"/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subcontractistes</w:t>
      </w:r>
      <w:proofErr w:type="spellEnd"/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previstos:</w:t>
      </w:r>
    </w:p>
    <w:p w:rsidR="00DD0C64" w:rsidRPr="0059709A" w:rsidRDefault="00DD0C64" w:rsidP="00DD0C64">
      <w:pPr>
        <w:suppressAutoHyphens/>
        <w:spacing w:after="160" w:line="276" w:lineRule="auto"/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.................................................................................................................................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cas que el licitador tingui intenció de subcontractar els servidors o els serveis associats al servidor, declara:</w:t>
      </w:r>
    </w:p>
    <w:p w:rsidR="00DD0C64" w:rsidRPr="0059709A" w:rsidRDefault="00DD0C64" w:rsidP="00DD0C64">
      <w:pPr>
        <w:suppressAutoHyphens/>
        <w:spacing w:after="200" w:line="276" w:lineRule="auto"/>
        <w:ind w:left="502"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SI té intenció de subcontractar els servidors o els serveis associats al servidors. </w:t>
      </w:r>
    </w:p>
    <w:p w:rsidR="00DD0C64" w:rsidRPr="0059709A" w:rsidRDefault="00DD0C64" w:rsidP="00DD0C64">
      <w:pPr>
        <w:suppressAutoHyphens/>
        <w:spacing w:after="160" w:line="252" w:lineRule="auto"/>
        <w:ind w:left="851"/>
        <w:jc w:val="both"/>
        <w:rPr>
          <w:rFonts w:ascii="Arial" w:eastAsia="SimSun" w:hAnsi="Arial" w:cs="Arial"/>
          <w:i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  <w:t>(</w:t>
      </w:r>
      <w:r w:rsidRPr="0059709A">
        <w:rPr>
          <w:rFonts w:ascii="Arial" w:eastAsia="SimSun" w:hAnsi="Arial" w:cs="Arial"/>
          <w:i/>
          <w:color w:val="000000"/>
          <w:kern w:val="2"/>
          <w:sz w:val="22"/>
          <w:szCs w:val="22"/>
          <w:lang w:val="ca-ES" w:eastAsia="zh-CN" w:bidi="hi-IN"/>
        </w:rPr>
        <w:t>indicar el nom o el perfil empresarial de l’empresa a la que es té intenció de subcontractar els servidors o serveis associats al servidor )</w:t>
      </w:r>
    </w:p>
    <w:p w:rsidR="00DD0C64" w:rsidRPr="0059709A" w:rsidRDefault="00DD0C64" w:rsidP="00DD0C64">
      <w:pPr>
        <w:suppressAutoHyphens/>
        <w:spacing w:after="160" w:line="252" w:lineRule="auto"/>
        <w:ind w:left="851"/>
        <w:jc w:val="both"/>
        <w:rPr>
          <w:rFonts w:ascii="Arial" w:eastAsia="MS Gothi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i/>
          <w:kern w:val="2"/>
          <w:sz w:val="22"/>
          <w:szCs w:val="22"/>
          <w:lang w:val="ca-ES" w:eastAsia="zh-CN" w:bidi="hi-IN"/>
        </w:rPr>
        <w:t>Nom/ Perfil empresarial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....................................</w:t>
      </w:r>
    </w:p>
    <w:p w:rsidR="00DD0C64" w:rsidRPr="0059709A" w:rsidRDefault="00DD0C64" w:rsidP="00DD0C64">
      <w:pPr>
        <w:suppressAutoHyphens/>
        <w:spacing w:after="200" w:line="276" w:lineRule="auto"/>
        <w:ind w:left="502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Segoe UI Symbol" w:eastAsia="MS Gothic" w:hAnsi="Segoe UI Symbol" w:cs="Segoe UI Symbol"/>
          <w:kern w:val="2"/>
          <w:sz w:val="22"/>
          <w:szCs w:val="22"/>
          <w:lang w:val="ca-ES" w:eastAsia="zh-CN" w:bidi="hi-IN"/>
        </w:rPr>
        <w:t>☐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 té intenció de subcontractar els servidors o els serveis associats al servidors.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Es designa com a persona/es autoritzada/es per a rebre l’avís de les notificacions, comunicacions i requeriments per mitjans electrònics a</w:t>
      </w:r>
      <w:r w:rsidRPr="0059709A">
        <w:rPr>
          <w:rFonts w:ascii="Arial" w:eastAsia="Songti SC" w:hAnsi="Arial" w:cs="Arial"/>
          <w:kern w:val="2"/>
          <w:lang w:val="ca-ES" w:eastAsia="zh-CN" w:bidi="hi-IN"/>
        </w:rPr>
        <w:t>:</w:t>
      </w:r>
    </w:p>
    <w:tbl>
      <w:tblPr>
        <w:tblW w:w="0" w:type="auto"/>
        <w:tblInd w:w="66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022"/>
        <w:gridCol w:w="2125"/>
        <w:gridCol w:w="2126"/>
        <w:gridCol w:w="1844"/>
      </w:tblGrid>
      <w:tr w:rsidR="00DD0C64" w:rsidRPr="0059709A" w:rsidTr="000D6FAB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Mòbil professional</w:t>
            </w:r>
          </w:p>
        </w:tc>
      </w:tr>
      <w:tr w:rsidR="00DD0C64" w:rsidRPr="0059709A" w:rsidTr="000D6FAB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0C64" w:rsidRPr="0059709A" w:rsidRDefault="00DD0C64" w:rsidP="000D6FAB">
            <w:pPr>
              <w:suppressAutoHyphens/>
              <w:snapToGrid w:val="0"/>
              <w:jc w:val="center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after="160" w:line="252" w:lineRule="auto"/>
        <w:ind w:left="426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i/>
          <w:kern w:val="2"/>
          <w:sz w:val="22"/>
          <w:szCs w:val="22"/>
          <w:lang w:val="ca-ES" w:eastAsia="zh-CN" w:bidi="hi-IN"/>
        </w:rPr>
        <w:t>*Camps obligatoris.</w:t>
      </w:r>
    </w:p>
    <w:p w:rsidR="00DD0C64" w:rsidRPr="0059709A" w:rsidRDefault="00DD0C64" w:rsidP="00DD0C64">
      <w:pPr>
        <w:suppressAutoHyphens/>
        <w:spacing w:after="160" w:line="252" w:lineRule="auto"/>
        <w:ind w:left="426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Si l’adreça electrònica o el número de telèfon mòbil facilitats a efectes d’avís de notificació,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ca-ES" w:bidi="hi-IN"/>
        </w:rPr>
        <w:t>comunicacions i requeriments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DD0C64" w:rsidRPr="0059709A" w:rsidRDefault="00DD0C64" w:rsidP="00DD0C64">
      <w:pPr>
        <w:suppressAutoHyphens/>
        <w:spacing w:after="160" w:line="252" w:lineRule="auto"/>
        <w:ind w:left="426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Notum</w:t>
      </w:r>
      <w:proofErr w:type="spellEnd"/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 a aquests efectes.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En el cas que formulin ofertes empreses vinculades, el grup empresarial a què pertanyen és: (indicar les empreses que el composen) .................</w:t>
      </w:r>
    </w:p>
    <w:p w:rsidR="00DD0C64" w:rsidRPr="0059709A" w:rsidRDefault="00DD0C64" w:rsidP="00DD0C64">
      <w:pPr>
        <w:numPr>
          <w:ilvl w:val="0"/>
          <w:numId w:val="1"/>
        </w:numPr>
        <w:tabs>
          <w:tab w:val="left" w:pos="567"/>
        </w:tabs>
        <w:suppressAutoHyphens/>
        <w:spacing w:before="120" w:after="120" w:line="252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Indiqueu la funció de l’operador econòmic dins del grup (responsable principal, responsable de tasques específiques, etc.):........................................................</w:t>
      </w:r>
    </w:p>
    <w:p w:rsidR="00DD0C64" w:rsidRPr="0059709A" w:rsidRDefault="00DD0C64" w:rsidP="00DD0C64">
      <w:pPr>
        <w:numPr>
          <w:ilvl w:val="0"/>
          <w:numId w:val="1"/>
        </w:numPr>
        <w:tabs>
          <w:tab w:val="left" w:pos="567"/>
        </w:tabs>
        <w:suppressAutoHyphens/>
        <w:spacing w:before="120" w:after="120" w:line="252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S’ s’escau, nom del grup participant:......................................................................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ongti SC" w:hAnsi="Arial" w:cs="Arial"/>
          <w:kern w:val="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DD0C64" w:rsidRPr="0059709A" w:rsidRDefault="00DD0C64" w:rsidP="00DD0C64">
      <w:pPr>
        <w:numPr>
          <w:ilvl w:val="0"/>
          <w:numId w:val="2"/>
        </w:numPr>
        <w:suppressAutoHyphens/>
        <w:spacing w:before="240" w:after="240" w:line="252" w:lineRule="auto"/>
        <w:ind w:left="499" w:hanging="357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lang w:val="ca-ES" w:eastAsia="zh-CN" w:bidi="hi-IN"/>
        </w:rPr>
        <w:t>Que el perfil d’empresa és el següent:</w:t>
      </w:r>
    </w:p>
    <w:tbl>
      <w:tblPr>
        <w:tblW w:w="0" w:type="auto"/>
        <w:jc w:val="center"/>
        <w:tblLayout w:type="fixed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5812"/>
        <w:gridCol w:w="1276"/>
      </w:tblGrid>
      <w:tr w:rsidR="00DD0C64" w:rsidRPr="0059709A" w:rsidTr="000D6FAB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Marcar amb una creu</w:t>
            </w:r>
          </w:p>
        </w:tc>
      </w:tr>
      <w:tr w:rsidR="00DD0C64" w:rsidRPr="0059709A" w:rsidTr="000D6FAB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Segoe UI Symbol" w:eastAsia="Songti SC" w:hAnsi="Segoe UI Symbol" w:cs="Segoe UI Symbol"/>
                <w:kern w:val="2"/>
                <w:sz w:val="22"/>
                <w:szCs w:val="22"/>
                <w:lang w:val="ca-ES" w:eastAsia="zh-CN" w:bidi="hi-IN"/>
              </w:rPr>
              <w:t>☐</w:t>
            </w:r>
          </w:p>
        </w:tc>
      </w:tr>
      <w:tr w:rsidR="00DD0C64" w:rsidRPr="0059709A" w:rsidTr="000D6FAB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Segoe UI Symbol" w:eastAsia="Songti SC" w:hAnsi="Segoe UI Symbol" w:cs="Segoe UI Symbol"/>
                <w:kern w:val="2"/>
                <w:sz w:val="22"/>
                <w:szCs w:val="22"/>
                <w:lang w:val="ca-ES" w:eastAsia="zh-CN" w:bidi="hi-IN"/>
              </w:rPr>
              <w:t>☐</w:t>
            </w:r>
          </w:p>
        </w:tc>
      </w:tr>
      <w:tr w:rsidR="00DD0C64" w:rsidRPr="0059709A" w:rsidTr="000D6FAB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Segoe UI Symbol" w:eastAsia="Songti SC" w:hAnsi="Segoe UI Symbol" w:cs="Segoe UI Symbol"/>
                <w:kern w:val="2"/>
                <w:sz w:val="22"/>
                <w:szCs w:val="22"/>
                <w:lang w:val="ca-ES" w:eastAsia="zh-CN" w:bidi="hi-IN"/>
              </w:rPr>
              <w:t>☐</w:t>
            </w:r>
          </w:p>
        </w:tc>
      </w:tr>
      <w:tr w:rsidR="00DD0C64" w:rsidRPr="0059709A" w:rsidTr="000D6FAB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Segoe UI Symbol" w:eastAsia="Songti SC" w:hAnsi="Segoe UI Symbol" w:cs="Segoe UI Symbol"/>
                <w:kern w:val="2"/>
                <w:sz w:val="22"/>
                <w:szCs w:val="22"/>
                <w:lang w:val="ca-ES" w:eastAsia="zh-CN" w:bidi="hi-IN"/>
              </w:rPr>
              <w:t>☐</w:t>
            </w:r>
          </w:p>
        </w:tc>
      </w:tr>
    </w:tbl>
    <w:p w:rsidR="00DD0C64" w:rsidRPr="0059709A" w:rsidRDefault="00DD0C64" w:rsidP="00DD0C64">
      <w:pPr>
        <w:tabs>
          <w:tab w:val="left" w:pos="426"/>
        </w:tabs>
        <w:suppressAutoHyphens/>
        <w:spacing w:before="240" w:after="200" w:line="276" w:lineRule="auto"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DD0C64" w:rsidRPr="0059709A" w:rsidRDefault="00DD0C64" w:rsidP="00DD0C64">
      <w:pPr>
        <w:suppressAutoHyphens/>
        <w:autoSpaceDE w:val="0"/>
        <w:spacing w:after="160" w:line="252" w:lineRule="auto"/>
        <w:ind w:right="-2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color w:val="000000"/>
          <w:kern w:val="2"/>
          <w:sz w:val="22"/>
          <w:szCs w:val="22"/>
          <w:lang w:val="ca-ES" w:eastAsia="zh-CN" w:bidi="hi-IN"/>
        </w:rPr>
        <w:t xml:space="preserve">I per què consti, signo electrònicament aquesta declaració </w:t>
      </w:r>
    </w:p>
    <w:p w:rsidR="00DD0C64" w:rsidRPr="0059709A" w:rsidRDefault="00DD0C64" w:rsidP="00DD0C64">
      <w:pPr>
        <w:suppressAutoHyphens/>
        <w:spacing w:after="160" w:line="252" w:lineRule="auto"/>
        <w:ind w:right="-2"/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u w:val="single"/>
          <w:lang w:val="ca-ES" w:eastAsia="ca-ES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Signatura electrònica del licitador </w:t>
      </w:r>
    </w:p>
    <w:p w:rsidR="00A81099" w:rsidRDefault="00A81099">
      <w:bookmarkStart w:id="1" w:name="_GoBack"/>
      <w:bookmarkEnd w:id="1"/>
    </w:p>
    <w:sectPr w:rsidR="00A81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A81099"/>
    <w:rsid w:val="00BA4FAB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439DFC8B</Template>
  <TotalTime>2</TotalTime>
  <Pages>6</Pages>
  <Words>1940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2025-10-08T10:50:00Z</dcterms:created>
  <dcterms:modified xsi:type="dcterms:W3CDTF">2025-10-08T10:56:00Z</dcterms:modified>
</cp:coreProperties>
</file>