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7AD78" w14:textId="77777777" w:rsidR="00BF4060" w:rsidRDefault="00BF4060" w:rsidP="00BF406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Batang" w:hAnsi="Arial" w:cs="Arial"/>
          <w:b/>
          <w:bCs/>
          <w:lang w:eastAsia="ko-KR" w:bidi="si-LK"/>
        </w:rPr>
      </w:pPr>
    </w:p>
    <w:p w14:paraId="44C7AD79" w14:textId="77777777" w:rsidR="00BF4060" w:rsidRDefault="00BF4060" w:rsidP="00BF406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Batang" w:hAnsi="Arial" w:cs="Arial"/>
          <w:b/>
          <w:bCs/>
          <w:lang w:eastAsia="ko-KR" w:bidi="si-LK"/>
        </w:rPr>
      </w:pPr>
      <w:r>
        <w:rPr>
          <w:rFonts w:ascii="Arial" w:eastAsia="Batang" w:hAnsi="Arial" w:cs="Arial"/>
          <w:b/>
          <w:bCs/>
          <w:lang w:eastAsia="ko-KR" w:bidi="si-LK"/>
        </w:rPr>
        <w:t xml:space="preserve">ANNEX III - </w:t>
      </w:r>
      <w:r w:rsidRPr="000A7B67">
        <w:rPr>
          <w:rFonts w:ascii="Arial" w:eastAsia="Batang" w:hAnsi="Arial" w:cs="Arial"/>
          <w:b/>
          <w:bCs/>
          <w:lang w:eastAsia="ko-KR" w:bidi="si-LK"/>
        </w:rPr>
        <w:t>MODEL DE DECLARACIÓ RESPONSABLE DE PLENA VIGÈNCIA PARCIAL DE DADES EN EL REGISTRE ELECTRÒNIC D'EMPRESES LICITADORES (RELI)</w:t>
      </w:r>
      <w:r w:rsidR="001C4420">
        <w:rPr>
          <w:rFonts w:ascii="Arial" w:eastAsia="Batang" w:hAnsi="Arial" w:cs="Arial"/>
          <w:b/>
          <w:bCs/>
          <w:lang w:eastAsia="ko-KR" w:bidi="si-LK"/>
        </w:rPr>
        <w:t>/ROLECE</w:t>
      </w:r>
      <w:r w:rsidRPr="000A7B67">
        <w:rPr>
          <w:rFonts w:ascii="Arial" w:eastAsia="Batang" w:hAnsi="Arial" w:cs="Arial"/>
          <w:b/>
          <w:bCs/>
          <w:lang w:eastAsia="ko-KR" w:bidi="si-LK"/>
        </w:rPr>
        <w:t xml:space="preserve"> </w:t>
      </w:r>
    </w:p>
    <w:p w14:paraId="44C7AD7A" w14:textId="77777777" w:rsidR="00BF4060" w:rsidRDefault="00BF4060" w:rsidP="00BF406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Batang" w:hAnsi="Arial" w:cs="Arial"/>
          <w:b/>
          <w:bCs/>
          <w:lang w:eastAsia="ko-KR" w:bidi="si-LK"/>
        </w:rPr>
      </w:pPr>
    </w:p>
    <w:p w14:paraId="44C7AD7B" w14:textId="77777777" w:rsidR="00BF4060" w:rsidRDefault="00BF4060" w:rsidP="00BF406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0A7B67">
        <w:rPr>
          <w:rFonts w:ascii="Arial" w:hAnsi="Arial" w:cs="Arial"/>
        </w:rPr>
        <w:t xml:space="preserve">______________________________________________________, amb document oficial d'identitat núm. _______________________________, en representació de l'empresa ______________________________________________, amb domicili a ________________________________________________________, núm. ______________, i NIF núm. ___________________, DECLARO, sota la meva responsabilitat i a l'efecte de poder participar en la licitació per a la contractació </w:t>
      </w:r>
      <w:r>
        <w:rPr>
          <w:rFonts w:ascii="Arial" w:hAnsi="Arial" w:cs="Arial"/>
        </w:rPr>
        <w:t>de l’</w:t>
      </w:r>
      <w:r w:rsidR="001C4420">
        <w:rPr>
          <w:rFonts w:ascii="Arial" w:hAnsi="Arial" w:cs="Arial"/>
        </w:rPr>
        <w:t>assistència sanitària als funcionaris de nou ingrés i personal laboral /personal integrat</w:t>
      </w:r>
    </w:p>
    <w:p w14:paraId="44C7AD7C" w14:textId="77777777" w:rsidR="00BF4060" w:rsidRDefault="00BF4060" w:rsidP="00BF40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4C7AD7D" w14:textId="77777777" w:rsidR="00BF4060" w:rsidRDefault="00BF4060" w:rsidP="00BF406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0A7B67">
        <w:rPr>
          <w:rFonts w:ascii="Arial" w:hAnsi="Arial" w:cs="Arial"/>
          <w:b/>
        </w:rPr>
        <w:t>DECLARO,</w:t>
      </w:r>
      <w:r w:rsidRPr="000A7B67">
        <w:rPr>
          <w:rFonts w:ascii="Arial" w:hAnsi="Arial" w:cs="Arial"/>
        </w:rPr>
        <w:t xml:space="preserve"> sota la meva responsabilitat i a l'efecte de poder participar en la licit</w:t>
      </w:r>
      <w:r>
        <w:rPr>
          <w:rFonts w:ascii="Arial" w:hAnsi="Arial" w:cs="Arial"/>
        </w:rPr>
        <w:t>ació per a la contractació del servei d’assistència sanitària dels funcionaris de nou ingrés/personal integrat</w:t>
      </w:r>
    </w:p>
    <w:p w14:paraId="44C7AD7E" w14:textId="77777777" w:rsidR="00BF4060" w:rsidRDefault="00BF4060" w:rsidP="00BF406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44C7AD7F" w14:textId="77777777" w:rsidR="00BF4060" w:rsidRPr="000A7B67" w:rsidRDefault="00BF4060" w:rsidP="00BF406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eastAsia="Batang" w:hAnsi="Arial" w:cs="Arial"/>
          <w:b/>
          <w:bCs/>
          <w:lang w:eastAsia="ko-KR" w:bidi="si-LK"/>
        </w:rPr>
      </w:pPr>
      <w:r w:rsidRPr="000A7B67">
        <w:rPr>
          <w:rFonts w:ascii="Arial" w:hAnsi="Arial" w:cs="Arial"/>
        </w:rPr>
        <w:t>Que l'empresa que represento està inscrita en el Registre Electrònic d'Empreses Licitadores de la Generalitat de Catalunya</w:t>
      </w:r>
      <w:r w:rsidR="001C4420">
        <w:rPr>
          <w:rFonts w:ascii="Arial" w:hAnsi="Arial" w:cs="Arial"/>
        </w:rPr>
        <w:t xml:space="preserve">/ ROLECE </w:t>
      </w:r>
      <w:r w:rsidRPr="000A7B67">
        <w:rPr>
          <w:rFonts w:ascii="Arial" w:hAnsi="Arial" w:cs="Arial"/>
        </w:rPr>
        <w:t xml:space="preserve"> i que les dades que hi consten són plenament vigents, excepte les següents (Descripció de les dades que no est</w:t>
      </w:r>
      <w:r>
        <w:rPr>
          <w:rFonts w:ascii="Arial" w:hAnsi="Arial" w:cs="Arial"/>
        </w:rPr>
        <w:t>an actualitzades en el RELI).</w:t>
      </w:r>
    </w:p>
    <w:p w14:paraId="44C7AD80" w14:textId="77777777" w:rsidR="00BF4060" w:rsidRPr="000A7B67" w:rsidRDefault="00BF4060" w:rsidP="00BF4060">
      <w:pPr>
        <w:pStyle w:val="Prrafodelista"/>
        <w:autoSpaceDE w:val="0"/>
        <w:autoSpaceDN w:val="0"/>
        <w:adjustRightInd w:val="0"/>
        <w:spacing w:after="0"/>
        <w:jc w:val="both"/>
        <w:rPr>
          <w:rFonts w:ascii="Arial" w:eastAsia="Batang" w:hAnsi="Arial" w:cs="Arial"/>
          <w:b/>
          <w:bCs/>
          <w:lang w:eastAsia="ko-KR" w:bidi="si-LK"/>
        </w:rPr>
      </w:pPr>
    </w:p>
    <w:p w14:paraId="44C7AD81" w14:textId="77777777" w:rsidR="00BF4060" w:rsidRPr="00137D74" w:rsidRDefault="00BF4060" w:rsidP="00BF406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eastAsia="Batang" w:hAnsi="Arial" w:cs="Arial"/>
          <w:b/>
          <w:bCs/>
          <w:lang w:eastAsia="ko-KR" w:bidi="si-LK"/>
        </w:rPr>
      </w:pPr>
      <w:r w:rsidRPr="000A7B67">
        <w:rPr>
          <w:rFonts w:ascii="Arial" w:hAnsi="Arial" w:cs="Arial"/>
        </w:rPr>
        <w:t>Amb relació a aquestes dades no actualitzades en el RELI</w:t>
      </w:r>
      <w:r w:rsidR="001C4420">
        <w:rPr>
          <w:rFonts w:ascii="Arial" w:hAnsi="Arial" w:cs="Arial"/>
        </w:rPr>
        <w:t>/ROLECE</w:t>
      </w:r>
      <w:r w:rsidRPr="000A7B67">
        <w:rPr>
          <w:rFonts w:ascii="Arial" w:hAnsi="Arial" w:cs="Arial"/>
        </w:rPr>
        <w:t xml:space="preserve"> i per acreditar la meva solvència, aporto la documentació següent: (Descripc</w:t>
      </w:r>
      <w:r>
        <w:rPr>
          <w:rFonts w:ascii="Arial" w:hAnsi="Arial" w:cs="Arial"/>
        </w:rPr>
        <w:t>ió de la documentació aportada).</w:t>
      </w:r>
    </w:p>
    <w:p w14:paraId="44C7AD82" w14:textId="77777777" w:rsidR="00BF4060" w:rsidRPr="00137D74" w:rsidRDefault="00BF4060" w:rsidP="00BF4060">
      <w:pPr>
        <w:pStyle w:val="Prrafodelista"/>
        <w:rPr>
          <w:rFonts w:ascii="Arial" w:hAnsi="Arial" w:cs="Arial"/>
        </w:rPr>
      </w:pPr>
    </w:p>
    <w:p w14:paraId="44C7AD83" w14:textId="77777777" w:rsidR="00BF4060" w:rsidRDefault="00BF4060" w:rsidP="00BF406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37D74">
        <w:rPr>
          <w:rFonts w:ascii="Arial" w:hAnsi="Arial" w:cs="Arial"/>
        </w:rPr>
        <w:t>I, perquè consti als efectes pertinents, signo aquesta declaració responsable.</w:t>
      </w:r>
    </w:p>
    <w:p w14:paraId="44C7AD84" w14:textId="77777777" w:rsidR="00BF4060" w:rsidRDefault="00BF4060" w:rsidP="00BF406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44C7AD85" w14:textId="77777777" w:rsidR="00BF4060" w:rsidRDefault="00BF4060" w:rsidP="00BF406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44C7AD86" w14:textId="77777777" w:rsidR="00BF4060" w:rsidRDefault="00BF4060" w:rsidP="00BF406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44C7AD87" w14:textId="77777777" w:rsidR="00BF4060" w:rsidRDefault="00BF4060" w:rsidP="00BF406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44C7AD88" w14:textId="77777777" w:rsidR="00BF4060" w:rsidRDefault="00BF4060" w:rsidP="00BF406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44C7AD89" w14:textId="77777777" w:rsidR="00BF4060" w:rsidRPr="00391902" w:rsidRDefault="00BF4060" w:rsidP="00BF406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  <w:r w:rsidRPr="00391902">
        <w:rPr>
          <w:rFonts w:ascii="Arial" w:hAnsi="Arial" w:cs="Arial"/>
          <w:b/>
        </w:rPr>
        <w:t xml:space="preserve"> Lloc i data</w:t>
      </w:r>
      <w:r>
        <w:rPr>
          <w:rFonts w:ascii="Arial" w:hAnsi="Arial" w:cs="Arial"/>
          <w:b/>
        </w:rPr>
        <w:t>,</w:t>
      </w:r>
      <w:r w:rsidRPr="00391902">
        <w:rPr>
          <w:rFonts w:ascii="Arial" w:hAnsi="Arial" w:cs="Arial"/>
          <w:b/>
        </w:rPr>
        <w:tab/>
      </w:r>
      <w:r w:rsidRPr="00391902">
        <w:rPr>
          <w:rFonts w:ascii="Arial" w:hAnsi="Arial" w:cs="Arial"/>
          <w:b/>
        </w:rPr>
        <w:tab/>
      </w:r>
      <w:r w:rsidRPr="00391902">
        <w:rPr>
          <w:rFonts w:ascii="Arial" w:hAnsi="Arial" w:cs="Arial"/>
          <w:b/>
        </w:rPr>
        <w:tab/>
      </w:r>
      <w:r w:rsidRPr="00391902">
        <w:rPr>
          <w:rFonts w:ascii="Arial" w:hAnsi="Arial" w:cs="Arial"/>
          <w:b/>
        </w:rPr>
        <w:tab/>
      </w:r>
      <w:r w:rsidRPr="00391902">
        <w:rPr>
          <w:rFonts w:ascii="Arial" w:hAnsi="Arial" w:cs="Arial"/>
          <w:b/>
        </w:rPr>
        <w:tab/>
      </w:r>
      <w:r w:rsidRPr="00391902">
        <w:rPr>
          <w:rFonts w:ascii="Arial" w:hAnsi="Arial" w:cs="Arial"/>
          <w:b/>
        </w:rPr>
        <w:tab/>
      </w:r>
      <w:r w:rsidRPr="00391902">
        <w:rPr>
          <w:rFonts w:ascii="Arial" w:hAnsi="Arial" w:cs="Arial"/>
          <w:b/>
        </w:rPr>
        <w:tab/>
      </w:r>
      <w:r w:rsidRPr="00391902">
        <w:rPr>
          <w:rFonts w:ascii="Arial" w:hAnsi="Arial" w:cs="Arial"/>
          <w:b/>
        </w:rPr>
        <w:tab/>
        <w:t xml:space="preserve">Signatura electrònica </w:t>
      </w:r>
    </w:p>
    <w:p w14:paraId="44C7AD8A" w14:textId="77777777" w:rsidR="008B026A" w:rsidRPr="00E925BE" w:rsidRDefault="008B026A" w:rsidP="00E30B08">
      <w:pPr>
        <w:rPr>
          <w:rFonts w:ascii="Arial" w:hAnsi="Arial" w:cs="Arial"/>
        </w:rPr>
      </w:pPr>
    </w:p>
    <w:sectPr w:rsidR="008B026A" w:rsidRPr="00E925BE" w:rsidSect="00672354">
      <w:headerReference w:type="default" r:id="rId8"/>
      <w:headerReference w:type="first" r:id="rId9"/>
      <w:footerReference w:type="first" r:id="rId10"/>
      <w:type w:val="continuous"/>
      <w:pgSz w:w="11906" w:h="16838" w:code="9"/>
      <w:pgMar w:top="2523" w:right="1701" w:bottom="1418" w:left="1134" w:header="567" w:footer="19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7AD8D" w14:textId="77777777" w:rsidR="006B010A" w:rsidRDefault="006B010A" w:rsidP="004850CC">
      <w:pPr>
        <w:spacing w:after="0" w:line="240" w:lineRule="auto"/>
      </w:pPr>
      <w:r>
        <w:separator/>
      </w:r>
    </w:p>
  </w:endnote>
  <w:endnote w:type="continuationSeparator" w:id="0">
    <w:p w14:paraId="44C7AD8E" w14:textId="77777777" w:rsidR="006B010A" w:rsidRDefault="006B010A" w:rsidP="00485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7AD91" w14:textId="77777777" w:rsidR="008D1207" w:rsidRPr="00B27B37" w:rsidRDefault="008D1207" w:rsidP="008D1207">
    <w:pPr>
      <w:pStyle w:val="Piedepgina"/>
      <w:rPr>
        <w:rFonts w:ascii="Arial" w:hAnsi="Arial" w:cs="Arial"/>
        <w:color w:val="003DA5"/>
        <w:sz w:val="17"/>
        <w:szCs w:val="17"/>
      </w:rPr>
    </w:pPr>
    <w:r w:rsidRPr="00B27B37">
      <w:rPr>
        <w:rFonts w:ascii="Arial" w:hAnsi="Arial" w:cs="Arial"/>
        <w:color w:val="003DA5"/>
        <w:sz w:val="17"/>
        <w:szCs w:val="17"/>
      </w:rPr>
      <w:t>Plaça de l’Església, 26</w:t>
    </w:r>
  </w:p>
  <w:p w14:paraId="44C7AD92" w14:textId="77777777" w:rsidR="008D1207" w:rsidRPr="00B27B37" w:rsidRDefault="008D1207" w:rsidP="008D1207">
    <w:pPr>
      <w:pStyle w:val="Piedepgina"/>
      <w:rPr>
        <w:rFonts w:ascii="Arial" w:hAnsi="Arial" w:cs="Arial"/>
        <w:color w:val="003DA5"/>
        <w:sz w:val="17"/>
        <w:szCs w:val="17"/>
      </w:rPr>
    </w:pPr>
    <w:r w:rsidRPr="00B27B37">
      <w:rPr>
        <w:rFonts w:ascii="Arial" w:hAnsi="Arial" w:cs="Arial"/>
        <w:color w:val="003DA5"/>
        <w:sz w:val="17"/>
        <w:szCs w:val="17"/>
      </w:rPr>
      <w:t>43480 Vila-seca</w:t>
    </w:r>
  </w:p>
  <w:p w14:paraId="44C7AD93" w14:textId="77777777" w:rsidR="008D1207" w:rsidRPr="00B27B37" w:rsidRDefault="008D1207" w:rsidP="008D1207">
    <w:pPr>
      <w:pStyle w:val="Piedepgina"/>
      <w:rPr>
        <w:rFonts w:ascii="Arial" w:hAnsi="Arial" w:cs="Arial"/>
        <w:color w:val="003DA5"/>
        <w:sz w:val="17"/>
        <w:szCs w:val="17"/>
      </w:rPr>
    </w:pPr>
    <w:r w:rsidRPr="00B27B37">
      <w:rPr>
        <w:rFonts w:ascii="Arial" w:hAnsi="Arial" w:cs="Arial"/>
        <w:color w:val="003DA5"/>
        <w:sz w:val="17"/>
        <w:szCs w:val="17"/>
      </w:rPr>
      <w:t>Tel</w:t>
    </w:r>
    <w:r>
      <w:rPr>
        <w:rFonts w:ascii="Arial" w:hAnsi="Arial" w:cs="Arial"/>
        <w:color w:val="003DA5"/>
        <w:sz w:val="17"/>
        <w:szCs w:val="17"/>
      </w:rPr>
      <w:t>.</w:t>
    </w:r>
    <w:r w:rsidRPr="00B27B37">
      <w:rPr>
        <w:rFonts w:ascii="Arial" w:hAnsi="Arial" w:cs="Arial"/>
        <w:color w:val="003DA5"/>
        <w:sz w:val="17"/>
        <w:szCs w:val="17"/>
      </w:rPr>
      <w:t xml:space="preserve"> 977 309 300</w:t>
    </w:r>
  </w:p>
  <w:p w14:paraId="44C7AD94" w14:textId="77777777" w:rsidR="008D1207" w:rsidRPr="00B27B37" w:rsidRDefault="008D1207" w:rsidP="008D1207">
    <w:pPr>
      <w:pStyle w:val="Piedepgina"/>
      <w:rPr>
        <w:rFonts w:ascii="Arial" w:hAnsi="Arial" w:cs="Arial"/>
        <w:color w:val="003DA5"/>
        <w:sz w:val="17"/>
        <w:szCs w:val="17"/>
      </w:rPr>
    </w:pPr>
    <w:r w:rsidRPr="00B27B37">
      <w:rPr>
        <w:rFonts w:ascii="Arial" w:hAnsi="Arial" w:cs="Arial"/>
        <w:color w:val="003DA5"/>
        <w:sz w:val="17"/>
        <w:szCs w:val="17"/>
      </w:rPr>
      <w:t>Fax</w:t>
    </w:r>
    <w:r>
      <w:rPr>
        <w:rFonts w:ascii="Arial" w:hAnsi="Arial" w:cs="Arial"/>
        <w:color w:val="003DA5"/>
        <w:sz w:val="17"/>
        <w:szCs w:val="17"/>
      </w:rPr>
      <w:t>.</w:t>
    </w:r>
    <w:r w:rsidRPr="00B27B37">
      <w:rPr>
        <w:rFonts w:ascii="Arial" w:hAnsi="Arial" w:cs="Arial"/>
        <w:color w:val="003DA5"/>
        <w:sz w:val="17"/>
        <w:szCs w:val="17"/>
      </w:rPr>
      <w:t xml:space="preserve"> 977 309 301</w:t>
    </w:r>
  </w:p>
  <w:p w14:paraId="44C7AD95" w14:textId="77777777" w:rsidR="008D1207" w:rsidRDefault="008D12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7AD8B" w14:textId="77777777" w:rsidR="006B010A" w:rsidRDefault="006B010A" w:rsidP="004850CC">
      <w:pPr>
        <w:spacing w:after="0" w:line="240" w:lineRule="auto"/>
      </w:pPr>
      <w:r>
        <w:separator/>
      </w:r>
    </w:p>
  </w:footnote>
  <w:footnote w:type="continuationSeparator" w:id="0">
    <w:p w14:paraId="44C7AD8C" w14:textId="77777777" w:rsidR="006B010A" w:rsidRDefault="006B010A" w:rsidP="00485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7AD8F" w14:textId="77777777" w:rsidR="004850CC" w:rsidRDefault="00E30B08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44C7AD96" wp14:editId="44C7AD97">
          <wp:simplePos x="0" y="0"/>
          <wp:positionH relativeFrom="column">
            <wp:posOffset>-206375</wp:posOffset>
          </wp:positionH>
          <wp:positionV relativeFrom="paragraph">
            <wp:posOffset>-168910</wp:posOffset>
          </wp:positionV>
          <wp:extent cx="1045210" cy="969645"/>
          <wp:effectExtent l="0" t="0" r="2540" b="1905"/>
          <wp:wrapNone/>
          <wp:docPr id="1" name="Imagen 1" descr="escut 1 tinta (dos línies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cut 1 tinta (dos línies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0370"/>
                  <a:stretch>
                    <a:fillRect/>
                  </a:stretch>
                </pic:blipFill>
                <pic:spPr bwMode="auto">
                  <a:xfrm>
                    <a:off x="0" y="0"/>
                    <a:ext cx="104521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7AD90" w14:textId="77777777" w:rsidR="008D1207" w:rsidRDefault="008D1207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44C7AD98" wp14:editId="44C7AD99">
          <wp:simplePos x="0" y="0"/>
          <wp:positionH relativeFrom="column">
            <wp:posOffset>-23495</wp:posOffset>
          </wp:positionH>
          <wp:positionV relativeFrom="paragraph">
            <wp:posOffset>-165784</wp:posOffset>
          </wp:positionV>
          <wp:extent cx="1045210" cy="1392555"/>
          <wp:effectExtent l="0" t="0" r="2540" b="0"/>
          <wp:wrapNone/>
          <wp:docPr id="4" name="Imagen 4" descr="escut 1 tinta (dos línies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t 1 tinta (dos línies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210" cy="1392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D6328"/>
    <w:multiLevelType w:val="hybridMultilevel"/>
    <w:tmpl w:val="B93CEA8A"/>
    <w:lvl w:ilvl="0" w:tplc="090A11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242E65"/>
    <w:multiLevelType w:val="hybridMultilevel"/>
    <w:tmpl w:val="66E4B2B6"/>
    <w:lvl w:ilvl="0" w:tplc="C750C0A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134EA"/>
    <w:multiLevelType w:val="hybridMultilevel"/>
    <w:tmpl w:val="6C06BA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335D91"/>
    <w:multiLevelType w:val="hybridMultilevel"/>
    <w:tmpl w:val="BF06F2D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46766"/>
    <w:multiLevelType w:val="multilevel"/>
    <w:tmpl w:val="2684F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5945664">
    <w:abstractNumId w:val="3"/>
  </w:num>
  <w:num w:numId="2" w16cid:durableId="1043679025">
    <w:abstractNumId w:val="4"/>
  </w:num>
  <w:num w:numId="3" w16cid:durableId="34895818">
    <w:abstractNumId w:val="0"/>
  </w:num>
  <w:num w:numId="4" w16cid:durableId="908464315">
    <w:abstractNumId w:val="1"/>
  </w:num>
  <w:num w:numId="5" w16cid:durableId="1261597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styleLockTheme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10A"/>
    <w:rsid w:val="00002AFF"/>
    <w:rsid w:val="0002466E"/>
    <w:rsid w:val="00035B04"/>
    <w:rsid w:val="000C3638"/>
    <w:rsid w:val="000D5CF4"/>
    <w:rsid w:val="00112306"/>
    <w:rsid w:val="00115E8C"/>
    <w:rsid w:val="0014423C"/>
    <w:rsid w:val="00147475"/>
    <w:rsid w:val="00197258"/>
    <w:rsid w:val="001C4420"/>
    <w:rsid w:val="0023554F"/>
    <w:rsid w:val="0029360A"/>
    <w:rsid w:val="00322F55"/>
    <w:rsid w:val="0036697F"/>
    <w:rsid w:val="003740D6"/>
    <w:rsid w:val="003A1330"/>
    <w:rsid w:val="003C4A9D"/>
    <w:rsid w:val="003F3E8E"/>
    <w:rsid w:val="004339AF"/>
    <w:rsid w:val="004850CC"/>
    <w:rsid w:val="0048702C"/>
    <w:rsid w:val="004B239B"/>
    <w:rsid w:val="004E27CB"/>
    <w:rsid w:val="004E5E93"/>
    <w:rsid w:val="00554EA1"/>
    <w:rsid w:val="005A3D0D"/>
    <w:rsid w:val="005B5419"/>
    <w:rsid w:val="005D2E60"/>
    <w:rsid w:val="006372F1"/>
    <w:rsid w:val="00672354"/>
    <w:rsid w:val="006B010A"/>
    <w:rsid w:val="006B0C4C"/>
    <w:rsid w:val="006C6C22"/>
    <w:rsid w:val="006E0C5B"/>
    <w:rsid w:val="006F5B7A"/>
    <w:rsid w:val="0073405F"/>
    <w:rsid w:val="007754FC"/>
    <w:rsid w:val="007770F2"/>
    <w:rsid w:val="007A0377"/>
    <w:rsid w:val="0088267D"/>
    <w:rsid w:val="0089764D"/>
    <w:rsid w:val="008B026A"/>
    <w:rsid w:val="008D1207"/>
    <w:rsid w:val="009C4BF7"/>
    <w:rsid w:val="00A02A58"/>
    <w:rsid w:val="00A203C8"/>
    <w:rsid w:val="00A272C7"/>
    <w:rsid w:val="00A639A9"/>
    <w:rsid w:val="00B27B37"/>
    <w:rsid w:val="00B440E5"/>
    <w:rsid w:val="00B9698B"/>
    <w:rsid w:val="00BE7BCF"/>
    <w:rsid w:val="00BF4060"/>
    <w:rsid w:val="00C70BD6"/>
    <w:rsid w:val="00CC2B9A"/>
    <w:rsid w:val="00DA49A7"/>
    <w:rsid w:val="00E00106"/>
    <w:rsid w:val="00E00DAC"/>
    <w:rsid w:val="00E2217C"/>
    <w:rsid w:val="00E30B08"/>
    <w:rsid w:val="00E925BE"/>
    <w:rsid w:val="00ED63A3"/>
    <w:rsid w:val="00EE4F05"/>
    <w:rsid w:val="00F15B2C"/>
    <w:rsid w:val="00F5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4C7AD78"/>
  <w15:docId w15:val="{42358A3D-D107-4694-8973-B71BA10FD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B04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5B54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B010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B54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4850C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4850CC"/>
  </w:style>
  <w:style w:type="paragraph" w:styleId="Piedepgina">
    <w:name w:val="footer"/>
    <w:basedOn w:val="Normal"/>
    <w:link w:val="PiedepginaCar"/>
    <w:unhideWhenUsed/>
    <w:rsid w:val="004850C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850CC"/>
  </w:style>
  <w:style w:type="paragraph" w:styleId="Textodeglobo">
    <w:name w:val="Balloon Text"/>
    <w:basedOn w:val="Normal"/>
    <w:link w:val="TextodegloboCar"/>
    <w:uiPriority w:val="99"/>
    <w:semiHidden/>
    <w:unhideWhenUsed/>
    <w:rsid w:val="004850C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50CC"/>
    <w:rPr>
      <w:rFonts w:ascii="Tahoma" w:hAnsi="Tahoma" w:cs="Tahoma"/>
      <w:sz w:val="16"/>
      <w:szCs w:val="16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B010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rrafodelista">
    <w:name w:val="List Paragraph"/>
    <w:basedOn w:val="Normal"/>
    <w:uiPriority w:val="34"/>
    <w:qFormat/>
    <w:rsid w:val="00F15B2C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035B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0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orresb\Downloads\FullActa%20(39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192EB-96E2-4B4F-A078-B705116AC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FullActa (39).dotx</Template>
  <TotalTime>0</TotalTime>
  <Pages>1</Pages>
  <Words>223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Torres Benach</dc:creator>
  <cp:lastModifiedBy>Silvia Torres Benach</cp:lastModifiedBy>
  <cp:revision>2</cp:revision>
  <cp:lastPrinted>2020-09-08T08:12:00Z</cp:lastPrinted>
  <dcterms:created xsi:type="dcterms:W3CDTF">2025-10-07T10:20:00Z</dcterms:created>
  <dcterms:modified xsi:type="dcterms:W3CDTF">2025-10-07T10:20:00Z</dcterms:modified>
</cp:coreProperties>
</file>