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2697" w14:textId="13A07524" w:rsidR="00CF7832" w:rsidRPr="009A0FB6" w:rsidRDefault="007501AB" w:rsidP="009A0FB6">
      <w:pPr>
        <w:tabs>
          <w:tab w:val="left" w:pos="3637"/>
        </w:tabs>
        <w:spacing w:after="120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0E0998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0E0998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ECONÒ</w:t>
      </w:r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>MICA:</w:t>
      </w:r>
      <w:bookmarkEnd w:id="0"/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F41083" w:rsidRPr="00F41083">
        <w:rPr>
          <w:rFonts w:asciiTheme="minorHAnsi" w:hAnsiTheme="minorHAnsi" w:cstheme="minorHAnsi"/>
          <w:b/>
        </w:rPr>
        <w:t>SUBMINISTRAMENT SUCCESSIU DE MOBILIARI PER AL CONSORCI SANITARI DE L’ALT PENEDÈS I GARRAF.</w:t>
      </w:r>
    </w:p>
    <w:p w14:paraId="6E3D34A6" w14:textId="77777777" w:rsidR="00303467" w:rsidRPr="00554BE1" w:rsidRDefault="00303467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8"/>
          <w:szCs w:val="8"/>
          <w:u w:val="single"/>
          <w:lang w:eastAsia="zh-CN"/>
        </w:rPr>
      </w:pPr>
    </w:p>
    <w:p w14:paraId="7E7CAEA4" w14:textId="305AA9DA" w:rsidR="00E74A29" w:rsidRDefault="007501AB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0E0998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CF7832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F41083">
        <w:rPr>
          <w:rFonts w:asciiTheme="minorHAnsi" w:hAnsiTheme="minorHAnsi" w:cstheme="minorHAnsi"/>
          <w:b/>
        </w:rPr>
        <w:t>s</w:t>
      </w:r>
      <w:r w:rsidR="00F41083" w:rsidRPr="00F41083">
        <w:rPr>
          <w:rFonts w:asciiTheme="minorHAnsi" w:hAnsiTheme="minorHAnsi" w:cstheme="minorHAnsi"/>
          <w:b/>
        </w:rPr>
        <w:t>ubministrament successiu de mobiliari per al Consorci Sanitari de l’Alt Penedès i Garraf</w:t>
      </w:r>
      <w:r w:rsidR="00F13927" w:rsidRPr="00CF7832">
        <w:rPr>
          <w:rFonts w:asciiTheme="minorHAnsi" w:hAnsiTheme="minorHAnsi" w:cstheme="minorHAnsi"/>
          <w:b/>
          <w:color w:val="000000"/>
          <w:lang w:eastAsia="zh-CN"/>
        </w:rPr>
        <w:t>,</w:t>
      </w:r>
      <w:r w:rsidRPr="00CF7832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337C3" w:rsidRPr="00CF7832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CF7832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3EC5" w:rsidRPr="00CF7832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CF7832" w:rsidRPr="00CF7832">
        <w:rPr>
          <w:rFonts w:asciiTheme="minorHAnsi" w:hAnsiTheme="minorHAnsi" w:cstheme="minorHAnsi"/>
          <w:b/>
          <w:color w:val="000000"/>
          <w:lang w:eastAsia="zh-CN"/>
        </w:rPr>
        <w:t>1</w:t>
      </w:r>
      <w:r w:rsidR="00F41083">
        <w:rPr>
          <w:rFonts w:asciiTheme="minorHAnsi" w:hAnsiTheme="minorHAnsi" w:cstheme="minorHAnsi"/>
          <w:b/>
          <w:color w:val="000000"/>
          <w:lang w:eastAsia="zh-CN"/>
        </w:rPr>
        <w:t>8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 es compromet</w:t>
      </w:r>
      <w:r w:rsidRPr="000E0998">
        <w:rPr>
          <w:rFonts w:asciiTheme="minorHAnsi" w:hAnsiTheme="minorHAnsi" w:cstheme="minorHAnsi"/>
          <w:color w:val="000000"/>
          <w:lang w:eastAsia="zh-CN"/>
        </w:rPr>
        <w:t>, en nom i representació de l’empresa, ________________, proveïda de NIF núm. ________________, a executar el contracte corresponent amb estricta subjecció als requisits i condicions estipulats per</w:t>
      </w:r>
      <w:r w:rsidR="00630D9C" w:rsidRPr="000E0998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0E0998">
        <w:rPr>
          <w:rFonts w:asciiTheme="minorHAnsi" w:hAnsiTheme="minorHAnsi" w:cstheme="minorHAnsi"/>
          <w:color w:val="000000"/>
          <w:lang w:eastAsia="zh-CN"/>
        </w:rPr>
        <w:t>:</w:t>
      </w:r>
    </w:p>
    <w:p w14:paraId="2F389FA7" w14:textId="12034AB1" w:rsidR="003D3A9E" w:rsidRPr="009A0FB6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eastAsia="zh-CN"/>
        </w:rPr>
      </w:pPr>
    </w:p>
    <w:p w14:paraId="235524D8" w14:textId="255946A6" w:rsidR="003D3A9E" w:rsidRP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3D3A9E">
        <w:rPr>
          <w:rFonts w:asciiTheme="minorHAnsi" w:hAnsiTheme="minorHAnsi" w:cstheme="minorHAnsi"/>
          <w:b/>
          <w:color w:val="000000"/>
          <w:u w:val="single"/>
          <w:lang w:eastAsia="zh-CN"/>
        </w:rPr>
        <w:t>Criteris tècnics de valoració amb criteris automàtics: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9"/>
        <w:gridCol w:w="2795"/>
        <w:gridCol w:w="1510"/>
      </w:tblGrid>
      <w:tr w:rsidR="00A10F19" w:rsidRPr="000E0998" w14:paraId="285AB933" w14:textId="77777777" w:rsidTr="00303467">
        <w:trPr>
          <w:trHeight w:val="82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44BEFE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85FE207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Fórmula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6EF285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Opció </w:t>
            </w:r>
            <w:proofErr w:type="spellStart"/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ofertada</w:t>
            </w:r>
            <w:proofErr w:type="spellEnd"/>
          </w:p>
        </w:tc>
      </w:tr>
      <w:tr w:rsidR="003C0E58" w:rsidRPr="000E0998" w14:paraId="3E79AA3F" w14:textId="77777777" w:rsidTr="00303467">
        <w:trPr>
          <w:trHeight w:val="2792"/>
        </w:trPr>
        <w:tc>
          <w:tcPr>
            <w:tcW w:w="2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1D2" w14:textId="3CCBB39B" w:rsidR="003C0E58" w:rsidRPr="000E0998" w:rsidRDefault="003C0E58" w:rsidP="00CF7832">
            <w:pPr>
              <w:jc w:val="both"/>
              <w:rPr>
                <w:rFonts w:asciiTheme="minorHAnsi" w:hAnsiTheme="minorHAnsi" w:cstheme="minorHAnsi"/>
              </w:rPr>
            </w:pPr>
            <w:r w:rsidRPr="00D77F37">
              <w:rPr>
                <w:rFonts w:ascii="Calibri" w:hAnsi="Calibri" w:cs="Calibri"/>
              </w:rPr>
              <w:t xml:space="preserve">Distintiu ambiental vehicle transport: Els licitadors aportaran una declaració responsable on indicaran el vehicle, marca, model i número de matriculació que aportarien per l'entrega del </w:t>
            </w:r>
            <w:r>
              <w:rPr>
                <w:rFonts w:ascii="Calibri" w:hAnsi="Calibri" w:cs="Calibri"/>
              </w:rPr>
              <w:t>producte</w:t>
            </w:r>
            <w:r w:rsidRPr="00D77F37">
              <w:rPr>
                <w:rFonts w:ascii="Calibri" w:hAnsi="Calibri" w:cs="Calibri"/>
              </w:rPr>
              <w:t xml:space="preserve"> en cas de resultar adjudicataris. S'indicarà el tipus d'etiqueta d'emissions de CO2 amb la que co</w:t>
            </w:r>
            <w:r>
              <w:rPr>
                <w:rFonts w:ascii="Calibri" w:hAnsi="Calibri" w:cs="Calibri"/>
              </w:rPr>
              <w:t>mp</w:t>
            </w:r>
            <w:r w:rsidRPr="00D77F37">
              <w:rPr>
                <w:rFonts w:ascii="Calibri" w:hAnsi="Calibri" w:cs="Calibri"/>
              </w:rPr>
              <w:t xml:space="preserve">ta el vehicle. 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26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0"/>
            </w:tblGrid>
            <w:tr w:rsidR="003C0E58" w:rsidRPr="00D77F37" w14:paraId="73D91399" w14:textId="77777777" w:rsidTr="00303467">
              <w:trPr>
                <w:trHeight w:val="2896"/>
                <w:tblCellSpacing w:w="0" w:type="dxa"/>
              </w:trPr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FA29D" w14:textId="77777777" w:rsidR="003C0E58" w:rsidRDefault="00162B16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zh-CN"/>
                    </w:rPr>
                    <w:pict w14:anchorId="08ACFD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left:0;text-align:left;margin-left:1.8pt;margin-top:4.65pt;width:32.75pt;height:134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">
                        <v:imagedata r:id="rId8" o:title=""/>
                      </v:shape>
                    </w:pict>
                  </w:r>
                  <w:r w:rsidR="003C0E58" w:rsidRPr="00D77F37">
                    <w:rPr>
                      <w:rFonts w:ascii="Calibri" w:hAnsi="Calibri" w:cs="Calibri"/>
                    </w:rPr>
                    <w:t xml:space="preserve"> 5 punts</w:t>
                  </w:r>
                  <w:r w:rsidR="003C0E58" w:rsidRPr="00D77F37">
                    <w:rPr>
                      <w:rFonts w:ascii="Calibri" w:hAnsi="Calibri" w:cs="Calibri"/>
                    </w:rPr>
                    <w:br/>
                  </w:r>
                </w:p>
                <w:p w14:paraId="41AB12D8" w14:textId="77777777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4 punts</w:t>
                  </w:r>
                  <w:r w:rsidRPr="00D77F37">
                    <w:rPr>
                      <w:rFonts w:ascii="Calibri" w:hAnsi="Calibri" w:cs="Calibri"/>
                    </w:rPr>
                    <w:br/>
                  </w:r>
                </w:p>
                <w:p w14:paraId="4EB6B711" w14:textId="65FD4E20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2 punts</w:t>
                  </w:r>
                </w:p>
                <w:p w14:paraId="6F8F9F24" w14:textId="5E5DC761" w:rsidR="003C0E58" w:rsidRPr="00D77F37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</w:r>
                  <w:r w:rsidRPr="00D77F37">
                    <w:rPr>
                      <w:rFonts w:ascii="Calibri" w:hAnsi="Calibri" w:cs="Calibri"/>
                    </w:rPr>
                    <w:br/>
                    <w:t>0 punts</w:t>
                  </w:r>
                </w:p>
              </w:tc>
            </w:tr>
          </w:tbl>
          <w:p w14:paraId="45E081CA" w14:textId="7777777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0DAE" w14:textId="4FF52A3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Etiqueta ___</w:t>
            </w:r>
          </w:p>
        </w:tc>
      </w:tr>
    </w:tbl>
    <w:p w14:paraId="64E93550" w14:textId="77777777" w:rsidR="00162B16" w:rsidRPr="00C35F0C" w:rsidRDefault="00162B16" w:rsidP="00162B16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C35F0C">
        <w:rPr>
          <w:rFonts w:ascii="Calibri" w:hAnsi="Calibri" w:cs="Calibri"/>
          <w:i/>
          <w:sz w:val="22"/>
          <w:szCs w:val="22"/>
          <w:lang w:val="ca-ES"/>
        </w:rPr>
        <w:t>(*) Presentar certificat i declaració responsable</w:t>
      </w:r>
    </w:p>
    <w:p w14:paraId="62D55DC8" w14:textId="07BD99AF" w:rsidR="004A1495" w:rsidRPr="009A0FB6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  <w:sz w:val="16"/>
          <w:szCs w:val="16"/>
        </w:rPr>
      </w:pPr>
    </w:p>
    <w:p w14:paraId="5BE2F0F0" w14:textId="48230DE4" w:rsidR="00A10F19" w:rsidRPr="00554BE1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  <w:u w:val="single"/>
        </w:rPr>
      </w:pPr>
      <w:r w:rsidRPr="00554BE1">
        <w:rPr>
          <w:rFonts w:asciiTheme="minorHAnsi" w:hAnsiTheme="minorHAnsi" w:cstheme="minorHAnsi"/>
          <w:b/>
          <w:u w:val="single"/>
        </w:rPr>
        <w:t>Oferta econòmica:</w:t>
      </w:r>
    </w:p>
    <w:p w14:paraId="03D8D187" w14:textId="77777777" w:rsidR="00303467" w:rsidRPr="00554BE1" w:rsidRDefault="00303467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  <w:sz w:val="8"/>
          <w:szCs w:val="8"/>
          <w:u w:val="single"/>
        </w:rPr>
      </w:pP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60"/>
        <w:gridCol w:w="1360"/>
      </w:tblGrid>
      <w:tr w:rsidR="00303467" w:rsidRPr="00554BE1" w14:paraId="16A1FA82" w14:textId="69A14FA9" w:rsidTr="00303467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14:paraId="41BB3981" w14:textId="77777777" w:rsidR="00303467" w:rsidRPr="00303467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Breu descripció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14:paraId="43363FCA" w14:textId="662836F8" w:rsidR="00303467" w:rsidRPr="00554BE1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Preu </w:t>
            </w:r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unitari</w:t>
            </w:r>
          </w:p>
          <w:p w14:paraId="1339F736" w14:textId="38F06861" w:rsidR="00303467" w:rsidRPr="00554BE1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MÀXIM</w:t>
            </w:r>
          </w:p>
          <w:p w14:paraId="4699D58A" w14:textId="31CD8964" w:rsidR="00303467" w:rsidRPr="00303467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(IVA </w:t>
            </w:r>
            <w:proofErr w:type="spellStart"/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exclós</w:t>
            </w:r>
            <w:proofErr w:type="spellEnd"/>
            <w:r w:rsidRPr="00554BE1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0C0C0" w:fill="93CDDD"/>
          </w:tcPr>
          <w:p w14:paraId="39F364DD" w14:textId="20A5FF83" w:rsidR="00303467" w:rsidRPr="00554BE1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Preu unitari</w:t>
            </w:r>
          </w:p>
          <w:p w14:paraId="3CFA95B0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OFERT</w:t>
            </w:r>
          </w:p>
          <w:p w14:paraId="6C79FCB4" w14:textId="525E6682" w:rsidR="00303467" w:rsidRPr="00554BE1" w:rsidRDefault="00303467" w:rsidP="003034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54B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(IVA excl</w:t>
            </w:r>
            <w:r w:rsidR="00554B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ò</w:t>
            </w:r>
            <w:r w:rsidRPr="00554B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s)</w:t>
            </w:r>
          </w:p>
        </w:tc>
      </w:tr>
      <w:tr w:rsidR="00303467" w:rsidRPr="00554BE1" w14:paraId="7A559FE8" w14:textId="255B1696" w:rsidTr="00303467">
        <w:trPr>
          <w:trHeight w:val="30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0BDD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melamina 120cm x 80cm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17CC" w14:textId="7A0ED136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230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7E4991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65449C93" w14:textId="6E088D67" w:rsidTr="00303467">
        <w:trPr>
          <w:trHeight w:val="343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D54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melamina 140cm x 80cm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A7B4" w14:textId="63C02651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230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259789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597DACDF" w14:textId="54D0E583" w:rsidTr="00303467">
        <w:trPr>
          <w:trHeight w:val="26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ABB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melamina 120cm x 80cm amb faldó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BDEB" w14:textId="194BC8B9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270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D01BA5D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068E4A91" w14:textId="13AD14E8" w:rsidTr="00303467">
        <w:trPr>
          <w:trHeight w:val="38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24F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melamina 140cm x 80cm amb faldó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FEBC" w14:textId="260924DE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280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07CF89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42067C07" w14:textId="2BE0657B" w:rsidTr="00303467">
        <w:trPr>
          <w:trHeight w:val="293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4F1B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rodona 80cm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7BA6" w14:textId="544DA515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240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A1EBA9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35568E50" w14:textId="2C50DF50" w:rsidTr="00303467">
        <w:trPr>
          <w:trHeight w:val="333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19A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rodona 100cm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883F" w14:textId="700ABF85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265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3D5B5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60EDC6B0" w14:textId="05BC045F" w:rsidTr="00303467">
        <w:trPr>
          <w:trHeight w:val="287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A18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Taula rodona 120cm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2C0D" w14:textId="21023D43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300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69C2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3BBED158" w14:textId="76E5B119" w:rsidTr="00303467">
        <w:trPr>
          <w:trHeight w:val="28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3138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Armari obert en la seva part superior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8FEAC" w14:textId="42125B3F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260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C7F727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43C9DA72" w14:textId="45E151E5" w:rsidTr="00303467">
        <w:trPr>
          <w:trHeight w:val="344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40A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Armari amb portes i pany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D9A9" w14:textId="0040B05B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310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00F91BC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03467" w:rsidRPr="00554BE1" w14:paraId="4B07CB1A" w14:textId="3C2E147D" w:rsidTr="00303467">
        <w:trPr>
          <w:trHeight w:val="264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E24" w14:textId="77777777" w:rsidR="00303467" w:rsidRPr="00303467" w:rsidRDefault="00303467" w:rsidP="003034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000000"/>
                <w:sz w:val="24"/>
                <w:szCs w:val="24"/>
              </w:rPr>
              <w:t>Buc 3 calaixos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F60A" w14:textId="53611447" w:rsidR="00303467" w:rsidRPr="00303467" w:rsidRDefault="00303467" w:rsidP="0030346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03467">
              <w:rPr>
                <w:rFonts w:ascii="Calibri" w:hAnsi="Calibri" w:cs="Calibri"/>
                <w:color w:val="FF0000"/>
                <w:sz w:val="24"/>
                <w:szCs w:val="24"/>
              </w:rPr>
              <w:t>150</w:t>
            </w:r>
            <w:r w:rsidR="00554BE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D4E277" w14:textId="77777777" w:rsidR="00303467" w:rsidRPr="00554BE1" w:rsidRDefault="00303467" w:rsidP="0030346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B72FEF2" w14:textId="77777777" w:rsidR="00303467" w:rsidRPr="009A0FB6" w:rsidRDefault="00303467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p w14:paraId="261A22FF" w14:textId="77777777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</w:p>
    <w:p w14:paraId="53BD5E30" w14:textId="590CBBDE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9A0FB6">
        <w:rPr>
          <w:rFonts w:asciiTheme="minorHAnsi" w:hAnsiTheme="minorHAnsi" w:cstheme="minorHAnsi"/>
          <w:i/>
          <w:sz w:val="20"/>
          <w:szCs w:val="20"/>
        </w:rPr>
        <w:t>(quedaran excloses del procediment de licitació les ofertes que p</w:t>
      </w:r>
      <w:r w:rsidR="00554BE1">
        <w:rPr>
          <w:rFonts w:asciiTheme="minorHAnsi" w:hAnsiTheme="minorHAnsi" w:cstheme="minorHAnsi"/>
          <w:i/>
          <w:sz w:val="20"/>
          <w:szCs w:val="20"/>
        </w:rPr>
        <w:t>resentin un import superior al màxim establert</w:t>
      </w:r>
      <w:r w:rsidRPr="009A0FB6">
        <w:rPr>
          <w:rFonts w:asciiTheme="minorHAnsi" w:hAnsiTheme="minorHAnsi" w:cstheme="minorHAnsi"/>
          <w:i/>
          <w:sz w:val="20"/>
          <w:szCs w:val="20"/>
        </w:rPr>
        <w:t>)</w:t>
      </w:r>
    </w:p>
    <w:p w14:paraId="22D33134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2C40F41D" w14:textId="77777777" w:rsidR="00162B16" w:rsidRDefault="00162B16" w:rsidP="00162B16">
      <w:pPr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6AB36701" w14:textId="5B9CDFC2" w:rsidR="00162B16" w:rsidRPr="00162B16" w:rsidRDefault="00162B16" w:rsidP="00162B16">
      <w:pPr>
        <w:spacing w:after="120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  <w:r w:rsidRPr="00162B16">
        <w:rPr>
          <w:rFonts w:asciiTheme="minorHAnsi" w:hAnsiTheme="minorHAnsi" w:cstheme="minorHAnsi"/>
          <w:b/>
          <w:u w:val="single"/>
        </w:rPr>
        <w:t>IMPORTANT</w:t>
      </w:r>
      <w:r w:rsidRPr="00162B16">
        <w:rPr>
          <w:rFonts w:asciiTheme="minorHAnsi" w:hAnsiTheme="minorHAnsi" w:cstheme="minorHAnsi"/>
          <w:b/>
        </w:rPr>
        <w:t>:</w:t>
      </w:r>
    </w:p>
    <w:p w14:paraId="7F837A09" w14:textId="77777777" w:rsidR="00162B16" w:rsidRPr="00162B16" w:rsidRDefault="00162B16" w:rsidP="00162B16">
      <w:pPr>
        <w:spacing w:after="120"/>
        <w:jc w:val="both"/>
        <w:rPr>
          <w:rFonts w:asciiTheme="minorHAnsi" w:hAnsiTheme="minorHAnsi" w:cstheme="minorHAnsi"/>
        </w:rPr>
      </w:pPr>
      <w:r w:rsidRPr="00162B16">
        <w:rPr>
          <w:rFonts w:asciiTheme="minorHAnsi" w:hAnsiTheme="minorHAnsi" w:cstheme="minorHAnsi"/>
          <w:b/>
          <w:u w:val="single"/>
        </w:rPr>
        <w:t xml:space="preserve">Ponderació/puntuació: </w:t>
      </w:r>
      <w:r w:rsidRPr="00162B16">
        <w:rPr>
          <w:rFonts w:asciiTheme="minorHAnsi" w:hAnsiTheme="minorHAnsi" w:cstheme="minorHAnsi"/>
          <w:b/>
          <w:bCs/>
          <w:u w:val="single"/>
        </w:rPr>
        <w:t>Totes les dades que es demanen hauran d’acreditar-se amb certificat</w:t>
      </w:r>
      <w:r w:rsidRPr="00162B16">
        <w:rPr>
          <w:rFonts w:asciiTheme="minorHAnsi" w:hAnsiTheme="minorHAnsi" w:cstheme="minorHAnsi"/>
          <w:b/>
          <w:bCs/>
        </w:rPr>
        <w:t>.</w:t>
      </w:r>
      <w:r w:rsidRPr="00162B16">
        <w:rPr>
          <w:rFonts w:asciiTheme="minorHAnsi" w:hAnsiTheme="minorHAnsi" w:cstheme="minorHAnsi"/>
        </w:rPr>
        <w:t xml:space="preserve"> En cas de no facilitar la documentació acreditativa, no es procedirà a valorar l’ítem al que correspongui, quedant la puntuació a “0” en aquell apartat.</w:t>
      </w:r>
    </w:p>
    <w:p w14:paraId="71EDA1F4" w14:textId="77777777" w:rsidR="00162B16" w:rsidRPr="00162B16" w:rsidRDefault="00162B16" w:rsidP="00162B16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16"/>
          <w:szCs w:val="16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2510"/>
        <w:gridCol w:w="1381"/>
      </w:tblGrid>
      <w:tr w:rsidR="00162B16" w:rsidRPr="00162B16" w14:paraId="6B768D82" w14:textId="77777777" w:rsidTr="007876E9">
        <w:trPr>
          <w:trHeight w:val="402"/>
        </w:trPr>
        <w:tc>
          <w:tcPr>
            <w:tcW w:w="2707" w:type="pct"/>
            <w:shd w:val="clear" w:color="auto" w:fill="DBE5F1" w:themeFill="accent1" w:themeFillTint="33"/>
            <w:noWrap/>
            <w:vAlign w:val="center"/>
            <w:hideMark/>
          </w:tcPr>
          <w:p w14:paraId="446B030E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162B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OFERTA ECONÒMICA</w:t>
            </w:r>
          </w:p>
        </w:tc>
        <w:tc>
          <w:tcPr>
            <w:tcW w:w="1479" w:type="pct"/>
            <w:shd w:val="clear" w:color="auto" w:fill="DBE5F1" w:themeFill="accent1" w:themeFillTint="33"/>
            <w:noWrap/>
            <w:vAlign w:val="center"/>
            <w:hideMark/>
          </w:tcPr>
          <w:p w14:paraId="5860FBD6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162B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814" w:type="pct"/>
            <w:shd w:val="clear" w:color="auto" w:fill="DBE5F1" w:themeFill="accent1" w:themeFillTint="33"/>
            <w:noWrap/>
            <w:vAlign w:val="center"/>
            <w:hideMark/>
          </w:tcPr>
          <w:p w14:paraId="1BAA3316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162B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46 PUNTS</w:t>
            </w:r>
          </w:p>
        </w:tc>
      </w:tr>
    </w:tbl>
    <w:p w14:paraId="356BF258" w14:textId="77777777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382094D3" w14:textId="77777777" w:rsidR="00162B16" w:rsidRPr="00162B16" w:rsidRDefault="00162B16" w:rsidP="00162B16">
      <w:pPr>
        <w:spacing w:after="200" w:line="276" w:lineRule="auto"/>
        <w:contextualSpacing/>
        <w:rPr>
          <w:rFonts w:asciiTheme="minorHAnsi" w:hAnsiTheme="minorHAnsi" w:cstheme="minorHAnsi"/>
          <w:bCs/>
          <w:i/>
          <w:iCs/>
          <w:lang w:eastAsia="zh-CN"/>
        </w:rPr>
      </w:pPr>
      <w:r w:rsidRPr="00162B16">
        <w:rPr>
          <w:rFonts w:asciiTheme="minorHAnsi" w:hAnsiTheme="minorHAnsi" w:cstheme="minorHAnsi"/>
          <w:bCs/>
          <w:i/>
          <w:iCs/>
          <w:lang w:eastAsia="zh-CN"/>
        </w:rPr>
        <w:t>Tenint en compte la següent ponderació: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478"/>
      </w:tblGrid>
      <w:tr w:rsidR="00162B16" w:rsidRPr="00162B16" w14:paraId="76D1C504" w14:textId="77777777" w:rsidTr="007876E9">
        <w:trPr>
          <w:trHeight w:val="63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FA378C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Breu descripció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31C7FC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Puntuació màxima</w:t>
            </w:r>
          </w:p>
        </w:tc>
      </w:tr>
      <w:tr w:rsidR="00162B16" w:rsidRPr="00162B16" w14:paraId="3EBEFD92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2CAD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melamina 120cm x 80cm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DD5D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162B16" w:rsidRPr="00162B16" w14:paraId="11918FC0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A23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melamina 140cm x 80cm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1139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162B16" w:rsidRPr="00162B16" w14:paraId="1EF6EE78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7CA3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melamina 120cm x 80cm amb faldó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426C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162B16" w:rsidRPr="00162B16" w14:paraId="4D15FB36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4525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melamina 140cm x 80cm amb faldó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3DDC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162B16" w:rsidRPr="00162B16" w14:paraId="28775710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2BD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rodona 80cm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5AA0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62B16" w:rsidRPr="00162B16" w14:paraId="6F24B27D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75D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rodona 100cm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2740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62B16" w:rsidRPr="00162B16" w14:paraId="0D7CA068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982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Taula rodona 120cm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C830E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62B16" w:rsidRPr="00162B16" w14:paraId="0D221210" w14:textId="77777777" w:rsidTr="007876E9">
        <w:trPr>
          <w:trHeight w:val="40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3FA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Armari obert en la seva part superior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E828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62B16" w:rsidRPr="00162B16" w14:paraId="0CB7BCFC" w14:textId="77777777" w:rsidTr="007876E9">
        <w:trPr>
          <w:trHeight w:val="40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B262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Armari amb portes i pany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5580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62B16" w:rsidRPr="00162B16" w14:paraId="0A4C4A57" w14:textId="77777777" w:rsidTr="007876E9">
        <w:trPr>
          <w:trHeight w:val="40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CD6" w14:textId="77777777" w:rsidR="00162B16" w:rsidRPr="00162B16" w:rsidRDefault="00162B16" w:rsidP="00162B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color w:val="000000"/>
                <w:sz w:val="24"/>
                <w:szCs w:val="24"/>
              </w:rPr>
              <w:t>Buc 3 calaixos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DE8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color w:val="000000"/>
              </w:rPr>
            </w:pPr>
            <w:r w:rsidRPr="00162B16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162B16" w:rsidRPr="00162B16" w14:paraId="48E27681" w14:textId="77777777" w:rsidTr="007876E9">
        <w:trPr>
          <w:trHeight w:val="40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A527" w14:textId="77777777" w:rsidR="00162B16" w:rsidRPr="00162B16" w:rsidRDefault="00162B16" w:rsidP="00162B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62B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8FD3" w14:textId="77777777" w:rsidR="00162B16" w:rsidRPr="00162B16" w:rsidRDefault="00162B16" w:rsidP="00162B1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62B16">
              <w:rPr>
                <w:rFonts w:ascii="Calibri" w:hAnsi="Calibri" w:cs="Calibri"/>
                <w:b/>
                <w:color w:val="000000"/>
              </w:rPr>
              <w:t>46</w:t>
            </w:r>
          </w:p>
        </w:tc>
      </w:tr>
    </w:tbl>
    <w:p w14:paraId="413E0B1D" w14:textId="77777777" w:rsidR="009B099B" w:rsidRDefault="009B099B" w:rsidP="00FE0CAB">
      <w:pPr>
        <w:pStyle w:val="Sangradetextonormal"/>
        <w:ind w:left="0" w:firstLine="0"/>
        <w:rPr>
          <w:rFonts w:asciiTheme="minorHAnsi" w:hAnsiTheme="minorHAnsi" w:cstheme="minorHAnsi"/>
          <w:i/>
          <w:sz w:val="22"/>
          <w:szCs w:val="22"/>
        </w:rPr>
      </w:pPr>
    </w:p>
    <w:p w14:paraId="53F1D8C8" w14:textId="55D7716C" w:rsidR="00A10F19" w:rsidRPr="00FE0CAB" w:rsidRDefault="00394B45" w:rsidP="00FE0CAB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001644CE" w14:textId="77777777" w:rsidR="00E37F7C" w:rsidRPr="000E0998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14:paraId="715A45A2" w14:textId="77777777" w:rsidR="00FF18D0" w:rsidRPr="000E0998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14:paraId="2F2E5DE7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20D52662" w14:textId="77777777" w:rsidR="00102561" w:rsidRPr="000E0998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2C2E51AC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lang w:eastAsia="zh-CN"/>
        </w:rPr>
        <w:t>Lloc i data:</w:t>
      </w:r>
    </w:p>
    <w:sectPr w:rsidR="00102561" w:rsidRPr="000E0998" w:rsidSect="000E0998">
      <w:headerReference w:type="default" r:id="rId9"/>
      <w:footerReference w:type="default" r:id="rId10"/>
      <w:pgSz w:w="11906" w:h="16838"/>
      <w:pgMar w:top="193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97A6" w14:textId="77777777" w:rsidR="00C55979" w:rsidRDefault="00C55979">
      <w:r>
        <w:separator/>
      </w:r>
    </w:p>
  </w:endnote>
  <w:endnote w:type="continuationSeparator" w:id="0">
    <w:p w14:paraId="7545DE63" w14:textId="77777777"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44B" w14:textId="77777777"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A65FF" wp14:editId="0ED7E66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60A74612" w14:textId="062B5CE2"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62B16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62B16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C37FC8E" w14:textId="77777777"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A3AD" w14:textId="77777777" w:rsidR="00C55979" w:rsidRDefault="00C55979">
      <w:r>
        <w:separator/>
      </w:r>
    </w:p>
  </w:footnote>
  <w:footnote w:type="continuationSeparator" w:id="0">
    <w:p w14:paraId="7F2EC1C2" w14:textId="77777777"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 w14:paraId="2B3B2047" w14:textId="77777777">
      <w:trPr>
        <w:cantSplit/>
        <w:trHeight w:val="7912"/>
      </w:trPr>
      <w:tc>
        <w:tcPr>
          <w:tcW w:w="648" w:type="dxa"/>
          <w:textDirection w:val="btLr"/>
        </w:tcPr>
        <w:p w14:paraId="5D23387E" w14:textId="77777777"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65209DB" w14:textId="77777777"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12046F0" wp14:editId="0CE4F673">
          <wp:simplePos x="0" y="0"/>
          <wp:positionH relativeFrom="column">
            <wp:posOffset>635</wp:posOffset>
          </wp:positionH>
          <wp:positionV relativeFrom="paragraph">
            <wp:posOffset>151130</wp:posOffset>
          </wp:positionV>
          <wp:extent cx="2511425" cy="524510"/>
          <wp:effectExtent l="0" t="0" r="3175" b="8890"/>
          <wp:wrapSquare wrapText="bothSides"/>
          <wp:docPr id="8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425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14:paraId="58609DFC" w14:textId="77777777" w:rsidR="00F41083" w:rsidRPr="00F41083" w:rsidRDefault="00F41083" w:rsidP="00F41083">
    <w:pPr>
      <w:overflowPunct w:val="0"/>
      <w:jc w:val="right"/>
      <w:rPr>
        <w:rFonts w:asciiTheme="minorHAnsi" w:hAnsiTheme="minorHAnsi" w:cstheme="minorHAnsi"/>
        <w:b/>
        <w:bCs/>
        <w:sz w:val="8"/>
        <w:szCs w:val="8"/>
        <w:lang w:eastAsia="zh-CN"/>
      </w:rPr>
    </w:pPr>
  </w:p>
  <w:p w14:paraId="3F2020E9" w14:textId="67086E90" w:rsidR="00F41083" w:rsidRPr="001A74BA" w:rsidRDefault="00A10F19" w:rsidP="00F41083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CF7832">
      <w:rPr>
        <w:rFonts w:asciiTheme="minorHAnsi" w:hAnsiTheme="minorHAnsi" w:cstheme="minorHAnsi"/>
        <w:b/>
        <w:bCs/>
        <w:sz w:val="24"/>
        <w:szCs w:val="24"/>
        <w:lang w:eastAsia="zh-CN"/>
      </w:rPr>
      <w:t>CSAPG</w:t>
    </w:r>
    <w:r w:rsidR="00F41083" w:rsidRPr="00452566">
      <w:rPr>
        <w:rFonts w:ascii="Calibri" w:hAnsi="Calibri"/>
        <w:b/>
        <w:sz w:val="24"/>
        <w:szCs w:val="24"/>
      </w:rPr>
      <w:t xml:space="preserve"> </w:t>
    </w:r>
    <w:r w:rsidR="00F41083">
      <w:rPr>
        <w:rFonts w:ascii="Calibri" w:hAnsi="Calibri"/>
        <w:b/>
        <w:sz w:val="24"/>
        <w:szCs w:val="24"/>
      </w:rPr>
      <w:t xml:space="preserve">OB </w:t>
    </w:r>
    <w:r w:rsidR="00F41083" w:rsidRPr="00452566">
      <w:rPr>
        <w:rFonts w:asciiTheme="minorHAnsi" w:hAnsiTheme="minorHAnsi" w:cstheme="minorHAnsi"/>
        <w:b/>
        <w:sz w:val="24"/>
        <w:szCs w:val="24"/>
      </w:rPr>
      <w:t>202</w:t>
    </w:r>
    <w:r w:rsidR="00F41083">
      <w:rPr>
        <w:rFonts w:asciiTheme="minorHAnsi" w:hAnsiTheme="minorHAnsi" w:cstheme="minorHAnsi"/>
        <w:b/>
        <w:sz w:val="24"/>
        <w:szCs w:val="24"/>
      </w:rPr>
      <w:t>4</w:t>
    </w:r>
    <w:r w:rsidR="00F41083" w:rsidRPr="00452566">
      <w:rPr>
        <w:rFonts w:asciiTheme="minorHAnsi" w:hAnsiTheme="minorHAnsi" w:cstheme="minorHAnsi"/>
        <w:b/>
        <w:bCs/>
        <w:sz w:val="24"/>
        <w:szCs w:val="24"/>
      </w:rPr>
      <w:t>/</w:t>
    </w:r>
    <w:r w:rsidR="00F41083">
      <w:rPr>
        <w:rFonts w:asciiTheme="minorHAnsi" w:hAnsiTheme="minorHAnsi" w:cstheme="minorHAnsi"/>
        <w:b/>
        <w:bCs/>
        <w:sz w:val="24"/>
        <w:szCs w:val="24"/>
      </w:rPr>
      <w:t>18</w:t>
    </w:r>
  </w:p>
  <w:p w14:paraId="4E9B5FFD" w14:textId="77777777" w:rsidR="00F41083" w:rsidRPr="00F41083" w:rsidRDefault="00F41083" w:rsidP="00F41083">
    <w:pPr>
      <w:pStyle w:val="Encabezado"/>
      <w:jc w:val="right"/>
      <w:rPr>
        <w:lang w:val="en-US" w:eastAsia="ca-ES"/>
      </w:rPr>
    </w:pPr>
    <w:r>
      <w:rPr>
        <w:rFonts w:asciiTheme="minorHAnsi" w:hAnsiTheme="minorHAnsi" w:cstheme="minorHAnsi"/>
        <w:b/>
        <w:color w:val="31849B" w:themeColor="accent5" w:themeShade="BF"/>
        <w:sz w:val="24"/>
        <w:szCs w:val="24"/>
      </w:rPr>
      <w:t>MOBILIARI CSAPG</w:t>
    </w:r>
  </w:p>
  <w:p w14:paraId="42AC948A" w14:textId="6B189FA3" w:rsidR="00C55979" w:rsidRPr="00CF7832" w:rsidRDefault="00C55979" w:rsidP="00F41083">
    <w:pPr>
      <w:suppressAutoHyphens/>
      <w:overflowPunct w:val="0"/>
      <w:jc w:val="right"/>
      <w:rPr>
        <w:b/>
        <w:noProof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A0798"/>
    <w:multiLevelType w:val="hybridMultilevel"/>
    <w:tmpl w:val="620606E0"/>
    <w:lvl w:ilvl="0" w:tplc="E8000C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0998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2B16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03467"/>
    <w:rsid w:val="003232E0"/>
    <w:rsid w:val="00334C2D"/>
    <w:rsid w:val="00335258"/>
    <w:rsid w:val="0033595A"/>
    <w:rsid w:val="00345977"/>
    <w:rsid w:val="003479BF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0E58"/>
    <w:rsid w:val="003C22D2"/>
    <w:rsid w:val="003C4910"/>
    <w:rsid w:val="003D26F1"/>
    <w:rsid w:val="003D3A9E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1AD0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9"/>
    <w:rsid w:val="004F750E"/>
    <w:rsid w:val="005002B4"/>
    <w:rsid w:val="005020B2"/>
    <w:rsid w:val="00502858"/>
    <w:rsid w:val="005357CC"/>
    <w:rsid w:val="0054746C"/>
    <w:rsid w:val="005523D5"/>
    <w:rsid w:val="00554BE1"/>
    <w:rsid w:val="00567BC1"/>
    <w:rsid w:val="00570576"/>
    <w:rsid w:val="0057593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6F7A86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D6A39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5674A"/>
    <w:rsid w:val="00964FB3"/>
    <w:rsid w:val="009742DB"/>
    <w:rsid w:val="00995DC9"/>
    <w:rsid w:val="009A0FB6"/>
    <w:rsid w:val="009B099B"/>
    <w:rsid w:val="009B75DA"/>
    <w:rsid w:val="009C16A0"/>
    <w:rsid w:val="009D2CE4"/>
    <w:rsid w:val="009D7659"/>
    <w:rsid w:val="009F2D7E"/>
    <w:rsid w:val="00A02CB0"/>
    <w:rsid w:val="00A10F19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08B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3794E"/>
    <w:rsid w:val="00B46990"/>
    <w:rsid w:val="00B64739"/>
    <w:rsid w:val="00B85EEE"/>
    <w:rsid w:val="00B96808"/>
    <w:rsid w:val="00BA2DBC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CF7832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24E13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4B4C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1083"/>
    <w:rsid w:val="00F42C43"/>
    <w:rsid w:val="00F55AF5"/>
    <w:rsid w:val="00F60C48"/>
    <w:rsid w:val="00FB7FC2"/>
    <w:rsid w:val="00FD1E14"/>
    <w:rsid w:val="00FD2C21"/>
    <w:rsid w:val="00FD5545"/>
    <w:rsid w:val="00FE02A3"/>
    <w:rsid w:val="00FE0CAB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BAF573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  <w:style w:type="character" w:customStyle="1" w:styleId="PrrafodelistaCar">
    <w:name w:val="Párrafo de lista Car"/>
    <w:link w:val="Prrafodelista"/>
    <w:qFormat/>
    <w:locked/>
    <w:rsid w:val="00CF7832"/>
    <w:rPr>
      <w:rFonts w:ascii="Arial" w:hAnsi="Arial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2AD5E-9393-490C-B5E8-794185B1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1506</TotalTime>
  <Pages>2</Pages>
  <Words>411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25</cp:revision>
  <cp:lastPrinted>2019-06-25T14:08:00Z</cp:lastPrinted>
  <dcterms:created xsi:type="dcterms:W3CDTF">2023-06-12T12:45:00Z</dcterms:created>
  <dcterms:modified xsi:type="dcterms:W3CDTF">2025-09-29T12:43:00Z</dcterms:modified>
</cp:coreProperties>
</file>