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3A" w:rsidRPr="00796722" w:rsidRDefault="00444A3A" w:rsidP="00444A3A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892F2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V </w:t>
      </w:r>
      <w:r w:rsidRPr="00796722">
        <w:rPr>
          <w:rFonts w:ascii="Arial" w:hAnsi="Arial" w:cs="Arial"/>
          <w:b/>
          <w:bCs/>
          <w:sz w:val="22"/>
          <w:szCs w:val="22"/>
        </w:rPr>
        <w:t>CRITERIS DE VALORACIÓ DE LES OFERTES SEGONS LA CLÀUSULA 13 CLÀUSULES ADMINISTRATIVES PARTICULARS</w:t>
      </w:r>
      <w:r>
        <w:rPr>
          <w:rFonts w:ascii="Arial" w:hAnsi="Arial" w:cs="Arial"/>
          <w:b/>
          <w:bCs/>
          <w:sz w:val="22"/>
          <w:szCs w:val="22"/>
        </w:rPr>
        <w:t xml:space="preserve"> LOT 3 PODA DE L’ARBRAT</w:t>
      </w:r>
    </w:p>
    <w:p w:rsidR="00444A3A" w:rsidRPr="00B32D59" w:rsidRDefault="00444A3A" w:rsidP="00444A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44A3A" w:rsidRPr="00B32D59" w:rsidRDefault="00444A3A" w:rsidP="00444A3A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 w:rsidRPr="00B32D59">
        <w:rPr>
          <w:rFonts w:ascii="Arial" w:hAnsi="Arial" w:cs="Arial"/>
          <w:sz w:val="22"/>
          <w:szCs w:val="22"/>
        </w:rPr>
        <w:t>num</w:t>
      </w:r>
      <w:proofErr w:type="spellEnd"/>
      <w:r w:rsidRPr="00B32D59"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 w:rsidRPr="00B32D59">
        <w:rPr>
          <w:rFonts w:ascii="Arial" w:hAnsi="Arial" w:cs="Arial"/>
          <w:sz w:val="22"/>
          <w:szCs w:val="22"/>
        </w:rPr>
        <w:t>num</w:t>
      </w:r>
      <w:proofErr w:type="spellEnd"/>
      <w:r w:rsidRPr="00B32D59">
        <w:rPr>
          <w:rFonts w:ascii="Arial" w:hAnsi="Arial" w:cs="Arial"/>
          <w:sz w:val="22"/>
          <w:szCs w:val="22"/>
        </w:rPr>
        <w:t>. _______________ en qualitat de______________ declara responsablement que les facultats de representació que ostenta son suficients i vigents, en rel</w:t>
      </w:r>
      <w:r>
        <w:rPr>
          <w:rFonts w:ascii="Arial" w:hAnsi="Arial" w:cs="Arial"/>
          <w:sz w:val="22"/>
          <w:szCs w:val="22"/>
        </w:rPr>
        <w:t xml:space="preserve">ació al contracte d’execució del lot 3 Poda de l’arbrat expedient X2025003632 </w:t>
      </w:r>
      <w:r w:rsidRPr="00B32D59">
        <w:rPr>
          <w:rFonts w:ascii="Arial" w:hAnsi="Arial" w:cs="Arial"/>
          <w:sz w:val="22"/>
          <w:szCs w:val="22"/>
        </w:rPr>
        <w:t>DIU QUE:</w:t>
      </w:r>
    </w:p>
    <w:p w:rsidR="00444A3A" w:rsidRPr="00B32D59" w:rsidRDefault="00444A3A" w:rsidP="00444A3A">
      <w:pPr>
        <w:jc w:val="both"/>
        <w:rPr>
          <w:rFonts w:ascii="Arial" w:hAnsi="Arial" w:cs="Arial"/>
          <w:sz w:val="22"/>
          <w:szCs w:val="22"/>
        </w:rPr>
      </w:pPr>
    </w:p>
    <w:p w:rsidR="00444A3A" w:rsidRDefault="00444A3A" w:rsidP="00444A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44A3A" w:rsidRPr="00B32D59" w:rsidRDefault="00444A3A" w:rsidP="00444A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2D59">
        <w:rPr>
          <w:rFonts w:ascii="Arial" w:hAnsi="Arial" w:cs="Arial"/>
          <w:b/>
          <w:bCs/>
          <w:sz w:val="22"/>
          <w:szCs w:val="22"/>
        </w:rPr>
        <w:t>MANIFESTA:</w:t>
      </w:r>
    </w:p>
    <w:p w:rsidR="00444A3A" w:rsidRPr="00B32D59" w:rsidRDefault="00444A3A" w:rsidP="00444A3A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 xml:space="preserve">Que, assabentat dels plecs de clàusules administratives i el plec de </w:t>
      </w:r>
      <w:r w:rsidR="00206F25">
        <w:rPr>
          <w:rFonts w:ascii="Arial" w:hAnsi="Arial" w:cs="Arial"/>
          <w:sz w:val="22"/>
          <w:szCs w:val="22"/>
        </w:rPr>
        <w:t>clàusules tècniques particulars del</w:t>
      </w:r>
      <w:r w:rsidRPr="00B32D59">
        <w:rPr>
          <w:rFonts w:ascii="Arial" w:hAnsi="Arial" w:cs="Arial"/>
          <w:sz w:val="22"/>
          <w:szCs w:val="22"/>
        </w:rPr>
        <w:t xml:space="preserve"> present contracte.</w:t>
      </w:r>
    </w:p>
    <w:p w:rsidR="00444A3A" w:rsidRDefault="00444A3A" w:rsidP="00444A3A">
      <w:pPr>
        <w:jc w:val="both"/>
        <w:rPr>
          <w:rFonts w:ascii="Arial" w:hAnsi="Arial" w:cs="Arial"/>
          <w:sz w:val="22"/>
          <w:szCs w:val="22"/>
        </w:rPr>
      </w:pPr>
    </w:p>
    <w:p w:rsidR="00444A3A" w:rsidRPr="00B32D59" w:rsidRDefault="00444A3A" w:rsidP="00444A3A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  <w:r>
        <w:rPr>
          <w:rFonts w:ascii="Arial" w:hAnsi="Arial" w:cs="Arial"/>
          <w:sz w:val="22"/>
          <w:szCs w:val="22"/>
        </w:rPr>
        <w:t xml:space="preserve"> </w:t>
      </w:r>
      <w:r w:rsidRPr="00B32D59">
        <w:rPr>
          <w:rFonts w:ascii="Arial" w:hAnsi="Arial" w:cs="Arial"/>
          <w:sz w:val="22"/>
          <w:szCs w:val="22"/>
        </w:rPr>
        <w:t xml:space="preserve">compromet, en cas de resultar-ne l’adjudicatari, a la seva execució, per la qual proposa, </w:t>
      </w:r>
      <w:r>
        <w:rPr>
          <w:rFonts w:ascii="Arial" w:hAnsi="Arial" w:cs="Arial"/>
          <w:sz w:val="22"/>
          <w:szCs w:val="22"/>
        </w:rPr>
        <w:t xml:space="preserve">les </w:t>
      </w:r>
      <w:r w:rsidRPr="00B32D59">
        <w:rPr>
          <w:rFonts w:ascii="Arial" w:hAnsi="Arial" w:cs="Arial"/>
          <w:sz w:val="22"/>
          <w:szCs w:val="22"/>
        </w:rPr>
        <w:t>següent</w:t>
      </w:r>
      <w:r>
        <w:rPr>
          <w:rFonts w:ascii="Arial" w:hAnsi="Arial" w:cs="Arial"/>
          <w:sz w:val="22"/>
          <w:szCs w:val="22"/>
        </w:rPr>
        <w:t>s millores</w:t>
      </w:r>
    </w:p>
    <w:p w:rsidR="00444A3A" w:rsidRPr="00B32D59" w:rsidRDefault="00444A3A" w:rsidP="00444A3A">
      <w:pPr>
        <w:jc w:val="both"/>
        <w:rPr>
          <w:rFonts w:ascii="Arial" w:hAnsi="Arial" w:cs="Arial"/>
          <w:sz w:val="22"/>
          <w:szCs w:val="22"/>
        </w:rPr>
      </w:pPr>
    </w:p>
    <w:p w:rsidR="00444A3A" w:rsidRPr="003653FF" w:rsidRDefault="00444A3A" w:rsidP="00444A3A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(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25</w:t>
      </w:r>
      <w:r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p</w:t>
      </w:r>
      <w:r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unts)</w:t>
      </w:r>
    </w:p>
    <w:p w:rsidR="00444A3A" w:rsidRPr="00202995" w:rsidRDefault="00444A3A" w:rsidP="00444A3A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444A3A" w:rsidRPr="00202995" w:rsidRDefault="00444A3A" w:rsidP="00444A3A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Que es compromet a realitzar </w:t>
      </w: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el servei del lot 3 Poda de l’arbrat </w:t>
      </w: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l’obra amb subjecció  al plec de clàusules administratives particulars, pel preu total de ....................................€ (en lletres i xifres) amb el següent de</w:t>
      </w: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tall</w:t>
      </w: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:</w:t>
      </w:r>
    </w:p>
    <w:p w:rsidR="00444A3A" w:rsidRPr="00202995" w:rsidRDefault="00444A3A" w:rsidP="00444A3A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444A3A" w:rsidRPr="00202995" w:rsidTr="003F4863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3A" w:rsidRPr="00202995" w:rsidRDefault="00444A3A" w:rsidP="003F4863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3A" w:rsidRPr="00202995" w:rsidRDefault="00444A3A" w:rsidP="003F4863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3A" w:rsidRPr="00202995" w:rsidRDefault="00444A3A" w:rsidP="003F4863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444A3A" w:rsidRPr="00202995" w:rsidTr="003F4863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3A" w:rsidRPr="00202995" w:rsidRDefault="00444A3A" w:rsidP="003F4863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3A" w:rsidRPr="00202995" w:rsidRDefault="00444A3A" w:rsidP="003F4863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3A" w:rsidRPr="00202995" w:rsidRDefault="00444A3A" w:rsidP="003F4863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444A3A" w:rsidRDefault="00444A3A" w:rsidP="00444A3A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44A3A" w:rsidRDefault="00444A3A" w:rsidP="00444A3A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444A3A" w:rsidRDefault="00444A3A" w:rsidP="00444A3A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L’import màxim del preu base de licitació és de 142.869,12€ d’acord amb la clàusula 4 del PCAP.</w:t>
      </w:r>
    </w:p>
    <w:p w:rsidR="00444A3A" w:rsidRDefault="00444A3A" w:rsidP="00444A3A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44A3A" w:rsidRDefault="00444A3A" w:rsidP="00444A3A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44A3A" w:rsidRPr="00B32D59" w:rsidRDefault="00444A3A" w:rsidP="00444A3A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i/>
          <w:iCs/>
          <w:sz w:val="22"/>
          <w:szCs w:val="22"/>
        </w:rPr>
        <w:t>(Lloc, data, signatura i segell)</w:t>
      </w:r>
    </w:p>
    <w:p w:rsidR="00C93D74" w:rsidRPr="00B32D59" w:rsidRDefault="00C93D74" w:rsidP="00C93D74">
      <w:pPr>
        <w:jc w:val="both"/>
        <w:rPr>
          <w:rFonts w:ascii="Arial" w:hAnsi="Arial" w:cs="Arial"/>
          <w:sz w:val="22"/>
          <w:szCs w:val="22"/>
        </w:rPr>
      </w:pP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</w:p>
    <w:p w:rsidR="004018EB" w:rsidRDefault="004018EB" w:rsidP="004018EB">
      <w:pPr>
        <w:autoSpaceDE w:val="0"/>
        <w:jc w:val="both"/>
        <w:rPr>
          <w:rFonts w:ascii="Arial" w:hAnsi="Arial" w:cs="OFJBG F+ Univers LT Std"/>
          <w:i/>
          <w:iCs/>
        </w:rPr>
      </w:pPr>
      <w:bookmarkStart w:id="0" w:name="_GoBack"/>
      <w:bookmarkEnd w:id="0"/>
    </w:p>
    <w:p w:rsidR="001A0082" w:rsidRPr="00B97930" w:rsidRDefault="001A0082" w:rsidP="004F1617">
      <w:pPr>
        <w:widowControl/>
        <w:suppressAutoHyphens w:val="0"/>
        <w:rPr>
          <w:rFonts w:ascii="Arial" w:hAnsi="Arial" w:cs="OFJBG F+ Univers LT Std"/>
          <w:i/>
          <w:iCs/>
        </w:rPr>
      </w:pPr>
    </w:p>
    <w:sectPr w:rsidR="001A0082" w:rsidRPr="00B97930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0C" w:rsidRDefault="00B60E0C" w:rsidP="00506BA8">
      <w:r>
        <w:separator/>
      </w:r>
    </w:p>
  </w:endnote>
  <w:endnote w:type="continuationSeparator" w:id="0">
    <w:p w:rsidR="00B60E0C" w:rsidRDefault="00B60E0C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JBG F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3B5E47" w:rsidRPr="004C50C8" w:rsidRDefault="003B5E47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4F1617" w:rsidRPr="004F1617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3B5E47" w:rsidRPr="009C2706" w:rsidRDefault="003B5E47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3B5E47" w:rsidRPr="004C50C8" w:rsidRDefault="003B5E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0C" w:rsidRDefault="00B60E0C" w:rsidP="00506BA8">
      <w:r>
        <w:separator/>
      </w:r>
    </w:p>
  </w:footnote>
  <w:footnote w:type="continuationSeparator" w:id="0">
    <w:p w:rsidR="00B60E0C" w:rsidRDefault="00B60E0C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  <w:p w:rsidR="003B5E47" w:rsidRDefault="003B5E47">
    <w:pPr>
      <w:pStyle w:val="Encabezado"/>
    </w:pPr>
  </w:p>
  <w:p w:rsidR="003B5E47" w:rsidRDefault="003B5E47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3E4"/>
    <w:multiLevelType w:val="hybridMultilevel"/>
    <w:tmpl w:val="433EF12A"/>
    <w:lvl w:ilvl="0" w:tplc="D76616A0">
      <w:start w:val="1"/>
      <w:numFmt w:val="decimal"/>
      <w:lvlText w:val="%1-"/>
      <w:lvlJc w:val="left"/>
      <w:pPr>
        <w:ind w:left="1705" w:hanging="99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021E0C"/>
    <w:multiLevelType w:val="hybridMultilevel"/>
    <w:tmpl w:val="9F366FDE"/>
    <w:lvl w:ilvl="0" w:tplc="AC7EE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6" w15:restartNumberingAfterBreak="0">
    <w:nsid w:val="1DD51DD5"/>
    <w:multiLevelType w:val="hybridMultilevel"/>
    <w:tmpl w:val="5A806E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B51D3"/>
    <w:multiLevelType w:val="hybridMultilevel"/>
    <w:tmpl w:val="5BA099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16EFD"/>
    <w:multiLevelType w:val="hybridMultilevel"/>
    <w:tmpl w:val="4BF8DF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97E2A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06D5"/>
    <w:multiLevelType w:val="hybridMultilevel"/>
    <w:tmpl w:val="E11683D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F3ED2"/>
    <w:multiLevelType w:val="hybridMultilevel"/>
    <w:tmpl w:val="FE06DE40"/>
    <w:lvl w:ilvl="0" w:tplc="4D38EA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849F3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E4517"/>
    <w:multiLevelType w:val="hybridMultilevel"/>
    <w:tmpl w:val="919812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3C779E"/>
    <w:multiLevelType w:val="hybridMultilevel"/>
    <w:tmpl w:val="382086DA"/>
    <w:lvl w:ilvl="0" w:tplc="7C240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34626"/>
    <w:multiLevelType w:val="hybridMultilevel"/>
    <w:tmpl w:val="E7067AB0"/>
    <w:lvl w:ilvl="0" w:tplc="7BC4709A">
      <w:start w:val="82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70"/>
    <w:multiLevelType w:val="multilevel"/>
    <w:tmpl w:val="B882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1550B17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3577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46C2853"/>
    <w:multiLevelType w:val="hybridMultilevel"/>
    <w:tmpl w:val="E286C0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D4E92"/>
    <w:multiLevelType w:val="hybridMultilevel"/>
    <w:tmpl w:val="14AA3AC8"/>
    <w:lvl w:ilvl="0" w:tplc="58760C78"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B2B7E63"/>
    <w:multiLevelType w:val="hybridMultilevel"/>
    <w:tmpl w:val="3F26E6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958EA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23723"/>
    <w:multiLevelType w:val="hybridMultilevel"/>
    <w:tmpl w:val="35E63F76"/>
    <w:lvl w:ilvl="0" w:tplc="3A1A66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B329D"/>
    <w:multiLevelType w:val="hybridMultilevel"/>
    <w:tmpl w:val="F932BE2E"/>
    <w:lvl w:ilvl="0" w:tplc="3B603A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F67B1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41186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467D0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0D15CD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0390B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100D1C"/>
    <w:multiLevelType w:val="hybridMultilevel"/>
    <w:tmpl w:val="25A23E00"/>
    <w:lvl w:ilvl="0" w:tplc="FE5A6AE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3A38E5"/>
    <w:multiLevelType w:val="hybridMultilevel"/>
    <w:tmpl w:val="5E58B5D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624F95"/>
    <w:multiLevelType w:val="hybridMultilevel"/>
    <w:tmpl w:val="5BD0B9D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C1F98"/>
    <w:multiLevelType w:val="hybridMultilevel"/>
    <w:tmpl w:val="71B23166"/>
    <w:lvl w:ilvl="0" w:tplc="2FF2D27C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621A"/>
    <w:multiLevelType w:val="hybridMultilevel"/>
    <w:tmpl w:val="E7EE43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A41F2"/>
    <w:multiLevelType w:val="hybridMultilevel"/>
    <w:tmpl w:val="B2DE664E"/>
    <w:lvl w:ilvl="0" w:tplc="D116EB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80C39D0"/>
    <w:multiLevelType w:val="hybridMultilevel"/>
    <w:tmpl w:val="502C04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127BE"/>
    <w:multiLevelType w:val="hybridMultilevel"/>
    <w:tmpl w:val="3B72FC8C"/>
    <w:lvl w:ilvl="0" w:tplc="2D3251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716D2"/>
    <w:multiLevelType w:val="hybridMultilevel"/>
    <w:tmpl w:val="5AF4BDF8"/>
    <w:lvl w:ilvl="0" w:tplc="B1E07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24BB4"/>
    <w:multiLevelType w:val="hybridMultilevel"/>
    <w:tmpl w:val="453ED02C"/>
    <w:lvl w:ilvl="0" w:tplc="FF8C3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2"/>
  </w:num>
  <w:num w:numId="8">
    <w:abstractNumId w:val="29"/>
  </w:num>
  <w:num w:numId="9">
    <w:abstractNumId w:val="26"/>
  </w:num>
  <w:num w:numId="10">
    <w:abstractNumId w:val="41"/>
  </w:num>
  <w:num w:numId="11">
    <w:abstractNumId w:val="38"/>
  </w:num>
  <w:num w:numId="12">
    <w:abstractNumId w:val="23"/>
  </w:num>
  <w:num w:numId="13">
    <w:abstractNumId w:val="12"/>
  </w:num>
  <w:num w:numId="14">
    <w:abstractNumId w:val="34"/>
  </w:num>
  <w:num w:numId="15">
    <w:abstractNumId w:val="33"/>
  </w:num>
  <w:num w:numId="16">
    <w:abstractNumId w:val="37"/>
  </w:num>
  <w:num w:numId="17">
    <w:abstractNumId w:val="36"/>
  </w:num>
  <w:num w:numId="18">
    <w:abstractNumId w:val="13"/>
  </w:num>
  <w:num w:numId="19">
    <w:abstractNumId w:val="27"/>
  </w:num>
  <w:num w:numId="20">
    <w:abstractNumId w:val="10"/>
  </w:num>
  <w:num w:numId="21">
    <w:abstractNumId w:val="31"/>
  </w:num>
  <w:num w:numId="22">
    <w:abstractNumId w:val="28"/>
  </w:num>
  <w:num w:numId="23">
    <w:abstractNumId w:val="44"/>
  </w:num>
  <w:num w:numId="24">
    <w:abstractNumId w:val="0"/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5"/>
  </w:num>
  <w:num w:numId="28">
    <w:abstractNumId w:val="21"/>
  </w:num>
  <w:num w:numId="29">
    <w:abstractNumId w:val="7"/>
  </w:num>
  <w:num w:numId="30">
    <w:abstractNumId w:val="22"/>
  </w:num>
  <w:num w:numId="31">
    <w:abstractNumId w:val="20"/>
  </w:num>
  <w:num w:numId="32">
    <w:abstractNumId w:val="16"/>
  </w:num>
  <w:num w:numId="33">
    <w:abstractNumId w:val="30"/>
  </w:num>
  <w:num w:numId="34">
    <w:abstractNumId w:val="18"/>
  </w:num>
  <w:num w:numId="35">
    <w:abstractNumId w:val="15"/>
  </w:num>
  <w:num w:numId="36">
    <w:abstractNumId w:val="5"/>
  </w:num>
  <w:num w:numId="37">
    <w:abstractNumId w:val="2"/>
  </w:num>
  <w:num w:numId="38">
    <w:abstractNumId w:val="32"/>
  </w:num>
  <w:num w:numId="39">
    <w:abstractNumId w:val="19"/>
  </w:num>
  <w:num w:numId="40">
    <w:abstractNumId w:val="14"/>
  </w:num>
  <w:num w:numId="41">
    <w:abstractNumId w:val="1"/>
  </w:num>
  <w:num w:numId="42">
    <w:abstractNumId w:val="39"/>
  </w:num>
  <w:num w:numId="43">
    <w:abstractNumId w:val="43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1"/>
  </w:num>
  <w:num w:numId="47">
    <w:abstractNumId w:val="24"/>
  </w:num>
  <w:num w:numId="48">
    <w:abstractNumId w:val="3"/>
  </w:num>
  <w:num w:numId="49">
    <w:abstractNumId w:val="6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2E68"/>
    <w:rsid w:val="000035A8"/>
    <w:rsid w:val="00003730"/>
    <w:rsid w:val="00003E99"/>
    <w:rsid w:val="0000411D"/>
    <w:rsid w:val="0000416F"/>
    <w:rsid w:val="00007FB4"/>
    <w:rsid w:val="00012A80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3FEA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9EC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3788"/>
    <w:rsid w:val="001B398C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05870"/>
    <w:rsid w:val="00206F25"/>
    <w:rsid w:val="00212E6C"/>
    <w:rsid w:val="002135E6"/>
    <w:rsid w:val="002217F9"/>
    <w:rsid w:val="0022235F"/>
    <w:rsid w:val="00224737"/>
    <w:rsid w:val="00224872"/>
    <w:rsid w:val="0022551C"/>
    <w:rsid w:val="00226B75"/>
    <w:rsid w:val="002315FC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5F37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87CD9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B0DA3"/>
    <w:rsid w:val="002B619E"/>
    <w:rsid w:val="002C2D89"/>
    <w:rsid w:val="002C446A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9BA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3494"/>
    <w:rsid w:val="0037415E"/>
    <w:rsid w:val="00374284"/>
    <w:rsid w:val="003746DE"/>
    <w:rsid w:val="0037501B"/>
    <w:rsid w:val="00375CDE"/>
    <w:rsid w:val="00377657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A018B"/>
    <w:rsid w:val="003A093F"/>
    <w:rsid w:val="003A1762"/>
    <w:rsid w:val="003A4C49"/>
    <w:rsid w:val="003A5AFB"/>
    <w:rsid w:val="003A61F3"/>
    <w:rsid w:val="003B0583"/>
    <w:rsid w:val="003B2E25"/>
    <w:rsid w:val="003B3855"/>
    <w:rsid w:val="003B3D7E"/>
    <w:rsid w:val="003B557F"/>
    <w:rsid w:val="003B5E47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69D9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4A3A"/>
    <w:rsid w:val="0044569E"/>
    <w:rsid w:val="00447B17"/>
    <w:rsid w:val="004537BD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7298"/>
    <w:rsid w:val="0048008A"/>
    <w:rsid w:val="00480159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43D2"/>
    <w:rsid w:val="00495C73"/>
    <w:rsid w:val="00496981"/>
    <w:rsid w:val="00497745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1617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77ACF"/>
    <w:rsid w:val="00580B86"/>
    <w:rsid w:val="00583FA5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0B06"/>
    <w:rsid w:val="005C14B1"/>
    <w:rsid w:val="005C2CBD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E07F0"/>
    <w:rsid w:val="005E0871"/>
    <w:rsid w:val="005E2180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09E7"/>
    <w:rsid w:val="0065165A"/>
    <w:rsid w:val="0065452C"/>
    <w:rsid w:val="00654E79"/>
    <w:rsid w:val="006600AC"/>
    <w:rsid w:val="006603F8"/>
    <w:rsid w:val="00661E83"/>
    <w:rsid w:val="006627AB"/>
    <w:rsid w:val="00670FCC"/>
    <w:rsid w:val="00671E92"/>
    <w:rsid w:val="006739C4"/>
    <w:rsid w:val="00673D34"/>
    <w:rsid w:val="00684E5B"/>
    <w:rsid w:val="0068551D"/>
    <w:rsid w:val="00690206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1F9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2C8"/>
    <w:rsid w:val="006D7EAE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25BA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207C"/>
    <w:rsid w:val="007A2F3F"/>
    <w:rsid w:val="007A40BD"/>
    <w:rsid w:val="007A457C"/>
    <w:rsid w:val="007A495E"/>
    <w:rsid w:val="007A4A1A"/>
    <w:rsid w:val="007A6945"/>
    <w:rsid w:val="007A6B2F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3B36"/>
    <w:rsid w:val="007F4F53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0750"/>
    <w:rsid w:val="0085295E"/>
    <w:rsid w:val="00857681"/>
    <w:rsid w:val="00860A10"/>
    <w:rsid w:val="00861CB7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50C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006B"/>
    <w:rsid w:val="008E2D97"/>
    <w:rsid w:val="008E6579"/>
    <w:rsid w:val="008E66D4"/>
    <w:rsid w:val="008E6EAB"/>
    <w:rsid w:val="008E6F04"/>
    <w:rsid w:val="008F0AE2"/>
    <w:rsid w:val="008F14B9"/>
    <w:rsid w:val="008F15BB"/>
    <w:rsid w:val="008F1752"/>
    <w:rsid w:val="008F2955"/>
    <w:rsid w:val="008F2ECE"/>
    <w:rsid w:val="008F33A5"/>
    <w:rsid w:val="008F3856"/>
    <w:rsid w:val="008F3CDB"/>
    <w:rsid w:val="008F5413"/>
    <w:rsid w:val="008F60B5"/>
    <w:rsid w:val="008F687B"/>
    <w:rsid w:val="008F6D09"/>
    <w:rsid w:val="008F794A"/>
    <w:rsid w:val="00900068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3E35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1AF2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1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6CD"/>
    <w:rsid w:val="00A1289E"/>
    <w:rsid w:val="00A16291"/>
    <w:rsid w:val="00A20A3C"/>
    <w:rsid w:val="00A21E7C"/>
    <w:rsid w:val="00A239AF"/>
    <w:rsid w:val="00A24491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21A6"/>
    <w:rsid w:val="00A65C9B"/>
    <w:rsid w:val="00A67B7B"/>
    <w:rsid w:val="00A710F7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50EE"/>
    <w:rsid w:val="00AD510B"/>
    <w:rsid w:val="00AD61FE"/>
    <w:rsid w:val="00AE2B73"/>
    <w:rsid w:val="00AE4415"/>
    <w:rsid w:val="00AE5B60"/>
    <w:rsid w:val="00AE6159"/>
    <w:rsid w:val="00AE64DE"/>
    <w:rsid w:val="00AF1552"/>
    <w:rsid w:val="00AF17A9"/>
    <w:rsid w:val="00AF3AF2"/>
    <w:rsid w:val="00AF3B4D"/>
    <w:rsid w:val="00AF3F5B"/>
    <w:rsid w:val="00B029B9"/>
    <w:rsid w:val="00B0347F"/>
    <w:rsid w:val="00B04511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60E0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4BD6"/>
    <w:rsid w:val="00B7689C"/>
    <w:rsid w:val="00B77949"/>
    <w:rsid w:val="00B77A27"/>
    <w:rsid w:val="00B809C6"/>
    <w:rsid w:val="00B82182"/>
    <w:rsid w:val="00B824D1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211D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0DBC"/>
    <w:rsid w:val="00C5129C"/>
    <w:rsid w:val="00C5264C"/>
    <w:rsid w:val="00C53894"/>
    <w:rsid w:val="00C54D3A"/>
    <w:rsid w:val="00C56322"/>
    <w:rsid w:val="00C56E79"/>
    <w:rsid w:val="00C579E9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16B45"/>
    <w:rsid w:val="00D21421"/>
    <w:rsid w:val="00D2167B"/>
    <w:rsid w:val="00D239CC"/>
    <w:rsid w:val="00D255DD"/>
    <w:rsid w:val="00D25942"/>
    <w:rsid w:val="00D2616A"/>
    <w:rsid w:val="00D26525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34EB"/>
    <w:rsid w:val="00D54947"/>
    <w:rsid w:val="00D54DD2"/>
    <w:rsid w:val="00D55500"/>
    <w:rsid w:val="00D575AA"/>
    <w:rsid w:val="00D6047F"/>
    <w:rsid w:val="00D6084B"/>
    <w:rsid w:val="00D63D7E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14FD"/>
    <w:rsid w:val="00D82920"/>
    <w:rsid w:val="00D82BED"/>
    <w:rsid w:val="00D82C50"/>
    <w:rsid w:val="00D839C4"/>
    <w:rsid w:val="00D84095"/>
    <w:rsid w:val="00D85A7B"/>
    <w:rsid w:val="00D87783"/>
    <w:rsid w:val="00D877B0"/>
    <w:rsid w:val="00D92B4E"/>
    <w:rsid w:val="00DA07D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D1F52"/>
    <w:rsid w:val="00DD206E"/>
    <w:rsid w:val="00DD4179"/>
    <w:rsid w:val="00DD479E"/>
    <w:rsid w:val="00DD4BE2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BC1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3AC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56D2"/>
    <w:rsid w:val="00EF63F9"/>
    <w:rsid w:val="00EF7044"/>
    <w:rsid w:val="00F00508"/>
    <w:rsid w:val="00F00DB3"/>
    <w:rsid w:val="00F01119"/>
    <w:rsid w:val="00F01A4C"/>
    <w:rsid w:val="00F02874"/>
    <w:rsid w:val="00F02BC8"/>
    <w:rsid w:val="00F03A0A"/>
    <w:rsid w:val="00F044B9"/>
    <w:rsid w:val="00F05369"/>
    <w:rsid w:val="00F0686F"/>
    <w:rsid w:val="00F06D37"/>
    <w:rsid w:val="00F117F0"/>
    <w:rsid w:val="00F205AC"/>
    <w:rsid w:val="00F20606"/>
    <w:rsid w:val="00F21A6F"/>
    <w:rsid w:val="00F22900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35160"/>
    <w:rsid w:val="00F40141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4DE9"/>
    <w:rsid w:val="00F55D43"/>
    <w:rsid w:val="00F605C0"/>
    <w:rsid w:val="00F61D5B"/>
    <w:rsid w:val="00F63418"/>
    <w:rsid w:val="00F63723"/>
    <w:rsid w:val="00F64871"/>
    <w:rsid w:val="00F65282"/>
    <w:rsid w:val="00F668DB"/>
    <w:rsid w:val="00F7092B"/>
    <w:rsid w:val="00F721B0"/>
    <w:rsid w:val="00F7365C"/>
    <w:rsid w:val="00F74238"/>
    <w:rsid w:val="00F75436"/>
    <w:rsid w:val="00F7727C"/>
    <w:rsid w:val="00F813CF"/>
    <w:rsid w:val="00F815F2"/>
    <w:rsid w:val="00F81602"/>
    <w:rsid w:val="00F830F7"/>
    <w:rsid w:val="00F8551B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B7763"/>
    <w:rsid w:val="00FC1344"/>
    <w:rsid w:val="00FC1863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E69F-6963-412A-995A-87DF54F0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81</TotalTime>
  <Pages>1</Pages>
  <Words>194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125</cp:revision>
  <cp:lastPrinted>2021-02-19T09:19:00Z</cp:lastPrinted>
  <dcterms:created xsi:type="dcterms:W3CDTF">2025-08-07T10:24:00Z</dcterms:created>
  <dcterms:modified xsi:type="dcterms:W3CDTF">2025-09-25T07:59:00Z</dcterms:modified>
</cp:coreProperties>
</file>