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0B3003" w14:textId="77777777" w:rsidR="00193B2D" w:rsidRDefault="00193B2D" w:rsidP="00193B2D">
      <w:pPr>
        <w:jc w:val="center"/>
        <w:rPr>
          <w:rFonts w:ascii="Arial" w:hAnsi="Arial" w:cs="Arial"/>
          <w:b/>
          <w:sz w:val="22"/>
          <w:szCs w:val="22"/>
        </w:rPr>
      </w:pPr>
      <w:r w:rsidRPr="0036344A">
        <w:rPr>
          <w:rFonts w:ascii="Arial" w:hAnsi="Arial" w:cs="Arial"/>
          <w:b/>
          <w:sz w:val="22"/>
          <w:szCs w:val="22"/>
        </w:rPr>
        <w:t>ANNEX 4</w:t>
      </w:r>
    </w:p>
    <w:p w14:paraId="6E3DBAFA" w14:textId="77777777" w:rsidR="00193B2D" w:rsidRDefault="00193B2D" w:rsidP="00193B2D">
      <w:pPr>
        <w:jc w:val="center"/>
        <w:rPr>
          <w:rFonts w:ascii="Arial" w:hAnsi="Arial" w:cs="Arial"/>
          <w:b/>
          <w:sz w:val="22"/>
          <w:szCs w:val="22"/>
        </w:rPr>
      </w:pPr>
    </w:p>
    <w:p w14:paraId="513B0B7F" w14:textId="77777777" w:rsidR="00193B2D" w:rsidRDefault="00193B2D" w:rsidP="00193B2D">
      <w:pPr>
        <w:jc w:val="center"/>
        <w:rPr>
          <w:rFonts w:ascii="Arial" w:hAnsi="Arial" w:cs="Arial"/>
          <w:b/>
          <w:sz w:val="22"/>
          <w:szCs w:val="22"/>
        </w:rPr>
      </w:pPr>
    </w:p>
    <w:p w14:paraId="6134D895" w14:textId="77777777" w:rsidR="00193B2D" w:rsidRDefault="00193B2D" w:rsidP="00193B2D">
      <w:pPr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36344A">
        <w:rPr>
          <w:rFonts w:ascii="Arial" w:eastAsia="Calibri" w:hAnsi="Arial" w:cs="Arial"/>
          <w:b/>
          <w:bCs/>
          <w:color w:val="000000"/>
          <w:sz w:val="22"/>
          <w:szCs w:val="22"/>
        </w:rPr>
        <w:t>MODEL DE COMPROMÍS PER LA INTEGRACIÓ DE LA SOLVÈNCIA AMB MITJANS EXTERNS</w:t>
      </w:r>
    </w:p>
    <w:p w14:paraId="4365B6FA" w14:textId="77777777" w:rsidR="00193B2D" w:rsidRDefault="00193B2D" w:rsidP="00193B2D">
      <w:pPr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30296F69" w14:textId="77777777" w:rsidR="00193B2D" w:rsidRPr="00AC52CA" w:rsidRDefault="00193B2D" w:rsidP="00193B2D">
      <w:pPr>
        <w:jc w:val="both"/>
        <w:rPr>
          <w:rFonts w:ascii="Arial" w:hAnsi="Arial" w:cs="Arial"/>
        </w:rPr>
      </w:pPr>
    </w:p>
    <w:p w14:paraId="40A3D9C6" w14:textId="1D922F0B" w:rsidR="00193B2D" w:rsidRPr="00AC52CA" w:rsidRDefault="00193B2D" w:rsidP="00193B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>El</w:t>
      </w:r>
      <w:r w:rsidRPr="00591DAF">
        <w:rPr>
          <w:rFonts w:ascii="Arial" w:hAnsi="Arial" w:cs="Arial"/>
          <w:color w:val="000000"/>
          <w:sz w:val="22"/>
          <w:szCs w:val="22"/>
          <w:lang w:eastAsia="ca-ES"/>
        </w:rPr>
        <w:t>/la senyor/a ..................................................................................., amb DNI núm</w:t>
      </w: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. </w:t>
      </w:r>
      <w:r w:rsidRPr="00591DAF">
        <w:rPr>
          <w:rFonts w:ascii="Arial" w:hAnsi="Arial" w:cs="Arial"/>
          <w:color w:val="000000"/>
          <w:sz w:val="22"/>
          <w:szCs w:val="22"/>
          <w:lang w:eastAsia="ca-ES"/>
        </w:rPr>
        <w:t xml:space="preserve">......................................................, en qualitat de representant legal de </w:t>
      </w:r>
      <w:r>
        <w:rPr>
          <w:rFonts w:ascii="Arial" w:hAnsi="Arial" w:cs="Arial"/>
          <w:color w:val="000000"/>
          <w:sz w:val="22"/>
          <w:szCs w:val="22"/>
          <w:lang w:eastAsia="ca-ES"/>
        </w:rPr>
        <w:t>l’empresa</w:t>
      </w:r>
      <w:r w:rsidRPr="00591DAF">
        <w:rPr>
          <w:rFonts w:ascii="Arial" w:hAnsi="Arial" w:cs="Arial"/>
          <w:color w:val="000000"/>
          <w:sz w:val="22"/>
          <w:szCs w:val="22"/>
          <w:lang w:eastAsia="ca-ES"/>
        </w:rPr>
        <w:t xml:space="preserve"> ................................................................................., </w:t>
      </w:r>
      <w:r w:rsidRPr="008C1AA8">
        <w:rPr>
          <w:rFonts w:ascii="Arial" w:eastAsia="Calibri" w:hAnsi="Arial" w:cs="Arial"/>
          <w:bCs/>
          <w:color w:val="000000"/>
          <w:sz w:val="22"/>
          <w:szCs w:val="22"/>
        </w:rPr>
        <w:t>amb domicili a ......................................., al carrer.................................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Pr="008C1AA8">
        <w:rPr>
          <w:rFonts w:ascii="Arial" w:eastAsia="Calibri" w:hAnsi="Arial" w:cs="Arial"/>
          <w:bCs/>
          <w:color w:val="000000"/>
          <w:sz w:val="22"/>
          <w:szCs w:val="22"/>
        </w:rPr>
        <w:t xml:space="preserve">número............, </w:t>
      </w:r>
      <w:r w:rsidRPr="00591DAF">
        <w:rPr>
          <w:rFonts w:ascii="Arial" w:hAnsi="Arial" w:cs="Arial"/>
          <w:color w:val="000000"/>
          <w:sz w:val="22"/>
          <w:szCs w:val="22"/>
          <w:lang w:eastAsia="ca-ES"/>
        </w:rPr>
        <w:t>amb NIF núm. ...............................................</w:t>
      </w:r>
      <w:r>
        <w:rPr>
          <w:rFonts w:ascii="Arial" w:hAnsi="Arial" w:cs="Arial"/>
          <w:color w:val="000000"/>
          <w:sz w:val="22"/>
          <w:szCs w:val="22"/>
          <w:lang w:eastAsia="ca-ES"/>
        </w:rPr>
        <w:t>,</w:t>
      </w:r>
      <w:r w:rsidRPr="00591DAF"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  <w:r w:rsidRPr="00902294">
        <w:rPr>
          <w:rFonts w:ascii="Arial" w:hAnsi="Arial" w:cs="Arial"/>
          <w:sz w:val="22"/>
          <w:szCs w:val="22"/>
        </w:rPr>
        <w:t xml:space="preserve">amb la finalitat de participar en la </w:t>
      </w:r>
      <w:r>
        <w:rPr>
          <w:rFonts w:ascii="Arial" w:hAnsi="Arial" w:cs="Arial"/>
          <w:sz w:val="22"/>
          <w:szCs w:val="22"/>
        </w:rPr>
        <w:t>licita</w:t>
      </w:r>
      <w:r w:rsidRPr="00902294">
        <w:rPr>
          <w:rFonts w:ascii="Arial" w:hAnsi="Arial" w:cs="Arial"/>
          <w:sz w:val="22"/>
          <w:szCs w:val="22"/>
        </w:rPr>
        <w:t xml:space="preserve">ció </w:t>
      </w:r>
      <w:r w:rsidRPr="008F6376">
        <w:rPr>
          <w:rFonts w:ascii="Arial" w:eastAsia="Calibri" w:hAnsi="Arial" w:cs="Arial"/>
          <w:color w:val="000000"/>
          <w:sz w:val="22"/>
          <w:szCs w:val="22"/>
        </w:rPr>
        <w:t xml:space="preserve">del </w:t>
      </w:r>
      <w:r w:rsidRPr="008F6376">
        <w:rPr>
          <w:rFonts w:ascii="Arial" w:eastAsia="Calibri" w:hAnsi="Arial" w:cs="Arial"/>
          <w:b/>
          <w:sz w:val="22"/>
          <w:szCs w:val="22"/>
        </w:rPr>
        <w:t xml:space="preserve">contracte de </w:t>
      </w:r>
      <w:r w:rsidRPr="008F6376">
        <w:rPr>
          <w:rFonts w:ascii="Arial" w:hAnsi="Arial" w:cs="Arial"/>
          <w:b/>
          <w:sz w:val="22"/>
          <w:szCs w:val="22"/>
        </w:rPr>
        <w:t xml:space="preserve">servei de </w:t>
      </w:r>
      <w:r w:rsidR="007C2099">
        <w:rPr>
          <w:rFonts w:ascii="Arial" w:hAnsi="Arial" w:cs="Arial"/>
          <w:b/>
          <w:sz w:val="22"/>
          <w:szCs w:val="22"/>
        </w:rPr>
        <w:t>transcripció i correcció de les sessions del Ple de la Diputació de Girona</w:t>
      </w:r>
      <w:r w:rsidRPr="008F6376">
        <w:rPr>
          <w:rFonts w:ascii="Arial" w:eastAsia="Calibri" w:hAnsi="Arial" w:cs="Arial"/>
          <w:bCs/>
          <w:sz w:val="22"/>
          <w:szCs w:val="22"/>
        </w:rPr>
        <w:t xml:space="preserve"> (expedient núm. </w:t>
      </w:r>
      <w:r w:rsidRPr="008F6376">
        <w:rPr>
          <w:rFonts w:ascii="Arial" w:hAnsi="Arial" w:cs="Arial"/>
          <w:sz w:val="22"/>
          <w:szCs w:val="22"/>
          <w:lang w:eastAsia="ca-ES"/>
        </w:rPr>
        <w:t>2025/</w:t>
      </w:r>
      <w:r w:rsidR="007C2099">
        <w:rPr>
          <w:rFonts w:ascii="Arial" w:hAnsi="Arial" w:cs="Arial"/>
          <w:sz w:val="22"/>
          <w:szCs w:val="22"/>
          <w:lang w:eastAsia="ca-ES"/>
        </w:rPr>
        <w:t>8768</w:t>
      </w:r>
      <w:r w:rsidRPr="008F6376">
        <w:rPr>
          <w:rFonts w:ascii="Arial" w:eastAsia="Calibri" w:hAnsi="Arial" w:cs="Arial"/>
          <w:b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68E65778" w14:textId="77777777" w:rsidR="00193B2D" w:rsidRDefault="00193B2D" w:rsidP="00193B2D">
      <w:pPr>
        <w:jc w:val="both"/>
        <w:rPr>
          <w:rFonts w:ascii="Arial" w:hAnsi="Arial" w:cs="Arial"/>
          <w:sz w:val="22"/>
          <w:szCs w:val="22"/>
        </w:rPr>
      </w:pPr>
    </w:p>
    <w:p w14:paraId="67B68EED" w14:textId="77777777" w:rsidR="00193B2D" w:rsidRPr="00AC52CA" w:rsidRDefault="00193B2D" w:rsidP="00193B2D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I</w:t>
      </w:r>
    </w:p>
    <w:p w14:paraId="61960F5C" w14:textId="77777777" w:rsidR="00193B2D" w:rsidRPr="00AC52CA" w:rsidRDefault="00193B2D" w:rsidP="00193B2D">
      <w:pPr>
        <w:jc w:val="both"/>
        <w:rPr>
          <w:rFonts w:ascii="Arial" w:hAnsi="Arial" w:cs="Arial"/>
          <w:sz w:val="22"/>
          <w:szCs w:val="22"/>
        </w:rPr>
      </w:pPr>
    </w:p>
    <w:p w14:paraId="54D82086" w14:textId="77777777" w:rsidR="00193B2D" w:rsidRDefault="00193B2D" w:rsidP="00193B2D">
      <w:pPr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>El</w:t>
      </w:r>
      <w:r w:rsidRPr="00591DAF">
        <w:rPr>
          <w:rFonts w:ascii="Arial" w:hAnsi="Arial" w:cs="Arial"/>
          <w:color w:val="000000"/>
          <w:sz w:val="22"/>
          <w:szCs w:val="22"/>
          <w:lang w:eastAsia="ca-ES"/>
        </w:rPr>
        <w:t>/la senyor/a ..................................................................................., amb DNI núm</w:t>
      </w: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. </w:t>
      </w:r>
      <w:r w:rsidRPr="00591DAF">
        <w:rPr>
          <w:rFonts w:ascii="Arial" w:hAnsi="Arial" w:cs="Arial"/>
          <w:color w:val="000000"/>
          <w:sz w:val="22"/>
          <w:szCs w:val="22"/>
          <w:lang w:eastAsia="ca-ES"/>
        </w:rPr>
        <w:t xml:space="preserve">......................................................, en qualitat de representant legal de </w:t>
      </w:r>
      <w:r>
        <w:rPr>
          <w:rFonts w:ascii="Arial" w:hAnsi="Arial" w:cs="Arial"/>
          <w:color w:val="000000"/>
          <w:sz w:val="22"/>
          <w:szCs w:val="22"/>
          <w:lang w:eastAsia="ca-ES"/>
        </w:rPr>
        <w:t>l’empresa</w:t>
      </w:r>
      <w:r w:rsidRPr="00591DAF">
        <w:rPr>
          <w:rFonts w:ascii="Arial" w:hAnsi="Arial" w:cs="Arial"/>
          <w:color w:val="000000"/>
          <w:sz w:val="22"/>
          <w:szCs w:val="22"/>
          <w:lang w:eastAsia="ca-ES"/>
        </w:rPr>
        <w:t xml:space="preserve"> ................................................................................., </w:t>
      </w:r>
      <w:r w:rsidRPr="008C1AA8">
        <w:rPr>
          <w:rFonts w:ascii="Arial" w:eastAsia="Calibri" w:hAnsi="Arial" w:cs="Arial"/>
          <w:bCs/>
          <w:color w:val="000000"/>
          <w:sz w:val="22"/>
          <w:szCs w:val="22"/>
        </w:rPr>
        <w:t>amb domicili a ......................................., al carrer.................................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Pr="008C1AA8">
        <w:rPr>
          <w:rFonts w:ascii="Arial" w:eastAsia="Calibri" w:hAnsi="Arial" w:cs="Arial"/>
          <w:bCs/>
          <w:color w:val="000000"/>
          <w:sz w:val="22"/>
          <w:szCs w:val="22"/>
        </w:rPr>
        <w:t xml:space="preserve">número............, </w:t>
      </w:r>
      <w:r w:rsidRPr="00591DAF">
        <w:rPr>
          <w:rFonts w:ascii="Arial" w:hAnsi="Arial" w:cs="Arial"/>
          <w:color w:val="000000"/>
          <w:sz w:val="22"/>
          <w:szCs w:val="22"/>
          <w:lang w:eastAsia="ca-ES"/>
        </w:rPr>
        <w:t>amb NIF núm. ...............................................</w:t>
      </w:r>
      <w:r>
        <w:rPr>
          <w:rFonts w:ascii="Arial" w:hAnsi="Arial" w:cs="Arial"/>
          <w:color w:val="000000"/>
          <w:sz w:val="22"/>
          <w:szCs w:val="22"/>
          <w:lang w:eastAsia="ca-ES"/>
        </w:rPr>
        <w:t>.</w:t>
      </w:r>
    </w:p>
    <w:p w14:paraId="0264A84C" w14:textId="77777777" w:rsidR="00193B2D" w:rsidRPr="00AC52CA" w:rsidRDefault="00193B2D" w:rsidP="00193B2D">
      <w:pPr>
        <w:jc w:val="both"/>
        <w:rPr>
          <w:rFonts w:ascii="Arial" w:hAnsi="Arial" w:cs="Arial"/>
          <w:sz w:val="22"/>
          <w:szCs w:val="22"/>
        </w:rPr>
      </w:pPr>
    </w:p>
    <w:p w14:paraId="6A99297F" w14:textId="77777777" w:rsidR="00193B2D" w:rsidRDefault="00193B2D" w:rsidP="00193B2D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>Es comprometen</w:t>
      </w:r>
      <w:r>
        <w:rPr>
          <w:rFonts w:ascii="Arial" w:hAnsi="Arial" w:cs="Arial"/>
          <w:sz w:val="22"/>
          <w:szCs w:val="22"/>
        </w:rPr>
        <w:t>,</w:t>
      </w:r>
      <w:r w:rsidRPr="00AC52CA">
        <w:rPr>
          <w:rFonts w:ascii="Arial" w:hAnsi="Arial" w:cs="Arial"/>
          <w:sz w:val="22"/>
          <w:szCs w:val="22"/>
        </w:rPr>
        <w:t xml:space="preserve"> d’acord amb l’establert a l’article 75 de la Llei 9/2017, de 8 de novembre, de </w:t>
      </w:r>
      <w:r>
        <w:rPr>
          <w:rFonts w:ascii="Arial" w:hAnsi="Arial" w:cs="Arial"/>
          <w:sz w:val="22"/>
          <w:szCs w:val="22"/>
        </w:rPr>
        <w:t>C</w:t>
      </w:r>
      <w:r w:rsidRPr="00AC52CA">
        <w:rPr>
          <w:rFonts w:ascii="Arial" w:hAnsi="Arial" w:cs="Arial"/>
          <w:sz w:val="22"/>
          <w:szCs w:val="22"/>
        </w:rPr>
        <w:t>ontractes del Sector Públic</w:t>
      </w:r>
      <w:r>
        <w:rPr>
          <w:rFonts w:ascii="Arial" w:hAnsi="Arial" w:cs="Arial"/>
          <w:sz w:val="22"/>
          <w:szCs w:val="22"/>
        </w:rPr>
        <w:t>,</w:t>
      </w:r>
      <w:r w:rsidRPr="00AC52CA">
        <w:rPr>
          <w:rFonts w:ascii="Arial" w:hAnsi="Arial" w:cs="Arial"/>
          <w:sz w:val="22"/>
          <w:szCs w:val="22"/>
        </w:rPr>
        <w:t xml:space="preserve"> a: </w:t>
      </w:r>
    </w:p>
    <w:p w14:paraId="10D9EEB1" w14:textId="77777777" w:rsidR="00193B2D" w:rsidRPr="00AC52CA" w:rsidRDefault="00193B2D" w:rsidP="00193B2D">
      <w:pPr>
        <w:jc w:val="both"/>
        <w:rPr>
          <w:rFonts w:ascii="Arial" w:hAnsi="Arial" w:cs="Arial"/>
          <w:sz w:val="22"/>
          <w:szCs w:val="22"/>
        </w:rPr>
      </w:pPr>
    </w:p>
    <w:p w14:paraId="13A6C8F5" w14:textId="77777777" w:rsidR="00193B2D" w:rsidRPr="00EF157E" w:rsidRDefault="00193B2D" w:rsidP="00193B2D">
      <w:pPr>
        <w:pStyle w:val="Pargrafdellista"/>
        <w:widowControl w:val="0"/>
        <w:numPr>
          <w:ilvl w:val="0"/>
          <w:numId w:val="30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F157E">
        <w:rPr>
          <w:rFonts w:ascii="Arial" w:hAnsi="Arial" w:cs="Arial"/>
        </w:rPr>
        <w:t xml:space="preserve">Que la solvència o mitjans que l’empresa ........................... </w:t>
      </w:r>
      <w:r>
        <w:rPr>
          <w:rFonts w:ascii="Arial" w:hAnsi="Arial" w:cs="Arial"/>
        </w:rPr>
        <w:t xml:space="preserve">posa a disposició de </w:t>
      </w:r>
      <w:r w:rsidRPr="00EF157E">
        <w:rPr>
          <w:rFonts w:ascii="Arial" w:hAnsi="Arial" w:cs="Arial"/>
        </w:rPr>
        <w:t>l’empresa ....................... són els següents:</w:t>
      </w:r>
    </w:p>
    <w:p w14:paraId="00780B84" w14:textId="77777777" w:rsidR="00193B2D" w:rsidRPr="00591DAF" w:rsidRDefault="00193B2D" w:rsidP="00193B2D">
      <w:pPr>
        <w:pStyle w:val="Pargrafdellista"/>
        <w:ind w:left="360"/>
        <w:jc w:val="both"/>
        <w:rPr>
          <w:rFonts w:ascii="Arial" w:hAnsi="Arial" w:cs="Arial"/>
        </w:rPr>
      </w:pPr>
    </w:p>
    <w:p w14:paraId="185E7663" w14:textId="77777777" w:rsidR="00193B2D" w:rsidRPr="00AC52CA" w:rsidRDefault="00193B2D" w:rsidP="00193B2D">
      <w:pPr>
        <w:pStyle w:val="Pargrafdellista"/>
        <w:widowControl w:val="0"/>
        <w:numPr>
          <w:ilvl w:val="0"/>
          <w:numId w:val="29"/>
        </w:numPr>
        <w:spacing w:after="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AC52CA">
        <w:rPr>
          <w:rFonts w:ascii="Arial" w:hAnsi="Arial" w:cs="Arial"/>
        </w:rPr>
        <w:t>.............</w:t>
      </w:r>
    </w:p>
    <w:p w14:paraId="7AF0669D" w14:textId="77777777" w:rsidR="00193B2D" w:rsidRPr="00AC52CA" w:rsidRDefault="00193B2D" w:rsidP="00193B2D">
      <w:pPr>
        <w:pStyle w:val="Pargrafdellista"/>
        <w:widowControl w:val="0"/>
        <w:numPr>
          <w:ilvl w:val="0"/>
          <w:numId w:val="29"/>
        </w:numPr>
        <w:spacing w:after="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AC52CA">
        <w:rPr>
          <w:rFonts w:ascii="Arial" w:hAnsi="Arial" w:cs="Arial"/>
        </w:rPr>
        <w:t>............</w:t>
      </w:r>
    </w:p>
    <w:p w14:paraId="739D98A5" w14:textId="77777777" w:rsidR="00193B2D" w:rsidRPr="00AC52CA" w:rsidRDefault="00193B2D" w:rsidP="00193B2D">
      <w:pPr>
        <w:pStyle w:val="Pargrafdellista"/>
        <w:widowControl w:val="0"/>
        <w:numPr>
          <w:ilvl w:val="0"/>
          <w:numId w:val="29"/>
        </w:numPr>
        <w:spacing w:after="0" w:line="240" w:lineRule="auto"/>
        <w:ind w:left="851" w:hanging="425"/>
        <w:contextualSpacing w:val="0"/>
        <w:jc w:val="both"/>
        <w:rPr>
          <w:rFonts w:ascii="Arial" w:hAnsi="Arial" w:cs="Arial"/>
        </w:rPr>
      </w:pPr>
      <w:r w:rsidRPr="00AC52CA">
        <w:rPr>
          <w:rFonts w:ascii="Arial" w:hAnsi="Arial" w:cs="Arial"/>
        </w:rPr>
        <w:t>............</w:t>
      </w:r>
    </w:p>
    <w:p w14:paraId="7FF5E10E" w14:textId="77777777" w:rsidR="00193B2D" w:rsidRDefault="00193B2D" w:rsidP="00193B2D">
      <w:pPr>
        <w:pStyle w:val="Pargrafdellista"/>
        <w:ind w:left="360"/>
        <w:jc w:val="both"/>
        <w:rPr>
          <w:rFonts w:ascii="Arial" w:hAnsi="Arial" w:cs="Arial"/>
        </w:rPr>
      </w:pPr>
    </w:p>
    <w:p w14:paraId="16C7E4AD" w14:textId="77777777" w:rsidR="00193B2D" w:rsidRPr="00EF157E" w:rsidRDefault="00193B2D" w:rsidP="00193B2D">
      <w:pPr>
        <w:pStyle w:val="Pargrafdellista"/>
        <w:widowControl w:val="0"/>
        <w:numPr>
          <w:ilvl w:val="0"/>
          <w:numId w:val="30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F157E">
        <w:rPr>
          <w:rFonts w:ascii="Arial" w:hAnsi="Arial" w:cs="Arial"/>
        </w:rPr>
        <w:t xml:space="preserve">Que durant tota l’execució del contracte </w:t>
      </w:r>
      <w:r>
        <w:rPr>
          <w:rFonts w:ascii="Arial" w:hAnsi="Arial" w:cs="Arial"/>
        </w:rPr>
        <w:t xml:space="preserve">l’empresa .......................... </w:t>
      </w:r>
      <w:r w:rsidRPr="00EF157E">
        <w:rPr>
          <w:rFonts w:ascii="Arial" w:hAnsi="Arial" w:cs="Arial"/>
        </w:rPr>
        <w:t>disposar</w:t>
      </w:r>
      <w:r>
        <w:rPr>
          <w:rFonts w:ascii="Arial" w:hAnsi="Arial" w:cs="Arial"/>
        </w:rPr>
        <w:t>à</w:t>
      </w:r>
      <w:r w:rsidRPr="00EF157E">
        <w:rPr>
          <w:rFonts w:ascii="Arial" w:hAnsi="Arial" w:cs="Arial"/>
        </w:rPr>
        <w:t xml:space="preserve"> efectivament de la solvència o mitjans que es descriuen en aquest compromís.</w:t>
      </w:r>
    </w:p>
    <w:p w14:paraId="0D9C8DCD" w14:textId="77777777" w:rsidR="00193B2D" w:rsidRDefault="00193B2D" w:rsidP="00193B2D">
      <w:pPr>
        <w:pStyle w:val="Pargrafdellista"/>
        <w:ind w:left="360"/>
        <w:jc w:val="both"/>
        <w:rPr>
          <w:rFonts w:ascii="Arial" w:hAnsi="Arial" w:cs="Arial"/>
        </w:rPr>
      </w:pPr>
    </w:p>
    <w:p w14:paraId="49F8B9DA" w14:textId="77777777" w:rsidR="00193B2D" w:rsidRPr="00EF157E" w:rsidRDefault="00193B2D" w:rsidP="00193B2D">
      <w:pPr>
        <w:pStyle w:val="Pargrafdellista"/>
        <w:widowControl w:val="0"/>
        <w:numPr>
          <w:ilvl w:val="0"/>
          <w:numId w:val="30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EF157E">
        <w:rPr>
          <w:rFonts w:ascii="Arial" w:hAnsi="Arial" w:cs="Arial"/>
        </w:rPr>
        <w:t>Que la disposició efectiva de la solvència o mitjans descrits no està sotmesa a cap condició ni cap limitació.</w:t>
      </w:r>
    </w:p>
    <w:p w14:paraId="65FECBDE" w14:textId="77777777" w:rsidR="00193B2D" w:rsidRDefault="00193B2D" w:rsidP="00193B2D">
      <w:pPr>
        <w:jc w:val="both"/>
        <w:rPr>
          <w:rFonts w:ascii="Arial" w:hAnsi="Arial" w:cs="Arial"/>
          <w:sz w:val="22"/>
          <w:szCs w:val="22"/>
        </w:rPr>
      </w:pPr>
    </w:p>
    <w:p w14:paraId="7ADFDE29" w14:textId="77777777" w:rsidR="00193B2D" w:rsidRPr="00AC52CA" w:rsidRDefault="00193B2D" w:rsidP="00193B2D">
      <w:pPr>
        <w:jc w:val="both"/>
        <w:rPr>
          <w:rFonts w:ascii="Arial" w:hAnsi="Arial" w:cs="Arial"/>
          <w:sz w:val="22"/>
          <w:szCs w:val="22"/>
        </w:rPr>
      </w:pPr>
    </w:p>
    <w:p w14:paraId="795AB4EA" w14:textId="77777777" w:rsidR="00193B2D" w:rsidRPr="00AC52CA" w:rsidRDefault="00193B2D" w:rsidP="00193B2D">
      <w:pPr>
        <w:jc w:val="both"/>
        <w:rPr>
          <w:rFonts w:ascii="Arial" w:hAnsi="Arial" w:cs="Arial"/>
          <w:sz w:val="22"/>
          <w:szCs w:val="22"/>
        </w:rPr>
      </w:pPr>
      <w:r w:rsidRPr="00AC52CA">
        <w:rPr>
          <w:rFonts w:ascii="Arial" w:hAnsi="Arial" w:cs="Arial"/>
          <w:sz w:val="22"/>
          <w:szCs w:val="22"/>
        </w:rPr>
        <w:t xml:space="preserve">Signatura del licitador:  </w:t>
      </w:r>
      <w:r w:rsidRPr="00AC52CA">
        <w:rPr>
          <w:rFonts w:ascii="Arial" w:hAnsi="Arial" w:cs="Arial"/>
          <w:sz w:val="22"/>
          <w:szCs w:val="22"/>
        </w:rPr>
        <w:tab/>
      </w:r>
      <w:r w:rsidRPr="00AC52CA">
        <w:rPr>
          <w:rFonts w:ascii="Arial" w:hAnsi="Arial" w:cs="Arial"/>
          <w:sz w:val="22"/>
          <w:szCs w:val="22"/>
        </w:rPr>
        <w:tab/>
      </w:r>
      <w:r w:rsidRPr="00AC52CA">
        <w:rPr>
          <w:rFonts w:ascii="Arial" w:hAnsi="Arial" w:cs="Arial"/>
          <w:sz w:val="22"/>
          <w:szCs w:val="22"/>
        </w:rPr>
        <w:tab/>
      </w:r>
      <w:r w:rsidRPr="00AC52CA">
        <w:rPr>
          <w:rFonts w:ascii="Arial" w:hAnsi="Arial" w:cs="Arial"/>
          <w:sz w:val="22"/>
          <w:szCs w:val="22"/>
        </w:rPr>
        <w:tab/>
      </w:r>
      <w:r w:rsidRPr="00AC52CA">
        <w:rPr>
          <w:rFonts w:ascii="Arial" w:hAnsi="Arial" w:cs="Arial"/>
          <w:sz w:val="22"/>
          <w:szCs w:val="22"/>
        </w:rPr>
        <w:tab/>
        <w:t>Signatura de l’altra empresa:</w:t>
      </w:r>
    </w:p>
    <w:p w14:paraId="27DB761C" w14:textId="77777777" w:rsidR="00193B2D" w:rsidRDefault="00193B2D" w:rsidP="00193B2D">
      <w:pPr>
        <w:suppressAutoHyphens w:val="0"/>
        <w:rPr>
          <w:rFonts w:ascii="Arial" w:hAnsi="Arial" w:cs="Arial"/>
          <w:b/>
        </w:rPr>
      </w:pPr>
    </w:p>
    <w:p w14:paraId="69FBAE2F" w14:textId="77777777" w:rsidR="00193B2D" w:rsidRDefault="00193B2D" w:rsidP="002A35D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31BB214" w14:textId="77777777" w:rsidR="00193B2D" w:rsidRDefault="00193B2D" w:rsidP="002A35D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948CA77" w14:textId="77777777" w:rsidR="00193B2D" w:rsidRDefault="00193B2D" w:rsidP="002A35D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1E7A0A8" w14:textId="77777777" w:rsidR="00193B2D" w:rsidRDefault="00193B2D" w:rsidP="002A35D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sectPr w:rsidR="00193B2D" w:rsidSect="00E90F1C">
      <w:headerReference w:type="default" r:id="rId8"/>
      <w:footerReference w:type="default" r:id="rId9"/>
      <w:footnotePr>
        <w:numFmt w:val="chicago"/>
      </w:footnotePr>
      <w:type w:val="continuous"/>
      <w:pgSz w:w="11906" w:h="16838"/>
      <w:pgMar w:top="2835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DCE20" w14:textId="77777777" w:rsidR="00314416" w:rsidRDefault="00314416">
      <w:r>
        <w:separator/>
      </w:r>
    </w:p>
  </w:endnote>
  <w:endnote w:type="continuationSeparator" w:id="0">
    <w:p w14:paraId="0C160306" w14:textId="77777777" w:rsidR="00314416" w:rsidRDefault="0031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46205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340A08B" w14:textId="77777777" w:rsidR="0017719F" w:rsidRPr="00081514" w:rsidRDefault="0017719F">
        <w:pPr>
          <w:pStyle w:val="Peu"/>
          <w:jc w:val="right"/>
          <w:rPr>
            <w:rFonts w:ascii="Arial" w:hAnsi="Arial" w:cs="Arial"/>
          </w:rPr>
        </w:pPr>
        <w:r w:rsidRPr="00081514">
          <w:rPr>
            <w:rFonts w:ascii="Arial" w:hAnsi="Arial" w:cs="Arial"/>
          </w:rPr>
          <w:fldChar w:fldCharType="begin"/>
        </w:r>
        <w:r w:rsidRPr="00081514">
          <w:rPr>
            <w:rFonts w:ascii="Arial" w:hAnsi="Arial" w:cs="Arial"/>
          </w:rPr>
          <w:instrText xml:space="preserve"> PAGE   \* MERGEFORMAT </w:instrText>
        </w:r>
        <w:r w:rsidRPr="00081514">
          <w:rPr>
            <w:rFonts w:ascii="Arial" w:hAnsi="Arial" w:cs="Arial"/>
          </w:rPr>
          <w:fldChar w:fldCharType="separate"/>
        </w:r>
        <w:r w:rsidR="00EB2BF3" w:rsidRPr="00081514">
          <w:rPr>
            <w:rFonts w:ascii="Arial" w:hAnsi="Arial" w:cs="Arial"/>
            <w:noProof/>
          </w:rPr>
          <w:t>14</w:t>
        </w:r>
        <w:r w:rsidRPr="00081514">
          <w:rPr>
            <w:rFonts w:ascii="Arial" w:hAnsi="Arial" w:cs="Arial"/>
            <w:noProof/>
          </w:rPr>
          <w:fldChar w:fldCharType="end"/>
        </w:r>
      </w:p>
    </w:sdtContent>
  </w:sdt>
  <w:p w14:paraId="715BE735" w14:textId="77777777" w:rsidR="0017719F" w:rsidRDefault="0017719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A6AEE" w14:textId="77777777" w:rsidR="00314416" w:rsidRDefault="00314416">
      <w:r>
        <w:separator/>
      </w:r>
    </w:p>
  </w:footnote>
  <w:footnote w:type="continuationSeparator" w:id="0">
    <w:p w14:paraId="60442B45" w14:textId="77777777" w:rsidR="00314416" w:rsidRDefault="00314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715BEB93" w:rsidR="0017719F" w:rsidRDefault="006D0D02">
    <w:pPr>
      <w:pStyle w:val="Capalera"/>
      <w:tabs>
        <w:tab w:val="left" w:pos="1418"/>
      </w:tabs>
      <w:rPr>
        <w:lang w:eastAsia="ca-ES"/>
      </w:rPr>
    </w:pPr>
    <w:r>
      <w:rPr>
        <w:lang w:eastAsia="ca-ES"/>
      </w:rPr>
      <w:t xml:space="preserve">                                  </w:t>
    </w:r>
    <w:r w:rsidR="0017719F">
      <w:rPr>
        <w:rFonts w:ascii="Arial" w:hAnsi="Arial" w:cs="Arial"/>
        <w:noProof/>
        <w:sz w:val="14"/>
        <w:szCs w:val="14"/>
        <w:lang w:eastAsia="ca-ES"/>
      </w:rPr>
      <w:drawing>
        <wp:anchor distT="0" distB="0" distL="114300" distR="114300" simplePos="0" relativeHeight="251658240" behindDoc="0" locked="0" layoutInCell="1" allowOverlap="1" wp14:anchorId="260B366B" wp14:editId="7955C003">
          <wp:simplePos x="0" y="0"/>
          <wp:positionH relativeFrom="column">
            <wp:posOffset>-1080135</wp:posOffset>
          </wp:positionH>
          <wp:positionV relativeFrom="paragraph">
            <wp:posOffset>-466725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ca-ES"/>
      </w:rPr>
      <w:t xml:space="preserve"> </w:t>
    </w:r>
  </w:p>
  <w:p w14:paraId="05AE5A2C" w14:textId="501ECE20" w:rsidR="0017719F" w:rsidRDefault="006D0D02">
    <w:pPr>
      <w:rPr>
        <w:rFonts w:ascii="Calibri" w:hAnsi="Calibri" w:cs="Calibri"/>
      </w:rPr>
    </w:pPr>
    <w:r>
      <w:rPr>
        <w:rFonts w:ascii="Calibri" w:hAnsi="Calibri" w:cs="Calibri"/>
      </w:rPr>
      <w:t xml:space="preserve">              </w:t>
    </w:r>
    <w:r w:rsidR="005214CE">
      <w:rPr>
        <w:rFonts w:ascii="Calibri" w:hAnsi="Calibri" w:cs="Calibri"/>
      </w:rPr>
      <w:t xml:space="preserve">                                        </w:t>
    </w:r>
    <w:r>
      <w:rPr>
        <w:rFonts w:ascii="Calibri" w:hAnsi="Calibri" w:cs="Calibri"/>
      </w:rPr>
      <w:t xml:space="preserve">  </w:t>
    </w:r>
    <w:r w:rsidRPr="00133C5E">
      <w:rPr>
        <w:noProof/>
        <w:lang w:val="es-ES" w:eastAsia="es-ES"/>
      </w:rPr>
      <w:drawing>
        <wp:inline distT="0" distB="0" distL="0" distR="0" wp14:anchorId="24439850" wp14:editId="50370C47">
          <wp:extent cx="533400" cy="533400"/>
          <wp:effectExtent l="0" t="0" r="0" b="0"/>
          <wp:docPr id="1853065412" name="Picture 5278" descr="Imatge que conté text, Font, logotip, Gràfics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065412" name="Picture 5278" descr="Imatge que conté text, Font, logotip, Gràfics&#10;&#10;Pot ser que el contingut generat amb IA no sigui correcte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14CE">
      <w:rPr>
        <w:rFonts w:ascii="Calibri" w:hAnsi="Calibri" w:cs="Calibri"/>
      </w:rPr>
      <w:t xml:space="preserve">  </w:t>
    </w:r>
    <w:r w:rsidR="005214CE">
      <w:rPr>
        <w:rFonts w:ascii="Calibri" w:hAnsi="Calibri" w:cs="Calibri"/>
        <w:noProof/>
      </w:rPr>
      <w:drawing>
        <wp:inline distT="0" distB="0" distL="0" distR="0" wp14:anchorId="2C463AB4" wp14:editId="286348A2">
          <wp:extent cx="533400" cy="533400"/>
          <wp:effectExtent l="0" t="0" r="0" b="0"/>
          <wp:docPr id="163991962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C603FB" w14:textId="77777777" w:rsidR="0017719F" w:rsidRDefault="0017719F">
    <w:pPr>
      <w:rPr>
        <w:rFonts w:ascii="Calibri" w:hAnsi="Calibri" w:cs="Calibri"/>
      </w:rPr>
    </w:pPr>
  </w:p>
  <w:p w14:paraId="23937E4A" w14:textId="77777777" w:rsidR="0017719F" w:rsidRDefault="0017719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57F76FC"/>
    <w:multiLevelType w:val="hybridMultilevel"/>
    <w:tmpl w:val="EED026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C456E40"/>
    <w:multiLevelType w:val="multilevel"/>
    <w:tmpl w:val="C67A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E96777"/>
    <w:multiLevelType w:val="hybridMultilevel"/>
    <w:tmpl w:val="319447E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AA35B9"/>
    <w:multiLevelType w:val="hybridMultilevel"/>
    <w:tmpl w:val="33107DC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87495"/>
    <w:multiLevelType w:val="hybridMultilevel"/>
    <w:tmpl w:val="00F28B2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E4F44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C31DF"/>
    <w:multiLevelType w:val="hybridMultilevel"/>
    <w:tmpl w:val="1C1A630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E5C74"/>
    <w:multiLevelType w:val="multilevel"/>
    <w:tmpl w:val="4C64FFA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/>
      </w:rPr>
    </w:lvl>
  </w:abstractNum>
  <w:abstractNum w:abstractNumId="1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74ED8"/>
    <w:multiLevelType w:val="hybridMultilevel"/>
    <w:tmpl w:val="544687B2"/>
    <w:lvl w:ilvl="0" w:tplc="33F83B3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00327"/>
    <w:multiLevelType w:val="hybridMultilevel"/>
    <w:tmpl w:val="2CE8399A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CF1FA4"/>
    <w:multiLevelType w:val="hybridMultilevel"/>
    <w:tmpl w:val="FFB8D9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C5DE6"/>
    <w:multiLevelType w:val="hybridMultilevel"/>
    <w:tmpl w:val="8B64E7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174E6"/>
    <w:multiLevelType w:val="hybridMultilevel"/>
    <w:tmpl w:val="39689C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B0FB5"/>
    <w:multiLevelType w:val="hybridMultilevel"/>
    <w:tmpl w:val="9238F67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0922BF"/>
    <w:multiLevelType w:val="hybridMultilevel"/>
    <w:tmpl w:val="7ABC1D4C"/>
    <w:lvl w:ilvl="0" w:tplc="414432B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65902"/>
    <w:multiLevelType w:val="hybridMultilevel"/>
    <w:tmpl w:val="ECD67D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17625"/>
    <w:multiLevelType w:val="hybridMultilevel"/>
    <w:tmpl w:val="92BCD0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66AB"/>
    <w:multiLevelType w:val="hybridMultilevel"/>
    <w:tmpl w:val="FBC204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04604"/>
    <w:multiLevelType w:val="multilevel"/>
    <w:tmpl w:val="B2A27D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44631342">
    <w:abstractNumId w:val="24"/>
  </w:num>
  <w:num w:numId="2" w16cid:durableId="1030183774">
    <w:abstractNumId w:val="16"/>
  </w:num>
  <w:num w:numId="3" w16cid:durableId="550384750">
    <w:abstractNumId w:val="29"/>
  </w:num>
  <w:num w:numId="4" w16cid:durableId="1831019963">
    <w:abstractNumId w:val="27"/>
  </w:num>
  <w:num w:numId="5" w16cid:durableId="1672027656">
    <w:abstractNumId w:val="12"/>
  </w:num>
  <w:num w:numId="6" w16cid:durableId="130011036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2819517">
    <w:abstractNumId w:val="14"/>
  </w:num>
  <w:num w:numId="8" w16cid:durableId="1220826874">
    <w:abstractNumId w:val="8"/>
  </w:num>
  <w:num w:numId="9" w16cid:durableId="1963151676">
    <w:abstractNumId w:val="15"/>
  </w:num>
  <w:num w:numId="10" w16cid:durableId="512762197">
    <w:abstractNumId w:val="9"/>
  </w:num>
  <w:num w:numId="11" w16cid:durableId="393508781">
    <w:abstractNumId w:val="2"/>
  </w:num>
  <w:num w:numId="12" w16cid:durableId="1266574731">
    <w:abstractNumId w:val="18"/>
  </w:num>
  <w:num w:numId="13" w16cid:durableId="99498946">
    <w:abstractNumId w:val="5"/>
  </w:num>
  <w:num w:numId="14" w16cid:durableId="1483304105">
    <w:abstractNumId w:val="22"/>
  </w:num>
  <w:num w:numId="15" w16cid:durableId="1929343506">
    <w:abstractNumId w:val="10"/>
  </w:num>
  <w:num w:numId="16" w16cid:durableId="1720667346">
    <w:abstractNumId w:val="17"/>
  </w:num>
  <w:num w:numId="17" w16cid:durableId="1418550864">
    <w:abstractNumId w:val="7"/>
  </w:num>
  <w:num w:numId="18" w16cid:durableId="1197085734">
    <w:abstractNumId w:val="6"/>
  </w:num>
  <w:num w:numId="19" w16cid:durableId="1861551129">
    <w:abstractNumId w:val="19"/>
  </w:num>
  <w:num w:numId="20" w16cid:durableId="356345654">
    <w:abstractNumId w:val="13"/>
  </w:num>
  <w:num w:numId="21" w16cid:durableId="547036310">
    <w:abstractNumId w:val="23"/>
  </w:num>
  <w:num w:numId="22" w16cid:durableId="1529370119">
    <w:abstractNumId w:val="1"/>
  </w:num>
  <w:num w:numId="23" w16cid:durableId="500779814">
    <w:abstractNumId w:val="20"/>
  </w:num>
  <w:num w:numId="24" w16cid:durableId="1840777678">
    <w:abstractNumId w:val="25"/>
  </w:num>
  <w:num w:numId="25" w16cid:durableId="1117334719">
    <w:abstractNumId w:val="26"/>
  </w:num>
  <w:num w:numId="26" w16cid:durableId="1985311222">
    <w:abstractNumId w:val="30"/>
  </w:num>
  <w:num w:numId="27" w16cid:durableId="1744374646">
    <w:abstractNumId w:val="28"/>
  </w:num>
  <w:num w:numId="28" w16cid:durableId="870646532">
    <w:abstractNumId w:val="3"/>
  </w:num>
  <w:num w:numId="29" w16cid:durableId="526261496">
    <w:abstractNumId w:val="4"/>
  </w:num>
  <w:num w:numId="30" w16cid:durableId="59376101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40E8"/>
    <w:rsid w:val="00010AE3"/>
    <w:rsid w:val="000120EA"/>
    <w:rsid w:val="00016D15"/>
    <w:rsid w:val="00017DE3"/>
    <w:rsid w:val="00020957"/>
    <w:rsid w:val="00023F0D"/>
    <w:rsid w:val="0002520F"/>
    <w:rsid w:val="00026362"/>
    <w:rsid w:val="00027E27"/>
    <w:rsid w:val="000314BD"/>
    <w:rsid w:val="00031FD0"/>
    <w:rsid w:val="0003223C"/>
    <w:rsid w:val="00033CDE"/>
    <w:rsid w:val="00034D50"/>
    <w:rsid w:val="0004066D"/>
    <w:rsid w:val="0004270C"/>
    <w:rsid w:val="00042DD5"/>
    <w:rsid w:val="00043A1E"/>
    <w:rsid w:val="00046BC4"/>
    <w:rsid w:val="00050E77"/>
    <w:rsid w:val="00051D64"/>
    <w:rsid w:val="0005488C"/>
    <w:rsid w:val="000548D4"/>
    <w:rsid w:val="00055996"/>
    <w:rsid w:val="00056028"/>
    <w:rsid w:val="00061F69"/>
    <w:rsid w:val="0006636B"/>
    <w:rsid w:val="00070F72"/>
    <w:rsid w:val="00073B70"/>
    <w:rsid w:val="00075894"/>
    <w:rsid w:val="00076241"/>
    <w:rsid w:val="000773E3"/>
    <w:rsid w:val="000801F0"/>
    <w:rsid w:val="00080B03"/>
    <w:rsid w:val="00080FB3"/>
    <w:rsid w:val="00081514"/>
    <w:rsid w:val="00082197"/>
    <w:rsid w:val="000847BF"/>
    <w:rsid w:val="0008709B"/>
    <w:rsid w:val="00090409"/>
    <w:rsid w:val="00093478"/>
    <w:rsid w:val="000955A8"/>
    <w:rsid w:val="00095C68"/>
    <w:rsid w:val="000960E4"/>
    <w:rsid w:val="00097642"/>
    <w:rsid w:val="00097882"/>
    <w:rsid w:val="00097DDE"/>
    <w:rsid w:val="000A3BBE"/>
    <w:rsid w:val="000A4EB5"/>
    <w:rsid w:val="000A73E1"/>
    <w:rsid w:val="000A7A77"/>
    <w:rsid w:val="000B042F"/>
    <w:rsid w:val="000B0D61"/>
    <w:rsid w:val="000B6490"/>
    <w:rsid w:val="000C0518"/>
    <w:rsid w:val="000C0F58"/>
    <w:rsid w:val="000C1E09"/>
    <w:rsid w:val="000C214C"/>
    <w:rsid w:val="000C5719"/>
    <w:rsid w:val="000C68FF"/>
    <w:rsid w:val="000C77D0"/>
    <w:rsid w:val="000D05A0"/>
    <w:rsid w:val="000D1CAE"/>
    <w:rsid w:val="000D44C4"/>
    <w:rsid w:val="000D51FB"/>
    <w:rsid w:val="000D56D7"/>
    <w:rsid w:val="000D6576"/>
    <w:rsid w:val="000E2E3C"/>
    <w:rsid w:val="000E5BD1"/>
    <w:rsid w:val="000F09FD"/>
    <w:rsid w:val="000F117A"/>
    <w:rsid w:val="000F1D77"/>
    <w:rsid w:val="000F2521"/>
    <w:rsid w:val="000F3D29"/>
    <w:rsid w:val="000F4668"/>
    <w:rsid w:val="000F4C71"/>
    <w:rsid w:val="000F6998"/>
    <w:rsid w:val="000F712F"/>
    <w:rsid w:val="001005A8"/>
    <w:rsid w:val="001028BC"/>
    <w:rsid w:val="00102947"/>
    <w:rsid w:val="0010381F"/>
    <w:rsid w:val="001038C0"/>
    <w:rsid w:val="001158DA"/>
    <w:rsid w:val="00116249"/>
    <w:rsid w:val="00117828"/>
    <w:rsid w:val="0012013D"/>
    <w:rsid w:val="00120AE4"/>
    <w:rsid w:val="0012201A"/>
    <w:rsid w:val="00127246"/>
    <w:rsid w:val="00127F28"/>
    <w:rsid w:val="00131876"/>
    <w:rsid w:val="00132C98"/>
    <w:rsid w:val="00132E08"/>
    <w:rsid w:val="00135302"/>
    <w:rsid w:val="00135627"/>
    <w:rsid w:val="00137A08"/>
    <w:rsid w:val="0014053E"/>
    <w:rsid w:val="00140E92"/>
    <w:rsid w:val="00141114"/>
    <w:rsid w:val="00141772"/>
    <w:rsid w:val="00147CC9"/>
    <w:rsid w:val="0015086A"/>
    <w:rsid w:val="00150D1F"/>
    <w:rsid w:val="00151138"/>
    <w:rsid w:val="0015355E"/>
    <w:rsid w:val="00154196"/>
    <w:rsid w:val="00156BF0"/>
    <w:rsid w:val="001607CC"/>
    <w:rsid w:val="00161E4E"/>
    <w:rsid w:val="001631D7"/>
    <w:rsid w:val="00165998"/>
    <w:rsid w:val="00165DF5"/>
    <w:rsid w:val="00166036"/>
    <w:rsid w:val="001668D1"/>
    <w:rsid w:val="00167135"/>
    <w:rsid w:val="001706DB"/>
    <w:rsid w:val="00170A91"/>
    <w:rsid w:val="00171633"/>
    <w:rsid w:val="00172C22"/>
    <w:rsid w:val="0017368D"/>
    <w:rsid w:val="00176FB6"/>
    <w:rsid w:val="0017719F"/>
    <w:rsid w:val="001808FD"/>
    <w:rsid w:val="001838B0"/>
    <w:rsid w:val="001845C1"/>
    <w:rsid w:val="00186ACB"/>
    <w:rsid w:val="00186FEB"/>
    <w:rsid w:val="00187A32"/>
    <w:rsid w:val="0019156F"/>
    <w:rsid w:val="00193B29"/>
    <w:rsid w:val="00193B2D"/>
    <w:rsid w:val="00195312"/>
    <w:rsid w:val="00195336"/>
    <w:rsid w:val="00195A2C"/>
    <w:rsid w:val="001960EF"/>
    <w:rsid w:val="0019759F"/>
    <w:rsid w:val="001A62EC"/>
    <w:rsid w:val="001A693F"/>
    <w:rsid w:val="001B00CD"/>
    <w:rsid w:val="001B0519"/>
    <w:rsid w:val="001B0BAE"/>
    <w:rsid w:val="001B23B9"/>
    <w:rsid w:val="001B7376"/>
    <w:rsid w:val="001B78E5"/>
    <w:rsid w:val="001C07A7"/>
    <w:rsid w:val="001C1256"/>
    <w:rsid w:val="001C1DA2"/>
    <w:rsid w:val="001C1FC8"/>
    <w:rsid w:val="001C3979"/>
    <w:rsid w:val="001C7483"/>
    <w:rsid w:val="001D30B9"/>
    <w:rsid w:val="001D314E"/>
    <w:rsid w:val="001D4CE2"/>
    <w:rsid w:val="001D4FA2"/>
    <w:rsid w:val="001D6541"/>
    <w:rsid w:val="001D6D9A"/>
    <w:rsid w:val="001D773B"/>
    <w:rsid w:val="001E2449"/>
    <w:rsid w:val="001E2575"/>
    <w:rsid w:val="001E44CA"/>
    <w:rsid w:val="001E4C01"/>
    <w:rsid w:val="001E5123"/>
    <w:rsid w:val="001F014F"/>
    <w:rsid w:val="001F0224"/>
    <w:rsid w:val="001F2C15"/>
    <w:rsid w:val="001F3561"/>
    <w:rsid w:val="001F42E4"/>
    <w:rsid w:val="001F5D51"/>
    <w:rsid w:val="001F630E"/>
    <w:rsid w:val="001F6BFA"/>
    <w:rsid w:val="001F7677"/>
    <w:rsid w:val="0020021A"/>
    <w:rsid w:val="00201395"/>
    <w:rsid w:val="00201747"/>
    <w:rsid w:val="002019F7"/>
    <w:rsid w:val="00202872"/>
    <w:rsid w:val="002037F1"/>
    <w:rsid w:val="002059F8"/>
    <w:rsid w:val="00207DA4"/>
    <w:rsid w:val="002114D5"/>
    <w:rsid w:val="00212846"/>
    <w:rsid w:val="00213A4C"/>
    <w:rsid w:val="00214CF3"/>
    <w:rsid w:val="00215E28"/>
    <w:rsid w:val="002160CE"/>
    <w:rsid w:val="0021708B"/>
    <w:rsid w:val="002171D8"/>
    <w:rsid w:val="0022120F"/>
    <w:rsid w:val="002217DB"/>
    <w:rsid w:val="00221B9B"/>
    <w:rsid w:val="00222E48"/>
    <w:rsid w:val="002233AB"/>
    <w:rsid w:val="002234C7"/>
    <w:rsid w:val="0022372B"/>
    <w:rsid w:val="00226817"/>
    <w:rsid w:val="002270C4"/>
    <w:rsid w:val="00231E17"/>
    <w:rsid w:val="002339BC"/>
    <w:rsid w:val="00237D12"/>
    <w:rsid w:val="00240735"/>
    <w:rsid w:val="002440FE"/>
    <w:rsid w:val="00245836"/>
    <w:rsid w:val="00245A2A"/>
    <w:rsid w:val="00245C22"/>
    <w:rsid w:val="00246F03"/>
    <w:rsid w:val="00247157"/>
    <w:rsid w:val="00247797"/>
    <w:rsid w:val="00250158"/>
    <w:rsid w:val="00251D13"/>
    <w:rsid w:val="00254054"/>
    <w:rsid w:val="00254E76"/>
    <w:rsid w:val="0025665C"/>
    <w:rsid w:val="00256E18"/>
    <w:rsid w:val="00261E85"/>
    <w:rsid w:val="0026301C"/>
    <w:rsid w:val="002632A9"/>
    <w:rsid w:val="00264E70"/>
    <w:rsid w:val="00272999"/>
    <w:rsid w:val="002731A4"/>
    <w:rsid w:val="00276403"/>
    <w:rsid w:val="00283390"/>
    <w:rsid w:val="00284157"/>
    <w:rsid w:val="002862C7"/>
    <w:rsid w:val="00287034"/>
    <w:rsid w:val="002920F8"/>
    <w:rsid w:val="00296E50"/>
    <w:rsid w:val="00297592"/>
    <w:rsid w:val="002A194F"/>
    <w:rsid w:val="002A1DA5"/>
    <w:rsid w:val="002A28F5"/>
    <w:rsid w:val="002A35DA"/>
    <w:rsid w:val="002A42F2"/>
    <w:rsid w:val="002B0BFB"/>
    <w:rsid w:val="002B10FD"/>
    <w:rsid w:val="002B15BF"/>
    <w:rsid w:val="002B40F7"/>
    <w:rsid w:val="002C18CC"/>
    <w:rsid w:val="002C3783"/>
    <w:rsid w:val="002C3798"/>
    <w:rsid w:val="002C43F6"/>
    <w:rsid w:val="002C738E"/>
    <w:rsid w:val="002C73D2"/>
    <w:rsid w:val="002D0766"/>
    <w:rsid w:val="002D2697"/>
    <w:rsid w:val="002D5055"/>
    <w:rsid w:val="002D74DA"/>
    <w:rsid w:val="002E06AE"/>
    <w:rsid w:val="002E1785"/>
    <w:rsid w:val="002E57FD"/>
    <w:rsid w:val="002E722C"/>
    <w:rsid w:val="002E7BA5"/>
    <w:rsid w:val="002F0391"/>
    <w:rsid w:val="002F11D4"/>
    <w:rsid w:val="002F3900"/>
    <w:rsid w:val="002F4362"/>
    <w:rsid w:val="002F6B8F"/>
    <w:rsid w:val="002F7A66"/>
    <w:rsid w:val="00300AA7"/>
    <w:rsid w:val="003046CF"/>
    <w:rsid w:val="00304F18"/>
    <w:rsid w:val="0030797A"/>
    <w:rsid w:val="00310BC5"/>
    <w:rsid w:val="00312062"/>
    <w:rsid w:val="0031345C"/>
    <w:rsid w:val="00314416"/>
    <w:rsid w:val="003148A1"/>
    <w:rsid w:val="00314D86"/>
    <w:rsid w:val="00320364"/>
    <w:rsid w:val="00322996"/>
    <w:rsid w:val="00323892"/>
    <w:rsid w:val="003271E4"/>
    <w:rsid w:val="003352F6"/>
    <w:rsid w:val="00335D37"/>
    <w:rsid w:val="0034117E"/>
    <w:rsid w:val="00344EA5"/>
    <w:rsid w:val="003470BC"/>
    <w:rsid w:val="00347A83"/>
    <w:rsid w:val="00350B23"/>
    <w:rsid w:val="0035346B"/>
    <w:rsid w:val="00353848"/>
    <w:rsid w:val="0035394F"/>
    <w:rsid w:val="00355937"/>
    <w:rsid w:val="00357EFA"/>
    <w:rsid w:val="00360A6C"/>
    <w:rsid w:val="00360D06"/>
    <w:rsid w:val="00361111"/>
    <w:rsid w:val="003611CC"/>
    <w:rsid w:val="00361636"/>
    <w:rsid w:val="00362B1F"/>
    <w:rsid w:val="00363339"/>
    <w:rsid w:val="003660A9"/>
    <w:rsid w:val="00372B59"/>
    <w:rsid w:val="00373476"/>
    <w:rsid w:val="0037543D"/>
    <w:rsid w:val="00375597"/>
    <w:rsid w:val="00375C01"/>
    <w:rsid w:val="00377ADE"/>
    <w:rsid w:val="00380342"/>
    <w:rsid w:val="00380FBB"/>
    <w:rsid w:val="003823C3"/>
    <w:rsid w:val="00382E5A"/>
    <w:rsid w:val="00384915"/>
    <w:rsid w:val="00385850"/>
    <w:rsid w:val="00386234"/>
    <w:rsid w:val="00386C38"/>
    <w:rsid w:val="0039324D"/>
    <w:rsid w:val="003A0017"/>
    <w:rsid w:val="003A2D49"/>
    <w:rsid w:val="003A3681"/>
    <w:rsid w:val="003A386D"/>
    <w:rsid w:val="003A43DA"/>
    <w:rsid w:val="003A51D1"/>
    <w:rsid w:val="003A6445"/>
    <w:rsid w:val="003B0563"/>
    <w:rsid w:val="003B11A5"/>
    <w:rsid w:val="003C3457"/>
    <w:rsid w:val="003C49D8"/>
    <w:rsid w:val="003C4E68"/>
    <w:rsid w:val="003C6245"/>
    <w:rsid w:val="003C7A7F"/>
    <w:rsid w:val="003C7BE1"/>
    <w:rsid w:val="003C7DA3"/>
    <w:rsid w:val="003D2936"/>
    <w:rsid w:val="003D2A12"/>
    <w:rsid w:val="003D3BC9"/>
    <w:rsid w:val="003D691C"/>
    <w:rsid w:val="003D6B55"/>
    <w:rsid w:val="003E3429"/>
    <w:rsid w:val="003E485C"/>
    <w:rsid w:val="003E6ABC"/>
    <w:rsid w:val="003E7431"/>
    <w:rsid w:val="003E7908"/>
    <w:rsid w:val="003F010B"/>
    <w:rsid w:val="003F047E"/>
    <w:rsid w:val="003F104A"/>
    <w:rsid w:val="003F4C68"/>
    <w:rsid w:val="003F6231"/>
    <w:rsid w:val="003F63E6"/>
    <w:rsid w:val="00400970"/>
    <w:rsid w:val="00401C56"/>
    <w:rsid w:val="004051D1"/>
    <w:rsid w:val="00405A07"/>
    <w:rsid w:val="00407BF3"/>
    <w:rsid w:val="00410AEC"/>
    <w:rsid w:val="004111C2"/>
    <w:rsid w:val="00412575"/>
    <w:rsid w:val="00415C09"/>
    <w:rsid w:val="00415FEA"/>
    <w:rsid w:val="00416899"/>
    <w:rsid w:val="00416D69"/>
    <w:rsid w:val="0042140D"/>
    <w:rsid w:val="00421F86"/>
    <w:rsid w:val="00422524"/>
    <w:rsid w:val="00424AFF"/>
    <w:rsid w:val="00425237"/>
    <w:rsid w:val="004307A9"/>
    <w:rsid w:val="004344EC"/>
    <w:rsid w:val="004349F2"/>
    <w:rsid w:val="0043569D"/>
    <w:rsid w:val="0044086C"/>
    <w:rsid w:val="00441479"/>
    <w:rsid w:val="00442192"/>
    <w:rsid w:val="00442EF3"/>
    <w:rsid w:val="004430E9"/>
    <w:rsid w:val="0044395B"/>
    <w:rsid w:val="004441C2"/>
    <w:rsid w:val="00444994"/>
    <w:rsid w:val="00444FB9"/>
    <w:rsid w:val="00446964"/>
    <w:rsid w:val="00450C6B"/>
    <w:rsid w:val="0045194E"/>
    <w:rsid w:val="004539B4"/>
    <w:rsid w:val="00455160"/>
    <w:rsid w:val="004563E6"/>
    <w:rsid w:val="0045790F"/>
    <w:rsid w:val="0046193D"/>
    <w:rsid w:val="00465867"/>
    <w:rsid w:val="004720A6"/>
    <w:rsid w:val="00472420"/>
    <w:rsid w:val="00472E20"/>
    <w:rsid w:val="00473133"/>
    <w:rsid w:val="00473996"/>
    <w:rsid w:val="004810CF"/>
    <w:rsid w:val="004824C9"/>
    <w:rsid w:val="0048342C"/>
    <w:rsid w:val="004841D7"/>
    <w:rsid w:val="004855D0"/>
    <w:rsid w:val="00485DC6"/>
    <w:rsid w:val="00485FCC"/>
    <w:rsid w:val="00487288"/>
    <w:rsid w:val="00490F10"/>
    <w:rsid w:val="00494469"/>
    <w:rsid w:val="00494E3A"/>
    <w:rsid w:val="00495A5E"/>
    <w:rsid w:val="00496BF3"/>
    <w:rsid w:val="004971E9"/>
    <w:rsid w:val="004A002A"/>
    <w:rsid w:val="004A210E"/>
    <w:rsid w:val="004A2CE0"/>
    <w:rsid w:val="004A3735"/>
    <w:rsid w:val="004A51F5"/>
    <w:rsid w:val="004A61A8"/>
    <w:rsid w:val="004A69CA"/>
    <w:rsid w:val="004B3F76"/>
    <w:rsid w:val="004B4CC7"/>
    <w:rsid w:val="004B5FF3"/>
    <w:rsid w:val="004B7894"/>
    <w:rsid w:val="004C0D2A"/>
    <w:rsid w:val="004C3501"/>
    <w:rsid w:val="004C6648"/>
    <w:rsid w:val="004D2EDF"/>
    <w:rsid w:val="004D367E"/>
    <w:rsid w:val="004D44D3"/>
    <w:rsid w:val="004D4BFB"/>
    <w:rsid w:val="004D5512"/>
    <w:rsid w:val="004D5E17"/>
    <w:rsid w:val="004D6A96"/>
    <w:rsid w:val="004D7C2E"/>
    <w:rsid w:val="004E0162"/>
    <w:rsid w:val="004E17F6"/>
    <w:rsid w:val="004E199C"/>
    <w:rsid w:val="004E2086"/>
    <w:rsid w:val="004E31AB"/>
    <w:rsid w:val="004E6634"/>
    <w:rsid w:val="004F5AF3"/>
    <w:rsid w:val="004F5B91"/>
    <w:rsid w:val="004F6354"/>
    <w:rsid w:val="004F6DAE"/>
    <w:rsid w:val="0050081D"/>
    <w:rsid w:val="005033BD"/>
    <w:rsid w:val="005050FB"/>
    <w:rsid w:val="005065C8"/>
    <w:rsid w:val="0051093A"/>
    <w:rsid w:val="00511F4C"/>
    <w:rsid w:val="005124ED"/>
    <w:rsid w:val="0051333F"/>
    <w:rsid w:val="00515ED3"/>
    <w:rsid w:val="0051635F"/>
    <w:rsid w:val="00517AB8"/>
    <w:rsid w:val="00517B7B"/>
    <w:rsid w:val="00517BEE"/>
    <w:rsid w:val="00520EC8"/>
    <w:rsid w:val="0052147F"/>
    <w:rsid w:val="005214CE"/>
    <w:rsid w:val="00521CB3"/>
    <w:rsid w:val="00521D81"/>
    <w:rsid w:val="00522C7C"/>
    <w:rsid w:val="00525380"/>
    <w:rsid w:val="005258A4"/>
    <w:rsid w:val="00526FE2"/>
    <w:rsid w:val="00527BD2"/>
    <w:rsid w:val="00535564"/>
    <w:rsid w:val="00535B07"/>
    <w:rsid w:val="00535BDF"/>
    <w:rsid w:val="00535D0E"/>
    <w:rsid w:val="005373E4"/>
    <w:rsid w:val="00537F6D"/>
    <w:rsid w:val="00540191"/>
    <w:rsid w:val="00541013"/>
    <w:rsid w:val="00541E6F"/>
    <w:rsid w:val="00543CA5"/>
    <w:rsid w:val="00544C1A"/>
    <w:rsid w:val="0054650B"/>
    <w:rsid w:val="0054745B"/>
    <w:rsid w:val="00550DAF"/>
    <w:rsid w:val="00552B8F"/>
    <w:rsid w:val="00552E8C"/>
    <w:rsid w:val="00555238"/>
    <w:rsid w:val="005605CB"/>
    <w:rsid w:val="00563AA3"/>
    <w:rsid w:val="00564A90"/>
    <w:rsid w:val="00564C1E"/>
    <w:rsid w:val="005671A5"/>
    <w:rsid w:val="005677EF"/>
    <w:rsid w:val="005705A6"/>
    <w:rsid w:val="0057078A"/>
    <w:rsid w:val="00570DF6"/>
    <w:rsid w:val="00571BFA"/>
    <w:rsid w:val="00573699"/>
    <w:rsid w:val="005757D1"/>
    <w:rsid w:val="00577B67"/>
    <w:rsid w:val="005808AB"/>
    <w:rsid w:val="0058107D"/>
    <w:rsid w:val="00581328"/>
    <w:rsid w:val="005816C4"/>
    <w:rsid w:val="00583A7D"/>
    <w:rsid w:val="005857F6"/>
    <w:rsid w:val="0058643F"/>
    <w:rsid w:val="00586FA3"/>
    <w:rsid w:val="005906B8"/>
    <w:rsid w:val="00593510"/>
    <w:rsid w:val="00594DA2"/>
    <w:rsid w:val="0059506E"/>
    <w:rsid w:val="00595F1B"/>
    <w:rsid w:val="005963B6"/>
    <w:rsid w:val="00597F0F"/>
    <w:rsid w:val="005A0068"/>
    <w:rsid w:val="005A31F3"/>
    <w:rsid w:val="005A59E8"/>
    <w:rsid w:val="005A6C12"/>
    <w:rsid w:val="005B0323"/>
    <w:rsid w:val="005B187B"/>
    <w:rsid w:val="005B2134"/>
    <w:rsid w:val="005C015E"/>
    <w:rsid w:val="005C2DF6"/>
    <w:rsid w:val="005C4C00"/>
    <w:rsid w:val="005C597B"/>
    <w:rsid w:val="005D16B8"/>
    <w:rsid w:val="005D2535"/>
    <w:rsid w:val="005D2D70"/>
    <w:rsid w:val="005D32DB"/>
    <w:rsid w:val="005D54BF"/>
    <w:rsid w:val="005D5AB3"/>
    <w:rsid w:val="005D6074"/>
    <w:rsid w:val="005D7081"/>
    <w:rsid w:val="005E30FF"/>
    <w:rsid w:val="005E72F0"/>
    <w:rsid w:val="005E7C22"/>
    <w:rsid w:val="005F0BAE"/>
    <w:rsid w:val="005F1EFF"/>
    <w:rsid w:val="005F3117"/>
    <w:rsid w:val="005F3161"/>
    <w:rsid w:val="005F3428"/>
    <w:rsid w:val="005F627D"/>
    <w:rsid w:val="005F7DF8"/>
    <w:rsid w:val="0060007C"/>
    <w:rsid w:val="00600B82"/>
    <w:rsid w:val="00603C77"/>
    <w:rsid w:val="00604D20"/>
    <w:rsid w:val="00604DF2"/>
    <w:rsid w:val="00605D2B"/>
    <w:rsid w:val="00612B84"/>
    <w:rsid w:val="00613178"/>
    <w:rsid w:val="00614B59"/>
    <w:rsid w:val="00616C52"/>
    <w:rsid w:val="00616EDE"/>
    <w:rsid w:val="00617F4F"/>
    <w:rsid w:val="00620F9C"/>
    <w:rsid w:val="00621823"/>
    <w:rsid w:val="006221DC"/>
    <w:rsid w:val="006269D1"/>
    <w:rsid w:val="0063039F"/>
    <w:rsid w:val="006313E0"/>
    <w:rsid w:val="00635046"/>
    <w:rsid w:val="006351D8"/>
    <w:rsid w:val="0063630D"/>
    <w:rsid w:val="006363ED"/>
    <w:rsid w:val="0063666D"/>
    <w:rsid w:val="00636A31"/>
    <w:rsid w:val="00636C3F"/>
    <w:rsid w:val="00641F79"/>
    <w:rsid w:val="00642D0C"/>
    <w:rsid w:val="0064569F"/>
    <w:rsid w:val="00646DA3"/>
    <w:rsid w:val="0065075F"/>
    <w:rsid w:val="00650E52"/>
    <w:rsid w:val="00652BD6"/>
    <w:rsid w:val="00654556"/>
    <w:rsid w:val="00655833"/>
    <w:rsid w:val="00655C37"/>
    <w:rsid w:val="00655E62"/>
    <w:rsid w:val="00656A87"/>
    <w:rsid w:val="006578D9"/>
    <w:rsid w:val="00657957"/>
    <w:rsid w:val="00660938"/>
    <w:rsid w:val="00661220"/>
    <w:rsid w:val="006652CC"/>
    <w:rsid w:val="00666090"/>
    <w:rsid w:val="00667B4B"/>
    <w:rsid w:val="00671AED"/>
    <w:rsid w:val="00672FCB"/>
    <w:rsid w:val="00673734"/>
    <w:rsid w:val="00676294"/>
    <w:rsid w:val="00680003"/>
    <w:rsid w:val="00680B50"/>
    <w:rsid w:val="0068113D"/>
    <w:rsid w:val="00683825"/>
    <w:rsid w:val="00686E3B"/>
    <w:rsid w:val="006875A9"/>
    <w:rsid w:val="006925F1"/>
    <w:rsid w:val="00692FC1"/>
    <w:rsid w:val="006938BC"/>
    <w:rsid w:val="00693B77"/>
    <w:rsid w:val="0069617F"/>
    <w:rsid w:val="00696EE9"/>
    <w:rsid w:val="006A17E4"/>
    <w:rsid w:val="006A1D65"/>
    <w:rsid w:val="006A2776"/>
    <w:rsid w:val="006A39F3"/>
    <w:rsid w:val="006A774E"/>
    <w:rsid w:val="006B103A"/>
    <w:rsid w:val="006B2F58"/>
    <w:rsid w:val="006B3CB4"/>
    <w:rsid w:val="006B60A8"/>
    <w:rsid w:val="006B6700"/>
    <w:rsid w:val="006C235D"/>
    <w:rsid w:val="006C2791"/>
    <w:rsid w:val="006C33F5"/>
    <w:rsid w:val="006C474D"/>
    <w:rsid w:val="006C4ED0"/>
    <w:rsid w:val="006C7CB8"/>
    <w:rsid w:val="006D0D02"/>
    <w:rsid w:val="006D0F04"/>
    <w:rsid w:val="006D2661"/>
    <w:rsid w:val="006D450B"/>
    <w:rsid w:val="006D7C2E"/>
    <w:rsid w:val="006D7DC8"/>
    <w:rsid w:val="006E1EA0"/>
    <w:rsid w:val="006E326B"/>
    <w:rsid w:val="006E5631"/>
    <w:rsid w:val="006E7670"/>
    <w:rsid w:val="006F0E35"/>
    <w:rsid w:val="006F20B4"/>
    <w:rsid w:val="006F539E"/>
    <w:rsid w:val="006F7724"/>
    <w:rsid w:val="00701E4D"/>
    <w:rsid w:val="00701FF0"/>
    <w:rsid w:val="00702FCA"/>
    <w:rsid w:val="00710B4D"/>
    <w:rsid w:val="00715195"/>
    <w:rsid w:val="0071790E"/>
    <w:rsid w:val="00720FC2"/>
    <w:rsid w:val="007232A9"/>
    <w:rsid w:val="007237B5"/>
    <w:rsid w:val="00724CC7"/>
    <w:rsid w:val="00726B2D"/>
    <w:rsid w:val="00727A41"/>
    <w:rsid w:val="00727F52"/>
    <w:rsid w:val="00731E63"/>
    <w:rsid w:val="00734A28"/>
    <w:rsid w:val="007363E0"/>
    <w:rsid w:val="007365D5"/>
    <w:rsid w:val="00736687"/>
    <w:rsid w:val="00737CB1"/>
    <w:rsid w:val="0074381F"/>
    <w:rsid w:val="007506DE"/>
    <w:rsid w:val="00750E8B"/>
    <w:rsid w:val="007528E7"/>
    <w:rsid w:val="00752BC7"/>
    <w:rsid w:val="0075491A"/>
    <w:rsid w:val="00754D8B"/>
    <w:rsid w:val="00755417"/>
    <w:rsid w:val="00763E2E"/>
    <w:rsid w:val="007647B9"/>
    <w:rsid w:val="007724F7"/>
    <w:rsid w:val="00772EC2"/>
    <w:rsid w:val="00773097"/>
    <w:rsid w:val="0077363C"/>
    <w:rsid w:val="00774877"/>
    <w:rsid w:val="0077570B"/>
    <w:rsid w:val="00775BF2"/>
    <w:rsid w:val="00777677"/>
    <w:rsid w:val="00780FC5"/>
    <w:rsid w:val="00781660"/>
    <w:rsid w:val="007864ED"/>
    <w:rsid w:val="0079294C"/>
    <w:rsid w:val="007941BA"/>
    <w:rsid w:val="00795418"/>
    <w:rsid w:val="0079627D"/>
    <w:rsid w:val="00796544"/>
    <w:rsid w:val="007A0F72"/>
    <w:rsid w:val="007A24B1"/>
    <w:rsid w:val="007A2F59"/>
    <w:rsid w:val="007A45E9"/>
    <w:rsid w:val="007A53B1"/>
    <w:rsid w:val="007A55DF"/>
    <w:rsid w:val="007B03A5"/>
    <w:rsid w:val="007B1AF1"/>
    <w:rsid w:val="007B323A"/>
    <w:rsid w:val="007B34BD"/>
    <w:rsid w:val="007B3BA4"/>
    <w:rsid w:val="007B49D2"/>
    <w:rsid w:val="007B5982"/>
    <w:rsid w:val="007B5CB4"/>
    <w:rsid w:val="007B6055"/>
    <w:rsid w:val="007B6D3F"/>
    <w:rsid w:val="007C2099"/>
    <w:rsid w:val="007C4CCC"/>
    <w:rsid w:val="007C5A3E"/>
    <w:rsid w:val="007D16EC"/>
    <w:rsid w:val="007D2FBA"/>
    <w:rsid w:val="007D69CA"/>
    <w:rsid w:val="007D6DF8"/>
    <w:rsid w:val="007E0FB0"/>
    <w:rsid w:val="007F1019"/>
    <w:rsid w:val="007F1AD3"/>
    <w:rsid w:val="007F264F"/>
    <w:rsid w:val="007F4381"/>
    <w:rsid w:val="007F5DB2"/>
    <w:rsid w:val="007F5FC2"/>
    <w:rsid w:val="008105A0"/>
    <w:rsid w:val="00810AD1"/>
    <w:rsid w:val="00811503"/>
    <w:rsid w:val="0081171B"/>
    <w:rsid w:val="00811C09"/>
    <w:rsid w:val="0081464D"/>
    <w:rsid w:val="00814C7C"/>
    <w:rsid w:val="00817122"/>
    <w:rsid w:val="008171B8"/>
    <w:rsid w:val="00817614"/>
    <w:rsid w:val="008204B4"/>
    <w:rsid w:val="00823DD3"/>
    <w:rsid w:val="008307F5"/>
    <w:rsid w:val="00831155"/>
    <w:rsid w:val="008328E7"/>
    <w:rsid w:val="00834B73"/>
    <w:rsid w:val="0084066B"/>
    <w:rsid w:val="008428CC"/>
    <w:rsid w:val="00843A76"/>
    <w:rsid w:val="00847BCC"/>
    <w:rsid w:val="008516A8"/>
    <w:rsid w:val="00852CBE"/>
    <w:rsid w:val="00852DD1"/>
    <w:rsid w:val="00854BD4"/>
    <w:rsid w:val="008620ED"/>
    <w:rsid w:val="00864895"/>
    <w:rsid w:val="008713BC"/>
    <w:rsid w:val="0087180E"/>
    <w:rsid w:val="008733C4"/>
    <w:rsid w:val="0087546C"/>
    <w:rsid w:val="00880106"/>
    <w:rsid w:val="00881D53"/>
    <w:rsid w:val="00881EB2"/>
    <w:rsid w:val="00884843"/>
    <w:rsid w:val="00886C5B"/>
    <w:rsid w:val="008879A1"/>
    <w:rsid w:val="00890D0E"/>
    <w:rsid w:val="0089169A"/>
    <w:rsid w:val="0089413F"/>
    <w:rsid w:val="008A0928"/>
    <w:rsid w:val="008A0B1A"/>
    <w:rsid w:val="008A171C"/>
    <w:rsid w:val="008A294D"/>
    <w:rsid w:val="008A44BC"/>
    <w:rsid w:val="008A5DF0"/>
    <w:rsid w:val="008A680D"/>
    <w:rsid w:val="008A69AD"/>
    <w:rsid w:val="008B1B5C"/>
    <w:rsid w:val="008B1EB7"/>
    <w:rsid w:val="008B3A5A"/>
    <w:rsid w:val="008B5B6C"/>
    <w:rsid w:val="008B602B"/>
    <w:rsid w:val="008B7E85"/>
    <w:rsid w:val="008C383F"/>
    <w:rsid w:val="008C606B"/>
    <w:rsid w:val="008C6E1E"/>
    <w:rsid w:val="008D0E8B"/>
    <w:rsid w:val="008D0F52"/>
    <w:rsid w:val="008D4DF6"/>
    <w:rsid w:val="008D5189"/>
    <w:rsid w:val="008D7213"/>
    <w:rsid w:val="008E125E"/>
    <w:rsid w:val="008E2A2E"/>
    <w:rsid w:val="008E3A7A"/>
    <w:rsid w:val="008E4435"/>
    <w:rsid w:val="008E53C6"/>
    <w:rsid w:val="008E561F"/>
    <w:rsid w:val="008E586E"/>
    <w:rsid w:val="008E5B6C"/>
    <w:rsid w:val="008E5E16"/>
    <w:rsid w:val="008F03D8"/>
    <w:rsid w:val="008F05AB"/>
    <w:rsid w:val="008F06D8"/>
    <w:rsid w:val="008F2315"/>
    <w:rsid w:val="008F3849"/>
    <w:rsid w:val="008F4942"/>
    <w:rsid w:val="008F542A"/>
    <w:rsid w:val="008F5FDF"/>
    <w:rsid w:val="008F72C9"/>
    <w:rsid w:val="008F72D3"/>
    <w:rsid w:val="008F7B36"/>
    <w:rsid w:val="009034EE"/>
    <w:rsid w:val="00903FFB"/>
    <w:rsid w:val="009063AF"/>
    <w:rsid w:val="00906487"/>
    <w:rsid w:val="00907EDC"/>
    <w:rsid w:val="00910016"/>
    <w:rsid w:val="00911AF1"/>
    <w:rsid w:val="00911C5F"/>
    <w:rsid w:val="009125EB"/>
    <w:rsid w:val="00912F8A"/>
    <w:rsid w:val="0091382B"/>
    <w:rsid w:val="00915C75"/>
    <w:rsid w:val="009203F5"/>
    <w:rsid w:val="00922EA0"/>
    <w:rsid w:val="00924785"/>
    <w:rsid w:val="00925E99"/>
    <w:rsid w:val="0093704B"/>
    <w:rsid w:val="00937D77"/>
    <w:rsid w:val="00941416"/>
    <w:rsid w:val="0094389E"/>
    <w:rsid w:val="00944885"/>
    <w:rsid w:val="00945A0D"/>
    <w:rsid w:val="00945F93"/>
    <w:rsid w:val="009468F2"/>
    <w:rsid w:val="00947492"/>
    <w:rsid w:val="00951A07"/>
    <w:rsid w:val="00955D69"/>
    <w:rsid w:val="00957D12"/>
    <w:rsid w:val="009609D0"/>
    <w:rsid w:val="00961F02"/>
    <w:rsid w:val="00962960"/>
    <w:rsid w:val="00963175"/>
    <w:rsid w:val="009631B9"/>
    <w:rsid w:val="00963C65"/>
    <w:rsid w:val="00965240"/>
    <w:rsid w:val="00971B05"/>
    <w:rsid w:val="00972026"/>
    <w:rsid w:val="00975604"/>
    <w:rsid w:val="0097662F"/>
    <w:rsid w:val="00976F13"/>
    <w:rsid w:val="00977505"/>
    <w:rsid w:val="00981042"/>
    <w:rsid w:val="00984480"/>
    <w:rsid w:val="00984D16"/>
    <w:rsid w:val="009851CF"/>
    <w:rsid w:val="009906D2"/>
    <w:rsid w:val="009918A0"/>
    <w:rsid w:val="00991F17"/>
    <w:rsid w:val="0099407A"/>
    <w:rsid w:val="00995C37"/>
    <w:rsid w:val="009968CD"/>
    <w:rsid w:val="009A0D2F"/>
    <w:rsid w:val="009A2969"/>
    <w:rsid w:val="009A3C4D"/>
    <w:rsid w:val="009A3FE4"/>
    <w:rsid w:val="009A6062"/>
    <w:rsid w:val="009B103E"/>
    <w:rsid w:val="009B5B52"/>
    <w:rsid w:val="009B5C62"/>
    <w:rsid w:val="009B61A3"/>
    <w:rsid w:val="009C057D"/>
    <w:rsid w:val="009C09D7"/>
    <w:rsid w:val="009C1BBB"/>
    <w:rsid w:val="009C286B"/>
    <w:rsid w:val="009C5413"/>
    <w:rsid w:val="009D1B47"/>
    <w:rsid w:val="009D233F"/>
    <w:rsid w:val="009D29BD"/>
    <w:rsid w:val="009E24B3"/>
    <w:rsid w:val="009E3E41"/>
    <w:rsid w:val="009E503C"/>
    <w:rsid w:val="009E559B"/>
    <w:rsid w:val="009E5C21"/>
    <w:rsid w:val="009F0BE0"/>
    <w:rsid w:val="009F4E4B"/>
    <w:rsid w:val="009F720D"/>
    <w:rsid w:val="00A0000C"/>
    <w:rsid w:val="00A01BC7"/>
    <w:rsid w:val="00A04C77"/>
    <w:rsid w:val="00A128F9"/>
    <w:rsid w:val="00A134B0"/>
    <w:rsid w:val="00A145AC"/>
    <w:rsid w:val="00A14CE0"/>
    <w:rsid w:val="00A156E4"/>
    <w:rsid w:val="00A2068F"/>
    <w:rsid w:val="00A260D2"/>
    <w:rsid w:val="00A318B5"/>
    <w:rsid w:val="00A3300F"/>
    <w:rsid w:val="00A33ECB"/>
    <w:rsid w:val="00A34F8B"/>
    <w:rsid w:val="00A3731A"/>
    <w:rsid w:val="00A3771A"/>
    <w:rsid w:val="00A37BF9"/>
    <w:rsid w:val="00A4180F"/>
    <w:rsid w:val="00A4255C"/>
    <w:rsid w:val="00A45FFC"/>
    <w:rsid w:val="00A50CEC"/>
    <w:rsid w:val="00A52EAA"/>
    <w:rsid w:val="00A56FEB"/>
    <w:rsid w:val="00A63348"/>
    <w:rsid w:val="00A640E7"/>
    <w:rsid w:val="00A64F86"/>
    <w:rsid w:val="00A65CA2"/>
    <w:rsid w:val="00A65E80"/>
    <w:rsid w:val="00A660A8"/>
    <w:rsid w:val="00A66901"/>
    <w:rsid w:val="00A70229"/>
    <w:rsid w:val="00A72D4F"/>
    <w:rsid w:val="00A76A7A"/>
    <w:rsid w:val="00A77292"/>
    <w:rsid w:val="00A80D2A"/>
    <w:rsid w:val="00A8156A"/>
    <w:rsid w:val="00A825A3"/>
    <w:rsid w:val="00A917AF"/>
    <w:rsid w:val="00A91F1B"/>
    <w:rsid w:val="00A9507A"/>
    <w:rsid w:val="00AA15E8"/>
    <w:rsid w:val="00AA24A8"/>
    <w:rsid w:val="00AA2909"/>
    <w:rsid w:val="00AA742C"/>
    <w:rsid w:val="00AA78F7"/>
    <w:rsid w:val="00AB02E4"/>
    <w:rsid w:val="00AB2B5C"/>
    <w:rsid w:val="00AB42AE"/>
    <w:rsid w:val="00AB440F"/>
    <w:rsid w:val="00AB4F63"/>
    <w:rsid w:val="00AB550F"/>
    <w:rsid w:val="00AB5DD1"/>
    <w:rsid w:val="00AB6159"/>
    <w:rsid w:val="00AB7094"/>
    <w:rsid w:val="00AB7730"/>
    <w:rsid w:val="00AB7C72"/>
    <w:rsid w:val="00AC1B8D"/>
    <w:rsid w:val="00AC272F"/>
    <w:rsid w:val="00AC2E3E"/>
    <w:rsid w:val="00AC53BD"/>
    <w:rsid w:val="00AC77E8"/>
    <w:rsid w:val="00AD36A2"/>
    <w:rsid w:val="00AD5AFF"/>
    <w:rsid w:val="00AD7B24"/>
    <w:rsid w:val="00AE1FE7"/>
    <w:rsid w:val="00AE29F5"/>
    <w:rsid w:val="00AE350F"/>
    <w:rsid w:val="00AE5839"/>
    <w:rsid w:val="00AF0312"/>
    <w:rsid w:val="00AF0AF6"/>
    <w:rsid w:val="00AF2DB5"/>
    <w:rsid w:val="00AF3DBC"/>
    <w:rsid w:val="00AF5C30"/>
    <w:rsid w:val="00AF7135"/>
    <w:rsid w:val="00B069E7"/>
    <w:rsid w:val="00B1372F"/>
    <w:rsid w:val="00B178E5"/>
    <w:rsid w:val="00B17917"/>
    <w:rsid w:val="00B22FD9"/>
    <w:rsid w:val="00B23435"/>
    <w:rsid w:val="00B2397A"/>
    <w:rsid w:val="00B24BF1"/>
    <w:rsid w:val="00B2514F"/>
    <w:rsid w:val="00B256D0"/>
    <w:rsid w:val="00B30961"/>
    <w:rsid w:val="00B30E2A"/>
    <w:rsid w:val="00B375E6"/>
    <w:rsid w:val="00B40C0E"/>
    <w:rsid w:val="00B41BB8"/>
    <w:rsid w:val="00B42066"/>
    <w:rsid w:val="00B4456C"/>
    <w:rsid w:val="00B44CB1"/>
    <w:rsid w:val="00B44E15"/>
    <w:rsid w:val="00B468C8"/>
    <w:rsid w:val="00B46984"/>
    <w:rsid w:val="00B4788C"/>
    <w:rsid w:val="00B530AA"/>
    <w:rsid w:val="00B536F5"/>
    <w:rsid w:val="00B55A07"/>
    <w:rsid w:val="00B55C2F"/>
    <w:rsid w:val="00B6119C"/>
    <w:rsid w:val="00B638BD"/>
    <w:rsid w:val="00B63A57"/>
    <w:rsid w:val="00B67ED7"/>
    <w:rsid w:val="00B71465"/>
    <w:rsid w:val="00B71CEB"/>
    <w:rsid w:val="00B72C47"/>
    <w:rsid w:val="00B73EDC"/>
    <w:rsid w:val="00B813B1"/>
    <w:rsid w:val="00B818C9"/>
    <w:rsid w:val="00B81ADC"/>
    <w:rsid w:val="00B81FE1"/>
    <w:rsid w:val="00B90B15"/>
    <w:rsid w:val="00B9212D"/>
    <w:rsid w:val="00B9369A"/>
    <w:rsid w:val="00B93CA5"/>
    <w:rsid w:val="00B945CD"/>
    <w:rsid w:val="00B94D34"/>
    <w:rsid w:val="00B95127"/>
    <w:rsid w:val="00BA0FAF"/>
    <w:rsid w:val="00BA11BA"/>
    <w:rsid w:val="00BA1A64"/>
    <w:rsid w:val="00BB0147"/>
    <w:rsid w:val="00BB0F04"/>
    <w:rsid w:val="00BB1BE7"/>
    <w:rsid w:val="00BB2C97"/>
    <w:rsid w:val="00BB481D"/>
    <w:rsid w:val="00BC315E"/>
    <w:rsid w:val="00BC4C01"/>
    <w:rsid w:val="00BC64A1"/>
    <w:rsid w:val="00BC6D29"/>
    <w:rsid w:val="00BD2B1C"/>
    <w:rsid w:val="00BD472E"/>
    <w:rsid w:val="00BD519A"/>
    <w:rsid w:val="00BE0223"/>
    <w:rsid w:val="00BE0291"/>
    <w:rsid w:val="00BE0AFB"/>
    <w:rsid w:val="00BE206A"/>
    <w:rsid w:val="00BE22D6"/>
    <w:rsid w:val="00BF2718"/>
    <w:rsid w:val="00BF36ED"/>
    <w:rsid w:val="00BF46DA"/>
    <w:rsid w:val="00BF5D0F"/>
    <w:rsid w:val="00BF6A64"/>
    <w:rsid w:val="00BF7DEA"/>
    <w:rsid w:val="00C02589"/>
    <w:rsid w:val="00C028CE"/>
    <w:rsid w:val="00C02AFD"/>
    <w:rsid w:val="00C03E00"/>
    <w:rsid w:val="00C13973"/>
    <w:rsid w:val="00C1628E"/>
    <w:rsid w:val="00C1673F"/>
    <w:rsid w:val="00C16C98"/>
    <w:rsid w:val="00C23491"/>
    <w:rsid w:val="00C25683"/>
    <w:rsid w:val="00C25F82"/>
    <w:rsid w:val="00C27808"/>
    <w:rsid w:val="00C304EA"/>
    <w:rsid w:val="00C33943"/>
    <w:rsid w:val="00C33F78"/>
    <w:rsid w:val="00C34FC8"/>
    <w:rsid w:val="00C35226"/>
    <w:rsid w:val="00C36D8E"/>
    <w:rsid w:val="00C3762F"/>
    <w:rsid w:val="00C400E1"/>
    <w:rsid w:val="00C426D5"/>
    <w:rsid w:val="00C502DA"/>
    <w:rsid w:val="00C51402"/>
    <w:rsid w:val="00C51FD0"/>
    <w:rsid w:val="00C528B7"/>
    <w:rsid w:val="00C53D07"/>
    <w:rsid w:val="00C56596"/>
    <w:rsid w:val="00C56F69"/>
    <w:rsid w:val="00C578DA"/>
    <w:rsid w:val="00C57E10"/>
    <w:rsid w:val="00C61262"/>
    <w:rsid w:val="00C63231"/>
    <w:rsid w:val="00C63CA8"/>
    <w:rsid w:val="00C65A12"/>
    <w:rsid w:val="00C66101"/>
    <w:rsid w:val="00C66FD7"/>
    <w:rsid w:val="00C7145A"/>
    <w:rsid w:val="00C71948"/>
    <w:rsid w:val="00C71A23"/>
    <w:rsid w:val="00C72108"/>
    <w:rsid w:val="00C7285C"/>
    <w:rsid w:val="00C747F0"/>
    <w:rsid w:val="00C74ADF"/>
    <w:rsid w:val="00C759CC"/>
    <w:rsid w:val="00C76208"/>
    <w:rsid w:val="00C827C9"/>
    <w:rsid w:val="00C82E6D"/>
    <w:rsid w:val="00C836AD"/>
    <w:rsid w:val="00C83DE5"/>
    <w:rsid w:val="00C86005"/>
    <w:rsid w:val="00C90B02"/>
    <w:rsid w:val="00C90DBF"/>
    <w:rsid w:val="00C92909"/>
    <w:rsid w:val="00C94928"/>
    <w:rsid w:val="00C94DFB"/>
    <w:rsid w:val="00C9663F"/>
    <w:rsid w:val="00C97D26"/>
    <w:rsid w:val="00CA04DF"/>
    <w:rsid w:val="00CA12D2"/>
    <w:rsid w:val="00CA1AE1"/>
    <w:rsid w:val="00CA23AC"/>
    <w:rsid w:val="00CA23D0"/>
    <w:rsid w:val="00CA6257"/>
    <w:rsid w:val="00CB1DBA"/>
    <w:rsid w:val="00CB2FB0"/>
    <w:rsid w:val="00CB39DE"/>
    <w:rsid w:val="00CB6F93"/>
    <w:rsid w:val="00CB6FB0"/>
    <w:rsid w:val="00CB7C58"/>
    <w:rsid w:val="00CC35EF"/>
    <w:rsid w:val="00CC5E76"/>
    <w:rsid w:val="00CD2F6D"/>
    <w:rsid w:val="00CD3CB7"/>
    <w:rsid w:val="00CD5331"/>
    <w:rsid w:val="00CD6DC1"/>
    <w:rsid w:val="00CD7666"/>
    <w:rsid w:val="00CE4019"/>
    <w:rsid w:val="00CE42A1"/>
    <w:rsid w:val="00CE4645"/>
    <w:rsid w:val="00CE4893"/>
    <w:rsid w:val="00CE55B1"/>
    <w:rsid w:val="00CE622F"/>
    <w:rsid w:val="00CF0FFD"/>
    <w:rsid w:val="00CF123B"/>
    <w:rsid w:val="00CF15B5"/>
    <w:rsid w:val="00CF1A70"/>
    <w:rsid w:val="00CF3E33"/>
    <w:rsid w:val="00CF5509"/>
    <w:rsid w:val="00D00C5B"/>
    <w:rsid w:val="00D039BB"/>
    <w:rsid w:val="00D0557C"/>
    <w:rsid w:val="00D07A96"/>
    <w:rsid w:val="00D10B6B"/>
    <w:rsid w:val="00D114CA"/>
    <w:rsid w:val="00D1215B"/>
    <w:rsid w:val="00D12982"/>
    <w:rsid w:val="00D13DE0"/>
    <w:rsid w:val="00D16A23"/>
    <w:rsid w:val="00D17214"/>
    <w:rsid w:val="00D17906"/>
    <w:rsid w:val="00D21350"/>
    <w:rsid w:val="00D21979"/>
    <w:rsid w:val="00D2500D"/>
    <w:rsid w:val="00D25A19"/>
    <w:rsid w:val="00D30E08"/>
    <w:rsid w:val="00D31297"/>
    <w:rsid w:val="00D34A1C"/>
    <w:rsid w:val="00D4218D"/>
    <w:rsid w:val="00D45813"/>
    <w:rsid w:val="00D518B6"/>
    <w:rsid w:val="00D52C66"/>
    <w:rsid w:val="00D60476"/>
    <w:rsid w:val="00D60C92"/>
    <w:rsid w:val="00D614DF"/>
    <w:rsid w:val="00D6225F"/>
    <w:rsid w:val="00D62732"/>
    <w:rsid w:val="00D64D86"/>
    <w:rsid w:val="00D6628F"/>
    <w:rsid w:val="00D6758A"/>
    <w:rsid w:val="00D70A24"/>
    <w:rsid w:val="00D726BF"/>
    <w:rsid w:val="00D73632"/>
    <w:rsid w:val="00D75CAE"/>
    <w:rsid w:val="00D760D3"/>
    <w:rsid w:val="00D8098C"/>
    <w:rsid w:val="00D80AC5"/>
    <w:rsid w:val="00D80FAB"/>
    <w:rsid w:val="00D82FF2"/>
    <w:rsid w:val="00D83CDB"/>
    <w:rsid w:val="00D860BB"/>
    <w:rsid w:val="00D8654F"/>
    <w:rsid w:val="00D86992"/>
    <w:rsid w:val="00D91C64"/>
    <w:rsid w:val="00D92BFF"/>
    <w:rsid w:val="00D93CBB"/>
    <w:rsid w:val="00DA0018"/>
    <w:rsid w:val="00DA0221"/>
    <w:rsid w:val="00DA1472"/>
    <w:rsid w:val="00DA1FAE"/>
    <w:rsid w:val="00DA31CD"/>
    <w:rsid w:val="00DA3410"/>
    <w:rsid w:val="00DA3D77"/>
    <w:rsid w:val="00DA4642"/>
    <w:rsid w:val="00DA6270"/>
    <w:rsid w:val="00DA7F3F"/>
    <w:rsid w:val="00DB0252"/>
    <w:rsid w:val="00DB09A7"/>
    <w:rsid w:val="00DB3336"/>
    <w:rsid w:val="00DB46F9"/>
    <w:rsid w:val="00DB62D0"/>
    <w:rsid w:val="00DB6EEB"/>
    <w:rsid w:val="00DC1A9C"/>
    <w:rsid w:val="00DC2AD2"/>
    <w:rsid w:val="00DC2AE9"/>
    <w:rsid w:val="00DC3B64"/>
    <w:rsid w:val="00DC42CE"/>
    <w:rsid w:val="00DC4B21"/>
    <w:rsid w:val="00DC5231"/>
    <w:rsid w:val="00DC5632"/>
    <w:rsid w:val="00DC7EE9"/>
    <w:rsid w:val="00DD2CFA"/>
    <w:rsid w:val="00DD483D"/>
    <w:rsid w:val="00DD5CA4"/>
    <w:rsid w:val="00DD732D"/>
    <w:rsid w:val="00DE0F6A"/>
    <w:rsid w:val="00DE19DD"/>
    <w:rsid w:val="00DE28AA"/>
    <w:rsid w:val="00DE3DF1"/>
    <w:rsid w:val="00DE43A1"/>
    <w:rsid w:val="00DE4532"/>
    <w:rsid w:val="00DE4AA3"/>
    <w:rsid w:val="00DE4FD8"/>
    <w:rsid w:val="00DE5BF3"/>
    <w:rsid w:val="00DF06E7"/>
    <w:rsid w:val="00DF261A"/>
    <w:rsid w:val="00DF3797"/>
    <w:rsid w:val="00DF3CC6"/>
    <w:rsid w:val="00DF5A51"/>
    <w:rsid w:val="00DF7E3A"/>
    <w:rsid w:val="00E00B2D"/>
    <w:rsid w:val="00E00D03"/>
    <w:rsid w:val="00E03033"/>
    <w:rsid w:val="00E03322"/>
    <w:rsid w:val="00E049C7"/>
    <w:rsid w:val="00E051FE"/>
    <w:rsid w:val="00E06D2B"/>
    <w:rsid w:val="00E10631"/>
    <w:rsid w:val="00E10651"/>
    <w:rsid w:val="00E10CA9"/>
    <w:rsid w:val="00E11A52"/>
    <w:rsid w:val="00E11C54"/>
    <w:rsid w:val="00E11F54"/>
    <w:rsid w:val="00E12DBD"/>
    <w:rsid w:val="00E177D6"/>
    <w:rsid w:val="00E2001E"/>
    <w:rsid w:val="00E20A29"/>
    <w:rsid w:val="00E23998"/>
    <w:rsid w:val="00E248B1"/>
    <w:rsid w:val="00E3052A"/>
    <w:rsid w:val="00E42CE5"/>
    <w:rsid w:val="00E4576F"/>
    <w:rsid w:val="00E45F32"/>
    <w:rsid w:val="00E45FB3"/>
    <w:rsid w:val="00E46696"/>
    <w:rsid w:val="00E46959"/>
    <w:rsid w:val="00E47C9D"/>
    <w:rsid w:val="00E52938"/>
    <w:rsid w:val="00E5294D"/>
    <w:rsid w:val="00E54AD7"/>
    <w:rsid w:val="00E61BAE"/>
    <w:rsid w:val="00E63947"/>
    <w:rsid w:val="00E64B50"/>
    <w:rsid w:val="00E75F3D"/>
    <w:rsid w:val="00E76340"/>
    <w:rsid w:val="00E77092"/>
    <w:rsid w:val="00E808A3"/>
    <w:rsid w:val="00E813CC"/>
    <w:rsid w:val="00E8376A"/>
    <w:rsid w:val="00E84EB3"/>
    <w:rsid w:val="00E8593C"/>
    <w:rsid w:val="00E8683A"/>
    <w:rsid w:val="00E9027B"/>
    <w:rsid w:val="00E90F1C"/>
    <w:rsid w:val="00E91B07"/>
    <w:rsid w:val="00E92064"/>
    <w:rsid w:val="00E928BB"/>
    <w:rsid w:val="00E92A42"/>
    <w:rsid w:val="00E92C63"/>
    <w:rsid w:val="00E93457"/>
    <w:rsid w:val="00E944DA"/>
    <w:rsid w:val="00E95327"/>
    <w:rsid w:val="00E957A7"/>
    <w:rsid w:val="00EA162A"/>
    <w:rsid w:val="00EA16E3"/>
    <w:rsid w:val="00EA1D68"/>
    <w:rsid w:val="00EA2392"/>
    <w:rsid w:val="00EA345C"/>
    <w:rsid w:val="00EB0229"/>
    <w:rsid w:val="00EB0614"/>
    <w:rsid w:val="00EB0C8D"/>
    <w:rsid w:val="00EB2451"/>
    <w:rsid w:val="00EB2BF3"/>
    <w:rsid w:val="00EB3F47"/>
    <w:rsid w:val="00EB6C48"/>
    <w:rsid w:val="00EB73DA"/>
    <w:rsid w:val="00EB7B80"/>
    <w:rsid w:val="00EC2773"/>
    <w:rsid w:val="00EC35D4"/>
    <w:rsid w:val="00EC3DB9"/>
    <w:rsid w:val="00EC5F69"/>
    <w:rsid w:val="00EC6318"/>
    <w:rsid w:val="00EC741C"/>
    <w:rsid w:val="00ED0CC2"/>
    <w:rsid w:val="00ED0D7C"/>
    <w:rsid w:val="00ED16D2"/>
    <w:rsid w:val="00ED30FC"/>
    <w:rsid w:val="00ED3D71"/>
    <w:rsid w:val="00ED3F98"/>
    <w:rsid w:val="00EE2D68"/>
    <w:rsid w:val="00EF3FB7"/>
    <w:rsid w:val="00EF56A4"/>
    <w:rsid w:val="00EF56FD"/>
    <w:rsid w:val="00EF7901"/>
    <w:rsid w:val="00EF7AC9"/>
    <w:rsid w:val="00F011AC"/>
    <w:rsid w:val="00F03D7F"/>
    <w:rsid w:val="00F061B9"/>
    <w:rsid w:val="00F06610"/>
    <w:rsid w:val="00F07199"/>
    <w:rsid w:val="00F10464"/>
    <w:rsid w:val="00F1142B"/>
    <w:rsid w:val="00F11486"/>
    <w:rsid w:val="00F12CBD"/>
    <w:rsid w:val="00F145C0"/>
    <w:rsid w:val="00F16A41"/>
    <w:rsid w:val="00F2303C"/>
    <w:rsid w:val="00F23BA6"/>
    <w:rsid w:val="00F24B63"/>
    <w:rsid w:val="00F3153F"/>
    <w:rsid w:val="00F32BB8"/>
    <w:rsid w:val="00F32E49"/>
    <w:rsid w:val="00F34CDE"/>
    <w:rsid w:val="00F34FF8"/>
    <w:rsid w:val="00F37CF4"/>
    <w:rsid w:val="00F40E52"/>
    <w:rsid w:val="00F412C6"/>
    <w:rsid w:val="00F413B4"/>
    <w:rsid w:val="00F415E4"/>
    <w:rsid w:val="00F42B80"/>
    <w:rsid w:val="00F44B4A"/>
    <w:rsid w:val="00F50007"/>
    <w:rsid w:val="00F50F1D"/>
    <w:rsid w:val="00F53ED1"/>
    <w:rsid w:val="00F546E2"/>
    <w:rsid w:val="00F5484B"/>
    <w:rsid w:val="00F54D77"/>
    <w:rsid w:val="00F6078F"/>
    <w:rsid w:val="00F6090A"/>
    <w:rsid w:val="00F60AEB"/>
    <w:rsid w:val="00F613B7"/>
    <w:rsid w:val="00F6166F"/>
    <w:rsid w:val="00F62657"/>
    <w:rsid w:val="00F64B99"/>
    <w:rsid w:val="00F64BCC"/>
    <w:rsid w:val="00F66D21"/>
    <w:rsid w:val="00F714A9"/>
    <w:rsid w:val="00F716AE"/>
    <w:rsid w:val="00F71830"/>
    <w:rsid w:val="00F71B06"/>
    <w:rsid w:val="00F720F2"/>
    <w:rsid w:val="00F72564"/>
    <w:rsid w:val="00F73687"/>
    <w:rsid w:val="00F73FDF"/>
    <w:rsid w:val="00F750A4"/>
    <w:rsid w:val="00F7580A"/>
    <w:rsid w:val="00F80992"/>
    <w:rsid w:val="00F82A28"/>
    <w:rsid w:val="00F82F9C"/>
    <w:rsid w:val="00F83F1F"/>
    <w:rsid w:val="00F841A4"/>
    <w:rsid w:val="00F846A2"/>
    <w:rsid w:val="00F85C1A"/>
    <w:rsid w:val="00F8609C"/>
    <w:rsid w:val="00F92BE7"/>
    <w:rsid w:val="00F95BBA"/>
    <w:rsid w:val="00F95C6D"/>
    <w:rsid w:val="00FA6DFD"/>
    <w:rsid w:val="00FB12F1"/>
    <w:rsid w:val="00FB236A"/>
    <w:rsid w:val="00FB377C"/>
    <w:rsid w:val="00FB3F01"/>
    <w:rsid w:val="00FB434E"/>
    <w:rsid w:val="00FB4D29"/>
    <w:rsid w:val="00FB6148"/>
    <w:rsid w:val="00FC055B"/>
    <w:rsid w:val="00FC3C48"/>
    <w:rsid w:val="00FC78DE"/>
    <w:rsid w:val="00FC7FB5"/>
    <w:rsid w:val="00FD1AD1"/>
    <w:rsid w:val="00FD2344"/>
    <w:rsid w:val="00FD30DF"/>
    <w:rsid w:val="00FD5632"/>
    <w:rsid w:val="00FD7BDA"/>
    <w:rsid w:val="00FE1F05"/>
    <w:rsid w:val="00FE5AB2"/>
    <w:rsid w:val="00FE66B1"/>
    <w:rsid w:val="00FE7EDC"/>
    <w:rsid w:val="00FF171E"/>
    <w:rsid w:val="00FF247E"/>
    <w:rsid w:val="00FF28A2"/>
    <w:rsid w:val="00FF33F3"/>
    <w:rsid w:val="00FF39A7"/>
    <w:rsid w:val="1D893B99"/>
    <w:rsid w:val="521EC183"/>
    <w:rsid w:val="7E3CB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ol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ol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ol3">
    <w:name w:val="heading 3"/>
    <w:aliases w:val="J3"/>
    <w:basedOn w:val="Normal"/>
    <w:next w:val="Normal"/>
    <w:link w:val="Ttol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ol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ol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ol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ol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ol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Enlla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independent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independent">
    <w:name w:val="Body Text"/>
    <w:basedOn w:val="Normal"/>
    <w:rsid w:val="00CD6DC1"/>
    <w:pPr>
      <w:jc w:val="both"/>
    </w:pPr>
    <w:rPr>
      <w:sz w:val="24"/>
    </w:rPr>
  </w:style>
  <w:style w:type="paragraph" w:styleId="Llista">
    <w:name w:val="List"/>
    <w:basedOn w:val="Textindependent"/>
    <w:rsid w:val="00CD6DC1"/>
    <w:rPr>
      <w:rFonts w:cs="Mangal"/>
    </w:rPr>
  </w:style>
  <w:style w:type="paragraph" w:styleId="Llegenda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deglobus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Capalera">
    <w:name w:val="header"/>
    <w:basedOn w:val="Normal"/>
    <w:link w:val="CapaleraCar"/>
    <w:rsid w:val="00CD6DC1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D6DC1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ernciadenotaapeudepgina">
    <w:name w:val="footnote reference"/>
    <w:basedOn w:val="Lletraperdefectedelpargraf"/>
    <w:uiPriority w:val="99"/>
    <w:unhideWhenUsed/>
    <w:rsid w:val="00441479"/>
  </w:style>
  <w:style w:type="paragraph" w:styleId="Textdenotaapeudepgina">
    <w:name w:val="footnote text"/>
    <w:basedOn w:val="Normal"/>
    <w:link w:val="Textdenotaapeudepgina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del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argrafdel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aliases w:val="J3 Car"/>
    <w:basedOn w:val="Lletraperdefectedelpargraf"/>
    <w:link w:val="Ttol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D75CAE"/>
    <w:rPr>
      <w:rFonts w:ascii="Courier New" w:hAnsi="Courier New" w:cs="Courier New"/>
    </w:rPr>
  </w:style>
  <w:style w:type="character" w:customStyle="1" w:styleId="PargrafdellistaCar">
    <w:name w:val="Paràgraf de l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argrafdel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enseespaiat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750E8B"/>
    <w:rPr>
      <w:lang w:eastAsia="zh-CN"/>
    </w:rPr>
  </w:style>
  <w:style w:type="character" w:customStyle="1" w:styleId="CapaleraCar">
    <w:name w:val="Capçalera Car"/>
    <w:basedOn w:val="Lletraperdefectedelpargraf"/>
    <w:link w:val="Capalera"/>
    <w:rsid w:val="00FC7FB5"/>
    <w:rPr>
      <w:lang w:eastAsia="zh-CN"/>
    </w:rPr>
  </w:style>
  <w:style w:type="character" w:styleId="Enllavisitat">
    <w:name w:val="FollowedHyperlink"/>
    <w:basedOn w:val="Lletraperdefectedelpargraf"/>
    <w:semiHidden/>
    <w:unhideWhenUsed/>
    <w:rsid w:val="00EC35D4"/>
    <w:rPr>
      <w:color w:val="800080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C4E68"/>
    <w:rPr>
      <w:sz w:val="16"/>
      <w:szCs w:val="16"/>
    </w:rPr>
  </w:style>
  <w:style w:type="table" w:styleId="Taulaambquadrcula">
    <w:name w:val="Table Grid"/>
    <w:aliases w:val="Control de Cambios,0TABLA1,Smart Text Table,Deloitte Table Grid,Table Definitions Grid,Table Definitions Grid1,HTG,Bordure,Header Table Grid,Bordure1,Bordure2"/>
    <w:basedOn w:val="Tau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uiPriority w:val="20"/>
    <w:qFormat/>
    <w:rsid w:val="00165DF5"/>
    <w:rPr>
      <w:i/>
      <w:iCs/>
    </w:rPr>
  </w:style>
  <w:style w:type="paragraph" w:styleId="Textindependent3">
    <w:name w:val="Body Text 3"/>
    <w:basedOn w:val="Normal"/>
    <w:link w:val="Textindependent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A56FEB"/>
    <w:rPr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unhideWhenUsed/>
    <w:rsid w:val="00550DAF"/>
  </w:style>
  <w:style w:type="character" w:customStyle="1" w:styleId="TextdenotaalfinalCar">
    <w:name w:val="Text de nota al final Car"/>
    <w:basedOn w:val="Lletraperdefectedelpargraf"/>
    <w:link w:val="Textdenotaalfinal"/>
    <w:semiHidden/>
    <w:rsid w:val="00550DAF"/>
    <w:rPr>
      <w:lang w:eastAsia="zh-CN"/>
    </w:rPr>
  </w:style>
  <w:style w:type="character" w:styleId="Refernciadenotaalfinal">
    <w:name w:val="endnote reference"/>
    <w:basedOn w:val="Lletraperdefectedelpargraf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095C68"/>
    <w:rPr>
      <w:color w:val="605E5C"/>
      <w:shd w:val="clear" w:color="auto" w:fill="E1DFDD"/>
    </w:rPr>
  </w:style>
  <w:style w:type="paragraph" w:customStyle="1" w:styleId="Textindependent21">
    <w:name w:val="Text independent 21"/>
    <w:basedOn w:val="Normal"/>
    <w:rsid w:val="00135302"/>
    <w:pPr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hAnsi="Arial"/>
      <w:sz w:val="22"/>
      <w:lang w:eastAsia="es-ES"/>
    </w:rPr>
  </w:style>
  <w:style w:type="character" w:customStyle="1" w:styleId="normaltextrun">
    <w:name w:val="normaltextrun"/>
    <w:basedOn w:val="Lletraperdefectedelpargraf"/>
    <w:rsid w:val="00135302"/>
  </w:style>
  <w:style w:type="character" w:customStyle="1" w:styleId="eop">
    <w:name w:val="eop"/>
    <w:basedOn w:val="Lletraperdefectedelpargraf"/>
    <w:rsid w:val="00135302"/>
  </w:style>
  <w:style w:type="character" w:customStyle="1" w:styleId="EnlladInternet">
    <w:name w:val="Enllaç d'Internet"/>
    <w:basedOn w:val="Lletraperdefectedelpargraf"/>
    <w:rsid w:val="00B478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2A3A6-0240-4FD7-A4EB-BFBDDA52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plantilla del fax de la  Diputació de Girona</vt:lpstr>
    </vt:vector>
  </TitlesOfParts>
  <Company>Diputació de Girona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Anna  Jornet Puig</cp:lastModifiedBy>
  <cp:revision>3</cp:revision>
  <cp:lastPrinted>2023-03-27T12:45:00Z</cp:lastPrinted>
  <dcterms:created xsi:type="dcterms:W3CDTF">2025-09-30T06:46:00Z</dcterms:created>
  <dcterms:modified xsi:type="dcterms:W3CDTF">2025-09-30T06:48:00Z</dcterms:modified>
</cp:coreProperties>
</file>