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D7E97E" w14:textId="77777777" w:rsidR="00B42066" w:rsidRDefault="00B42066" w:rsidP="00193B2D">
      <w:pPr>
        <w:jc w:val="center"/>
        <w:rPr>
          <w:rFonts w:ascii="Arial" w:hAnsi="Arial" w:cs="Arial"/>
          <w:b/>
          <w:sz w:val="22"/>
          <w:szCs w:val="22"/>
        </w:rPr>
      </w:pPr>
      <w:r w:rsidRPr="00193B2D">
        <w:rPr>
          <w:rFonts w:ascii="Arial" w:hAnsi="Arial" w:cs="Arial"/>
          <w:b/>
          <w:sz w:val="22"/>
          <w:szCs w:val="22"/>
        </w:rPr>
        <w:t>ANNEX 3</w:t>
      </w:r>
    </w:p>
    <w:p w14:paraId="6C7F6984" w14:textId="77777777" w:rsidR="00193B2D" w:rsidRDefault="00193B2D" w:rsidP="00193B2D">
      <w:pPr>
        <w:jc w:val="center"/>
        <w:rPr>
          <w:rFonts w:ascii="Arial" w:hAnsi="Arial" w:cs="Arial"/>
          <w:b/>
          <w:sz w:val="22"/>
          <w:szCs w:val="22"/>
        </w:rPr>
      </w:pPr>
    </w:p>
    <w:p w14:paraId="6637E2F5" w14:textId="77777777" w:rsidR="00193B2D" w:rsidRPr="00193B2D" w:rsidRDefault="00193B2D" w:rsidP="00193B2D">
      <w:pPr>
        <w:jc w:val="center"/>
        <w:rPr>
          <w:rFonts w:ascii="Arial" w:hAnsi="Arial" w:cs="Arial"/>
          <w:b/>
          <w:sz w:val="22"/>
          <w:szCs w:val="22"/>
        </w:rPr>
      </w:pPr>
    </w:p>
    <w:p w14:paraId="281A5603" w14:textId="5C658D91" w:rsidR="00DF5A51" w:rsidRDefault="00B42066" w:rsidP="00193B2D">
      <w:pPr>
        <w:jc w:val="center"/>
        <w:rPr>
          <w:rFonts w:ascii="Arial" w:hAnsi="Arial" w:cs="Arial"/>
          <w:b/>
          <w:sz w:val="22"/>
          <w:szCs w:val="22"/>
        </w:rPr>
      </w:pPr>
      <w:r w:rsidRPr="00193B2D">
        <w:rPr>
          <w:rFonts w:ascii="Arial" w:hAnsi="Arial" w:cs="Arial"/>
          <w:b/>
          <w:sz w:val="22"/>
          <w:szCs w:val="22"/>
        </w:rPr>
        <w:t>COMPROMÍS D'ADSCRIPCIÓ DE MITJANS PERSONALS I</w:t>
      </w:r>
      <w:r w:rsidR="00DF5A51">
        <w:rPr>
          <w:rFonts w:ascii="Arial" w:hAnsi="Arial" w:cs="Arial"/>
          <w:b/>
          <w:sz w:val="22"/>
          <w:szCs w:val="22"/>
        </w:rPr>
        <w:t>/O</w:t>
      </w:r>
      <w:r w:rsidRPr="00193B2D">
        <w:rPr>
          <w:rFonts w:ascii="Arial" w:hAnsi="Arial" w:cs="Arial"/>
          <w:b/>
          <w:sz w:val="22"/>
          <w:szCs w:val="22"/>
        </w:rPr>
        <w:t xml:space="preserve"> MATERIALS A L'EXECUCIÓ DEL CONTRACTE </w:t>
      </w:r>
      <w:r w:rsidR="00DF5A51">
        <w:rPr>
          <w:rFonts w:ascii="Arial" w:hAnsi="Arial" w:cs="Arial"/>
          <w:b/>
          <w:sz w:val="22"/>
          <w:szCs w:val="22"/>
        </w:rPr>
        <w:t xml:space="preserve">DE SERVEI DE TRANSCRIPCIÓ I CORRECCIÓ DE LES SESSIONS DEL PLE DE LA DIPUTACIÓ DE GIRONA </w:t>
      </w:r>
    </w:p>
    <w:p w14:paraId="39254AA9" w14:textId="20579181" w:rsidR="00B42066" w:rsidRPr="00193B2D" w:rsidRDefault="00B42066" w:rsidP="00193B2D">
      <w:pPr>
        <w:jc w:val="center"/>
        <w:rPr>
          <w:rFonts w:ascii="Arial" w:hAnsi="Arial" w:cs="Arial"/>
          <w:b/>
          <w:sz w:val="22"/>
          <w:szCs w:val="22"/>
        </w:rPr>
      </w:pPr>
      <w:r w:rsidRPr="00193B2D">
        <w:rPr>
          <w:rFonts w:ascii="Arial" w:hAnsi="Arial" w:cs="Arial"/>
          <w:b/>
          <w:sz w:val="22"/>
          <w:szCs w:val="22"/>
        </w:rPr>
        <w:t>(EXPEDIENT NÚM. 202</w:t>
      </w:r>
      <w:r w:rsidR="00193B2D" w:rsidRPr="00193B2D">
        <w:rPr>
          <w:rFonts w:ascii="Arial" w:hAnsi="Arial" w:cs="Arial"/>
          <w:b/>
          <w:sz w:val="22"/>
          <w:szCs w:val="22"/>
        </w:rPr>
        <w:t>5</w:t>
      </w:r>
      <w:r w:rsidRPr="00193B2D">
        <w:rPr>
          <w:rFonts w:ascii="Arial" w:hAnsi="Arial" w:cs="Arial"/>
          <w:b/>
          <w:sz w:val="22"/>
          <w:szCs w:val="22"/>
        </w:rPr>
        <w:t>/</w:t>
      </w:r>
      <w:r w:rsidR="00DF5A51">
        <w:rPr>
          <w:rFonts w:ascii="Arial" w:hAnsi="Arial" w:cs="Arial"/>
          <w:b/>
          <w:sz w:val="22"/>
          <w:szCs w:val="22"/>
        </w:rPr>
        <w:t>8768</w:t>
      </w:r>
      <w:r w:rsidRPr="00193B2D">
        <w:rPr>
          <w:rFonts w:ascii="Arial" w:hAnsi="Arial" w:cs="Arial"/>
          <w:b/>
          <w:sz w:val="22"/>
          <w:szCs w:val="22"/>
        </w:rPr>
        <w:t>)</w:t>
      </w:r>
    </w:p>
    <w:p w14:paraId="66ADFE99" w14:textId="77777777" w:rsidR="00B42066" w:rsidRDefault="00B42066" w:rsidP="00B42066">
      <w:pPr>
        <w:jc w:val="both"/>
        <w:rPr>
          <w:rFonts w:ascii="Arial" w:hAnsi="Arial" w:cs="Arial"/>
          <w:b/>
        </w:rPr>
      </w:pPr>
    </w:p>
    <w:p w14:paraId="79C1ACB5" w14:textId="77777777" w:rsidR="00193B2D" w:rsidRPr="00652BD6" w:rsidRDefault="00193B2D" w:rsidP="00B42066">
      <w:pPr>
        <w:jc w:val="both"/>
        <w:rPr>
          <w:rFonts w:ascii="Arial" w:hAnsi="Arial" w:cs="Arial"/>
          <w:b/>
        </w:rPr>
      </w:pPr>
    </w:p>
    <w:p w14:paraId="3C0D1F2E" w14:textId="613318D8" w:rsidR="00B42066" w:rsidRPr="00652BD6" w:rsidRDefault="00B42066" w:rsidP="00B4206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</w:t>
      </w:r>
      <w:r w:rsidR="00DF5A51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</w:t>
      </w:r>
      <w:r w:rsidR="00DF5A51">
        <w:rPr>
          <w:rFonts w:ascii="Arial" w:eastAsia="Calibri" w:hAnsi="Arial" w:cs="Arial"/>
          <w:color w:val="000000"/>
          <w:sz w:val="22"/>
          <w:szCs w:val="22"/>
        </w:rPr>
        <w:t>,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......................................., al carrer.................................número............, i amb NIF.................., </w:t>
      </w:r>
    </w:p>
    <w:p w14:paraId="5E71FB41" w14:textId="77777777" w:rsidR="00B42066" w:rsidRPr="00652BD6" w:rsidRDefault="00B42066" w:rsidP="00B4206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5C0DAC2" w14:textId="77777777" w:rsidR="00B42066" w:rsidRPr="00DF5A51" w:rsidRDefault="00B42066" w:rsidP="00B42066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DF5A5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DECLARA: </w:t>
      </w:r>
    </w:p>
    <w:p w14:paraId="62951EC3" w14:textId="77777777" w:rsidR="00B42066" w:rsidRPr="00652BD6" w:rsidRDefault="00B42066" w:rsidP="00B4206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DCA1A53" w14:textId="1CB1DB8B" w:rsidR="00B42066" w:rsidRPr="00652BD6" w:rsidRDefault="00B42066" w:rsidP="00B42066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servei </w:t>
      </w:r>
      <w:r w:rsidR="00DF5A51">
        <w:rPr>
          <w:rFonts w:ascii="Arial" w:hAnsi="Arial" w:cs="Arial"/>
          <w:sz w:val="22"/>
          <w:szCs w:val="22"/>
        </w:rPr>
        <w:t>de transcripció i correcció de les sessions del Ple de la Diputació de Girona</w:t>
      </w:r>
      <w:r w:rsidRPr="00652BD6">
        <w:rPr>
          <w:rFonts w:ascii="Arial" w:hAnsi="Arial" w:cs="Arial"/>
          <w:sz w:val="22"/>
          <w:szCs w:val="22"/>
        </w:rPr>
        <w:t xml:space="preserve"> (expedient núm. 202</w:t>
      </w:r>
      <w:r w:rsidR="00DF5A51">
        <w:rPr>
          <w:rFonts w:ascii="Arial" w:hAnsi="Arial" w:cs="Arial"/>
          <w:sz w:val="22"/>
          <w:szCs w:val="22"/>
        </w:rPr>
        <w:t>5</w:t>
      </w:r>
      <w:r w:rsidRPr="00652BD6">
        <w:rPr>
          <w:rFonts w:ascii="Arial" w:hAnsi="Arial" w:cs="Arial"/>
          <w:sz w:val="22"/>
          <w:szCs w:val="22"/>
        </w:rPr>
        <w:t>/</w:t>
      </w:r>
      <w:r w:rsidR="00DF5A51">
        <w:rPr>
          <w:rFonts w:ascii="Arial" w:hAnsi="Arial" w:cs="Arial"/>
          <w:sz w:val="22"/>
          <w:szCs w:val="22"/>
        </w:rPr>
        <w:t>8768</w:t>
      </w:r>
      <w:r w:rsidRPr="00652BD6">
        <w:rPr>
          <w:rFonts w:ascii="Arial" w:hAnsi="Arial" w:cs="Arial"/>
          <w:sz w:val="22"/>
          <w:szCs w:val="22"/>
        </w:rPr>
        <w:t>), es compromet, durant tota la vigència del contracte i les eventuals pròrrogues</w:t>
      </w:r>
      <w:r w:rsidR="00DF5A51">
        <w:rPr>
          <w:rFonts w:ascii="Arial" w:hAnsi="Arial" w:cs="Arial"/>
          <w:sz w:val="22"/>
          <w:szCs w:val="22"/>
        </w:rPr>
        <w:t>,</w:t>
      </w:r>
      <w:r w:rsidRPr="00652BD6">
        <w:rPr>
          <w:rFonts w:ascii="Arial" w:hAnsi="Arial" w:cs="Arial"/>
          <w:sz w:val="22"/>
          <w:szCs w:val="22"/>
        </w:rPr>
        <w:t xml:space="preserve"> a adscriure a l'execució del contracte els mitjans personals i</w:t>
      </w:r>
      <w:r w:rsidR="00DF5A51">
        <w:rPr>
          <w:rFonts w:ascii="Arial" w:hAnsi="Arial" w:cs="Arial"/>
          <w:sz w:val="22"/>
          <w:szCs w:val="22"/>
        </w:rPr>
        <w:t>/o</w:t>
      </w:r>
      <w:r w:rsidRPr="00652BD6">
        <w:rPr>
          <w:rFonts w:ascii="Arial" w:hAnsi="Arial" w:cs="Arial"/>
          <w:sz w:val="22"/>
          <w:szCs w:val="22"/>
        </w:rPr>
        <w:t xml:space="preserve"> materials suficients per a la realització del contracte, especialment i en concret:</w:t>
      </w:r>
    </w:p>
    <w:p w14:paraId="1D60A2D1" w14:textId="77777777" w:rsidR="00B42066" w:rsidRPr="00652BD6" w:rsidRDefault="00B42066" w:rsidP="00B42066">
      <w:pPr>
        <w:jc w:val="both"/>
        <w:rPr>
          <w:rFonts w:ascii="Arial" w:hAnsi="Arial" w:cs="Arial"/>
          <w:sz w:val="22"/>
          <w:szCs w:val="22"/>
        </w:rPr>
      </w:pPr>
    </w:p>
    <w:p w14:paraId="1F52FC67" w14:textId="77777777" w:rsidR="00B42066" w:rsidRPr="00652BD6" w:rsidRDefault="00B42066" w:rsidP="00B42066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>La/es persona/es adscrita/es per a l’execució del contracte és/són:</w:t>
      </w:r>
    </w:p>
    <w:p w14:paraId="4DA9B20A" w14:textId="77777777" w:rsidR="00B42066" w:rsidRPr="00652BD6" w:rsidRDefault="00B42066" w:rsidP="00B4206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9"/>
        <w:gridCol w:w="4388"/>
      </w:tblGrid>
      <w:tr w:rsidR="00A128F9" w:rsidRPr="00652BD6" w14:paraId="23964F16" w14:textId="14ECDFC9" w:rsidTr="00A128F9">
        <w:tc>
          <w:tcPr>
            <w:tcW w:w="4389" w:type="dxa"/>
          </w:tcPr>
          <w:p w14:paraId="02201370" w14:textId="50743E15" w:rsidR="00A128F9" w:rsidRPr="00652BD6" w:rsidRDefault="00A128F9" w:rsidP="004D4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4388" w:type="dxa"/>
          </w:tcPr>
          <w:p w14:paraId="5E51D4AB" w14:textId="5B1A3275" w:rsidR="00A128F9" w:rsidRPr="00652BD6" w:rsidRDefault="00A128F9" w:rsidP="004D4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52BD6">
              <w:rPr>
                <w:rFonts w:ascii="Arial" w:hAnsi="Arial" w:cs="Arial"/>
                <w:sz w:val="22"/>
                <w:szCs w:val="22"/>
              </w:rPr>
              <w:t>ategoria professional</w:t>
            </w:r>
          </w:p>
        </w:tc>
      </w:tr>
      <w:tr w:rsidR="00A128F9" w:rsidRPr="00652BD6" w14:paraId="2ABDA728" w14:textId="04589C3C" w:rsidTr="00A128F9">
        <w:tc>
          <w:tcPr>
            <w:tcW w:w="4389" w:type="dxa"/>
          </w:tcPr>
          <w:p w14:paraId="5864B697" w14:textId="77777777" w:rsidR="00A128F9" w:rsidRPr="00652BD6" w:rsidRDefault="00A128F9" w:rsidP="004D4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8" w:type="dxa"/>
          </w:tcPr>
          <w:p w14:paraId="566E63CA" w14:textId="77777777" w:rsidR="00A128F9" w:rsidRPr="00652BD6" w:rsidRDefault="00A128F9" w:rsidP="004D4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8F9" w:rsidRPr="00652BD6" w14:paraId="6850AF87" w14:textId="63F72CD9" w:rsidTr="00A128F9">
        <w:tc>
          <w:tcPr>
            <w:tcW w:w="4389" w:type="dxa"/>
          </w:tcPr>
          <w:p w14:paraId="48C27D60" w14:textId="77777777" w:rsidR="00A128F9" w:rsidRPr="00652BD6" w:rsidRDefault="00A128F9" w:rsidP="004D4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8" w:type="dxa"/>
          </w:tcPr>
          <w:p w14:paraId="1C807353" w14:textId="77777777" w:rsidR="00A128F9" w:rsidRPr="00652BD6" w:rsidRDefault="00A128F9" w:rsidP="004D4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6ABE35" w14:textId="77777777" w:rsidR="00B42066" w:rsidRPr="00652BD6" w:rsidRDefault="00B42066" w:rsidP="00B42066">
      <w:pPr>
        <w:jc w:val="both"/>
        <w:rPr>
          <w:rFonts w:ascii="Arial" w:hAnsi="Arial" w:cs="Arial"/>
          <w:sz w:val="22"/>
          <w:szCs w:val="22"/>
        </w:rPr>
      </w:pPr>
    </w:p>
    <w:p w14:paraId="6C0FF43B" w14:textId="35C6187B" w:rsidR="00002341" w:rsidRPr="00652BD6" w:rsidRDefault="00B42066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 w:rsidR="00A128F9"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consti, signo aquest document</w:t>
      </w:r>
      <w:r w:rsidR="00A128F9">
        <w:rPr>
          <w:rFonts w:ascii="Arial" w:eastAsia="Calibri" w:hAnsi="Arial" w:cs="Arial"/>
          <w:color w:val="000000"/>
          <w:sz w:val="22"/>
          <w:szCs w:val="22"/>
        </w:rPr>
        <w:t xml:space="preserve"> electrònicament.</w:t>
      </w:r>
    </w:p>
    <w:p w14:paraId="3B197ABD" w14:textId="77777777" w:rsidR="002270C4" w:rsidRDefault="002270C4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78BF0EE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0CC4CB0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73558FE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D2656E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0E0DE6D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EEF8953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0D410E4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98893CC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9174BE6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B93C904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C65AE5A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6B4AFA3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C17071C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A3B79D4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322DB9F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9949DCB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270332E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E27D055" w14:textId="0FAF6EDA" w:rsidR="0081171B" w:rsidRDefault="0081171B">
      <w:pPr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sectPr w:rsidR="0081171B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CE20" w14:textId="77777777" w:rsidR="00314416" w:rsidRDefault="00314416">
      <w:r>
        <w:separator/>
      </w:r>
    </w:p>
  </w:endnote>
  <w:endnote w:type="continuationSeparator" w:id="0">
    <w:p w14:paraId="0C160306" w14:textId="77777777" w:rsidR="00314416" w:rsidRDefault="0031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340A08B" w14:textId="77777777" w:rsidR="0017719F" w:rsidRPr="00081514" w:rsidRDefault="0017719F">
        <w:pPr>
          <w:pStyle w:val="Peu"/>
          <w:jc w:val="right"/>
          <w:rPr>
            <w:rFonts w:ascii="Arial" w:hAnsi="Arial" w:cs="Arial"/>
          </w:rPr>
        </w:pPr>
        <w:r w:rsidRPr="00081514">
          <w:rPr>
            <w:rFonts w:ascii="Arial" w:hAnsi="Arial" w:cs="Arial"/>
          </w:rPr>
          <w:fldChar w:fldCharType="begin"/>
        </w:r>
        <w:r w:rsidRPr="00081514">
          <w:rPr>
            <w:rFonts w:ascii="Arial" w:hAnsi="Arial" w:cs="Arial"/>
          </w:rPr>
          <w:instrText xml:space="preserve"> PAGE   \* MERGEFORMAT </w:instrText>
        </w:r>
        <w:r w:rsidRPr="00081514">
          <w:rPr>
            <w:rFonts w:ascii="Arial" w:hAnsi="Arial" w:cs="Arial"/>
          </w:rPr>
          <w:fldChar w:fldCharType="separate"/>
        </w:r>
        <w:r w:rsidR="00EB2BF3" w:rsidRPr="00081514">
          <w:rPr>
            <w:rFonts w:ascii="Arial" w:hAnsi="Arial" w:cs="Arial"/>
            <w:noProof/>
          </w:rPr>
          <w:t>14</w:t>
        </w:r>
        <w:r w:rsidRPr="00081514">
          <w:rPr>
            <w:rFonts w:ascii="Arial" w:hAnsi="Arial" w:cs="Arial"/>
            <w:noProof/>
          </w:rPr>
          <w:fldChar w:fldCharType="end"/>
        </w:r>
      </w:p>
    </w:sdtContent>
  </w:sdt>
  <w:p w14:paraId="715BE735" w14:textId="77777777" w:rsidR="0017719F" w:rsidRDefault="001771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6AEE" w14:textId="77777777" w:rsidR="00314416" w:rsidRDefault="00314416">
      <w:r>
        <w:separator/>
      </w:r>
    </w:p>
  </w:footnote>
  <w:footnote w:type="continuationSeparator" w:id="0">
    <w:p w14:paraId="60442B45" w14:textId="77777777" w:rsidR="00314416" w:rsidRDefault="0031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715BEB93" w:rsidR="0017719F" w:rsidRDefault="006D0D02">
    <w:pPr>
      <w:pStyle w:val="Capalera"/>
      <w:tabs>
        <w:tab w:val="left" w:pos="1418"/>
      </w:tabs>
      <w:rPr>
        <w:lang w:eastAsia="ca-ES"/>
      </w:rPr>
    </w:pPr>
    <w:r>
      <w:rPr>
        <w:lang w:eastAsia="ca-ES"/>
      </w:rPr>
      <w:t xml:space="preserve">                                  </w:t>
    </w:r>
    <w:r w:rsidR="0017719F"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58240" behindDoc="0" locked="0" layoutInCell="1" allowOverlap="1" wp14:anchorId="260B366B" wp14:editId="7955C003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ca-ES"/>
      </w:rPr>
      <w:t xml:space="preserve"> </w:t>
    </w:r>
  </w:p>
  <w:p w14:paraId="05AE5A2C" w14:textId="501ECE20" w:rsidR="0017719F" w:rsidRDefault="006D0D02">
    <w:pPr>
      <w:rPr>
        <w:rFonts w:ascii="Calibri" w:hAnsi="Calibri" w:cs="Calibri"/>
      </w:rPr>
    </w:pPr>
    <w:r>
      <w:rPr>
        <w:rFonts w:ascii="Calibri" w:hAnsi="Calibri" w:cs="Calibri"/>
      </w:rPr>
      <w:t xml:space="preserve">              </w:t>
    </w:r>
    <w:r w:rsidR="005214CE">
      <w:rPr>
        <w:rFonts w:ascii="Calibri" w:hAnsi="Calibri" w:cs="Calibri"/>
      </w:rPr>
      <w:t xml:space="preserve">                                        </w:t>
    </w:r>
    <w:r>
      <w:rPr>
        <w:rFonts w:ascii="Calibri" w:hAnsi="Calibri" w:cs="Calibri"/>
      </w:rPr>
      <w:t xml:space="preserve">  </w:t>
    </w:r>
    <w:r w:rsidRPr="00133C5E">
      <w:rPr>
        <w:noProof/>
        <w:lang w:val="es-ES" w:eastAsia="es-ES"/>
      </w:rPr>
      <w:drawing>
        <wp:inline distT="0" distB="0" distL="0" distR="0" wp14:anchorId="24439850" wp14:editId="50370C47">
          <wp:extent cx="533400" cy="533400"/>
          <wp:effectExtent l="0" t="0" r="0" b="0"/>
          <wp:docPr id="1853065412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65412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14CE">
      <w:rPr>
        <w:rFonts w:ascii="Calibri" w:hAnsi="Calibri" w:cs="Calibri"/>
      </w:rPr>
      <w:t xml:space="preserve">  </w:t>
    </w:r>
    <w:r w:rsidR="005214CE">
      <w:rPr>
        <w:rFonts w:ascii="Calibri" w:hAnsi="Calibri" w:cs="Calibri"/>
        <w:noProof/>
      </w:rPr>
      <w:drawing>
        <wp:inline distT="0" distB="0" distL="0" distR="0" wp14:anchorId="2C463AB4" wp14:editId="286348A2">
          <wp:extent cx="533400" cy="533400"/>
          <wp:effectExtent l="0" t="0" r="0" b="0"/>
          <wp:docPr id="16399196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603FB" w14:textId="77777777" w:rsidR="0017719F" w:rsidRDefault="0017719F">
    <w:pPr>
      <w:rPr>
        <w:rFonts w:ascii="Calibri" w:hAnsi="Calibri" w:cs="Calibri"/>
      </w:rPr>
    </w:pPr>
  </w:p>
  <w:p w14:paraId="23937E4A" w14:textId="77777777" w:rsidR="0017719F" w:rsidRDefault="0017719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57F76FC"/>
    <w:multiLevelType w:val="hybridMultilevel"/>
    <w:tmpl w:val="EED026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E96777"/>
    <w:multiLevelType w:val="hybridMultilevel"/>
    <w:tmpl w:val="319447E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E5C74"/>
    <w:multiLevelType w:val="multilevel"/>
    <w:tmpl w:val="4C64FFA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74ED8"/>
    <w:multiLevelType w:val="hybridMultilevel"/>
    <w:tmpl w:val="544687B2"/>
    <w:lvl w:ilvl="0" w:tplc="33F83B3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F1FA4"/>
    <w:multiLevelType w:val="hybridMultilevel"/>
    <w:tmpl w:val="FFB8D9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C5DE6"/>
    <w:multiLevelType w:val="hybridMultilevel"/>
    <w:tmpl w:val="8B64E7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174E6"/>
    <w:multiLevelType w:val="hybridMultilevel"/>
    <w:tmpl w:val="39689C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B0FB5"/>
    <w:multiLevelType w:val="hybridMultilevel"/>
    <w:tmpl w:val="9238F6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0922BF"/>
    <w:multiLevelType w:val="hybridMultilevel"/>
    <w:tmpl w:val="7ABC1D4C"/>
    <w:lvl w:ilvl="0" w:tplc="414432B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65902"/>
    <w:multiLevelType w:val="hybridMultilevel"/>
    <w:tmpl w:val="ECD67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17625"/>
    <w:multiLevelType w:val="hybridMultilevel"/>
    <w:tmpl w:val="92BCD0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66AB"/>
    <w:multiLevelType w:val="hybridMultilevel"/>
    <w:tmpl w:val="FBC204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04604"/>
    <w:multiLevelType w:val="multilevel"/>
    <w:tmpl w:val="B2A27D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44631342">
    <w:abstractNumId w:val="24"/>
  </w:num>
  <w:num w:numId="2" w16cid:durableId="1030183774">
    <w:abstractNumId w:val="16"/>
  </w:num>
  <w:num w:numId="3" w16cid:durableId="550384750">
    <w:abstractNumId w:val="29"/>
  </w:num>
  <w:num w:numId="4" w16cid:durableId="1831019963">
    <w:abstractNumId w:val="27"/>
  </w:num>
  <w:num w:numId="5" w16cid:durableId="1672027656">
    <w:abstractNumId w:val="12"/>
  </w:num>
  <w:num w:numId="6" w16cid:durableId="13001103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819517">
    <w:abstractNumId w:val="14"/>
  </w:num>
  <w:num w:numId="8" w16cid:durableId="1220826874">
    <w:abstractNumId w:val="8"/>
  </w:num>
  <w:num w:numId="9" w16cid:durableId="1963151676">
    <w:abstractNumId w:val="15"/>
  </w:num>
  <w:num w:numId="10" w16cid:durableId="512762197">
    <w:abstractNumId w:val="9"/>
  </w:num>
  <w:num w:numId="11" w16cid:durableId="393508781">
    <w:abstractNumId w:val="2"/>
  </w:num>
  <w:num w:numId="12" w16cid:durableId="1266574731">
    <w:abstractNumId w:val="18"/>
  </w:num>
  <w:num w:numId="13" w16cid:durableId="99498946">
    <w:abstractNumId w:val="5"/>
  </w:num>
  <w:num w:numId="14" w16cid:durableId="1483304105">
    <w:abstractNumId w:val="22"/>
  </w:num>
  <w:num w:numId="15" w16cid:durableId="1929343506">
    <w:abstractNumId w:val="10"/>
  </w:num>
  <w:num w:numId="16" w16cid:durableId="1720667346">
    <w:abstractNumId w:val="17"/>
  </w:num>
  <w:num w:numId="17" w16cid:durableId="1418550864">
    <w:abstractNumId w:val="7"/>
  </w:num>
  <w:num w:numId="18" w16cid:durableId="1197085734">
    <w:abstractNumId w:val="6"/>
  </w:num>
  <w:num w:numId="19" w16cid:durableId="1861551129">
    <w:abstractNumId w:val="19"/>
  </w:num>
  <w:num w:numId="20" w16cid:durableId="356345654">
    <w:abstractNumId w:val="13"/>
  </w:num>
  <w:num w:numId="21" w16cid:durableId="547036310">
    <w:abstractNumId w:val="23"/>
  </w:num>
  <w:num w:numId="22" w16cid:durableId="1529370119">
    <w:abstractNumId w:val="1"/>
  </w:num>
  <w:num w:numId="23" w16cid:durableId="500779814">
    <w:abstractNumId w:val="20"/>
  </w:num>
  <w:num w:numId="24" w16cid:durableId="1840777678">
    <w:abstractNumId w:val="25"/>
  </w:num>
  <w:num w:numId="25" w16cid:durableId="1117334719">
    <w:abstractNumId w:val="26"/>
  </w:num>
  <w:num w:numId="26" w16cid:durableId="1985311222">
    <w:abstractNumId w:val="30"/>
  </w:num>
  <w:num w:numId="27" w16cid:durableId="1744374646">
    <w:abstractNumId w:val="28"/>
  </w:num>
  <w:num w:numId="28" w16cid:durableId="870646532">
    <w:abstractNumId w:val="3"/>
  </w:num>
  <w:num w:numId="29" w16cid:durableId="526261496">
    <w:abstractNumId w:val="4"/>
  </w:num>
  <w:num w:numId="30" w16cid:durableId="5937610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40E8"/>
    <w:rsid w:val="00010AE3"/>
    <w:rsid w:val="000120EA"/>
    <w:rsid w:val="00016D15"/>
    <w:rsid w:val="00017DE3"/>
    <w:rsid w:val="00020957"/>
    <w:rsid w:val="00023F0D"/>
    <w:rsid w:val="0002520F"/>
    <w:rsid w:val="00026362"/>
    <w:rsid w:val="00027E27"/>
    <w:rsid w:val="000314BD"/>
    <w:rsid w:val="00031FD0"/>
    <w:rsid w:val="0003223C"/>
    <w:rsid w:val="00033CDE"/>
    <w:rsid w:val="00034D50"/>
    <w:rsid w:val="0004066D"/>
    <w:rsid w:val="0004270C"/>
    <w:rsid w:val="00042DD5"/>
    <w:rsid w:val="00043A1E"/>
    <w:rsid w:val="00046BC4"/>
    <w:rsid w:val="00050E77"/>
    <w:rsid w:val="00051D64"/>
    <w:rsid w:val="0005488C"/>
    <w:rsid w:val="000548D4"/>
    <w:rsid w:val="00055996"/>
    <w:rsid w:val="00056028"/>
    <w:rsid w:val="00061F69"/>
    <w:rsid w:val="0006636B"/>
    <w:rsid w:val="00070F72"/>
    <w:rsid w:val="00073B70"/>
    <w:rsid w:val="00075894"/>
    <w:rsid w:val="00076241"/>
    <w:rsid w:val="000773E3"/>
    <w:rsid w:val="000801F0"/>
    <w:rsid w:val="00080B03"/>
    <w:rsid w:val="00080FB3"/>
    <w:rsid w:val="00081514"/>
    <w:rsid w:val="00082197"/>
    <w:rsid w:val="000847BF"/>
    <w:rsid w:val="0008709B"/>
    <w:rsid w:val="00090409"/>
    <w:rsid w:val="00092D93"/>
    <w:rsid w:val="00093478"/>
    <w:rsid w:val="000955A8"/>
    <w:rsid w:val="00095C68"/>
    <w:rsid w:val="000960E4"/>
    <w:rsid w:val="00097642"/>
    <w:rsid w:val="00097882"/>
    <w:rsid w:val="00097DDE"/>
    <w:rsid w:val="000A3BBE"/>
    <w:rsid w:val="000A4EB5"/>
    <w:rsid w:val="000A73E1"/>
    <w:rsid w:val="000A7A77"/>
    <w:rsid w:val="000B042F"/>
    <w:rsid w:val="000B0D61"/>
    <w:rsid w:val="000B6490"/>
    <w:rsid w:val="000C0518"/>
    <w:rsid w:val="000C0F58"/>
    <w:rsid w:val="000C1E09"/>
    <w:rsid w:val="000C214C"/>
    <w:rsid w:val="000C5719"/>
    <w:rsid w:val="000C68FF"/>
    <w:rsid w:val="000C77D0"/>
    <w:rsid w:val="000D05A0"/>
    <w:rsid w:val="000D1CAE"/>
    <w:rsid w:val="000D44C4"/>
    <w:rsid w:val="000D51FB"/>
    <w:rsid w:val="000D56D7"/>
    <w:rsid w:val="000D6576"/>
    <w:rsid w:val="000E2E3C"/>
    <w:rsid w:val="000E5BD1"/>
    <w:rsid w:val="000F09FD"/>
    <w:rsid w:val="000F117A"/>
    <w:rsid w:val="000F1D77"/>
    <w:rsid w:val="000F2521"/>
    <w:rsid w:val="000F3D29"/>
    <w:rsid w:val="000F4668"/>
    <w:rsid w:val="000F4C71"/>
    <w:rsid w:val="000F6998"/>
    <w:rsid w:val="000F712F"/>
    <w:rsid w:val="001005A8"/>
    <w:rsid w:val="001028BC"/>
    <w:rsid w:val="00102947"/>
    <w:rsid w:val="0010381F"/>
    <w:rsid w:val="001038C0"/>
    <w:rsid w:val="001158DA"/>
    <w:rsid w:val="00116249"/>
    <w:rsid w:val="00117828"/>
    <w:rsid w:val="0012013D"/>
    <w:rsid w:val="00120AE4"/>
    <w:rsid w:val="0012201A"/>
    <w:rsid w:val="00127246"/>
    <w:rsid w:val="00127F28"/>
    <w:rsid w:val="00131876"/>
    <w:rsid w:val="00132C98"/>
    <w:rsid w:val="00132E08"/>
    <w:rsid w:val="00135302"/>
    <w:rsid w:val="00135627"/>
    <w:rsid w:val="00137A08"/>
    <w:rsid w:val="0014053E"/>
    <w:rsid w:val="00140E92"/>
    <w:rsid w:val="00141114"/>
    <w:rsid w:val="00141772"/>
    <w:rsid w:val="00147CC9"/>
    <w:rsid w:val="0015086A"/>
    <w:rsid w:val="00150D1F"/>
    <w:rsid w:val="00151138"/>
    <w:rsid w:val="0015355E"/>
    <w:rsid w:val="00154196"/>
    <w:rsid w:val="00156BF0"/>
    <w:rsid w:val="001607CC"/>
    <w:rsid w:val="00161E4E"/>
    <w:rsid w:val="001631D7"/>
    <w:rsid w:val="00165998"/>
    <w:rsid w:val="00165DF5"/>
    <w:rsid w:val="00166036"/>
    <w:rsid w:val="001668D1"/>
    <w:rsid w:val="00167135"/>
    <w:rsid w:val="001706DB"/>
    <w:rsid w:val="00170A91"/>
    <w:rsid w:val="00171633"/>
    <w:rsid w:val="00172C22"/>
    <w:rsid w:val="0017368D"/>
    <w:rsid w:val="00176FB6"/>
    <w:rsid w:val="0017719F"/>
    <w:rsid w:val="001808FD"/>
    <w:rsid w:val="001838B0"/>
    <w:rsid w:val="001845C1"/>
    <w:rsid w:val="00186ACB"/>
    <w:rsid w:val="00186FEB"/>
    <w:rsid w:val="00187A32"/>
    <w:rsid w:val="0019156F"/>
    <w:rsid w:val="00193B29"/>
    <w:rsid w:val="00193B2D"/>
    <w:rsid w:val="00195312"/>
    <w:rsid w:val="00195336"/>
    <w:rsid w:val="00195A2C"/>
    <w:rsid w:val="001960EF"/>
    <w:rsid w:val="0019759F"/>
    <w:rsid w:val="001A62EC"/>
    <w:rsid w:val="001A693F"/>
    <w:rsid w:val="001B00CD"/>
    <w:rsid w:val="001B0519"/>
    <w:rsid w:val="001B0BAE"/>
    <w:rsid w:val="001B23B9"/>
    <w:rsid w:val="001B7376"/>
    <w:rsid w:val="001B78E5"/>
    <w:rsid w:val="001C07A7"/>
    <w:rsid w:val="001C1256"/>
    <w:rsid w:val="001C1DA2"/>
    <w:rsid w:val="001C1FC8"/>
    <w:rsid w:val="001C3979"/>
    <w:rsid w:val="001C7483"/>
    <w:rsid w:val="001D30B9"/>
    <w:rsid w:val="001D314E"/>
    <w:rsid w:val="001D4CE2"/>
    <w:rsid w:val="001D4FA2"/>
    <w:rsid w:val="001D6541"/>
    <w:rsid w:val="001D6D9A"/>
    <w:rsid w:val="001D773B"/>
    <w:rsid w:val="001E2449"/>
    <w:rsid w:val="001E2575"/>
    <w:rsid w:val="001E44CA"/>
    <w:rsid w:val="001E4C01"/>
    <w:rsid w:val="001E5123"/>
    <w:rsid w:val="001F014F"/>
    <w:rsid w:val="001F0224"/>
    <w:rsid w:val="001F2C15"/>
    <w:rsid w:val="001F3561"/>
    <w:rsid w:val="001F42E4"/>
    <w:rsid w:val="001F5D51"/>
    <w:rsid w:val="001F630E"/>
    <w:rsid w:val="001F6BFA"/>
    <w:rsid w:val="001F7677"/>
    <w:rsid w:val="0020021A"/>
    <w:rsid w:val="00201395"/>
    <w:rsid w:val="00201747"/>
    <w:rsid w:val="002019F7"/>
    <w:rsid w:val="00202872"/>
    <w:rsid w:val="002037F1"/>
    <w:rsid w:val="002059F8"/>
    <w:rsid w:val="00207DA4"/>
    <w:rsid w:val="002114D5"/>
    <w:rsid w:val="00212846"/>
    <w:rsid w:val="00213A4C"/>
    <w:rsid w:val="00214CF3"/>
    <w:rsid w:val="00215E28"/>
    <w:rsid w:val="002160CE"/>
    <w:rsid w:val="0021708B"/>
    <w:rsid w:val="002171D8"/>
    <w:rsid w:val="0022120F"/>
    <w:rsid w:val="002217DB"/>
    <w:rsid w:val="00221B9B"/>
    <w:rsid w:val="00222E48"/>
    <w:rsid w:val="002233AB"/>
    <w:rsid w:val="002234C7"/>
    <w:rsid w:val="0022372B"/>
    <w:rsid w:val="00226817"/>
    <w:rsid w:val="002270C4"/>
    <w:rsid w:val="00231E17"/>
    <w:rsid w:val="002339BC"/>
    <w:rsid w:val="00237D12"/>
    <w:rsid w:val="00240735"/>
    <w:rsid w:val="002440FE"/>
    <w:rsid w:val="00245836"/>
    <w:rsid w:val="00245A2A"/>
    <w:rsid w:val="00245C22"/>
    <w:rsid w:val="00246F03"/>
    <w:rsid w:val="00247157"/>
    <w:rsid w:val="00247797"/>
    <w:rsid w:val="00250158"/>
    <w:rsid w:val="00251D13"/>
    <w:rsid w:val="00254054"/>
    <w:rsid w:val="00254E76"/>
    <w:rsid w:val="0025665C"/>
    <w:rsid w:val="00256E18"/>
    <w:rsid w:val="00261E85"/>
    <w:rsid w:val="0026301C"/>
    <w:rsid w:val="002632A9"/>
    <w:rsid w:val="00264E70"/>
    <w:rsid w:val="00272999"/>
    <w:rsid w:val="002731A4"/>
    <w:rsid w:val="00276403"/>
    <w:rsid w:val="00283390"/>
    <w:rsid w:val="00284157"/>
    <w:rsid w:val="002862C7"/>
    <w:rsid w:val="00287034"/>
    <w:rsid w:val="002920F8"/>
    <w:rsid w:val="00296E50"/>
    <w:rsid w:val="00297592"/>
    <w:rsid w:val="002A194F"/>
    <w:rsid w:val="002A1DA5"/>
    <w:rsid w:val="002A28F5"/>
    <w:rsid w:val="002A35DA"/>
    <w:rsid w:val="002A42F2"/>
    <w:rsid w:val="002B0BFB"/>
    <w:rsid w:val="002B10FD"/>
    <w:rsid w:val="002B15BF"/>
    <w:rsid w:val="002B40F7"/>
    <w:rsid w:val="002C18CC"/>
    <w:rsid w:val="002C3783"/>
    <w:rsid w:val="002C3798"/>
    <w:rsid w:val="002C43F6"/>
    <w:rsid w:val="002C738E"/>
    <w:rsid w:val="002C73D2"/>
    <w:rsid w:val="002D0766"/>
    <w:rsid w:val="002D2697"/>
    <w:rsid w:val="002D5055"/>
    <w:rsid w:val="002D74DA"/>
    <w:rsid w:val="002E06AE"/>
    <w:rsid w:val="002E1785"/>
    <w:rsid w:val="002E57FD"/>
    <w:rsid w:val="002E722C"/>
    <w:rsid w:val="002E7BA5"/>
    <w:rsid w:val="002F0391"/>
    <w:rsid w:val="002F11D4"/>
    <w:rsid w:val="002F3900"/>
    <w:rsid w:val="002F4362"/>
    <w:rsid w:val="002F6B8F"/>
    <w:rsid w:val="002F7A66"/>
    <w:rsid w:val="00300AA7"/>
    <w:rsid w:val="003046CF"/>
    <w:rsid w:val="00304F18"/>
    <w:rsid w:val="0030797A"/>
    <w:rsid w:val="00310BC5"/>
    <w:rsid w:val="00312062"/>
    <w:rsid w:val="0031345C"/>
    <w:rsid w:val="00314416"/>
    <w:rsid w:val="003148A1"/>
    <w:rsid w:val="00314D86"/>
    <w:rsid w:val="00320364"/>
    <w:rsid w:val="00322996"/>
    <w:rsid w:val="00323892"/>
    <w:rsid w:val="003271E4"/>
    <w:rsid w:val="003352F6"/>
    <w:rsid w:val="00335D37"/>
    <w:rsid w:val="0034117E"/>
    <w:rsid w:val="00344EA5"/>
    <w:rsid w:val="003470BC"/>
    <w:rsid w:val="00347A83"/>
    <w:rsid w:val="00350B23"/>
    <w:rsid w:val="0035346B"/>
    <w:rsid w:val="00353848"/>
    <w:rsid w:val="0035394F"/>
    <w:rsid w:val="00355937"/>
    <w:rsid w:val="00357EFA"/>
    <w:rsid w:val="00360A6C"/>
    <w:rsid w:val="00360D06"/>
    <w:rsid w:val="00361111"/>
    <w:rsid w:val="003611CC"/>
    <w:rsid w:val="00361636"/>
    <w:rsid w:val="00362B1F"/>
    <w:rsid w:val="00363339"/>
    <w:rsid w:val="003660A9"/>
    <w:rsid w:val="00372B59"/>
    <w:rsid w:val="00373476"/>
    <w:rsid w:val="0037543D"/>
    <w:rsid w:val="00375597"/>
    <w:rsid w:val="00375C01"/>
    <w:rsid w:val="00377ADE"/>
    <w:rsid w:val="00380342"/>
    <w:rsid w:val="00380FBB"/>
    <w:rsid w:val="003823C3"/>
    <w:rsid w:val="00382E5A"/>
    <w:rsid w:val="00384915"/>
    <w:rsid w:val="00385850"/>
    <w:rsid w:val="00386234"/>
    <w:rsid w:val="00386C38"/>
    <w:rsid w:val="0039324D"/>
    <w:rsid w:val="003A0017"/>
    <w:rsid w:val="003A2D49"/>
    <w:rsid w:val="003A3681"/>
    <w:rsid w:val="003A386D"/>
    <w:rsid w:val="003A43DA"/>
    <w:rsid w:val="003A51D1"/>
    <w:rsid w:val="003A6445"/>
    <w:rsid w:val="003B0563"/>
    <w:rsid w:val="003B11A5"/>
    <w:rsid w:val="003C3457"/>
    <w:rsid w:val="003C49D8"/>
    <w:rsid w:val="003C4E68"/>
    <w:rsid w:val="003C6245"/>
    <w:rsid w:val="003C7A7F"/>
    <w:rsid w:val="003C7BE1"/>
    <w:rsid w:val="003C7DA3"/>
    <w:rsid w:val="003D2936"/>
    <w:rsid w:val="003D2A12"/>
    <w:rsid w:val="003D3BC9"/>
    <w:rsid w:val="003D691C"/>
    <w:rsid w:val="003D6B55"/>
    <w:rsid w:val="003E3429"/>
    <w:rsid w:val="003E485C"/>
    <w:rsid w:val="003E6ABC"/>
    <w:rsid w:val="003E7431"/>
    <w:rsid w:val="003E7908"/>
    <w:rsid w:val="003F010B"/>
    <w:rsid w:val="003F047E"/>
    <w:rsid w:val="003F104A"/>
    <w:rsid w:val="003F4C68"/>
    <w:rsid w:val="003F6231"/>
    <w:rsid w:val="003F63E6"/>
    <w:rsid w:val="00400970"/>
    <w:rsid w:val="00401C56"/>
    <w:rsid w:val="004051D1"/>
    <w:rsid w:val="00405A07"/>
    <w:rsid w:val="00407BF3"/>
    <w:rsid w:val="00410AEC"/>
    <w:rsid w:val="004111C2"/>
    <w:rsid w:val="00412575"/>
    <w:rsid w:val="00415C09"/>
    <w:rsid w:val="00415FEA"/>
    <w:rsid w:val="00416899"/>
    <w:rsid w:val="00416D69"/>
    <w:rsid w:val="0042140D"/>
    <w:rsid w:val="00421F86"/>
    <w:rsid w:val="00422524"/>
    <w:rsid w:val="00424AFF"/>
    <w:rsid w:val="00425237"/>
    <w:rsid w:val="004307A9"/>
    <w:rsid w:val="004344EC"/>
    <w:rsid w:val="004349F2"/>
    <w:rsid w:val="0043569D"/>
    <w:rsid w:val="0044086C"/>
    <w:rsid w:val="00441479"/>
    <w:rsid w:val="00442192"/>
    <w:rsid w:val="00442EF3"/>
    <w:rsid w:val="004430E9"/>
    <w:rsid w:val="0044395B"/>
    <w:rsid w:val="004441C2"/>
    <w:rsid w:val="00444994"/>
    <w:rsid w:val="00444FB9"/>
    <w:rsid w:val="00446964"/>
    <w:rsid w:val="00450C6B"/>
    <w:rsid w:val="0045194E"/>
    <w:rsid w:val="004539B4"/>
    <w:rsid w:val="00455160"/>
    <w:rsid w:val="004563E6"/>
    <w:rsid w:val="0045790F"/>
    <w:rsid w:val="0046193D"/>
    <w:rsid w:val="00465867"/>
    <w:rsid w:val="004720A6"/>
    <w:rsid w:val="00472420"/>
    <w:rsid w:val="00472E20"/>
    <w:rsid w:val="00473133"/>
    <w:rsid w:val="00473996"/>
    <w:rsid w:val="004810CF"/>
    <w:rsid w:val="004824C9"/>
    <w:rsid w:val="0048342C"/>
    <w:rsid w:val="004841D7"/>
    <w:rsid w:val="004855D0"/>
    <w:rsid w:val="00485DC6"/>
    <w:rsid w:val="00485FCC"/>
    <w:rsid w:val="00487288"/>
    <w:rsid w:val="00490F10"/>
    <w:rsid w:val="00494469"/>
    <w:rsid w:val="00494E3A"/>
    <w:rsid w:val="00495A5E"/>
    <w:rsid w:val="00496BF3"/>
    <w:rsid w:val="004971E9"/>
    <w:rsid w:val="004A002A"/>
    <w:rsid w:val="004A210E"/>
    <w:rsid w:val="004A2CE0"/>
    <w:rsid w:val="004A3735"/>
    <w:rsid w:val="004A51F5"/>
    <w:rsid w:val="004A61A8"/>
    <w:rsid w:val="004A69CA"/>
    <w:rsid w:val="004B3F76"/>
    <w:rsid w:val="004B4CC7"/>
    <w:rsid w:val="004B5FF3"/>
    <w:rsid w:val="004B7894"/>
    <w:rsid w:val="004C0D2A"/>
    <w:rsid w:val="004C3501"/>
    <w:rsid w:val="004C6648"/>
    <w:rsid w:val="004D2EDF"/>
    <w:rsid w:val="004D367E"/>
    <w:rsid w:val="004D44D3"/>
    <w:rsid w:val="004D4BFB"/>
    <w:rsid w:val="004D5512"/>
    <w:rsid w:val="004D5E17"/>
    <w:rsid w:val="004D6A96"/>
    <w:rsid w:val="004D7C2E"/>
    <w:rsid w:val="004E0162"/>
    <w:rsid w:val="004E17F6"/>
    <w:rsid w:val="004E199C"/>
    <w:rsid w:val="004E2086"/>
    <w:rsid w:val="004E31AB"/>
    <w:rsid w:val="004E6634"/>
    <w:rsid w:val="004F5AF3"/>
    <w:rsid w:val="004F5B91"/>
    <w:rsid w:val="004F6354"/>
    <w:rsid w:val="004F6DAE"/>
    <w:rsid w:val="0050081D"/>
    <w:rsid w:val="005033BD"/>
    <w:rsid w:val="005050FB"/>
    <w:rsid w:val="005065C8"/>
    <w:rsid w:val="0051093A"/>
    <w:rsid w:val="00511F4C"/>
    <w:rsid w:val="005124ED"/>
    <w:rsid w:val="0051333F"/>
    <w:rsid w:val="00515ED3"/>
    <w:rsid w:val="0051635F"/>
    <w:rsid w:val="00517AB8"/>
    <w:rsid w:val="00517B7B"/>
    <w:rsid w:val="00517BEE"/>
    <w:rsid w:val="00520EC8"/>
    <w:rsid w:val="0052147F"/>
    <w:rsid w:val="005214CE"/>
    <w:rsid w:val="00521CB3"/>
    <w:rsid w:val="00521D81"/>
    <w:rsid w:val="00522C7C"/>
    <w:rsid w:val="00525380"/>
    <w:rsid w:val="005258A4"/>
    <w:rsid w:val="00526FE2"/>
    <w:rsid w:val="00527BD2"/>
    <w:rsid w:val="00535564"/>
    <w:rsid w:val="00535B07"/>
    <w:rsid w:val="00535BDF"/>
    <w:rsid w:val="00535D0E"/>
    <w:rsid w:val="005373E4"/>
    <w:rsid w:val="00537F6D"/>
    <w:rsid w:val="00540191"/>
    <w:rsid w:val="00541013"/>
    <w:rsid w:val="00541E6F"/>
    <w:rsid w:val="00543CA5"/>
    <w:rsid w:val="00544C1A"/>
    <w:rsid w:val="0054650B"/>
    <w:rsid w:val="0054745B"/>
    <w:rsid w:val="00550DAF"/>
    <w:rsid w:val="00552B8F"/>
    <w:rsid w:val="00552E8C"/>
    <w:rsid w:val="00555238"/>
    <w:rsid w:val="005605CB"/>
    <w:rsid w:val="00563AA3"/>
    <w:rsid w:val="00564A90"/>
    <w:rsid w:val="00564C1E"/>
    <w:rsid w:val="005671A5"/>
    <w:rsid w:val="005677EF"/>
    <w:rsid w:val="005705A6"/>
    <w:rsid w:val="0057078A"/>
    <w:rsid w:val="00570DF6"/>
    <w:rsid w:val="00571BFA"/>
    <w:rsid w:val="00573699"/>
    <w:rsid w:val="005757D1"/>
    <w:rsid w:val="00577B67"/>
    <w:rsid w:val="005808AB"/>
    <w:rsid w:val="0058107D"/>
    <w:rsid w:val="00581328"/>
    <w:rsid w:val="005816C4"/>
    <w:rsid w:val="00583A7D"/>
    <w:rsid w:val="005857F6"/>
    <w:rsid w:val="0058643F"/>
    <w:rsid w:val="00586FA3"/>
    <w:rsid w:val="005906B8"/>
    <w:rsid w:val="00593510"/>
    <w:rsid w:val="00594DA2"/>
    <w:rsid w:val="0059506E"/>
    <w:rsid w:val="00595F1B"/>
    <w:rsid w:val="005963B6"/>
    <w:rsid w:val="00597F0F"/>
    <w:rsid w:val="005A0068"/>
    <w:rsid w:val="005A31F3"/>
    <w:rsid w:val="005A59E8"/>
    <w:rsid w:val="005A6C12"/>
    <w:rsid w:val="005B0323"/>
    <w:rsid w:val="005B187B"/>
    <w:rsid w:val="005B2134"/>
    <w:rsid w:val="005C015E"/>
    <w:rsid w:val="005C2DF6"/>
    <w:rsid w:val="005C4280"/>
    <w:rsid w:val="005C4C00"/>
    <w:rsid w:val="005D16B8"/>
    <w:rsid w:val="005D2535"/>
    <w:rsid w:val="005D2D70"/>
    <w:rsid w:val="005D32DB"/>
    <w:rsid w:val="005D54BF"/>
    <w:rsid w:val="005D5AB3"/>
    <w:rsid w:val="005D6074"/>
    <w:rsid w:val="005D7081"/>
    <w:rsid w:val="005E72F0"/>
    <w:rsid w:val="005E7C22"/>
    <w:rsid w:val="005F0BAE"/>
    <w:rsid w:val="005F1EFF"/>
    <w:rsid w:val="005F3117"/>
    <w:rsid w:val="005F3161"/>
    <w:rsid w:val="005F3428"/>
    <w:rsid w:val="005F627D"/>
    <w:rsid w:val="005F7DF8"/>
    <w:rsid w:val="0060007C"/>
    <w:rsid w:val="00600B82"/>
    <w:rsid w:val="00603C77"/>
    <w:rsid w:val="00604D20"/>
    <w:rsid w:val="00604DF2"/>
    <w:rsid w:val="00605D2B"/>
    <w:rsid w:val="00612B84"/>
    <w:rsid w:val="00613178"/>
    <w:rsid w:val="00614B59"/>
    <w:rsid w:val="00616C52"/>
    <w:rsid w:val="00616EDE"/>
    <w:rsid w:val="00617F4F"/>
    <w:rsid w:val="00620F9C"/>
    <w:rsid w:val="00621823"/>
    <w:rsid w:val="006221DC"/>
    <w:rsid w:val="006269D1"/>
    <w:rsid w:val="0063039F"/>
    <w:rsid w:val="006313E0"/>
    <w:rsid w:val="00635046"/>
    <w:rsid w:val="006351D8"/>
    <w:rsid w:val="0063630D"/>
    <w:rsid w:val="006363ED"/>
    <w:rsid w:val="0063666D"/>
    <w:rsid w:val="00636A31"/>
    <w:rsid w:val="00636C3F"/>
    <w:rsid w:val="00641F79"/>
    <w:rsid w:val="00642D0C"/>
    <w:rsid w:val="0064569F"/>
    <w:rsid w:val="00646DA3"/>
    <w:rsid w:val="0065075F"/>
    <w:rsid w:val="00650E52"/>
    <w:rsid w:val="00652BD6"/>
    <w:rsid w:val="00654556"/>
    <w:rsid w:val="00655833"/>
    <w:rsid w:val="00655C37"/>
    <w:rsid w:val="00655E62"/>
    <w:rsid w:val="00656A87"/>
    <w:rsid w:val="006578D9"/>
    <w:rsid w:val="00657957"/>
    <w:rsid w:val="00660938"/>
    <w:rsid w:val="00661220"/>
    <w:rsid w:val="006652CC"/>
    <w:rsid w:val="00666090"/>
    <w:rsid w:val="00667B4B"/>
    <w:rsid w:val="00671AED"/>
    <w:rsid w:val="00672FCB"/>
    <w:rsid w:val="00673734"/>
    <w:rsid w:val="00676294"/>
    <w:rsid w:val="00680003"/>
    <w:rsid w:val="00680B50"/>
    <w:rsid w:val="0068113D"/>
    <w:rsid w:val="00683825"/>
    <w:rsid w:val="00686E3B"/>
    <w:rsid w:val="006875A9"/>
    <w:rsid w:val="006925F1"/>
    <w:rsid w:val="00692FC1"/>
    <w:rsid w:val="006938BC"/>
    <w:rsid w:val="00693B77"/>
    <w:rsid w:val="0069617F"/>
    <w:rsid w:val="00696EE9"/>
    <w:rsid w:val="006A17E4"/>
    <w:rsid w:val="006A1D65"/>
    <w:rsid w:val="006A2776"/>
    <w:rsid w:val="006A39F3"/>
    <w:rsid w:val="006A774E"/>
    <w:rsid w:val="006B103A"/>
    <w:rsid w:val="006B2F58"/>
    <w:rsid w:val="006B3CB4"/>
    <w:rsid w:val="006B60A8"/>
    <w:rsid w:val="006B6700"/>
    <w:rsid w:val="006C235D"/>
    <w:rsid w:val="006C2791"/>
    <w:rsid w:val="006C33F5"/>
    <w:rsid w:val="006C474D"/>
    <w:rsid w:val="006C4ED0"/>
    <w:rsid w:val="006C7CB8"/>
    <w:rsid w:val="006D0D02"/>
    <w:rsid w:val="006D0F04"/>
    <w:rsid w:val="006D2661"/>
    <w:rsid w:val="006D450B"/>
    <w:rsid w:val="006D7C2E"/>
    <w:rsid w:val="006D7DC8"/>
    <w:rsid w:val="006E1EA0"/>
    <w:rsid w:val="006E326B"/>
    <w:rsid w:val="006E5631"/>
    <w:rsid w:val="006E7670"/>
    <w:rsid w:val="006F0E35"/>
    <w:rsid w:val="006F20B4"/>
    <w:rsid w:val="006F539E"/>
    <w:rsid w:val="006F7724"/>
    <w:rsid w:val="00701E4D"/>
    <w:rsid w:val="00701FF0"/>
    <w:rsid w:val="00702FCA"/>
    <w:rsid w:val="00710B4D"/>
    <w:rsid w:val="00715195"/>
    <w:rsid w:val="0071790E"/>
    <w:rsid w:val="00720FC2"/>
    <w:rsid w:val="007232A9"/>
    <w:rsid w:val="007237B5"/>
    <w:rsid w:val="00724CC7"/>
    <w:rsid w:val="00726B2D"/>
    <w:rsid w:val="00727A41"/>
    <w:rsid w:val="00727F52"/>
    <w:rsid w:val="00731E63"/>
    <w:rsid w:val="00734A28"/>
    <w:rsid w:val="007363E0"/>
    <w:rsid w:val="007365D5"/>
    <w:rsid w:val="00736687"/>
    <w:rsid w:val="00737CB1"/>
    <w:rsid w:val="0074381F"/>
    <w:rsid w:val="007506DE"/>
    <w:rsid w:val="00750E8B"/>
    <w:rsid w:val="007528E7"/>
    <w:rsid w:val="00752BC7"/>
    <w:rsid w:val="0075491A"/>
    <w:rsid w:val="00754D8B"/>
    <w:rsid w:val="00755417"/>
    <w:rsid w:val="00763E2E"/>
    <w:rsid w:val="007647B9"/>
    <w:rsid w:val="007724F7"/>
    <w:rsid w:val="00772EC2"/>
    <w:rsid w:val="00773097"/>
    <w:rsid w:val="0077363C"/>
    <w:rsid w:val="00774877"/>
    <w:rsid w:val="0077570B"/>
    <w:rsid w:val="00775BF2"/>
    <w:rsid w:val="00777677"/>
    <w:rsid w:val="00780FC5"/>
    <w:rsid w:val="00781660"/>
    <w:rsid w:val="007864ED"/>
    <w:rsid w:val="0079294C"/>
    <w:rsid w:val="007941BA"/>
    <w:rsid w:val="00795418"/>
    <w:rsid w:val="0079627D"/>
    <w:rsid w:val="00796544"/>
    <w:rsid w:val="007A0F72"/>
    <w:rsid w:val="007A24B1"/>
    <w:rsid w:val="007A2F59"/>
    <w:rsid w:val="007A45E9"/>
    <w:rsid w:val="007A53B1"/>
    <w:rsid w:val="007A55DF"/>
    <w:rsid w:val="007B03A5"/>
    <w:rsid w:val="007B1AF1"/>
    <w:rsid w:val="007B323A"/>
    <w:rsid w:val="007B34BD"/>
    <w:rsid w:val="007B3BA4"/>
    <w:rsid w:val="007B49D2"/>
    <w:rsid w:val="007B5982"/>
    <w:rsid w:val="007B5CB4"/>
    <w:rsid w:val="007B6055"/>
    <w:rsid w:val="007B6D3F"/>
    <w:rsid w:val="007C0907"/>
    <w:rsid w:val="007C2099"/>
    <w:rsid w:val="007C4CCC"/>
    <w:rsid w:val="007C5A3E"/>
    <w:rsid w:val="007D16EC"/>
    <w:rsid w:val="007D2FBA"/>
    <w:rsid w:val="007D69CA"/>
    <w:rsid w:val="007D6DF8"/>
    <w:rsid w:val="007E0FB0"/>
    <w:rsid w:val="007F1019"/>
    <w:rsid w:val="007F1AD3"/>
    <w:rsid w:val="007F264F"/>
    <w:rsid w:val="007F4381"/>
    <w:rsid w:val="007F5DB2"/>
    <w:rsid w:val="007F5FC2"/>
    <w:rsid w:val="008105A0"/>
    <w:rsid w:val="00810AD1"/>
    <w:rsid w:val="00811503"/>
    <w:rsid w:val="0081171B"/>
    <w:rsid w:val="00811C09"/>
    <w:rsid w:val="0081464D"/>
    <w:rsid w:val="00814C7C"/>
    <w:rsid w:val="00817122"/>
    <w:rsid w:val="008171B8"/>
    <w:rsid w:val="00817614"/>
    <w:rsid w:val="008204B4"/>
    <w:rsid w:val="00823DD3"/>
    <w:rsid w:val="008307F5"/>
    <w:rsid w:val="00831155"/>
    <w:rsid w:val="008328E7"/>
    <w:rsid w:val="00834B73"/>
    <w:rsid w:val="0084066B"/>
    <w:rsid w:val="008428CC"/>
    <w:rsid w:val="00843A76"/>
    <w:rsid w:val="00847BCC"/>
    <w:rsid w:val="008516A8"/>
    <w:rsid w:val="00852CBE"/>
    <w:rsid w:val="00852DD1"/>
    <w:rsid w:val="00854BD4"/>
    <w:rsid w:val="008620ED"/>
    <w:rsid w:val="00864895"/>
    <w:rsid w:val="008713BC"/>
    <w:rsid w:val="0087180E"/>
    <w:rsid w:val="008733C4"/>
    <w:rsid w:val="0087546C"/>
    <w:rsid w:val="00880106"/>
    <w:rsid w:val="00881D53"/>
    <w:rsid w:val="00881EB2"/>
    <w:rsid w:val="00884843"/>
    <w:rsid w:val="00886C5B"/>
    <w:rsid w:val="008879A1"/>
    <w:rsid w:val="00890D0E"/>
    <w:rsid w:val="0089169A"/>
    <w:rsid w:val="0089413F"/>
    <w:rsid w:val="008A0928"/>
    <w:rsid w:val="008A0B1A"/>
    <w:rsid w:val="008A171C"/>
    <w:rsid w:val="008A294D"/>
    <w:rsid w:val="008A44BC"/>
    <w:rsid w:val="008A5DF0"/>
    <w:rsid w:val="008A680D"/>
    <w:rsid w:val="008A69AD"/>
    <w:rsid w:val="008A7806"/>
    <w:rsid w:val="008B1B5C"/>
    <w:rsid w:val="008B1EB7"/>
    <w:rsid w:val="008B3A5A"/>
    <w:rsid w:val="008B5B6C"/>
    <w:rsid w:val="008B602B"/>
    <w:rsid w:val="008B7E85"/>
    <w:rsid w:val="008C383F"/>
    <w:rsid w:val="008C606B"/>
    <w:rsid w:val="008C6E1E"/>
    <w:rsid w:val="008D0E8B"/>
    <w:rsid w:val="008D0F52"/>
    <w:rsid w:val="008D4DF6"/>
    <w:rsid w:val="008D5189"/>
    <w:rsid w:val="008D7213"/>
    <w:rsid w:val="008E125E"/>
    <w:rsid w:val="008E2A2E"/>
    <w:rsid w:val="008E3A7A"/>
    <w:rsid w:val="008E4435"/>
    <w:rsid w:val="008E53C6"/>
    <w:rsid w:val="008E561F"/>
    <w:rsid w:val="008E586E"/>
    <w:rsid w:val="008E5B6C"/>
    <w:rsid w:val="008E5E16"/>
    <w:rsid w:val="008F03D8"/>
    <w:rsid w:val="008F05AB"/>
    <w:rsid w:val="008F06D8"/>
    <w:rsid w:val="008F2315"/>
    <w:rsid w:val="008F3849"/>
    <w:rsid w:val="008F4942"/>
    <w:rsid w:val="008F542A"/>
    <w:rsid w:val="008F72C9"/>
    <w:rsid w:val="008F72D3"/>
    <w:rsid w:val="008F7B36"/>
    <w:rsid w:val="009034EE"/>
    <w:rsid w:val="00903FFB"/>
    <w:rsid w:val="009063AF"/>
    <w:rsid w:val="00906487"/>
    <w:rsid w:val="00907EDC"/>
    <w:rsid w:val="00910016"/>
    <w:rsid w:val="00911AF1"/>
    <w:rsid w:val="00911C5F"/>
    <w:rsid w:val="009125EB"/>
    <w:rsid w:val="00912F8A"/>
    <w:rsid w:val="0091382B"/>
    <w:rsid w:val="00915C75"/>
    <w:rsid w:val="009203F5"/>
    <w:rsid w:val="00922EA0"/>
    <w:rsid w:val="00924785"/>
    <w:rsid w:val="00925E99"/>
    <w:rsid w:val="0093704B"/>
    <w:rsid w:val="00937D77"/>
    <w:rsid w:val="00941416"/>
    <w:rsid w:val="0094389E"/>
    <w:rsid w:val="00944885"/>
    <w:rsid w:val="00945A0D"/>
    <w:rsid w:val="00945F93"/>
    <w:rsid w:val="009468F2"/>
    <w:rsid w:val="00947492"/>
    <w:rsid w:val="00951A07"/>
    <w:rsid w:val="00955D69"/>
    <w:rsid w:val="00957D12"/>
    <w:rsid w:val="009609D0"/>
    <w:rsid w:val="00961F02"/>
    <w:rsid w:val="00962960"/>
    <w:rsid w:val="00963175"/>
    <w:rsid w:val="009631B9"/>
    <w:rsid w:val="00963C65"/>
    <w:rsid w:val="00965240"/>
    <w:rsid w:val="00971B05"/>
    <w:rsid w:val="00972026"/>
    <w:rsid w:val="00975604"/>
    <w:rsid w:val="0097662F"/>
    <w:rsid w:val="00976F13"/>
    <w:rsid w:val="00977505"/>
    <w:rsid w:val="00981042"/>
    <w:rsid w:val="00984480"/>
    <w:rsid w:val="00984D16"/>
    <w:rsid w:val="009851CF"/>
    <w:rsid w:val="009906D2"/>
    <w:rsid w:val="009918A0"/>
    <w:rsid w:val="00991F17"/>
    <w:rsid w:val="0099407A"/>
    <w:rsid w:val="00995C37"/>
    <w:rsid w:val="009968CD"/>
    <w:rsid w:val="009A0D2F"/>
    <w:rsid w:val="009A2969"/>
    <w:rsid w:val="009A3C4D"/>
    <w:rsid w:val="009A3FE4"/>
    <w:rsid w:val="009A6062"/>
    <w:rsid w:val="009B103E"/>
    <w:rsid w:val="009B5B52"/>
    <w:rsid w:val="009B5C62"/>
    <w:rsid w:val="009B61A3"/>
    <w:rsid w:val="009C057D"/>
    <w:rsid w:val="009C09D7"/>
    <w:rsid w:val="009C1BBB"/>
    <w:rsid w:val="009C286B"/>
    <w:rsid w:val="009C5413"/>
    <w:rsid w:val="009D1B47"/>
    <w:rsid w:val="009D233F"/>
    <w:rsid w:val="009D29BD"/>
    <w:rsid w:val="009E24B3"/>
    <w:rsid w:val="009E3E41"/>
    <w:rsid w:val="009E503C"/>
    <w:rsid w:val="009E559B"/>
    <w:rsid w:val="009E5C21"/>
    <w:rsid w:val="009F0BE0"/>
    <w:rsid w:val="009F4835"/>
    <w:rsid w:val="009F4E4B"/>
    <w:rsid w:val="009F720D"/>
    <w:rsid w:val="00A0000C"/>
    <w:rsid w:val="00A01BC7"/>
    <w:rsid w:val="00A04C77"/>
    <w:rsid w:val="00A128F9"/>
    <w:rsid w:val="00A134B0"/>
    <w:rsid w:val="00A145AC"/>
    <w:rsid w:val="00A14CE0"/>
    <w:rsid w:val="00A156E4"/>
    <w:rsid w:val="00A2068F"/>
    <w:rsid w:val="00A260D2"/>
    <w:rsid w:val="00A318B5"/>
    <w:rsid w:val="00A3300F"/>
    <w:rsid w:val="00A33ECB"/>
    <w:rsid w:val="00A34F8B"/>
    <w:rsid w:val="00A3731A"/>
    <w:rsid w:val="00A3771A"/>
    <w:rsid w:val="00A37BF9"/>
    <w:rsid w:val="00A4180F"/>
    <w:rsid w:val="00A4255C"/>
    <w:rsid w:val="00A45FFC"/>
    <w:rsid w:val="00A50CEC"/>
    <w:rsid w:val="00A52EAA"/>
    <w:rsid w:val="00A56FEB"/>
    <w:rsid w:val="00A63348"/>
    <w:rsid w:val="00A640E7"/>
    <w:rsid w:val="00A64F86"/>
    <w:rsid w:val="00A65CA2"/>
    <w:rsid w:val="00A65E80"/>
    <w:rsid w:val="00A660A8"/>
    <w:rsid w:val="00A66901"/>
    <w:rsid w:val="00A70229"/>
    <w:rsid w:val="00A72D4F"/>
    <w:rsid w:val="00A76A7A"/>
    <w:rsid w:val="00A77292"/>
    <w:rsid w:val="00A80D2A"/>
    <w:rsid w:val="00A8156A"/>
    <w:rsid w:val="00A825A3"/>
    <w:rsid w:val="00A917AF"/>
    <w:rsid w:val="00A91F1B"/>
    <w:rsid w:val="00A9507A"/>
    <w:rsid w:val="00AA15E8"/>
    <w:rsid w:val="00AA24A8"/>
    <w:rsid w:val="00AA2909"/>
    <w:rsid w:val="00AA742C"/>
    <w:rsid w:val="00AA78F7"/>
    <w:rsid w:val="00AB02E4"/>
    <w:rsid w:val="00AB2B5C"/>
    <w:rsid w:val="00AB42AE"/>
    <w:rsid w:val="00AB440F"/>
    <w:rsid w:val="00AB4F63"/>
    <w:rsid w:val="00AB550F"/>
    <w:rsid w:val="00AB5DD1"/>
    <w:rsid w:val="00AB6159"/>
    <w:rsid w:val="00AB7094"/>
    <w:rsid w:val="00AB7730"/>
    <w:rsid w:val="00AB7C72"/>
    <w:rsid w:val="00AC1B8D"/>
    <w:rsid w:val="00AC272F"/>
    <w:rsid w:val="00AC2E3E"/>
    <w:rsid w:val="00AC53BD"/>
    <w:rsid w:val="00AC77E8"/>
    <w:rsid w:val="00AD36A2"/>
    <w:rsid w:val="00AD5AFF"/>
    <w:rsid w:val="00AD7B24"/>
    <w:rsid w:val="00AE1FE7"/>
    <w:rsid w:val="00AE29F5"/>
    <w:rsid w:val="00AE350F"/>
    <w:rsid w:val="00AE5839"/>
    <w:rsid w:val="00AF0312"/>
    <w:rsid w:val="00AF0AF6"/>
    <w:rsid w:val="00AF2DB5"/>
    <w:rsid w:val="00AF3DBC"/>
    <w:rsid w:val="00AF5C30"/>
    <w:rsid w:val="00AF7135"/>
    <w:rsid w:val="00B069E7"/>
    <w:rsid w:val="00B1372F"/>
    <w:rsid w:val="00B178E5"/>
    <w:rsid w:val="00B17917"/>
    <w:rsid w:val="00B22FD9"/>
    <w:rsid w:val="00B23435"/>
    <w:rsid w:val="00B2397A"/>
    <w:rsid w:val="00B24BF1"/>
    <w:rsid w:val="00B2514F"/>
    <w:rsid w:val="00B256D0"/>
    <w:rsid w:val="00B30961"/>
    <w:rsid w:val="00B30E2A"/>
    <w:rsid w:val="00B375E6"/>
    <w:rsid w:val="00B40C0E"/>
    <w:rsid w:val="00B41BB8"/>
    <w:rsid w:val="00B42066"/>
    <w:rsid w:val="00B4456C"/>
    <w:rsid w:val="00B44CB1"/>
    <w:rsid w:val="00B44E15"/>
    <w:rsid w:val="00B468C8"/>
    <w:rsid w:val="00B46984"/>
    <w:rsid w:val="00B4788C"/>
    <w:rsid w:val="00B530AA"/>
    <w:rsid w:val="00B536F5"/>
    <w:rsid w:val="00B55A07"/>
    <w:rsid w:val="00B55C2F"/>
    <w:rsid w:val="00B6119C"/>
    <w:rsid w:val="00B638BD"/>
    <w:rsid w:val="00B63A57"/>
    <w:rsid w:val="00B67ED7"/>
    <w:rsid w:val="00B71465"/>
    <w:rsid w:val="00B71CEB"/>
    <w:rsid w:val="00B72C47"/>
    <w:rsid w:val="00B73EDC"/>
    <w:rsid w:val="00B813B1"/>
    <w:rsid w:val="00B818C9"/>
    <w:rsid w:val="00B81ADC"/>
    <w:rsid w:val="00B81FE1"/>
    <w:rsid w:val="00B90B15"/>
    <w:rsid w:val="00B9212D"/>
    <w:rsid w:val="00B9369A"/>
    <w:rsid w:val="00B93CA5"/>
    <w:rsid w:val="00B945CD"/>
    <w:rsid w:val="00B94D34"/>
    <w:rsid w:val="00B95127"/>
    <w:rsid w:val="00BA0FAF"/>
    <w:rsid w:val="00BA11BA"/>
    <w:rsid w:val="00BA1A64"/>
    <w:rsid w:val="00BB0147"/>
    <w:rsid w:val="00BB0F04"/>
    <w:rsid w:val="00BB1BE7"/>
    <w:rsid w:val="00BB2C97"/>
    <w:rsid w:val="00BB481D"/>
    <w:rsid w:val="00BC315E"/>
    <w:rsid w:val="00BC4C01"/>
    <w:rsid w:val="00BC64A1"/>
    <w:rsid w:val="00BC6D29"/>
    <w:rsid w:val="00BD2B1C"/>
    <w:rsid w:val="00BD472E"/>
    <w:rsid w:val="00BD519A"/>
    <w:rsid w:val="00BE0223"/>
    <w:rsid w:val="00BE0291"/>
    <w:rsid w:val="00BE0AFB"/>
    <w:rsid w:val="00BE206A"/>
    <w:rsid w:val="00BE22D6"/>
    <w:rsid w:val="00BF2718"/>
    <w:rsid w:val="00BF36ED"/>
    <w:rsid w:val="00BF46DA"/>
    <w:rsid w:val="00BF5D0F"/>
    <w:rsid w:val="00BF6A64"/>
    <w:rsid w:val="00BF7DEA"/>
    <w:rsid w:val="00C02589"/>
    <w:rsid w:val="00C028CE"/>
    <w:rsid w:val="00C02AFD"/>
    <w:rsid w:val="00C03E00"/>
    <w:rsid w:val="00C13973"/>
    <w:rsid w:val="00C1628E"/>
    <w:rsid w:val="00C1673F"/>
    <w:rsid w:val="00C16C98"/>
    <w:rsid w:val="00C23491"/>
    <w:rsid w:val="00C25683"/>
    <w:rsid w:val="00C25F82"/>
    <w:rsid w:val="00C27808"/>
    <w:rsid w:val="00C304EA"/>
    <w:rsid w:val="00C33943"/>
    <w:rsid w:val="00C33F78"/>
    <w:rsid w:val="00C34FC8"/>
    <w:rsid w:val="00C35226"/>
    <w:rsid w:val="00C36D8E"/>
    <w:rsid w:val="00C3762F"/>
    <w:rsid w:val="00C400E1"/>
    <w:rsid w:val="00C426D5"/>
    <w:rsid w:val="00C502DA"/>
    <w:rsid w:val="00C51402"/>
    <w:rsid w:val="00C51FD0"/>
    <w:rsid w:val="00C528B7"/>
    <w:rsid w:val="00C53D07"/>
    <w:rsid w:val="00C56596"/>
    <w:rsid w:val="00C56F69"/>
    <w:rsid w:val="00C578DA"/>
    <w:rsid w:val="00C57E10"/>
    <w:rsid w:val="00C61262"/>
    <w:rsid w:val="00C63231"/>
    <w:rsid w:val="00C63CA8"/>
    <w:rsid w:val="00C65A12"/>
    <w:rsid w:val="00C66101"/>
    <w:rsid w:val="00C66FD7"/>
    <w:rsid w:val="00C7145A"/>
    <w:rsid w:val="00C71948"/>
    <w:rsid w:val="00C71A23"/>
    <w:rsid w:val="00C72108"/>
    <w:rsid w:val="00C7285C"/>
    <w:rsid w:val="00C747F0"/>
    <w:rsid w:val="00C74ADF"/>
    <w:rsid w:val="00C759CC"/>
    <w:rsid w:val="00C76208"/>
    <w:rsid w:val="00C827C9"/>
    <w:rsid w:val="00C82E6D"/>
    <w:rsid w:val="00C836AD"/>
    <w:rsid w:val="00C83DE5"/>
    <w:rsid w:val="00C86005"/>
    <w:rsid w:val="00C90B02"/>
    <w:rsid w:val="00C90DBF"/>
    <w:rsid w:val="00C92909"/>
    <w:rsid w:val="00C94928"/>
    <w:rsid w:val="00C94DFB"/>
    <w:rsid w:val="00C9663F"/>
    <w:rsid w:val="00C97D26"/>
    <w:rsid w:val="00CA04DF"/>
    <w:rsid w:val="00CA12D2"/>
    <w:rsid w:val="00CA1AE1"/>
    <w:rsid w:val="00CA23AC"/>
    <w:rsid w:val="00CA23D0"/>
    <w:rsid w:val="00CA6257"/>
    <w:rsid w:val="00CB1DBA"/>
    <w:rsid w:val="00CB2FB0"/>
    <w:rsid w:val="00CB39DE"/>
    <w:rsid w:val="00CB6F93"/>
    <w:rsid w:val="00CB6FB0"/>
    <w:rsid w:val="00CB7C58"/>
    <w:rsid w:val="00CC35EF"/>
    <w:rsid w:val="00CC5E76"/>
    <w:rsid w:val="00CD2F6D"/>
    <w:rsid w:val="00CD3CB7"/>
    <w:rsid w:val="00CD5331"/>
    <w:rsid w:val="00CD6DC1"/>
    <w:rsid w:val="00CD7666"/>
    <w:rsid w:val="00CE4019"/>
    <w:rsid w:val="00CE42A1"/>
    <w:rsid w:val="00CE4645"/>
    <w:rsid w:val="00CE4893"/>
    <w:rsid w:val="00CE55B1"/>
    <w:rsid w:val="00CE622F"/>
    <w:rsid w:val="00CF0FFD"/>
    <w:rsid w:val="00CF123B"/>
    <w:rsid w:val="00CF15B5"/>
    <w:rsid w:val="00CF1A70"/>
    <w:rsid w:val="00CF3E33"/>
    <w:rsid w:val="00CF5509"/>
    <w:rsid w:val="00D00C5B"/>
    <w:rsid w:val="00D039BB"/>
    <w:rsid w:val="00D0557C"/>
    <w:rsid w:val="00D07A96"/>
    <w:rsid w:val="00D10B6B"/>
    <w:rsid w:val="00D114CA"/>
    <w:rsid w:val="00D1215B"/>
    <w:rsid w:val="00D12982"/>
    <w:rsid w:val="00D13DE0"/>
    <w:rsid w:val="00D16A23"/>
    <w:rsid w:val="00D17214"/>
    <w:rsid w:val="00D17906"/>
    <w:rsid w:val="00D21350"/>
    <w:rsid w:val="00D21979"/>
    <w:rsid w:val="00D2500D"/>
    <w:rsid w:val="00D25A19"/>
    <w:rsid w:val="00D30E08"/>
    <w:rsid w:val="00D31297"/>
    <w:rsid w:val="00D34A1C"/>
    <w:rsid w:val="00D4218D"/>
    <w:rsid w:val="00D45813"/>
    <w:rsid w:val="00D518B6"/>
    <w:rsid w:val="00D52C66"/>
    <w:rsid w:val="00D60476"/>
    <w:rsid w:val="00D60C92"/>
    <w:rsid w:val="00D614DF"/>
    <w:rsid w:val="00D6225F"/>
    <w:rsid w:val="00D62732"/>
    <w:rsid w:val="00D64D86"/>
    <w:rsid w:val="00D6628F"/>
    <w:rsid w:val="00D6758A"/>
    <w:rsid w:val="00D70A24"/>
    <w:rsid w:val="00D726BF"/>
    <w:rsid w:val="00D73632"/>
    <w:rsid w:val="00D75CAE"/>
    <w:rsid w:val="00D760D3"/>
    <w:rsid w:val="00D8098C"/>
    <w:rsid w:val="00D80AC5"/>
    <w:rsid w:val="00D80FAB"/>
    <w:rsid w:val="00D82FF2"/>
    <w:rsid w:val="00D83CDB"/>
    <w:rsid w:val="00D860BB"/>
    <w:rsid w:val="00D8654F"/>
    <w:rsid w:val="00D86992"/>
    <w:rsid w:val="00D91C64"/>
    <w:rsid w:val="00D92BFF"/>
    <w:rsid w:val="00D93CBB"/>
    <w:rsid w:val="00DA0018"/>
    <w:rsid w:val="00DA0221"/>
    <w:rsid w:val="00DA1472"/>
    <w:rsid w:val="00DA31CD"/>
    <w:rsid w:val="00DA3410"/>
    <w:rsid w:val="00DA3D77"/>
    <w:rsid w:val="00DA4642"/>
    <w:rsid w:val="00DA6270"/>
    <w:rsid w:val="00DA7F3F"/>
    <w:rsid w:val="00DB0252"/>
    <w:rsid w:val="00DB09A7"/>
    <w:rsid w:val="00DB3336"/>
    <w:rsid w:val="00DB46F9"/>
    <w:rsid w:val="00DB62D0"/>
    <w:rsid w:val="00DB6EEB"/>
    <w:rsid w:val="00DC1A9C"/>
    <w:rsid w:val="00DC2AD2"/>
    <w:rsid w:val="00DC2AE9"/>
    <w:rsid w:val="00DC3B64"/>
    <w:rsid w:val="00DC42CE"/>
    <w:rsid w:val="00DC4B21"/>
    <w:rsid w:val="00DC5231"/>
    <w:rsid w:val="00DC5632"/>
    <w:rsid w:val="00DC7EE9"/>
    <w:rsid w:val="00DD2CFA"/>
    <w:rsid w:val="00DD483D"/>
    <w:rsid w:val="00DD5CA4"/>
    <w:rsid w:val="00DD732D"/>
    <w:rsid w:val="00DE0F6A"/>
    <w:rsid w:val="00DE19DD"/>
    <w:rsid w:val="00DE28AA"/>
    <w:rsid w:val="00DE3DF1"/>
    <w:rsid w:val="00DE43A1"/>
    <w:rsid w:val="00DE4532"/>
    <w:rsid w:val="00DE4AA3"/>
    <w:rsid w:val="00DE4FD8"/>
    <w:rsid w:val="00DE5BF3"/>
    <w:rsid w:val="00DF06E7"/>
    <w:rsid w:val="00DF261A"/>
    <w:rsid w:val="00DF3797"/>
    <w:rsid w:val="00DF3CC6"/>
    <w:rsid w:val="00DF4A95"/>
    <w:rsid w:val="00DF5A51"/>
    <w:rsid w:val="00DF7E3A"/>
    <w:rsid w:val="00E00B2D"/>
    <w:rsid w:val="00E00D03"/>
    <w:rsid w:val="00E03033"/>
    <w:rsid w:val="00E03322"/>
    <w:rsid w:val="00E049C7"/>
    <w:rsid w:val="00E051FE"/>
    <w:rsid w:val="00E06D2B"/>
    <w:rsid w:val="00E10631"/>
    <w:rsid w:val="00E10651"/>
    <w:rsid w:val="00E10CA9"/>
    <w:rsid w:val="00E11A52"/>
    <w:rsid w:val="00E11C54"/>
    <w:rsid w:val="00E11F54"/>
    <w:rsid w:val="00E12DBD"/>
    <w:rsid w:val="00E177D6"/>
    <w:rsid w:val="00E2001E"/>
    <w:rsid w:val="00E20A29"/>
    <w:rsid w:val="00E23998"/>
    <w:rsid w:val="00E248B1"/>
    <w:rsid w:val="00E3052A"/>
    <w:rsid w:val="00E42CE5"/>
    <w:rsid w:val="00E4576F"/>
    <w:rsid w:val="00E45F32"/>
    <w:rsid w:val="00E45FB3"/>
    <w:rsid w:val="00E46696"/>
    <w:rsid w:val="00E46959"/>
    <w:rsid w:val="00E47C9D"/>
    <w:rsid w:val="00E52938"/>
    <w:rsid w:val="00E5294D"/>
    <w:rsid w:val="00E54AD7"/>
    <w:rsid w:val="00E61BAE"/>
    <w:rsid w:val="00E63947"/>
    <w:rsid w:val="00E64B50"/>
    <w:rsid w:val="00E75F3D"/>
    <w:rsid w:val="00E76340"/>
    <w:rsid w:val="00E77092"/>
    <w:rsid w:val="00E808A3"/>
    <w:rsid w:val="00E813CC"/>
    <w:rsid w:val="00E8376A"/>
    <w:rsid w:val="00E84EB3"/>
    <w:rsid w:val="00E8593C"/>
    <w:rsid w:val="00E8683A"/>
    <w:rsid w:val="00E9027B"/>
    <w:rsid w:val="00E90F1C"/>
    <w:rsid w:val="00E91B07"/>
    <w:rsid w:val="00E92064"/>
    <w:rsid w:val="00E928BB"/>
    <w:rsid w:val="00E92A42"/>
    <w:rsid w:val="00E92C63"/>
    <w:rsid w:val="00E93457"/>
    <w:rsid w:val="00E944DA"/>
    <w:rsid w:val="00E95327"/>
    <w:rsid w:val="00E957A7"/>
    <w:rsid w:val="00EA162A"/>
    <w:rsid w:val="00EA16E3"/>
    <w:rsid w:val="00EA1D68"/>
    <w:rsid w:val="00EA2392"/>
    <w:rsid w:val="00EA345C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2773"/>
    <w:rsid w:val="00EC35D4"/>
    <w:rsid w:val="00EC3DB9"/>
    <w:rsid w:val="00EC5F69"/>
    <w:rsid w:val="00EC6318"/>
    <w:rsid w:val="00EC741C"/>
    <w:rsid w:val="00ED0CC2"/>
    <w:rsid w:val="00ED0D7C"/>
    <w:rsid w:val="00ED16D2"/>
    <w:rsid w:val="00ED30FC"/>
    <w:rsid w:val="00ED3D71"/>
    <w:rsid w:val="00ED3F98"/>
    <w:rsid w:val="00EE2D68"/>
    <w:rsid w:val="00EF3FB7"/>
    <w:rsid w:val="00EF56A4"/>
    <w:rsid w:val="00EF56FD"/>
    <w:rsid w:val="00EF7901"/>
    <w:rsid w:val="00EF7AC9"/>
    <w:rsid w:val="00F011AC"/>
    <w:rsid w:val="00F03D7F"/>
    <w:rsid w:val="00F061B9"/>
    <w:rsid w:val="00F06610"/>
    <w:rsid w:val="00F07199"/>
    <w:rsid w:val="00F10464"/>
    <w:rsid w:val="00F1142B"/>
    <w:rsid w:val="00F11486"/>
    <w:rsid w:val="00F12CBD"/>
    <w:rsid w:val="00F145C0"/>
    <w:rsid w:val="00F16A41"/>
    <w:rsid w:val="00F2303C"/>
    <w:rsid w:val="00F23BA6"/>
    <w:rsid w:val="00F24B63"/>
    <w:rsid w:val="00F3153F"/>
    <w:rsid w:val="00F32BB8"/>
    <w:rsid w:val="00F32E49"/>
    <w:rsid w:val="00F34CDE"/>
    <w:rsid w:val="00F34FF8"/>
    <w:rsid w:val="00F37CF4"/>
    <w:rsid w:val="00F40E52"/>
    <w:rsid w:val="00F412C6"/>
    <w:rsid w:val="00F413B4"/>
    <w:rsid w:val="00F415E4"/>
    <w:rsid w:val="00F42B80"/>
    <w:rsid w:val="00F44B4A"/>
    <w:rsid w:val="00F50007"/>
    <w:rsid w:val="00F50F1D"/>
    <w:rsid w:val="00F53ED1"/>
    <w:rsid w:val="00F546E2"/>
    <w:rsid w:val="00F5484B"/>
    <w:rsid w:val="00F54D77"/>
    <w:rsid w:val="00F6078F"/>
    <w:rsid w:val="00F6090A"/>
    <w:rsid w:val="00F60AEB"/>
    <w:rsid w:val="00F613B7"/>
    <w:rsid w:val="00F6166F"/>
    <w:rsid w:val="00F62657"/>
    <w:rsid w:val="00F64B99"/>
    <w:rsid w:val="00F64BCC"/>
    <w:rsid w:val="00F66D21"/>
    <w:rsid w:val="00F714A9"/>
    <w:rsid w:val="00F716AE"/>
    <w:rsid w:val="00F71830"/>
    <w:rsid w:val="00F71B06"/>
    <w:rsid w:val="00F720F2"/>
    <w:rsid w:val="00F72564"/>
    <w:rsid w:val="00F73687"/>
    <w:rsid w:val="00F73FDF"/>
    <w:rsid w:val="00F750A4"/>
    <w:rsid w:val="00F7580A"/>
    <w:rsid w:val="00F80992"/>
    <w:rsid w:val="00F82A28"/>
    <w:rsid w:val="00F82F9C"/>
    <w:rsid w:val="00F83F1F"/>
    <w:rsid w:val="00F841A4"/>
    <w:rsid w:val="00F846A2"/>
    <w:rsid w:val="00F85C1A"/>
    <w:rsid w:val="00F8609C"/>
    <w:rsid w:val="00F92BE7"/>
    <w:rsid w:val="00F95BBA"/>
    <w:rsid w:val="00F95C6D"/>
    <w:rsid w:val="00FA6DFD"/>
    <w:rsid w:val="00FB12F1"/>
    <w:rsid w:val="00FB236A"/>
    <w:rsid w:val="00FB377C"/>
    <w:rsid w:val="00FB3F01"/>
    <w:rsid w:val="00FB434E"/>
    <w:rsid w:val="00FB4D29"/>
    <w:rsid w:val="00FB6148"/>
    <w:rsid w:val="00FC055B"/>
    <w:rsid w:val="00FC3C48"/>
    <w:rsid w:val="00FC78DE"/>
    <w:rsid w:val="00FC7FB5"/>
    <w:rsid w:val="00FD1AD1"/>
    <w:rsid w:val="00FD2344"/>
    <w:rsid w:val="00FD30DF"/>
    <w:rsid w:val="00FD5632"/>
    <w:rsid w:val="00FD7BDA"/>
    <w:rsid w:val="00FE1F05"/>
    <w:rsid w:val="00FE5AB2"/>
    <w:rsid w:val="00FE66B1"/>
    <w:rsid w:val="00FE7EDC"/>
    <w:rsid w:val="00FF171E"/>
    <w:rsid w:val="00FF247E"/>
    <w:rsid w:val="00FF28A2"/>
    <w:rsid w:val="00FF33F3"/>
    <w:rsid w:val="00FF39A7"/>
    <w:rsid w:val="1D893B99"/>
    <w:rsid w:val="521EC183"/>
    <w:rsid w:val="7E3CB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paragraph" w:customStyle="1" w:styleId="Textindependent21">
    <w:name w:val="Text independent 21"/>
    <w:basedOn w:val="Normal"/>
    <w:rsid w:val="00135302"/>
    <w:pPr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hAnsi="Arial"/>
      <w:sz w:val="22"/>
      <w:lang w:eastAsia="es-ES"/>
    </w:rPr>
  </w:style>
  <w:style w:type="character" w:customStyle="1" w:styleId="normaltextrun">
    <w:name w:val="normaltextrun"/>
    <w:basedOn w:val="Lletraperdefectedelpargraf"/>
    <w:rsid w:val="00135302"/>
  </w:style>
  <w:style w:type="character" w:customStyle="1" w:styleId="eop">
    <w:name w:val="eop"/>
    <w:basedOn w:val="Lletraperdefectedelpargraf"/>
    <w:rsid w:val="00135302"/>
  </w:style>
  <w:style w:type="character" w:customStyle="1" w:styleId="EnlladInternet">
    <w:name w:val="Enllaç d'Internet"/>
    <w:basedOn w:val="Lletraperdefectedelpargraf"/>
    <w:rsid w:val="00B47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del fax de la  Diputació de Girona</vt:lpstr>
    </vt:vector>
  </TitlesOfParts>
  <Company>Diputació de Girona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Anna  Jornet Puig</cp:lastModifiedBy>
  <cp:revision>4</cp:revision>
  <cp:lastPrinted>2023-03-27T12:45:00Z</cp:lastPrinted>
  <dcterms:created xsi:type="dcterms:W3CDTF">2025-09-30T06:46:00Z</dcterms:created>
  <dcterms:modified xsi:type="dcterms:W3CDTF">2025-09-30T06:48:00Z</dcterms:modified>
</cp:coreProperties>
</file>