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C5" w:rsidRDefault="00546AC5" w:rsidP="00546A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PLEC DE CLÀUSULES ADMINISTRATIVES PARTICULARS RELATIVES AL PROCEDIMENT OBERT  SIMPLIFICAT PER A LA CONTRACTACIÓ DE LES OBRES PER A L’ADEQUACIÓ DE LA ZONA DE RENTAT DE LA CUINA DEL CENTRE PENITENCIARI BRIANS 2</w:t>
      </w:r>
    </w:p>
    <w:p w:rsidR="00546AC5" w:rsidRDefault="00546AC5" w:rsidP="00546A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both"/>
        <w:rPr>
          <w:rFonts w:cs="Arial"/>
          <w:b/>
        </w:rPr>
      </w:pPr>
    </w:p>
    <w:p w:rsidR="00546AC5" w:rsidRDefault="00546AC5" w:rsidP="00546A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(Expedient PO OB 0386 2025)</w:t>
      </w:r>
    </w:p>
    <w:p w:rsidR="005F3E55" w:rsidRDefault="005F3E55">
      <w:pPr>
        <w:pStyle w:val="Capalera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</w:p>
    <w:p w:rsidR="005F3E55" w:rsidRDefault="005F3E55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jc w:val="both"/>
        <w:rPr>
          <w:rFonts w:cs="Arial"/>
          <w:b/>
        </w:rPr>
      </w:pPr>
    </w:p>
    <w:p w:rsidR="005F3E55" w:rsidRDefault="00C6737F" w:rsidP="00546AC5">
      <w:pPr>
        <w:shd w:val="clear" w:color="auto" w:fill="BEC6B7" w:themeFill="accent6" w:themeFillTint="99"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 xml:space="preserve">Declaració </w:t>
      </w:r>
      <w:r>
        <w:rPr>
          <w:rFonts w:cs="Arial"/>
          <w:b/>
          <w:caps/>
          <w:u w:val="single"/>
        </w:rPr>
        <w:t>RESPONSABLE I compromís de confidencialitat DE DADES</w:t>
      </w:r>
    </w:p>
    <w:p w:rsidR="005F3E55" w:rsidRDefault="00C6737F">
      <w:pPr>
        <w:ind w:left="-720"/>
        <w:jc w:val="both"/>
        <w:rPr>
          <w:rFonts w:cs="Arial"/>
        </w:rPr>
      </w:pPr>
      <w:r>
        <w:rPr>
          <w:rFonts w:cs="Arial"/>
        </w:rPr>
        <w:tab/>
        <w:t xml:space="preserve">     </w:t>
      </w:r>
    </w:p>
    <w:p w:rsidR="005F3E55" w:rsidRDefault="00C6737F">
      <w:p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El Sr. / Sra. ...................................................................................................., amb NIF núm. ..............................., d’ara endavant la persona interess</w:t>
      </w:r>
      <w:r>
        <w:rPr>
          <w:rFonts w:cs="Arial"/>
          <w:lang w:eastAsia="es-ES_tradnl"/>
        </w:rPr>
        <w:t>ada, en nom de l’empresa .................................................................................., cas de resultar adjudicatària d’aquest expedient, declara que té plena capacitat legal per a subscriure aquest document, i també per acomplir les o</w:t>
      </w:r>
      <w:r>
        <w:rPr>
          <w:rFonts w:cs="Arial"/>
          <w:lang w:eastAsia="es-ES_tradnl"/>
        </w:rPr>
        <w:t xml:space="preserve">bligacions i assumir les responsabilitats que contrau amb la signatura. </w:t>
      </w:r>
    </w:p>
    <w:p w:rsidR="005F3E55" w:rsidRDefault="00C6737F">
      <w:p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 xml:space="preserve"> </w:t>
      </w:r>
    </w:p>
    <w:p w:rsidR="005F3E55" w:rsidRDefault="00C6737F">
      <w:p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Aquesta declaració responsable es regula per les clàusules següents: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</w:pPr>
      <w:r>
        <w:rPr>
          <w:rStyle w:val="Lletraperdefectedelpargraf"/>
          <w:rFonts w:cs="Arial"/>
          <w:b/>
          <w:lang w:eastAsia="es-ES_tradnl"/>
        </w:rPr>
        <w:t>Primera</w:t>
      </w:r>
      <w:r>
        <w:rPr>
          <w:rStyle w:val="Lletraperdefectedelpargraf"/>
          <w:rFonts w:cs="Arial"/>
          <w:lang w:eastAsia="es-ES_tradnl"/>
        </w:rPr>
        <w:t>. Que cas de resultar adjudicatària en cap cas s’al·legarà com a causa d’incompliment de qualsevol de le</w:t>
      </w:r>
      <w:r>
        <w:rPr>
          <w:rStyle w:val="Lletraperdefectedelpargraf"/>
          <w:rFonts w:cs="Arial"/>
          <w:lang w:eastAsia="es-ES_tradnl"/>
        </w:rPr>
        <w:t xml:space="preserve">s clàusules del contracte el desconeixement dels espais i instal·lacions necessàries per tal de donar compliment a l’objecte d’aquest contracte. 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  <w:outlineLvl w:val="0"/>
      </w:pPr>
      <w:r>
        <w:rPr>
          <w:rStyle w:val="Lletraperdefectedelpargraf"/>
          <w:rFonts w:cs="Arial"/>
          <w:b/>
          <w:lang w:eastAsia="es-ES_tradnl"/>
        </w:rPr>
        <w:t>Segona</w:t>
      </w:r>
      <w:r>
        <w:rPr>
          <w:rStyle w:val="Lletraperdefectedelpargraf"/>
          <w:rFonts w:cs="Arial"/>
          <w:lang w:eastAsia="es-ES_tradnl"/>
        </w:rPr>
        <w:t>. Compromís de confidencialitat: La persona interessada assumeix, voluntàriament i en virtut d’aquest d</w:t>
      </w:r>
      <w:r>
        <w:rPr>
          <w:rStyle w:val="Lletraperdefectedelpargraf"/>
          <w:rFonts w:cs="Arial"/>
          <w:lang w:eastAsia="es-ES_tradnl"/>
        </w:rPr>
        <w:t xml:space="preserve">ocument, el compromís de confidencialitat sobre tota la informació relativa als centres de treball, i a les persones sotmeses a mesures judicials d’aquells, dels quals el Centre d’Iniciatives per a la Reinserció (CIRE) li permeti l’accés. El compromís que </w:t>
      </w:r>
      <w:r>
        <w:rPr>
          <w:rStyle w:val="Lletraperdefectedelpargraf"/>
          <w:rFonts w:cs="Arial"/>
          <w:lang w:eastAsia="es-ES_tradnl"/>
        </w:rPr>
        <w:t xml:space="preserve">assumeix la persona interessada inclou, també, l’obligació de fer-lo extensiu als seus treballadors/res, assessors/res, representants o qualsevol altra persona col·laboradora que, en nom o en benefici de la persona interessada, intervingui en la prestació </w:t>
      </w:r>
      <w:r>
        <w:rPr>
          <w:rStyle w:val="Lletraperdefectedelpargraf"/>
          <w:rFonts w:cs="Arial"/>
          <w:lang w:eastAsia="es-ES_tradnl"/>
        </w:rPr>
        <w:t xml:space="preserve">de servei objecte del contracte. El compromís estableix les obligacions següents: </w:t>
      </w:r>
    </w:p>
    <w:p w:rsidR="005F3E55" w:rsidRDefault="00C6737F">
      <w:pPr>
        <w:numPr>
          <w:ilvl w:val="0"/>
          <w:numId w:val="1"/>
        </w:numPr>
        <w:tabs>
          <w:tab w:val="left" w:pos="-436"/>
        </w:tabs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La persona interessada es compromet a mantenir, en reserva i en rigorós secret, la informació que rebi dels centres penitenciaris durant l’execució del contracte, i mantenir</w:t>
      </w:r>
      <w:r>
        <w:rPr>
          <w:rFonts w:cs="Arial"/>
          <w:lang w:eastAsia="es-ES_tradnl"/>
        </w:rPr>
        <w:t xml:space="preserve">-la degudament protegida de l’accés de persones no autoritzades a conèixer-la ni a fer-ne ús. </w:t>
      </w:r>
    </w:p>
    <w:p w:rsidR="005F3E55" w:rsidRDefault="00C6737F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La persona interessada es compromet a no divulgar ni utilitzar la informació dels centres per a finalitats diferents de les estrictament necessàries per realitza</w:t>
      </w:r>
      <w:r>
        <w:rPr>
          <w:rFonts w:cs="Arial"/>
          <w:lang w:eastAsia="es-ES_tradnl"/>
        </w:rPr>
        <w:t xml:space="preserve">r els treballs objecte del contracte. </w:t>
      </w:r>
    </w:p>
    <w:p w:rsidR="005F3E55" w:rsidRDefault="00C6737F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:rsidR="005F3E55" w:rsidRDefault="00C6737F">
      <w:pPr>
        <w:numPr>
          <w:ilvl w:val="0"/>
          <w:numId w:val="1"/>
        </w:num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La persona inter</w:t>
      </w:r>
      <w:r>
        <w:rPr>
          <w:rFonts w:cs="Arial"/>
          <w:lang w:eastAsia="es-ES_tradnl"/>
        </w:rPr>
        <w:t>essada no farà divulgació d’aquesta informació fora de l’àmbit d’aplicació d’aquest contracte.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  <w:outlineLvl w:val="0"/>
      </w:pPr>
      <w:r>
        <w:rPr>
          <w:rStyle w:val="Lletraperdefectedelpargraf"/>
          <w:rFonts w:cs="Arial"/>
          <w:b/>
          <w:lang w:eastAsia="es-ES_tradnl"/>
        </w:rPr>
        <w:t>Tercera</w:t>
      </w:r>
      <w:r>
        <w:rPr>
          <w:rStyle w:val="Lletraperdefectedelpargraf"/>
          <w:rFonts w:cs="Arial"/>
          <w:lang w:eastAsia="es-ES_tradnl"/>
        </w:rPr>
        <w:t>. Condicions d’ús i de divulgació de la informació: La persona interessada només pot donar a conèixer la documentació i la informació dels centres de tre</w:t>
      </w:r>
      <w:r>
        <w:rPr>
          <w:rStyle w:val="Lletraperdefectedelpargraf"/>
          <w:rFonts w:cs="Arial"/>
          <w:lang w:eastAsia="es-ES_tradnl"/>
        </w:rPr>
        <w:t>ball i persones sotmeses a mesures judicials als seus treballadors/res, directors/res, socis/es, associats/des, assessors/es, agents o representants, en la mesura estricta i necessària en què cadascú necessiti conèixer-la per realitzar els treballs previst</w:t>
      </w:r>
      <w:r>
        <w:rPr>
          <w:rStyle w:val="Lletraperdefectedelpargraf"/>
          <w:rFonts w:cs="Arial"/>
          <w:lang w:eastAsia="es-ES_tradnl"/>
        </w:rPr>
        <w:t>os, o bé al Centre d’Iniciatives per a la Reinserció (CIRE) en el cas que li requereixi, d’acord amb les lleis de procediment. L’obligació de la confidencialitat de la informació recau, com s’ha dit a la clàusula primera, en la persona interessada i en aqu</w:t>
      </w:r>
      <w:r>
        <w:rPr>
          <w:rStyle w:val="Lletraperdefectedelpargraf"/>
          <w:rFonts w:cs="Arial"/>
          <w:lang w:eastAsia="es-ES_tradnl"/>
        </w:rPr>
        <w:t xml:space="preserve">elles altres que, necessàriament, hagin de conèixer la informació per a la seva feina. </w:t>
      </w:r>
    </w:p>
    <w:p w:rsidR="005F3E55" w:rsidRDefault="005F3E55">
      <w:pPr>
        <w:spacing w:line="240" w:lineRule="auto"/>
        <w:jc w:val="both"/>
        <w:outlineLvl w:val="0"/>
        <w:rPr>
          <w:rFonts w:cs="Arial"/>
          <w:b/>
          <w:lang w:eastAsia="es-ES_tradnl"/>
        </w:rPr>
      </w:pPr>
    </w:p>
    <w:p w:rsidR="005F3E55" w:rsidRDefault="00C6737F">
      <w:pPr>
        <w:spacing w:line="240" w:lineRule="auto"/>
        <w:jc w:val="both"/>
        <w:outlineLvl w:val="0"/>
      </w:pPr>
      <w:r>
        <w:rPr>
          <w:rStyle w:val="Lletraperdefectedelpargraf"/>
          <w:rFonts w:cs="Arial"/>
          <w:b/>
          <w:lang w:eastAsia="es-ES_tradnl"/>
        </w:rPr>
        <w:t>Quarta</w:t>
      </w:r>
      <w:r>
        <w:rPr>
          <w:rStyle w:val="Lletraperdefectedelpargraf"/>
          <w:rFonts w:cs="Arial"/>
          <w:lang w:eastAsia="es-ES_tradnl"/>
        </w:rPr>
        <w:t>. Responsabilitat: De l’incompliment de qualsevol de les obligacions de confidencialitat i custòdia de les dades dels centres penitenciaris i persones sotmeses a</w:t>
      </w:r>
      <w:r>
        <w:rPr>
          <w:rStyle w:val="Lletraperdefectedelpargraf"/>
          <w:rFonts w:cs="Arial"/>
          <w:lang w:eastAsia="es-ES_tradnl"/>
        </w:rPr>
        <w:t xml:space="preserve"> mesures judicials, establertes en aquest document de compromís, se’n farà responsable a la persona interessada. Aquesta haurà d’atendre les sancions per l’incompliment de les obligacions i les responsabilitats, pels perjudicis ocasionats al Centre d’Inici</w:t>
      </w:r>
      <w:r>
        <w:rPr>
          <w:rStyle w:val="Lletraperdefectedelpargraf"/>
          <w:rFonts w:cs="Arial"/>
          <w:lang w:eastAsia="es-ES_tradnl"/>
        </w:rPr>
        <w:t>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</w:pPr>
      <w:r>
        <w:rPr>
          <w:rStyle w:val="Lletraperdefectedelpargraf"/>
          <w:rFonts w:cs="Arial"/>
          <w:b/>
          <w:lang w:eastAsia="es-ES_tradnl"/>
        </w:rPr>
        <w:t>Cinquena.</w:t>
      </w:r>
      <w:r>
        <w:rPr>
          <w:rStyle w:val="Lletraperdefectedelpargraf"/>
          <w:rFonts w:cs="Arial"/>
          <w:lang w:eastAsia="es-ES_tradnl"/>
        </w:rPr>
        <w:t xml:space="preserve"> Temporalitat: El compromís de reserva i de secret rigorós relatius a la informació obtinguda per la persona interessada tindrà una vigència indefinida, llevat que el Centre d’Iniciatives per a la Reinserció (CIRE) alliberi la persona interessada d’aquests</w:t>
      </w:r>
      <w:r>
        <w:rPr>
          <w:rStyle w:val="Lletraperdefectedelpargraf"/>
          <w:rFonts w:cs="Arial"/>
          <w:lang w:eastAsia="es-ES_tradnl"/>
        </w:rPr>
        <w:t xml:space="preserve"> compromisos, de manera expressa i per escrit. </w:t>
      </w:r>
    </w:p>
    <w:p w:rsidR="005F3E55" w:rsidRDefault="005F3E55">
      <w:pPr>
        <w:spacing w:line="240" w:lineRule="auto"/>
        <w:jc w:val="both"/>
        <w:outlineLvl w:val="0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  <w:outlineLvl w:val="0"/>
      </w:pPr>
      <w:r>
        <w:rPr>
          <w:rStyle w:val="Lletraperdefectedelpargraf"/>
          <w:rFonts w:cs="Arial"/>
          <w:b/>
          <w:lang w:eastAsia="es-ES_tradnl"/>
        </w:rPr>
        <w:t>Sisena.</w:t>
      </w:r>
      <w:r>
        <w:rPr>
          <w:rStyle w:val="Lletraperdefectedelpargraf"/>
          <w:rFonts w:cs="Arial"/>
          <w:lang w:eastAsia="es-ES_tradnl"/>
        </w:rPr>
        <w:t xml:space="preserve"> Modificacions: El present document constitueix la totalitat del compromís assumit per la persona interessada com a obligació a favor del Centre d’Iniciatives per a la Reinserció (CIRE). Per tant, el </w:t>
      </w:r>
      <w:r>
        <w:rPr>
          <w:rStyle w:val="Lletraperdefectedelpargraf"/>
          <w:rFonts w:cs="Arial"/>
          <w:lang w:eastAsia="es-ES_tradnl"/>
        </w:rPr>
        <w:t>document no podrà ser modificat unilateralment. Per modificar-lo, caldrà l’acceptació mútua, expressa i escrita de les dues parts.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40" w:lineRule="auto"/>
        <w:jc w:val="both"/>
        <w:rPr>
          <w:rFonts w:cs="Arial"/>
          <w:lang w:eastAsia="es-ES_tradnl"/>
        </w:rPr>
      </w:pPr>
      <w:r>
        <w:rPr>
          <w:rFonts w:cs="Arial"/>
          <w:lang w:eastAsia="es-ES_tradnl"/>
        </w:rPr>
        <w:t>La persona interessada reconeix i manifesta que coneix la totalitat del contingut d’aquest document de compromís i que entén</w:t>
      </w:r>
      <w:r>
        <w:rPr>
          <w:rFonts w:cs="Arial"/>
          <w:lang w:eastAsia="es-ES_tradnl"/>
        </w:rPr>
        <w:t xml:space="preserve"> l’abast, les obligacions i les responsabilitats directes i indirectes que se’n deriven. Com a prova d’acceptació, la persona interessada el signa a la ciutat de ............................................., el ....... d ............................. de 2</w:t>
      </w:r>
      <w:r>
        <w:rPr>
          <w:rFonts w:cs="Arial"/>
          <w:lang w:eastAsia="es-ES_tradnl"/>
        </w:rPr>
        <w:t xml:space="preserve">025.  </w:t>
      </w:r>
    </w:p>
    <w:p w:rsidR="005F3E55" w:rsidRDefault="005F3E55">
      <w:pPr>
        <w:spacing w:line="240" w:lineRule="auto"/>
        <w:jc w:val="both"/>
        <w:rPr>
          <w:rFonts w:cs="Arial"/>
          <w:lang w:eastAsia="es-ES_tradnl"/>
        </w:rPr>
      </w:pPr>
    </w:p>
    <w:p w:rsidR="005F3E55" w:rsidRDefault="00C6737F">
      <w:pPr>
        <w:spacing w:line="20" w:lineRule="atLeast"/>
        <w:jc w:val="both"/>
      </w:pPr>
      <w:r>
        <w:rPr>
          <w:rStyle w:val="Lletraperdefectedelpargraf"/>
          <w:rFonts w:cs="Arial"/>
          <w:lang w:eastAsia="es-ES_tradnl"/>
        </w:rPr>
        <w:t xml:space="preserve">(Nom, segell i signatura) </w:t>
      </w:r>
      <w:r>
        <w:rPr>
          <w:rStyle w:val="Lletraperdefectedelpargraf"/>
          <w:rFonts w:cs="Arial"/>
          <w:lang w:eastAsia="es-ES_tradnl"/>
        </w:rPr>
        <w:tab/>
      </w:r>
    </w:p>
    <w:p w:rsidR="005F3E55" w:rsidRDefault="00C6737F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</w:t>
      </w:r>
    </w:p>
    <w:p w:rsidR="005F3E55" w:rsidRDefault="005F3E55">
      <w:bookmarkStart w:id="0" w:name="_GoBack"/>
      <w:bookmarkEnd w:id="0"/>
    </w:p>
    <w:sectPr w:rsidR="005F3E55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37F" w:rsidRDefault="00C6737F">
      <w:pPr>
        <w:spacing w:line="240" w:lineRule="auto"/>
      </w:pPr>
      <w:r>
        <w:separator/>
      </w:r>
    </w:p>
  </w:endnote>
  <w:endnote w:type="continuationSeparator" w:id="0">
    <w:p w:rsidR="00C6737F" w:rsidRDefault="00C67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37F" w:rsidRDefault="00C6737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C6737F" w:rsidRDefault="00C673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4E4B"/>
    <w:multiLevelType w:val="multilevel"/>
    <w:tmpl w:val="95AECF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F3E55"/>
    <w:rsid w:val="00546AC5"/>
    <w:rsid w:val="005F3E55"/>
    <w:rsid w:val="00C6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EC17-2649-406D-B57C-7743DBB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a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ind w:left="1017"/>
      <w:outlineLvl w:val="0"/>
    </w:pPr>
    <w:rPr>
      <w:rFonts w:ascii="Calibri Light" w:eastAsia="Yu Gothic Light" w:hAnsi="Calibri Light"/>
      <w:b/>
      <w:bCs/>
      <w:kern w:val="3"/>
      <w:sz w:val="32"/>
      <w:szCs w:val="32"/>
    </w:rPr>
  </w:style>
  <w:style w:type="paragraph" w:customStyle="1" w:styleId="Ttol2">
    <w:name w:val="Títol 2"/>
    <w:basedOn w:val="Normal"/>
    <w:next w:val="Normal"/>
    <w:pPr>
      <w:ind w:left="901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character" w:customStyle="1" w:styleId="Lletraperdefectedelpargraf">
    <w:name w:val="Lletra per defecte del paràgraf"/>
  </w:style>
  <w:style w:type="paragraph" w:customStyle="1" w:styleId="TableParagraph">
    <w:name w:val="Table Paragraph"/>
    <w:basedOn w:val="Normal"/>
  </w:style>
  <w:style w:type="character" w:customStyle="1" w:styleId="Ttol1Car">
    <w:name w:val="Títol 1 Car"/>
    <w:basedOn w:val="Lletraperdefectedelpargraf"/>
    <w:rPr>
      <w:rFonts w:ascii="Calibri Light" w:eastAsia="Yu Gothic Light" w:hAnsi="Calibri Light"/>
      <w:b/>
      <w:bCs/>
      <w:kern w:val="3"/>
      <w:sz w:val="32"/>
      <w:szCs w:val="32"/>
    </w:rPr>
  </w:style>
  <w:style w:type="character" w:customStyle="1" w:styleId="Ttol2Car">
    <w:name w:val="Títol 2 Car"/>
    <w:basedOn w:val="Lletraperdefectedelpargraf"/>
    <w:rPr>
      <w:rFonts w:ascii="Calibri Light" w:eastAsia="Yu Gothic Light" w:hAnsi="Calibri Light"/>
      <w:b/>
      <w:bCs/>
      <w:i/>
      <w:iCs/>
      <w:sz w:val="28"/>
      <w:szCs w:val="28"/>
    </w:rPr>
  </w:style>
  <w:style w:type="paragraph" w:customStyle="1" w:styleId="Textindependent">
    <w:name w:val="Text independent"/>
    <w:basedOn w:val="Normal"/>
    <w:pPr>
      <w:ind w:left="901"/>
    </w:pPr>
  </w:style>
  <w:style w:type="character" w:customStyle="1" w:styleId="TextindependentCar">
    <w:name w:val="Text independent Car"/>
    <w:basedOn w:val="Lletraperdefectedelpargraf"/>
    <w:rPr>
      <w:rFonts w:ascii="Times New Roman" w:hAnsi="Times New Roman"/>
      <w:sz w:val="24"/>
      <w:szCs w:val="24"/>
    </w:rPr>
  </w:style>
  <w:style w:type="paragraph" w:customStyle="1" w:styleId="Pargrafdellista">
    <w:name w:val="Paràgraf de llista"/>
    <w:basedOn w:val="Normal"/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dc:description/>
  <cp:lastModifiedBy>Blasi Rovira, Maria</cp:lastModifiedBy>
  <cp:revision>2</cp:revision>
  <dcterms:created xsi:type="dcterms:W3CDTF">2025-09-18T09:28:00Z</dcterms:created>
  <dcterms:modified xsi:type="dcterms:W3CDTF">2025-09-18T09:28:00Z</dcterms:modified>
</cp:coreProperties>
</file>