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02178BE3" w14:textId="1AB03604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 xml:space="preserve">ANNEX I </w:t>
      </w:r>
      <w:r w:rsidR="00923D6A" w:rsidRPr="00923D6A">
        <w:rPr>
          <w:rFonts w:ascii="Roboto Medium" w:hAnsi="Roboto Medium"/>
        </w:rPr>
        <w:t xml:space="preserve">PLEC DE CLÀUSULES ADMINISTRATIVES PARTICULAR APLICABLE AL CONTRACTE </w:t>
      </w:r>
      <w:bookmarkStart w:id="0" w:name="_Hlk209519667"/>
      <w:r w:rsidR="00923D6A" w:rsidRPr="00923D6A">
        <w:rPr>
          <w:rFonts w:ascii="Roboto Medium" w:hAnsi="Roboto Medium"/>
        </w:rPr>
        <w:t>DE DISPOSITIUS I TRASLLAT A BÚNQUERS D'ALTA SEGURETAT I CUSTÒDIA, AIXÍ COM LA SUBSCRIPCIÓ DE L'ESPAI CLOUD PER A CÒPIES DE SEGURETAT</w:t>
      </w:r>
      <w:bookmarkEnd w:id="0"/>
      <w:r w:rsidR="00923D6A" w:rsidRPr="00923D6A">
        <w:rPr>
          <w:rFonts w:ascii="Roboto Medium" w:hAnsi="Roboto Medium"/>
        </w:rPr>
        <w:t>, A TRAMITAR MITJANÇANT PROCEDIMENT OBERT SIMPLIFICAT ABREUJAT</w:t>
      </w:r>
    </w:p>
    <w:p w14:paraId="5C5E3C69" w14:textId="77777777" w:rsidR="0015261D" w:rsidRPr="00DD1E15" w:rsidRDefault="0015261D" w:rsidP="0015261D"/>
    <w:p w14:paraId="59C85338" w14:textId="77777777" w:rsidR="0015261D" w:rsidRPr="00DD1E15" w:rsidRDefault="0015261D" w:rsidP="0015261D"/>
    <w:p w14:paraId="0507C504" w14:textId="340A6485" w:rsidR="00923D6A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 DE DECLARACIÓ RESPONSABLE</w:t>
      </w:r>
      <w:r w:rsidR="00923D6A">
        <w:rPr>
          <w:rFonts w:ascii="Roboto Medium" w:hAnsi="Roboto Medium"/>
        </w:rPr>
        <w:t xml:space="preserve"> PEL:</w:t>
      </w:r>
    </w:p>
    <w:p w14:paraId="116D956E" w14:textId="77777777" w:rsidR="00923D6A" w:rsidRDefault="00923D6A" w:rsidP="0015261D">
      <w:pPr>
        <w:rPr>
          <w:rFonts w:ascii="Roboto Medium" w:hAnsi="Roboto Medium"/>
        </w:rPr>
      </w:pPr>
    </w:p>
    <w:p w14:paraId="264063C9" w14:textId="161DD47E" w:rsidR="0015261D" w:rsidRPr="00DD1E15" w:rsidRDefault="00923D6A" w:rsidP="0015261D">
      <w:pPr>
        <w:rPr>
          <w:rFonts w:ascii="Roboto Medium" w:hAnsi="Roboto Medium"/>
        </w:rPr>
      </w:pPr>
      <w:r>
        <w:rPr>
          <w:rFonts w:ascii="Roboto Medium" w:hAnsi="Roboto Medium"/>
        </w:rPr>
        <w:t xml:space="preserve"> LOT 1 </w:t>
      </w:r>
      <w:r w:rsidRPr="00923D6A">
        <w:rPr>
          <w:b/>
          <w:bCs/>
        </w:rPr>
        <w:t>Recollida de dispositius i trasllat a búnkers d'alta seguretat i custòdia</w:t>
      </w:r>
    </w:p>
    <w:p w14:paraId="0F40E61F" w14:textId="77777777" w:rsidR="0015261D" w:rsidRPr="00DD1E15" w:rsidRDefault="0015261D" w:rsidP="0015261D"/>
    <w:p w14:paraId="47C8ED68" w14:textId="1E9E8B68" w:rsidR="0015261D" w:rsidRPr="00923D6A" w:rsidRDefault="0015261D" w:rsidP="0015261D">
      <w:pPr>
        <w:rPr>
          <w:b/>
          <w:bCs/>
        </w:rPr>
      </w:pPr>
      <w:r w:rsidRPr="00DD1E15"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la </w:t>
      </w:r>
      <w:r w:rsidR="00923D6A">
        <w:t xml:space="preserve">AL </w:t>
      </w:r>
      <w:r w:rsidR="00923D6A" w:rsidRPr="00923D6A">
        <w:rPr>
          <w:b/>
          <w:bCs/>
        </w:rPr>
        <w:t>LOT 1</w:t>
      </w:r>
      <w:r w:rsidR="00923D6A">
        <w:t xml:space="preserve"> DEL CONTRACTE</w:t>
      </w:r>
      <w:r w:rsidR="00923D6A" w:rsidRPr="00923D6A">
        <w:t xml:space="preserve"> </w:t>
      </w:r>
      <w:r w:rsidR="00923D6A" w:rsidRPr="00923D6A">
        <w:t>DE DISPOSITIUS I TRASLLAT A BÚNQUERS D'ALTA SEGURETAT I CUSTÒDIA, AIXÍ COM LA SUBSCRIPCIÓ DE L'ESPAI CLOUD PER A CÒPIES DE SEGURETAT</w:t>
      </w:r>
      <w:r w:rsidR="00923D6A">
        <w:t xml:space="preserve"> que té per objecte la </w:t>
      </w:r>
      <w:r w:rsidR="00923D6A" w:rsidRPr="00923D6A">
        <w:rPr>
          <w:b/>
          <w:bCs/>
        </w:rPr>
        <w:t>“</w:t>
      </w:r>
      <w:r w:rsidR="00923D6A" w:rsidRPr="00923D6A">
        <w:rPr>
          <w:b/>
          <w:bCs/>
        </w:rPr>
        <w:t>Recollida de dispositius i trasllat a búnkers d'alta seguretat i custòdi</w:t>
      </w:r>
      <w:r w:rsidR="00923D6A" w:rsidRPr="00923D6A">
        <w:rPr>
          <w:b/>
          <w:bCs/>
        </w:rPr>
        <w:t>a”</w:t>
      </w:r>
      <w:r w:rsidRPr="00923D6A">
        <w:rPr>
          <w:b/>
          <w:bCs/>
        </w:rPr>
        <w:t>, i DECLARA RESPONSABLEMENT:</w:t>
      </w:r>
    </w:p>
    <w:p w14:paraId="024886D3" w14:textId="77777777" w:rsidR="0015261D" w:rsidRPr="00DD1E15" w:rsidRDefault="0015261D" w:rsidP="0015261D"/>
    <w:p w14:paraId="3369108A" w14:textId="77777777" w:rsidR="0015261D" w:rsidRPr="00DD1E15" w:rsidRDefault="0015261D" w:rsidP="0015261D"/>
    <w:p w14:paraId="60AC4757" w14:textId="5FAA89FC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el perfil de l’empresa és el següent </w:t>
      </w:r>
      <w:r w:rsidRPr="00DD1E15">
        <w:rPr>
          <w:color w:val="4472C4" w:themeColor="accent1"/>
        </w:rPr>
        <w:t>marcar amb una creu</w:t>
      </w:r>
      <w:r w:rsidRPr="00DD1E15">
        <w:t>:</w:t>
      </w:r>
    </w:p>
    <w:p w14:paraId="4C39B0D7" w14:textId="77777777" w:rsidR="0015261D" w:rsidRPr="00DD1E15" w:rsidRDefault="0015261D" w:rsidP="0015261D"/>
    <w:p w14:paraId="500EE99F" w14:textId="4CF29FFD" w:rsidR="007C1325" w:rsidRDefault="00923D6A" w:rsidP="007C1325">
      <w:pPr>
        <w:ind w:left="709" w:hanging="283"/>
      </w:pPr>
      <w:sdt>
        <w:sdtPr>
          <w:id w:val="-95740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DD1E15" w:rsidRPr="00DD1E15">
        <w:t xml:space="preserve"> </w:t>
      </w:r>
      <w:r w:rsidR="007C1325">
        <w:t>Gran empresa (250 empleats o més i un volum de negoci anual superior a 50 milions d’euros o balanç general anual que sobrepassa els 43 milions d’euros)</w:t>
      </w:r>
    </w:p>
    <w:p w14:paraId="672554B2" w14:textId="77777777" w:rsidR="007C1325" w:rsidRDefault="007C1325" w:rsidP="007C1325">
      <w:pPr>
        <w:ind w:left="426"/>
      </w:pPr>
    </w:p>
    <w:p w14:paraId="1E2F2C00" w14:textId="69047D41" w:rsidR="007C1325" w:rsidRDefault="00923D6A" w:rsidP="007C1325">
      <w:pPr>
        <w:ind w:left="709" w:hanging="283"/>
      </w:pPr>
      <w:sdt>
        <w:sdtPr>
          <w:id w:val="-126791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Mitjana empresa (entre 50 i 249 empleats i un volum de negoci anual inferior a 50 milions d</w:t>
      </w:r>
      <w:r w:rsidR="007C1325">
        <w:rPr>
          <w:rFonts w:cs="Roboto Light"/>
        </w:rPr>
        <w:t>’</w:t>
      </w:r>
      <w:r w:rsidR="007C1325">
        <w:t>euros o balan</w:t>
      </w:r>
      <w:r w:rsidR="007C1325">
        <w:rPr>
          <w:rFonts w:cs="Roboto Light"/>
        </w:rPr>
        <w:t>ç</w:t>
      </w:r>
      <w:r w:rsidR="007C1325">
        <w:t xml:space="preserve"> general anual que no supera els 43 milions d</w:t>
      </w:r>
      <w:r w:rsidR="007C1325">
        <w:rPr>
          <w:rFonts w:cs="Roboto Light"/>
        </w:rPr>
        <w:t>’</w:t>
      </w:r>
      <w:r w:rsidR="007C1325">
        <w:t>euros)</w:t>
      </w:r>
    </w:p>
    <w:p w14:paraId="12B7AEBB" w14:textId="77777777" w:rsidR="007C1325" w:rsidRDefault="007C1325" w:rsidP="007C1325">
      <w:pPr>
        <w:ind w:left="426"/>
      </w:pPr>
    </w:p>
    <w:p w14:paraId="2BB6EE49" w14:textId="6D611C93" w:rsidR="007C1325" w:rsidRDefault="00923D6A" w:rsidP="007C1325">
      <w:pPr>
        <w:ind w:left="709" w:hanging="283"/>
      </w:pPr>
      <w:sdt>
        <w:sdtPr>
          <w:id w:val="-137106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Petita empresa (entre 10 i 49 treballadors i un volum de negoci anual o balan</w:t>
      </w:r>
      <w:r w:rsidR="007C1325">
        <w:rPr>
          <w:rFonts w:cs="Roboto Light"/>
        </w:rPr>
        <w:t>ç</w:t>
      </w:r>
      <w:r w:rsidR="007C1325">
        <w:t xml:space="preserve"> general anual inferior a 10 milions d</w:t>
      </w:r>
      <w:r w:rsidR="007C1325">
        <w:rPr>
          <w:rFonts w:cs="Roboto Light"/>
        </w:rPr>
        <w:t>’</w:t>
      </w:r>
      <w:r w:rsidR="007C1325">
        <w:t>euros)</w:t>
      </w:r>
    </w:p>
    <w:p w14:paraId="23E042C2" w14:textId="77777777" w:rsidR="007C1325" w:rsidRDefault="007C1325" w:rsidP="007C1325">
      <w:pPr>
        <w:ind w:left="426"/>
      </w:pPr>
    </w:p>
    <w:p w14:paraId="1BF68394" w14:textId="15A3B8F5" w:rsidR="0015261D" w:rsidRDefault="00923D6A" w:rsidP="007C1325">
      <w:pPr>
        <w:ind w:left="709" w:hanging="283"/>
      </w:pPr>
      <w:sdt>
        <w:sdtPr>
          <w:id w:val="97024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Microempresa (menys de 10 treballadors i un volum de negoci anual o balan</w:t>
      </w:r>
      <w:r w:rsidR="007C1325">
        <w:rPr>
          <w:rFonts w:cs="Roboto Light"/>
        </w:rPr>
        <w:t>ç</w:t>
      </w:r>
      <w:r w:rsidR="007C1325">
        <w:t xml:space="preserve"> general anual inferior a 2 milions d</w:t>
      </w:r>
      <w:r w:rsidR="007C1325">
        <w:rPr>
          <w:rFonts w:cs="Roboto Light"/>
        </w:rPr>
        <w:t>’</w:t>
      </w:r>
      <w:r w:rsidR="007C1325">
        <w:t>euros)</w:t>
      </w:r>
    </w:p>
    <w:p w14:paraId="7993736D" w14:textId="77777777" w:rsidR="007C1325" w:rsidRPr="00DD1E15" w:rsidRDefault="007C1325" w:rsidP="007C1325">
      <w:pPr>
        <w:ind w:left="426"/>
      </w:pPr>
    </w:p>
    <w:p w14:paraId="5B2289A0" w14:textId="77777777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es troba al corrent del compliment de les obligacions tributàries i amb la Seguretat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5E5C98EC" w14:textId="79E6BB32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</w:r>
      <w:r w:rsidR="00286A9A" w:rsidRPr="00846821">
        <w:rPr>
          <w:rFonts w:cs="Arial"/>
          <w:szCs w:val="22"/>
        </w:rPr>
        <w:t>Que</w:t>
      </w:r>
      <w:r w:rsidR="00286A9A">
        <w:rPr>
          <w:rFonts w:cs="Arial"/>
          <w:szCs w:val="22"/>
        </w:rPr>
        <w:t>, en cas que</w:t>
      </w:r>
      <w:r w:rsidR="00286A9A" w:rsidRPr="00846821">
        <w:rPr>
          <w:rFonts w:cs="Arial"/>
          <w:szCs w:val="22"/>
        </w:rPr>
        <w:t xml:space="preserve"> est</w:t>
      </w:r>
      <w:r w:rsidR="00286A9A">
        <w:rPr>
          <w:rFonts w:cs="Arial"/>
          <w:szCs w:val="22"/>
        </w:rPr>
        <w:t>igui</w:t>
      </w:r>
      <w:r w:rsidR="00286A9A" w:rsidRPr="00846821">
        <w:rPr>
          <w:rFonts w:cs="Arial"/>
          <w:szCs w:val="22"/>
        </w:rPr>
        <w:t xml:space="preserve"> inscrit en el Registre de Licitadors de la Generalitat de Catalunya i/o de l’Administració General de l’Estat</w:t>
      </w:r>
      <w:r w:rsidR="00286A9A">
        <w:rPr>
          <w:rFonts w:cs="Arial"/>
          <w:szCs w:val="22"/>
        </w:rPr>
        <w:t>,</w:t>
      </w:r>
      <w:r w:rsidR="00286A9A" w:rsidRPr="00846821">
        <w:rPr>
          <w:rFonts w:cs="Arial"/>
          <w:szCs w:val="22"/>
        </w:rPr>
        <w:t xml:space="preserve"> les dades que hi consten no han experimentat cap variació.</w:t>
      </w:r>
    </w:p>
    <w:p w14:paraId="216370B3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cas que les activitats objecte del contracte impliquin contacte habitual amb menors d’edat, disposa de les certificacions legalment establertes i vigents per acreditar que totes </w:t>
      </w:r>
      <w:r w:rsidRPr="00DD1E15">
        <w:lastRenderedPageBreak/>
        <w:t>les persones que s’adscriguin a la realització de dites activitats no han estat condemnades per sentència ferma per algun delicte contra la llibertat i indemnitat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 tracti d’empresa estrangera, es sotmet a la jurisdicció dels Jutjats i Tribunals espanyols.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F1D351" w14:textId="77777777" w:rsidR="0015261D" w:rsidRPr="00DD1E15" w:rsidRDefault="0015261D" w:rsidP="0015261D"/>
    <w:p w14:paraId="545D1296" w14:textId="4AF242B0" w:rsidR="0015261D" w:rsidRPr="00DD1E15" w:rsidRDefault="00923D6A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 </w:t>
      </w:r>
      <w:r w:rsidR="0015261D" w:rsidRPr="00DD1E15">
        <w:t>SÍ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obligat per normativa</w:t>
      </w:r>
    </w:p>
    <w:p w14:paraId="119ED9B0" w14:textId="77777777" w:rsidR="0015261D" w:rsidRPr="00DD1E15" w:rsidRDefault="0015261D" w:rsidP="0015261D"/>
    <w:p w14:paraId="1611FC92" w14:textId="77777777" w:rsidR="0015261D" w:rsidRPr="00DD1E15" w:rsidRDefault="0015261D" w:rsidP="0015261D">
      <w:r w:rsidRPr="00DD1E15">
        <w:t>-</w:t>
      </w:r>
      <w:r w:rsidRPr="00DD1E15">
        <w:tab/>
        <w:t>Que l’empresa disposa d’un pla d’igualtat d’oportunitats entre les dones i els homes.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923D6A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 obligat per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reuneix algun/s dels criteris de preferència en cas d’igualació de proposicions previstos al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923D6A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sobre el valor afegit (IVA) l’empresa: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923D6A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923D6A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l’IVA i són vigents les circumstàncies que donaren lloc a la no-subjecció o l’exempció.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d’Activitats Econòmiques (IAE) l’empresa: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923D6A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923D6A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l’IAE i són vigents les circumstàncies que donaren lloc a la no-subjecció o l’exempció.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el licitador tingui intenció de concórrer en unió temporal d’empreses,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923D6A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SÍ té intenció de concórrer en unió temporal d’empreses: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D52B10">
      <w:pPr>
        <w:ind w:left="426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923D6A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té intenció de concórrer en unió temporal d’empreses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Es designa com a persona/es autoritzada/es per a rebre l’avís de les notificacions, comunicacions i requeriments per mitjans electrònics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Mòbil professional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*Camps obligatoris.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>El licitador/contractista declara que ha obtingut el consentiment exprés de les persones a qui autoritza per rebre les notificacions, comunicacions i requeriments derivades d’aquesta contractació, per tal que la corporació pugui facilitar-les al servei e-Notum a aquests efectes.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el cas que formulin ofertes empreses vinculades, el grup empresarial a què pertanyen és </w:t>
      </w:r>
      <w:r w:rsidRPr="00DD1E15">
        <w:rPr>
          <w:i/>
          <w:iCs/>
          <w:color w:val="4472C4" w:themeColor="accent1"/>
        </w:rPr>
        <w:t>(indicar les empreses que el composen)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cas de resultar proposat com a adjudicatari, es compromet a aportar la documentació assenyalada en la clàusula 1.18) del PCAP.</w:t>
      </w:r>
    </w:p>
    <w:p w14:paraId="6DC56284" w14:textId="77777777" w:rsidR="00351B18" w:rsidRDefault="00351B18" w:rsidP="002D6C6E">
      <w:pPr>
        <w:tabs>
          <w:tab w:val="left" w:pos="426"/>
        </w:tabs>
        <w:ind w:left="426" w:hanging="426"/>
      </w:pPr>
    </w:p>
    <w:p w14:paraId="59B4D913" w14:textId="57CDEF18" w:rsidR="00351B18" w:rsidRPr="00DD1E15" w:rsidRDefault="00351B18" w:rsidP="002D6C6E">
      <w:pPr>
        <w:tabs>
          <w:tab w:val="left" w:pos="426"/>
        </w:tabs>
        <w:ind w:left="426" w:hanging="426"/>
      </w:pPr>
      <w:r w:rsidRPr="00351B18">
        <w:t>-</w:t>
      </w:r>
      <w:r w:rsidRPr="00351B18">
        <w:tab/>
        <w:t>Que, en cas de resultar adjudicatari, es compromet a aportar la documentació indicada a l’Annex IV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1DDC0A79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Així mateix, assabentat/da de les condicions exigides per optar a la dita contractació, es compromet a portar-la a terme amb subjecció al Plec de Clàusules Administratives Particulars i al Plec de Prescripcions Tècniques Particulars.</w:t>
      </w:r>
    </w:p>
    <w:p w14:paraId="737B0231" w14:textId="77777777" w:rsidR="0015261D" w:rsidRPr="00DD1E15" w:rsidRDefault="0015261D" w:rsidP="0015261D"/>
    <w:p w14:paraId="51101560" w14:textId="77777777" w:rsidR="0015261D" w:rsidRPr="00DD1E15" w:rsidRDefault="0015261D" w:rsidP="0015261D"/>
    <w:p w14:paraId="7110DC36" w14:textId="77777777" w:rsidR="0015261D" w:rsidRPr="00DD1E15" w:rsidRDefault="0015261D" w:rsidP="0015261D"/>
    <w:p w14:paraId="2EDD09BD" w14:textId="77777777" w:rsidR="0015261D" w:rsidRPr="00DD1E15" w:rsidRDefault="0015261D" w:rsidP="0015261D"/>
    <w:p w14:paraId="6FECB2BA" w14:textId="02039E75" w:rsidR="007D123B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(Data i signatura).</w:t>
      </w:r>
    </w:p>
    <w:p w14:paraId="3641536C" w14:textId="77777777" w:rsidR="00DD1E15" w:rsidRPr="00555D9B" w:rsidRDefault="00DD1E15"/>
    <w:sectPr w:rsidR="00DD1E15" w:rsidRPr="00555D9B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04EA" w14:textId="77777777" w:rsidR="0035123D" w:rsidRDefault="0035123D">
      <w:r>
        <w:separator/>
      </w:r>
    </w:p>
  </w:endnote>
  <w:endnote w:type="continuationSeparator" w:id="0">
    <w:p w14:paraId="1A6EEF93" w14:textId="77777777" w:rsidR="0035123D" w:rsidRDefault="0035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81FA" w14:textId="77777777" w:rsidR="0035123D" w:rsidRDefault="0035123D">
      <w:r>
        <w:separator/>
      </w:r>
    </w:p>
  </w:footnote>
  <w:footnote w:type="continuationSeparator" w:id="0">
    <w:p w14:paraId="2CF2C294" w14:textId="77777777" w:rsidR="0035123D" w:rsidRDefault="0035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7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29"/>
  </w:num>
  <w:num w:numId="5" w16cid:durableId="1146821854">
    <w:abstractNumId w:val="21"/>
  </w:num>
  <w:num w:numId="6" w16cid:durableId="1722897442">
    <w:abstractNumId w:val="2"/>
  </w:num>
  <w:num w:numId="7" w16cid:durableId="1601790479">
    <w:abstractNumId w:val="23"/>
  </w:num>
  <w:num w:numId="8" w16cid:durableId="1889412019">
    <w:abstractNumId w:val="8"/>
  </w:num>
  <w:num w:numId="9" w16cid:durableId="1694578215">
    <w:abstractNumId w:val="30"/>
  </w:num>
  <w:num w:numId="10" w16cid:durableId="1306200512">
    <w:abstractNumId w:val="20"/>
  </w:num>
  <w:num w:numId="11" w16cid:durableId="395709397">
    <w:abstractNumId w:val="26"/>
  </w:num>
  <w:num w:numId="12" w16cid:durableId="1315767365">
    <w:abstractNumId w:val="12"/>
  </w:num>
  <w:num w:numId="13" w16cid:durableId="1387879353">
    <w:abstractNumId w:val="28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6"/>
  </w:num>
  <w:num w:numId="20" w16cid:durableId="1309280728">
    <w:abstractNumId w:val="15"/>
  </w:num>
  <w:num w:numId="21" w16cid:durableId="826212533">
    <w:abstractNumId w:val="13"/>
  </w:num>
  <w:num w:numId="22" w16cid:durableId="2074961681">
    <w:abstractNumId w:val="18"/>
  </w:num>
  <w:num w:numId="23" w16cid:durableId="361588404">
    <w:abstractNumId w:val="7"/>
  </w:num>
  <w:num w:numId="24" w16cid:durableId="1822185629">
    <w:abstractNumId w:val="14"/>
  </w:num>
  <w:num w:numId="25" w16cid:durableId="1310523801">
    <w:abstractNumId w:val="19"/>
  </w:num>
  <w:num w:numId="26" w16cid:durableId="144203281">
    <w:abstractNumId w:val="24"/>
  </w:num>
  <w:num w:numId="27" w16cid:durableId="29841777">
    <w:abstractNumId w:val="22"/>
  </w:num>
  <w:num w:numId="28" w16cid:durableId="1194659064">
    <w:abstractNumId w:val="9"/>
  </w:num>
  <w:num w:numId="29" w16cid:durableId="289213802">
    <w:abstractNumId w:val="27"/>
  </w:num>
  <w:num w:numId="30" w16cid:durableId="326983635">
    <w:abstractNumId w:val="4"/>
  </w:num>
  <w:num w:numId="31" w16cid:durableId="2073849321">
    <w:abstractNumId w:val="27"/>
    <w:lvlOverride w:ilvl="0">
      <w:startOverride w:val="1"/>
    </w:lvlOverride>
  </w:num>
  <w:num w:numId="32" w16cid:durableId="1521045418">
    <w:abstractNumId w:val="27"/>
    <w:lvlOverride w:ilvl="0">
      <w:startOverride w:val="1"/>
    </w:lvlOverride>
  </w:num>
  <w:num w:numId="33" w16cid:durableId="162473360">
    <w:abstractNumId w:val="25"/>
  </w:num>
  <w:num w:numId="34" w16cid:durableId="910652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645F8"/>
    <w:rsid w:val="0017031C"/>
    <w:rsid w:val="00170D5C"/>
    <w:rsid w:val="00171DC5"/>
    <w:rsid w:val="00172083"/>
    <w:rsid w:val="00180D39"/>
    <w:rsid w:val="00183A6D"/>
    <w:rsid w:val="001879D1"/>
    <w:rsid w:val="00193942"/>
    <w:rsid w:val="001B239F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86A9A"/>
    <w:rsid w:val="002976EB"/>
    <w:rsid w:val="002A2123"/>
    <w:rsid w:val="002A5B0F"/>
    <w:rsid w:val="002A7A66"/>
    <w:rsid w:val="002C450B"/>
    <w:rsid w:val="002D4536"/>
    <w:rsid w:val="002D4795"/>
    <w:rsid w:val="002D6C6E"/>
    <w:rsid w:val="002E5F35"/>
    <w:rsid w:val="002E69BE"/>
    <w:rsid w:val="00306DD3"/>
    <w:rsid w:val="0031509D"/>
    <w:rsid w:val="00344423"/>
    <w:rsid w:val="003444A8"/>
    <w:rsid w:val="0035123D"/>
    <w:rsid w:val="00351B18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A04B0"/>
    <w:rsid w:val="005C46AE"/>
    <w:rsid w:val="005F3E69"/>
    <w:rsid w:val="005F6FB2"/>
    <w:rsid w:val="00607030"/>
    <w:rsid w:val="00610C17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C132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23D6A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33B0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66262"/>
    <w:rsid w:val="00F72507"/>
    <w:rsid w:val="00F74993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openxmlformats.org/package/2006/metadata/core-properties"/>
    <ds:schemaRef ds:uri="http://purl.org/dc/elements/1.1/"/>
    <ds:schemaRef ds:uri="33ef6fba-b642-48df-9237-3a7feafc00b7"/>
    <ds:schemaRef ds:uri="http://purl.org/dc/terms/"/>
    <ds:schemaRef ds:uri="http://purl.org/dc/dcmitype/"/>
    <ds:schemaRef ds:uri="http://schemas.microsoft.com/office/2006/documentManagement/types"/>
    <ds:schemaRef ds:uri="d2e06339-5543-4657-8baf-cb0be4892fa7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5</TotalTime>
  <Pages>3</Pages>
  <Words>987</Words>
  <Characters>5413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3</cp:revision>
  <cp:lastPrinted>2004-11-23T13:44:00Z</cp:lastPrinted>
  <dcterms:created xsi:type="dcterms:W3CDTF">2025-08-19T08:45:00Z</dcterms:created>
  <dcterms:modified xsi:type="dcterms:W3CDTF">2025-09-23T09:35:00Z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