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145B6" w14:textId="77777777" w:rsidR="002579AD" w:rsidRDefault="002579A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31395" w:rsidRPr="006711AC" w14:paraId="089C2CD5" w14:textId="77777777" w:rsidTr="00C31395">
        <w:tc>
          <w:tcPr>
            <w:tcW w:w="9060" w:type="dxa"/>
          </w:tcPr>
          <w:p w14:paraId="4CFC5D82" w14:textId="16113623" w:rsidR="00C31395" w:rsidRPr="006711AC" w:rsidRDefault="00C31395" w:rsidP="00C31395">
            <w:pPr>
              <w:jc w:val="center"/>
              <w:rPr>
                <w:rFonts w:ascii="Roboto Medium" w:eastAsia="Times New Roman" w:hAnsi="Roboto Medium" w:cs="Times New Roman"/>
                <w:noProof/>
                <w:lang w:val="ca-ES"/>
              </w:rPr>
            </w:pPr>
            <w:r w:rsidRPr="006711AC">
              <w:rPr>
                <w:rFonts w:ascii="Roboto Medium" w:hAnsi="Roboto Medium"/>
                <w:noProof/>
                <w:lang w:val="ca-ES"/>
              </w:rPr>
              <w:t>Procediment obert SIMPLIFICAT ABREUJAT</w:t>
            </w:r>
          </w:p>
        </w:tc>
      </w:tr>
    </w:tbl>
    <w:p w14:paraId="7D046F66" w14:textId="77777777" w:rsidR="00C31395" w:rsidRPr="006711AC" w:rsidRDefault="00C31395" w:rsidP="00C31395">
      <w:pPr>
        <w:rPr>
          <w:noProof/>
        </w:rPr>
      </w:pPr>
    </w:p>
    <w:p w14:paraId="1272C19D" w14:textId="77777777" w:rsidR="002579AD" w:rsidRPr="00DD1E15" w:rsidRDefault="00C31395" w:rsidP="002579AD">
      <w:pPr>
        <w:rPr>
          <w:rFonts w:ascii="Roboto Medium" w:hAnsi="Roboto Medium"/>
        </w:rPr>
      </w:pPr>
      <w:r w:rsidRPr="006711AC">
        <w:rPr>
          <w:rFonts w:ascii="Roboto Medium" w:hAnsi="Roboto Medium"/>
          <w:noProof/>
        </w:rPr>
        <w:t xml:space="preserve">ANNEX II AL </w:t>
      </w:r>
      <w:r w:rsidR="002579AD" w:rsidRPr="00923D6A">
        <w:rPr>
          <w:rFonts w:ascii="Roboto Medium" w:hAnsi="Roboto Medium"/>
        </w:rPr>
        <w:t xml:space="preserve">PLEC DE CLÀUSULES ADMINISTRATIVES PARTICULAR APLICABLE AL CONTRACTE </w:t>
      </w:r>
      <w:bookmarkStart w:id="0" w:name="_Hlk209519667"/>
      <w:r w:rsidR="002579AD" w:rsidRPr="00923D6A">
        <w:rPr>
          <w:rFonts w:ascii="Roboto Medium" w:hAnsi="Roboto Medium"/>
        </w:rPr>
        <w:t>DE DISPOSITIUS I TRASLLAT A BÚNQUERS D'ALTA SEGURETAT I CUSTÒDIA, AIXÍ COM LA SUBSCRIPCIÓ DE L'ESPAI CLOUD PER A CÒPIES DE SEGURETAT</w:t>
      </w:r>
      <w:bookmarkEnd w:id="0"/>
      <w:r w:rsidR="002579AD" w:rsidRPr="00923D6A">
        <w:rPr>
          <w:rFonts w:ascii="Roboto Medium" w:hAnsi="Roboto Medium"/>
        </w:rPr>
        <w:t>, A TRAMITAR MITJANÇANT PROCEDIMENT OBERT SIMPLIFICAT ABREUJAT</w:t>
      </w:r>
    </w:p>
    <w:p w14:paraId="6385259F" w14:textId="577A5D5B" w:rsidR="00C31395" w:rsidRPr="006711AC" w:rsidRDefault="00C31395" w:rsidP="002579AD">
      <w:pPr>
        <w:jc w:val="center"/>
        <w:rPr>
          <w:noProof/>
        </w:rPr>
      </w:pPr>
    </w:p>
    <w:p w14:paraId="060122BA" w14:textId="0886A184" w:rsidR="00C31395" w:rsidRPr="006711AC" w:rsidRDefault="00C31395" w:rsidP="00C31395">
      <w:pPr>
        <w:jc w:val="center"/>
        <w:rPr>
          <w:i/>
          <w:iCs/>
          <w:noProof/>
        </w:rPr>
      </w:pPr>
      <w:r w:rsidRPr="006711AC">
        <w:rPr>
          <w:i/>
          <w:iCs/>
          <w:noProof/>
        </w:rPr>
        <w:t>A INSERIR EN EL SOBRE ÚNIC DIGITAL</w:t>
      </w:r>
    </w:p>
    <w:p w14:paraId="749DE480" w14:textId="77777777" w:rsidR="00C31395" w:rsidRPr="006711AC" w:rsidRDefault="00C31395" w:rsidP="00C31395">
      <w:pPr>
        <w:rPr>
          <w:noProof/>
        </w:rPr>
      </w:pPr>
    </w:p>
    <w:p w14:paraId="685405C6" w14:textId="05B46940" w:rsidR="00C31395" w:rsidRPr="002579AD" w:rsidRDefault="002579AD" w:rsidP="00C31395">
      <w:pPr>
        <w:rPr>
          <w:noProof/>
          <w:sz w:val="28"/>
          <w:szCs w:val="28"/>
        </w:rPr>
      </w:pPr>
      <w:r w:rsidRPr="002579AD">
        <w:rPr>
          <w:b/>
          <w:bCs/>
          <w:noProof/>
          <w:sz w:val="28"/>
          <w:szCs w:val="28"/>
        </w:rPr>
        <w:t xml:space="preserve">LOT 2 </w:t>
      </w:r>
      <w:r w:rsidRPr="002579AD">
        <w:rPr>
          <w:b/>
          <w:bCs/>
          <w:noProof/>
          <w:sz w:val="28"/>
          <w:szCs w:val="28"/>
        </w:rPr>
        <w:t>Subscripció de l’espai cloud per a còpies de seguretat</w:t>
      </w:r>
    </w:p>
    <w:p w14:paraId="7A6E5FC2" w14:textId="77777777" w:rsidR="00C31395" w:rsidRPr="006711AC" w:rsidRDefault="00C31395" w:rsidP="00C31395">
      <w:pPr>
        <w:rPr>
          <w:noProof/>
        </w:rPr>
      </w:pPr>
    </w:p>
    <w:p w14:paraId="775C85B7" w14:textId="77777777" w:rsidR="00C31395" w:rsidRPr="006711AC" w:rsidRDefault="00C31395" w:rsidP="00C31395">
      <w:pPr>
        <w:rPr>
          <w:rFonts w:ascii="Roboto Medium" w:hAnsi="Roboto Medium"/>
          <w:noProof/>
          <w:u w:val="single"/>
        </w:rPr>
      </w:pPr>
      <w:r w:rsidRPr="006711AC">
        <w:rPr>
          <w:rFonts w:ascii="Roboto Medium" w:hAnsi="Roboto Medium"/>
          <w:noProof/>
          <w:u w:val="single"/>
        </w:rPr>
        <w:t>Model de declaració responsable i de proposició avaluable d’acord amb criteris automàtics:</w:t>
      </w:r>
    </w:p>
    <w:p w14:paraId="3382C195" w14:textId="77777777" w:rsidR="00C31395" w:rsidRPr="006711AC" w:rsidRDefault="00C31395" w:rsidP="00C31395">
      <w:pPr>
        <w:rPr>
          <w:noProof/>
        </w:rPr>
      </w:pPr>
    </w:p>
    <w:p w14:paraId="24671077" w14:textId="77777777" w:rsidR="00C31395" w:rsidRPr="006711AC" w:rsidRDefault="00C31395" w:rsidP="00C31395">
      <w:pPr>
        <w:rPr>
          <w:noProof/>
        </w:rPr>
      </w:pPr>
    </w:p>
    <w:p w14:paraId="20EF5C74" w14:textId="32A92E9D" w:rsidR="00C31395" w:rsidRPr="006711AC" w:rsidRDefault="00C31395" w:rsidP="00C31395">
      <w:pPr>
        <w:rPr>
          <w:noProof/>
        </w:rPr>
      </w:pPr>
      <w:r w:rsidRPr="006711AC">
        <w:rPr>
          <w:noProof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assabentat/da de les condicions exigides per optar al </w:t>
      </w:r>
      <w:r w:rsidR="002579AD" w:rsidRPr="002579AD">
        <w:rPr>
          <w:rFonts w:ascii="Roboto Medium" w:hAnsi="Roboto Medium"/>
          <w:noProof/>
        </w:rPr>
        <w:t>LOT 2 DEL CONTRACTE DE DISPOSITIUS I TRASLLAT A BÚNQUERS D'ALTA SEGURETAT I CUSTÒDIA, AIXÍ COM LA SUBSCRIPCIÓ DE L'ESPAI CLOUD PER A CÒPIES DE SEGURETAT que té per objecte la “</w:t>
      </w:r>
      <w:bookmarkStart w:id="1" w:name="_Hlk209520228"/>
      <w:r w:rsidR="002579AD" w:rsidRPr="002579AD">
        <w:rPr>
          <w:rFonts w:ascii="Roboto Medium" w:hAnsi="Roboto Medium"/>
          <w:noProof/>
        </w:rPr>
        <w:t>Subscripció de l’espai cloud per a còpies de seguretat</w:t>
      </w:r>
      <w:bookmarkEnd w:id="1"/>
      <w:r w:rsidR="002579AD" w:rsidRPr="002579AD">
        <w:rPr>
          <w:rFonts w:ascii="Roboto Medium" w:hAnsi="Roboto Medium"/>
          <w:noProof/>
        </w:rPr>
        <w:t>.”,</w:t>
      </w:r>
      <w:r w:rsidRPr="006711AC">
        <w:rPr>
          <w:noProof/>
        </w:rPr>
        <w:t xml:space="preserve"> es compromet a portar-la a terme amb subjecció al Plec de Clàusules Administratives Particulars i al Plec de Prescripcions Tècniques Particulars, que accepta íntegrament, per una durada de </w:t>
      </w:r>
      <w:r w:rsidR="002579AD" w:rsidRPr="00451B92">
        <w:rPr>
          <w:noProof/>
        </w:rPr>
        <w:t>2 anys</w:t>
      </w:r>
      <w:r w:rsidRPr="00451B92">
        <w:rPr>
          <w:noProof/>
        </w:rPr>
        <w:t xml:space="preserve"> </w:t>
      </w:r>
      <w:r w:rsidR="002579AD" w:rsidRPr="00451B92">
        <w:rPr>
          <w:noProof/>
        </w:rPr>
        <w:t>de vigència inicial</w:t>
      </w:r>
      <w:r w:rsidRPr="006711AC">
        <w:rPr>
          <w:noProof/>
        </w:rPr>
        <w:t xml:space="preserve">, realitzant la següent oferta: </w:t>
      </w:r>
    </w:p>
    <w:p w14:paraId="19BAA2F6" w14:textId="77777777" w:rsidR="00C31395" w:rsidRPr="006711AC" w:rsidRDefault="00C31395" w:rsidP="00C31395">
      <w:pPr>
        <w:rPr>
          <w:noProof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1650"/>
        <w:gridCol w:w="3020"/>
      </w:tblGrid>
      <w:tr w:rsidR="008754AA" w:rsidRPr="006711AC" w14:paraId="3DD40EA8" w14:textId="77777777" w:rsidTr="00D628BD">
        <w:trPr>
          <w:trHeight w:val="397"/>
        </w:trPr>
        <w:tc>
          <w:tcPr>
            <w:tcW w:w="4390" w:type="dxa"/>
            <w:vAlign w:val="center"/>
          </w:tcPr>
          <w:p w14:paraId="54B1A415" w14:textId="607DC1BD" w:rsidR="008754AA" w:rsidRPr="006711AC" w:rsidRDefault="008754AA" w:rsidP="008754AA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 xml:space="preserve">Base imposable </w:t>
            </w:r>
            <w:r w:rsidRPr="006711AC">
              <w:rPr>
                <w:rFonts w:ascii="Roboto Medium" w:hAnsi="Roboto Medium"/>
                <w:noProof/>
                <w:color w:val="4472C4" w:themeColor="accent1"/>
                <w:sz w:val="18"/>
                <w:szCs w:val="20"/>
                <w:lang w:val="ca-ES"/>
              </w:rPr>
              <w:t>(indicar la durada)</w:t>
            </w:r>
          </w:p>
        </w:tc>
        <w:tc>
          <w:tcPr>
            <w:tcW w:w="1650" w:type="dxa"/>
            <w:vAlign w:val="center"/>
          </w:tcPr>
          <w:p w14:paraId="3DF09890" w14:textId="4A41937E" w:rsidR="008754AA" w:rsidRPr="006711AC" w:rsidRDefault="008754AA" w:rsidP="008754AA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 xml:space="preserve">IVA </w:t>
            </w:r>
            <w:r w:rsidRPr="006711AC">
              <w:rPr>
                <w:rFonts w:ascii="Roboto Medium" w:hAnsi="Roboto Medium"/>
                <w:noProof/>
                <w:color w:val="4472C4" w:themeColor="accent1"/>
                <w:sz w:val="18"/>
                <w:szCs w:val="20"/>
                <w:lang w:val="ca-ES"/>
              </w:rPr>
              <w:t>XX</w:t>
            </w: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 xml:space="preserve">% </w:t>
            </w:r>
          </w:p>
        </w:tc>
        <w:tc>
          <w:tcPr>
            <w:tcW w:w="3020" w:type="dxa"/>
            <w:vAlign w:val="center"/>
          </w:tcPr>
          <w:p w14:paraId="5219AB78" w14:textId="2F498000" w:rsidR="008754AA" w:rsidRPr="006711AC" w:rsidRDefault="008754AA" w:rsidP="008754AA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 xml:space="preserve">Import total </w:t>
            </w:r>
            <w:r w:rsidRPr="006711AC">
              <w:rPr>
                <w:rFonts w:ascii="Roboto Medium" w:hAnsi="Roboto Medium"/>
                <w:noProof/>
                <w:color w:val="4472C4" w:themeColor="accent1"/>
                <w:sz w:val="18"/>
                <w:szCs w:val="20"/>
                <w:lang w:val="ca-ES"/>
              </w:rPr>
              <w:t>(indicar la durada)</w:t>
            </w:r>
          </w:p>
        </w:tc>
      </w:tr>
      <w:tr w:rsidR="001C6083" w:rsidRPr="006711AC" w14:paraId="1EFDF978" w14:textId="77777777" w:rsidTr="00D628BD">
        <w:trPr>
          <w:trHeight w:val="397"/>
        </w:trPr>
        <w:tc>
          <w:tcPr>
            <w:tcW w:w="4390" w:type="dxa"/>
            <w:vAlign w:val="center"/>
          </w:tcPr>
          <w:p w14:paraId="0B432ABC" w14:textId="77777777" w:rsidR="001C6083" w:rsidRPr="006711AC" w:rsidRDefault="001C6083" w:rsidP="00C31395">
            <w:pPr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650" w:type="dxa"/>
            <w:vAlign w:val="center"/>
          </w:tcPr>
          <w:p w14:paraId="2ACB30C3" w14:textId="77777777" w:rsidR="001C6083" w:rsidRPr="006711AC" w:rsidRDefault="001C6083" w:rsidP="00C31395">
            <w:pPr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3020" w:type="dxa"/>
            <w:vAlign w:val="center"/>
          </w:tcPr>
          <w:p w14:paraId="501A60BC" w14:textId="77777777" w:rsidR="001C6083" w:rsidRPr="006711AC" w:rsidRDefault="001C6083" w:rsidP="00C31395">
            <w:pPr>
              <w:rPr>
                <w:noProof/>
                <w:sz w:val="18"/>
                <w:szCs w:val="20"/>
                <w:lang w:val="ca-ES"/>
              </w:rPr>
            </w:pPr>
          </w:p>
        </w:tc>
      </w:tr>
    </w:tbl>
    <w:p w14:paraId="04F69DEC" w14:textId="77777777" w:rsidR="00C31395" w:rsidRPr="006711AC" w:rsidRDefault="00C31395" w:rsidP="00C31395">
      <w:pPr>
        <w:rPr>
          <w:noProof/>
        </w:rPr>
      </w:pPr>
    </w:p>
    <w:p w14:paraId="041511E6" w14:textId="77777777" w:rsidR="00C31395" w:rsidRPr="006711AC" w:rsidRDefault="00C31395" w:rsidP="00C31395">
      <w:pPr>
        <w:rPr>
          <w:noProof/>
        </w:rPr>
      </w:pPr>
    </w:p>
    <w:p w14:paraId="62264BAD" w14:textId="77777777" w:rsidR="006711AC" w:rsidRPr="006711AC" w:rsidRDefault="006711AC" w:rsidP="00C31395">
      <w:pPr>
        <w:rPr>
          <w:noProof/>
        </w:rPr>
      </w:pPr>
    </w:p>
    <w:p w14:paraId="4991759E" w14:textId="77777777" w:rsidR="00C31395" w:rsidRPr="006711AC" w:rsidRDefault="00C31395" w:rsidP="00C31395">
      <w:pPr>
        <w:rPr>
          <w:noProof/>
        </w:rPr>
      </w:pPr>
      <w:r w:rsidRPr="006711AC">
        <w:rPr>
          <w:noProof/>
        </w:rPr>
        <w:t>Que el preu global l’oferta es desglossa d’acord amb els següent:</w:t>
      </w:r>
    </w:p>
    <w:p w14:paraId="6C5A1A25" w14:textId="6047588E" w:rsidR="00C31395" w:rsidRDefault="00C31395" w:rsidP="00C31395">
      <w:pPr>
        <w:rPr>
          <w:noProof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61"/>
        <w:gridCol w:w="1745"/>
        <w:gridCol w:w="1418"/>
      </w:tblGrid>
      <w:tr w:rsidR="007F274A" w:rsidRPr="00333FCE" w14:paraId="237B00E5" w14:textId="77777777" w:rsidTr="00B85434">
        <w:trPr>
          <w:trHeight w:val="343"/>
          <w:jc w:val="center"/>
        </w:trPr>
        <w:tc>
          <w:tcPr>
            <w:tcW w:w="2361" w:type="dxa"/>
            <w:shd w:val="clear" w:color="auto" w:fill="E7E6E6" w:themeFill="background2"/>
            <w:vAlign w:val="center"/>
          </w:tcPr>
          <w:p w14:paraId="68EAF775" w14:textId="3639351D" w:rsidR="007F274A" w:rsidRPr="00333FCE" w:rsidRDefault="007F274A" w:rsidP="007F274A">
            <w:pPr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CONCEPTE</w:t>
            </w:r>
          </w:p>
        </w:tc>
        <w:tc>
          <w:tcPr>
            <w:tcW w:w="1745" w:type="dxa"/>
            <w:shd w:val="clear" w:color="auto" w:fill="E7E6E6" w:themeFill="background2"/>
            <w:vAlign w:val="center"/>
          </w:tcPr>
          <w:p w14:paraId="19243FAA" w14:textId="4BB767E9" w:rsidR="007F274A" w:rsidRPr="00333FCE" w:rsidRDefault="007F274A" w:rsidP="007F274A">
            <w:pPr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Import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1EAB0F69" w14:textId="561A2F55" w:rsidR="007F274A" w:rsidRPr="00333FCE" w:rsidRDefault="007F274A" w:rsidP="007F274A">
            <w:pPr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Percentatge</w:t>
            </w:r>
          </w:p>
        </w:tc>
      </w:tr>
      <w:tr w:rsidR="007F274A" w:rsidRPr="00333FCE" w14:paraId="0A092C96" w14:textId="77777777" w:rsidTr="00B85434">
        <w:trPr>
          <w:trHeight w:val="343"/>
          <w:jc w:val="center"/>
        </w:trPr>
        <w:tc>
          <w:tcPr>
            <w:tcW w:w="2361" w:type="dxa"/>
            <w:vAlign w:val="center"/>
          </w:tcPr>
          <w:p w14:paraId="40DE0B30" w14:textId="7D007A29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Costos directes</w:t>
            </w:r>
          </w:p>
        </w:tc>
        <w:tc>
          <w:tcPr>
            <w:tcW w:w="1745" w:type="dxa"/>
            <w:vAlign w:val="center"/>
          </w:tcPr>
          <w:p w14:paraId="215FFA8B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A1B729F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6DB768F2" w14:textId="77777777" w:rsidTr="00B85434">
        <w:trPr>
          <w:trHeight w:val="343"/>
          <w:jc w:val="center"/>
        </w:trPr>
        <w:tc>
          <w:tcPr>
            <w:tcW w:w="2361" w:type="dxa"/>
            <w:vAlign w:val="center"/>
          </w:tcPr>
          <w:p w14:paraId="1D001C7C" w14:textId="00E0B1BF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Costos indirectes</w:t>
            </w:r>
          </w:p>
        </w:tc>
        <w:tc>
          <w:tcPr>
            <w:tcW w:w="1745" w:type="dxa"/>
            <w:vAlign w:val="center"/>
          </w:tcPr>
          <w:p w14:paraId="2851780C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8772446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2327FAA2" w14:textId="77777777" w:rsidTr="00B85434">
        <w:trPr>
          <w:trHeight w:val="343"/>
          <w:jc w:val="center"/>
        </w:trPr>
        <w:tc>
          <w:tcPr>
            <w:tcW w:w="2361" w:type="dxa"/>
            <w:vAlign w:val="center"/>
          </w:tcPr>
          <w:p w14:paraId="3041EBC0" w14:textId="1EBAA298" w:rsidR="007F274A" w:rsidRPr="00333FCE" w:rsidRDefault="00333FCE" w:rsidP="00333FCE">
            <w:pPr>
              <w:jc w:val="right"/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Subtotal</w:t>
            </w:r>
          </w:p>
        </w:tc>
        <w:tc>
          <w:tcPr>
            <w:tcW w:w="1745" w:type="dxa"/>
            <w:vAlign w:val="center"/>
          </w:tcPr>
          <w:p w14:paraId="6BFDE483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6346589" w14:textId="616BD3F4" w:rsidR="007F274A" w:rsidRPr="00333FCE" w:rsidRDefault="00333FCE" w:rsidP="00F12D47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100 %</w:t>
            </w:r>
          </w:p>
        </w:tc>
      </w:tr>
      <w:tr w:rsidR="007F274A" w:rsidRPr="00333FCE" w14:paraId="6BFB0DFA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4FC6E5BA" w14:textId="37120766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Benefici industrial</w:t>
            </w:r>
          </w:p>
        </w:tc>
        <w:tc>
          <w:tcPr>
            <w:tcW w:w="1745" w:type="dxa"/>
            <w:vAlign w:val="center"/>
          </w:tcPr>
          <w:p w14:paraId="1C67F859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BAF37C3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1E9BAD03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19541D5E" w14:textId="0FFB9A9C" w:rsidR="007F274A" w:rsidRPr="00333FCE" w:rsidRDefault="00333FCE" w:rsidP="00333FCE">
            <w:pPr>
              <w:jc w:val="right"/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Subtotal</w:t>
            </w:r>
          </w:p>
        </w:tc>
        <w:tc>
          <w:tcPr>
            <w:tcW w:w="1745" w:type="dxa"/>
            <w:vAlign w:val="center"/>
          </w:tcPr>
          <w:p w14:paraId="4AF76834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1065708E" w14:textId="75D583C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55944681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5549131F" w14:textId="6CA2C888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IVA</w:t>
            </w:r>
          </w:p>
        </w:tc>
        <w:tc>
          <w:tcPr>
            <w:tcW w:w="1745" w:type="dxa"/>
            <w:vAlign w:val="center"/>
          </w:tcPr>
          <w:p w14:paraId="6F6F6D97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0CC3830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7587DEF7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34619E21" w14:textId="3BD785B2" w:rsidR="007F274A" w:rsidRPr="00333FCE" w:rsidRDefault="00333FCE" w:rsidP="00333FCE">
            <w:pPr>
              <w:jc w:val="right"/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TOTAL</w:t>
            </w:r>
          </w:p>
        </w:tc>
        <w:tc>
          <w:tcPr>
            <w:tcW w:w="1745" w:type="dxa"/>
            <w:vAlign w:val="center"/>
          </w:tcPr>
          <w:p w14:paraId="1FFC149C" w14:textId="77777777" w:rsidR="007F274A" w:rsidRPr="00333FCE" w:rsidRDefault="007F274A" w:rsidP="00F12D47">
            <w:pPr>
              <w:jc w:val="right"/>
              <w:rPr>
                <w:rFonts w:ascii="Roboto Medium" w:hAnsi="Roboto Medium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nil"/>
              <w:right w:val="nil"/>
            </w:tcBorders>
            <w:vAlign w:val="center"/>
          </w:tcPr>
          <w:p w14:paraId="24AF5620" w14:textId="01A0186B" w:rsidR="007F274A" w:rsidRPr="00333FCE" w:rsidRDefault="007F274A" w:rsidP="00C31395">
            <w:pPr>
              <w:rPr>
                <w:rFonts w:ascii="Roboto Medium" w:hAnsi="Roboto Medium"/>
                <w:noProof/>
                <w:sz w:val="18"/>
                <w:szCs w:val="18"/>
              </w:rPr>
            </w:pPr>
          </w:p>
        </w:tc>
      </w:tr>
    </w:tbl>
    <w:p w14:paraId="788F80C7" w14:textId="77777777" w:rsidR="007F274A" w:rsidRDefault="007F274A" w:rsidP="00C31395">
      <w:pPr>
        <w:rPr>
          <w:noProof/>
        </w:rPr>
      </w:pPr>
    </w:p>
    <w:p w14:paraId="5BE18EE5" w14:textId="77777777" w:rsidR="00C31395" w:rsidRPr="006711AC" w:rsidRDefault="00C31395" w:rsidP="00C31395">
      <w:pPr>
        <w:rPr>
          <w:noProof/>
        </w:rPr>
      </w:pPr>
    </w:p>
    <w:p w14:paraId="7733E152" w14:textId="77777777" w:rsidR="00C31395" w:rsidRDefault="00C31395" w:rsidP="00C31395">
      <w:pPr>
        <w:rPr>
          <w:noProof/>
        </w:rPr>
      </w:pPr>
      <w:r w:rsidRPr="006711AC">
        <w:rPr>
          <w:noProof/>
        </w:rPr>
        <w:t xml:space="preserve">NOTA: </w:t>
      </w:r>
    </w:p>
    <w:p w14:paraId="6BE38249" w14:textId="77777777" w:rsidR="003E34BD" w:rsidRPr="006711AC" w:rsidRDefault="003E34BD" w:rsidP="00C31395">
      <w:pPr>
        <w:rPr>
          <w:noProof/>
        </w:rPr>
      </w:pPr>
    </w:p>
    <w:p w14:paraId="1C5809D7" w14:textId="395A5FC2" w:rsidR="00C31395" w:rsidRPr="006711AC" w:rsidRDefault="00C31395" w:rsidP="00C4708E">
      <w:pPr>
        <w:pStyle w:val="Prrafodelista"/>
        <w:numPr>
          <w:ilvl w:val="0"/>
          <w:numId w:val="36"/>
        </w:numPr>
        <w:tabs>
          <w:tab w:val="left" w:pos="426"/>
        </w:tabs>
        <w:ind w:left="426" w:hanging="426"/>
        <w:rPr>
          <w:noProof/>
        </w:rPr>
      </w:pPr>
      <w:r w:rsidRPr="006711AC">
        <w:rPr>
          <w:noProof/>
        </w:rPr>
        <w:lastRenderedPageBreak/>
        <w:t>Els costos directes són aquells que sense cap mena de dubte es poden assignar a l’execució del contracte. Es divideixen en costos de personal i costos del productes a subministrar, si s’escau.</w:t>
      </w:r>
    </w:p>
    <w:p w14:paraId="787E4B1A" w14:textId="29206714" w:rsidR="00C31395" w:rsidRPr="006711AC" w:rsidRDefault="00C31395" w:rsidP="00C4708E">
      <w:pPr>
        <w:pStyle w:val="Prrafodelista"/>
        <w:numPr>
          <w:ilvl w:val="0"/>
          <w:numId w:val="36"/>
        </w:numPr>
        <w:tabs>
          <w:tab w:val="left" w:pos="426"/>
        </w:tabs>
        <w:ind w:left="426" w:hanging="426"/>
        <w:rPr>
          <w:noProof/>
        </w:rPr>
      </w:pPr>
      <w:r w:rsidRPr="006711AC">
        <w:rPr>
          <w:noProof/>
        </w:rPr>
        <w:t>Els costos indirectes són aquells necessaris per a l’execució del contracte però que no es poden assignar de forma unívoca al mateix.</w:t>
      </w:r>
    </w:p>
    <w:p w14:paraId="20142806" w14:textId="2C1F174D" w:rsidR="00C31395" w:rsidRPr="006711AC" w:rsidRDefault="00C31395" w:rsidP="00C4708E">
      <w:pPr>
        <w:pStyle w:val="Prrafodelista"/>
        <w:numPr>
          <w:ilvl w:val="0"/>
          <w:numId w:val="36"/>
        </w:numPr>
        <w:tabs>
          <w:tab w:val="left" w:pos="426"/>
        </w:tabs>
        <w:ind w:left="426" w:hanging="426"/>
        <w:rPr>
          <w:noProof/>
        </w:rPr>
      </w:pPr>
      <w:r w:rsidRPr="006711AC">
        <w:rPr>
          <w:noProof/>
        </w:rPr>
        <w:t>El benefici industrial és el percentatge que l’empresari es marca com a guany.</w:t>
      </w:r>
    </w:p>
    <w:p w14:paraId="40502028" w14:textId="77777777" w:rsidR="00C31395" w:rsidRPr="006711AC" w:rsidRDefault="00C31395" w:rsidP="00C31395">
      <w:pPr>
        <w:rPr>
          <w:noProof/>
        </w:rPr>
      </w:pPr>
    </w:p>
    <w:p w14:paraId="446FBBF8" w14:textId="77777777" w:rsidR="00C31395" w:rsidRPr="006711AC" w:rsidRDefault="00C31395" w:rsidP="00C31395">
      <w:pPr>
        <w:rPr>
          <w:noProof/>
        </w:rPr>
      </w:pPr>
    </w:p>
    <w:p w14:paraId="6C5C6C18" w14:textId="77777777" w:rsidR="00C31395" w:rsidRPr="006711AC" w:rsidRDefault="00C31395" w:rsidP="00C31395">
      <w:pPr>
        <w:rPr>
          <w:noProof/>
        </w:rPr>
      </w:pPr>
    </w:p>
    <w:p w14:paraId="30ABBAFF" w14:textId="77777777" w:rsidR="00C31395" w:rsidRPr="006711AC" w:rsidRDefault="00C31395" w:rsidP="00C31395">
      <w:pPr>
        <w:rPr>
          <w:noProof/>
        </w:rPr>
      </w:pPr>
    </w:p>
    <w:p w14:paraId="4731A03A" w14:textId="0C245536" w:rsidR="00C31395" w:rsidRPr="006711AC" w:rsidRDefault="00C31395" w:rsidP="00C31395">
      <w:pPr>
        <w:rPr>
          <w:noProof/>
        </w:rPr>
      </w:pPr>
      <w:r w:rsidRPr="006711AC">
        <w:rPr>
          <w:noProof/>
        </w:rPr>
        <w:t>(Data i signatura).</w:t>
      </w:r>
    </w:p>
    <w:p w14:paraId="55DCB7DF" w14:textId="77777777" w:rsidR="00C31395" w:rsidRPr="006711AC" w:rsidRDefault="00C31395" w:rsidP="00C31395">
      <w:pPr>
        <w:rPr>
          <w:noProof/>
        </w:rPr>
      </w:pPr>
    </w:p>
    <w:p w14:paraId="0F86C7F2" w14:textId="77777777" w:rsidR="00C31395" w:rsidRPr="006711AC" w:rsidRDefault="00C31395" w:rsidP="00C31395">
      <w:pPr>
        <w:rPr>
          <w:noProof/>
        </w:rPr>
      </w:pPr>
    </w:p>
    <w:p w14:paraId="40B151E6" w14:textId="77777777" w:rsidR="00C31395" w:rsidRPr="006711AC" w:rsidRDefault="00C31395" w:rsidP="00C31395">
      <w:pPr>
        <w:rPr>
          <w:noProof/>
        </w:rPr>
      </w:pPr>
    </w:p>
    <w:p w14:paraId="49CCE394" w14:textId="77777777" w:rsidR="007D123B" w:rsidRPr="006711AC" w:rsidRDefault="007D123B" w:rsidP="00B31A33">
      <w:pPr>
        <w:rPr>
          <w:noProof/>
        </w:rPr>
      </w:pPr>
    </w:p>
    <w:sectPr w:rsidR="007D123B" w:rsidRPr="006711AC" w:rsidSect="00D939AC">
      <w:headerReference w:type="default" r:id="rId11"/>
      <w:footerReference w:type="default" r:id="rId12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48CA1" w14:textId="77777777" w:rsidR="00F23CB4" w:rsidRDefault="00F23CB4">
      <w:r>
        <w:separator/>
      </w:r>
    </w:p>
  </w:endnote>
  <w:endnote w:type="continuationSeparator" w:id="0">
    <w:p w14:paraId="4144221B" w14:textId="77777777" w:rsidR="00F23CB4" w:rsidRDefault="00F23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6834F" w14:textId="77777777" w:rsidR="00626979" w:rsidRPr="00F40D95" w:rsidRDefault="00626979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</w:rPr>
    </w:pPr>
    <w:proofErr w:type="spellStart"/>
    <w:r w:rsidRPr="00F40D95">
      <w:rPr>
        <w:rFonts w:ascii="Roboto Light" w:hAnsi="Roboto Light" w:cs="Arial"/>
        <w:color w:val="333333"/>
        <w:sz w:val="14"/>
      </w:rPr>
      <w:t>Plaça</w:t>
    </w:r>
    <w:proofErr w:type="spellEnd"/>
    <w:r w:rsidRPr="00F40D95">
      <w:rPr>
        <w:rFonts w:ascii="Roboto Light" w:hAnsi="Roboto Light" w:cs="Arial"/>
        <w:color w:val="333333"/>
        <w:sz w:val="14"/>
      </w:rPr>
      <w:t xml:space="preserve"> de l’Ajuntament,1 • 08292 ESPARREGUERA (Barcelona) • Tel. 93 777 18 01 • Fax 93 777 59 04 • esparreguera@esparreguera.cat • www.esparreguera.cat</w:t>
    </w:r>
  </w:p>
  <w:p w14:paraId="07085CE6" w14:textId="77777777" w:rsidR="00626979" w:rsidRPr="00F40D95" w:rsidRDefault="00626979">
    <w:pPr>
      <w:pStyle w:val="Piedepgina"/>
      <w:rPr>
        <w:rFonts w:ascii="Roboto Light" w:hAnsi="Roboto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F3932" w14:textId="77777777" w:rsidR="00F23CB4" w:rsidRDefault="00F23CB4">
      <w:r>
        <w:separator/>
      </w:r>
    </w:p>
  </w:footnote>
  <w:footnote w:type="continuationSeparator" w:id="0">
    <w:p w14:paraId="4B65A0AB" w14:textId="77777777" w:rsidR="00F23CB4" w:rsidRDefault="00F23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F1AF" w14:textId="77777777" w:rsidR="00626979" w:rsidRPr="00F40D95" w:rsidRDefault="00086A7B" w:rsidP="00F40D95">
    <w:pPr>
      <w:pStyle w:val="Encabezado"/>
    </w:pPr>
    <w:r w:rsidRPr="00F40D95">
      <w:rPr>
        <w:noProof/>
        <w:lang w:eastAsia="ca-ES"/>
      </w:rPr>
      <w:drawing>
        <wp:anchor distT="0" distB="0" distL="114300" distR="114300" simplePos="0" relativeHeight="251662848" behindDoc="0" locked="0" layoutInCell="1" allowOverlap="1" wp14:anchorId="0BEDBB16" wp14:editId="3A2F0087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24CBA"/>
    <w:multiLevelType w:val="hybridMultilevel"/>
    <w:tmpl w:val="83C6AB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94293">
    <w:abstractNumId w:val="18"/>
  </w:num>
  <w:num w:numId="2" w16cid:durableId="53746943">
    <w:abstractNumId w:val="5"/>
  </w:num>
  <w:num w:numId="3" w16cid:durableId="1600484274">
    <w:abstractNumId w:val="3"/>
  </w:num>
  <w:num w:numId="4" w16cid:durableId="1296444437">
    <w:abstractNumId w:val="30"/>
  </w:num>
  <w:num w:numId="5" w16cid:durableId="1146821854">
    <w:abstractNumId w:val="22"/>
  </w:num>
  <w:num w:numId="6" w16cid:durableId="1722897442">
    <w:abstractNumId w:val="2"/>
  </w:num>
  <w:num w:numId="7" w16cid:durableId="1601790479">
    <w:abstractNumId w:val="24"/>
  </w:num>
  <w:num w:numId="8" w16cid:durableId="1889412019">
    <w:abstractNumId w:val="8"/>
  </w:num>
  <w:num w:numId="9" w16cid:durableId="1694578215">
    <w:abstractNumId w:val="31"/>
  </w:num>
  <w:num w:numId="10" w16cid:durableId="1306200512">
    <w:abstractNumId w:val="21"/>
  </w:num>
  <w:num w:numId="11" w16cid:durableId="395709397">
    <w:abstractNumId w:val="27"/>
  </w:num>
  <w:num w:numId="12" w16cid:durableId="1315767365">
    <w:abstractNumId w:val="12"/>
  </w:num>
  <w:num w:numId="13" w16cid:durableId="1387879353">
    <w:abstractNumId w:val="29"/>
  </w:num>
  <w:num w:numId="14" w16cid:durableId="840655677">
    <w:abstractNumId w:val="11"/>
  </w:num>
  <w:num w:numId="15" w16cid:durableId="845552991">
    <w:abstractNumId w:val="0"/>
  </w:num>
  <w:num w:numId="16" w16cid:durableId="326829983">
    <w:abstractNumId w:val="10"/>
  </w:num>
  <w:num w:numId="17" w16cid:durableId="728575577">
    <w:abstractNumId w:val="6"/>
  </w:num>
  <w:num w:numId="18" w16cid:durableId="1968320200">
    <w:abstractNumId w:val="1"/>
  </w:num>
  <w:num w:numId="19" w16cid:durableId="2134329234">
    <w:abstractNumId w:val="17"/>
  </w:num>
  <w:num w:numId="20" w16cid:durableId="1309280728">
    <w:abstractNumId w:val="16"/>
  </w:num>
  <w:num w:numId="21" w16cid:durableId="826212533">
    <w:abstractNumId w:val="14"/>
  </w:num>
  <w:num w:numId="22" w16cid:durableId="2074961681">
    <w:abstractNumId w:val="19"/>
  </w:num>
  <w:num w:numId="23" w16cid:durableId="361588404">
    <w:abstractNumId w:val="7"/>
  </w:num>
  <w:num w:numId="24" w16cid:durableId="1822185629">
    <w:abstractNumId w:val="15"/>
  </w:num>
  <w:num w:numId="25" w16cid:durableId="1310523801">
    <w:abstractNumId w:val="20"/>
  </w:num>
  <w:num w:numId="26" w16cid:durableId="144203281">
    <w:abstractNumId w:val="25"/>
  </w:num>
  <w:num w:numId="27" w16cid:durableId="29841777">
    <w:abstractNumId w:val="23"/>
  </w:num>
  <w:num w:numId="28" w16cid:durableId="1194659064">
    <w:abstractNumId w:val="9"/>
  </w:num>
  <w:num w:numId="29" w16cid:durableId="289213802">
    <w:abstractNumId w:val="28"/>
  </w:num>
  <w:num w:numId="30" w16cid:durableId="326983635">
    <w:abstractNumId w:val="4"/>
  </w:num>
  <w:num w:numId="31" w16cid:durableId="2073849321">
    <w:abstractNumId w:val="28"/>
    <w:lvlOverride w:ilvl="0">
      <w:startOverride w:val="1"/>
    </w:lvlOverride>
  </w:num>
  <w:num w:numId="32" w16cid:durableId="1521045418">
    <w:abstractNumId w:val="28"/>
    <w:lvlOverride w:ilvl="0">
      <w:startOverride w:val="1"/>
    </w:lvlOverride>
  </w:num>
  <w:num w:numId="33" w16cid:durableId="162473360">
    <w:abstractNumId w:val="26"/>
  </w:num>
  <w:num w:numId="34" w16cid:durableId="91065287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218131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33"/>
    <w:rsid w:val="00001A26"/>
    <w:rsid w:val="00004873"/>
    <w:rsid w:val="0002761E"/>
    <w:rsid w:val="000455A2"/>
    <w:rsid w:val="00045ED8"/>
    <w:rsid w:val="00056502"/>
    <w:rsid w:val="0007146F"/>
    <w:rsid w:val="00086A7B"/>
    <w:rsid w:val="000978A0"/>
    <w:rsid w:val="000A714F"/>
    <w:rsid w:val="000C345A"/>
    <w:rsid w:val="000D263E"/>
    <w:rsid w:val="000D2A7B"/>
    <w:rsid w:val="000E6A37"/>
    <w:rsid w:val="000F5FF6"/>
    <w:rsid w:val="00103A0F"/>
    <w:rsid w:val="00105F6A"/>
    <w:rsid w:val="001106C6"/>
    <w:rsid w:val="001125F4"/>
    <w:rsid w:val="0011479C"/>
    <w:rsid w:val="001200D8"/>
    <w:rsid w:val="00123D4D"/>
    <w:rsid w:val="001449C3"/>
    <w:rsid w:val="001645F8"/>
    <w:rsid w:val="0017031C"/>
    <w:rsid w:val="00170D5C"/>
    <w:rsid w:val="00172083"/>
    <w:rsid w:val="00183A6D"/>
    <w:rsid w:val="001879D1"/>
    <w:rsid w:val="00193942"/>
    <w:rsid w:val="001C2336"/>
    <w:rsid w:val="001C6083"/>
    <w:rsid w:val="001F1674"/>
    <w:rsid w:val="00200736"/>
    <w:rsid w:val="00205DB0"/>
    <w:rsid w:val="00211BEC"/>
    <w:rsid w:val="0021253E"/>
    <w:rsid w:val="00215501"/>
    <w:rsid w:val="00221AE7"/>
    <w:rsid w:val="002255B5"/>
    <w:rsid w:val="002274E4"/>
    <w:rsid w:val="002402E0"/>
    <w:rsid w:val="00243079"/>
    <w:rsid w:val="002579AD"/>
    <w:rsid w:val="00274228"/>
    <w:rsid w:val="00275D87"/>
    <w:rsid w:val="002853C2"/>
    <w:rsid w:val="002976EB"/>
    <w:rsid w:val="002A2123"/>
    <w:rsid w:val="002A5B0F"/>
    <w:rsid w:val="002A7A66"/>
    <w:rsid w:val="002C450B"/>
    <w:rsid w:val="002D4536"/>
    <w:rsid w:val="002D4795"/>
    <w:rsid w:val="002E5F35"/>
    <w:rsid w:val="002E69BE"/>
    <w:rsid w:val="00306DD3"/>
    <w:rsid w:val="0031509D"/>
    <w:rsid w:val="00333FCE"/>
    <w:rsid w:val="00344423"/>
    <w:rsid w:val="003444A8"/>
    <w:rsid w:val="00377168"/>
    <w:rsid w:val="00377555"/>
    <w:rsid w:val="00386101"/>
    <w:rsid w:val="003B280F"/>
    <w:rsid w:val="003D35A8"/>
    <w:rsid w:val="003E34BD"/>
    <w:rsid w:val="003E594B"/>
    <w:rsid w:val="003F53FC"/>
    <w:rsid w:val="004026B2"/>
    <w:rsid w:val="00405D96"/>
    <w:rsid w:val="004147AD"/>
    <w:rsid w:val="00422539"/>
    <w:rsid w:val="00426180"/>
    <w:rsid w:val="00441F3B"/>
    <w:rsid w:val="004433D4"/>
    <w:rsid w:val="00451B92"/>
    <w:rsid w:val="004530AF"/>
    <w:rsid w:val="00454BD7"/>
    <w:rsid w:val="00467E94"/>
    <w:rsid w:val="00470295"/>
    <w:rsid w:val="004721E1"/>
    <w:rsid w:val="00472D63"/>
    <w:rsid w:val="00474AEE"/>
    <w:rsid w:val="004A6BE4"/>
    <w:rsid w:val="004A7BBB"/>
    <w:rsid w:val="004B705B"/>
    <w:rsid w:val="004C5D65"/>
    <w:rsid w:val="004D3BB3"/>
    <w:rsid w:val="004D7193"/>
    <w:rsid w:val="004F37F1"/>
    <w:rsid w:val="00511D45"/>
    <w:rsid w:val="00514C85"/>
    <w:rsid w:val="00540206"/>
    <w:rsid w:val="00550038"/>
    <w:rsid w:val="0057259B"/>
    <w:rsid w:val="00576EBC"/>
    <w:rsid w:val="005776CF"/>
    <w:rsid w:val="00581279"/>
    <w:rsid w:val="005A04B0"/>
    <w:rsid w:val="005C46AE"/>
    <w:rsid w:val="005F3E69"/>
    <w:rsid w:val="005F6FB2"/>
    <w:rsid w:val="00607030"/>
    <w:rsid w:val="00610C17"/>
    <w:rsid w:val="00626979"/>
    <w:rsid w:val="00647E49"/>
    <w:rsid w:val="00654A39"/>
    <w:rsid w:val="00661CD9"/>
    <w:rsid w:val="006711AC"/>
    <w:rsid w:val="00674058"/>
    <w:rsid w:val="0069511D"/>
    <w:rsid w:val="00695265"/>
    <w:rsid w:val="00695FAC"/>
    <w:rsid w:val="006A5F01"/>
    <w:rsid w:val="006C0B12"/>
    <w:rsid w:val="006C583F"/>
    <w:rsid w:val="006C7DCE"/>
    <w:rsid w:val="006E07F1"/>
    <w:rsid w:val="006E5A52"/>
    <w:rsid w:val="006F4C3B"/>
    <w:rsid w:val="00702157"/>
    <w:rsid w:val="00704B84"/>
    <w:rsid w:val="007074F6"/>
    <w:rsid w:val="007238F3"/>
    <w:rsid w:val="00756301"/>
    <w:rsid w:val="0076413C"/>
    <w:rsid w:val="00787ED5"/>
    <w:rsid w:val="00795E94"/>
    <w:rsid w:val="00797A69"/>
    <w:rsid w:val="007A64FE"/>
    <w:rsid w:val="007B5065"/>
    <w:rsid w:val="007D123B"/>
    <w:rsid w:val="007D7919"/>
    <w:rsid w:val="007F274A"/>
    <w:rsid w:val="00801880"/>
    <w:rsid w:val="008070FB"/>
    <w:rsid w:val="0081283D"/>
    <w:rsid w:val="00827E00"/>
    <w:rsid w:val="00833189"/>
    <w:rsid w:val="008401D3"/>
    <w:rsid w:val="00840F40"/>
    <w:rsid w:val="00841EE4"/>
    <w:rsid w:val="008425F6"/>
    <w:rsid w:val="00843281"/>
    <w:rsid w:val="00851103"/>
    <w:rsid w:val="0085204E"/>
    <w:rsid w:val="008569BE"/>
    <w:rsid w:val="00862294"/>
    <w:rsid w:val="008754AA"/>
    <w:rsid w:val="00884022"/>
    <w:rsid w:val="008A1A04"/>
    <w:rsid w:val="008B6B86"/>
    <w:rsid w:val="008D01FF"/>
    <w:rsid w:val="008D77D5"/>
    <w:rsid w:val="00923866"/>
    <w:rsid w:val="009324E6"/>
    <w:rsid w:val="00935D37"/>
    <w:rsid w:val="00945048"/>
    <w:rsid w:val="0095783E"/>
    <w:rsid w:val="00966966"/>
    <w:rsid w:val="009839F7"/>
    <w:rsid w:val="009B259F"/>
    <w:rsid w:val="009E22C8"/>
    <w:rsid w:val="009F4FBA"/>
    <w:rsid w:val="00A239CA"/>
    <w:rsid w:val="00A34CBB"/>
    <w:rsid w:val="00A4102B"/>
    <w:rsid w:val="00A41A01"/>
    <w:rsid w:val="00A56882"/>
    <w:rsid w:val="00A861B3"/>
    <w:rsid w:val="00A96EBD"/>
    <w:rsid w:val="00A97FA3"/>
    <w:rsid w:val="00AA1705"/>
    <w:rsid w:val="00AA4392"/>
    <w:rsid w:val="00AC0958"/>
    <w:rsid w:val="00AD44EB"/>
    <w:rsid w:val="00AE3A99"/>
    <w:rsid w:val="00AE72B1"/>
    <w:rsid w:val="00AF5313"/>
    <w:rsid w:val="00AF5D55"/>
    <w:rsid w:val="00B1330E"/>
    <w:rsid w:val="00B1353F"/>
    <w:rsid w:val="00B21F8D"/>
    <w:rsid w:val="00B31A33"/>
    <w:rsid w:val="00B47290"/>
    <w:rsid w:val="00B52F4A"/>
    <w:rsid w:val="00B5694E"/>
    <w:rsid w:val="00B85434"/>
    <w:rsid w:val="00B86F67"/>
    <w:rsid w:val="00BA2467"/>
    <w:rsid w:val="00BA606C"/>
    <w:rsid w:val="00BB69BF"/>
    <w:rsid w:val="00BC5FAD"/>
    <w:rsid w:val="00BD0CD7"/>
    <w:rsid w:val="00BD254B"/>
    <w:rsid w:val="00BD3479"/>
    <w:rsid w:val="00C0125F"/>
    <w:rsid w:val="00C07C88"/>
    <w:rsid w:val="00C132F9"/>
    <w:rsid w:val="00C1454C"/>
    <w:rsid w:val="00C22A18"/>
    <w:rsid w:val="00C24B92"/>
    <w:rsid w:val="00C31395"/>
    <w:rsid w:val="00C32E51"/>
    <w:rsid w:val="00C345DE"/>
    <w:rsid w:val="00C4708E"/>
    <w:rsid w:val="00C62230"/>
    <w:rsid w:val="00C63528"/>
    <w:rsid w:val="00C77021"/>
    <w:rsid w:val="00C87011"/>
    <w:rsid w:val="00C90838"/>
    <w:rsid w:val="00C9524B"/>
    <w:rsid w:val="00CA3FA4"/>
    <w:rsid w:val="00CA55B6"/>
    <w:rsid w:val="00CA5A0C"/>
    <w:rsid w:val="00D2473A"/>
    <w:rsid w:val="00D34522"/>
    <w:rsid w:val="00D40086"/>
    <w:rsid w:val="00D419BF"/>
    <w:rsid w:val="00D4735F"/>
    <w:rsid w:val="00D601B6"/>
    <w:rsid w:val="00D628BD"/>
    <w:rsid w:val="00D64A26"/>
    <w:rsid w:val="00D64EE0"/>
    <w:rsid w:val="00D91D5B"/>
    <w:rsid w:val="00D939AC"/>
    <w:rsid w:val="00DA4D6B"/>
    <w:rsid w:val="00DB4613"/>
    <w:rsid w:val="00DB5281"/>
    <w:rsid w:val="00DD2639"/>
    <w:rsid w:val="00DD2B1D"/>
    <w:rsid w:val="00DF4A3D"/>
    <w:rsid w:val="00DF61D5"/>
    <w:rsid w:val="00DF75CB"/>
    <w:rsid w:val="00E00D80"/>
    <w:rsid w:val="00E10690"/>
    <w:rsid w:val="00E13CC8"/>
    <w:rsid w:val="00E16E1C"/>
    <w:rsid w:val="00E3224A"/>
    <w:rsid w:val="00E32B76"/>
    <w:rsid w:val="00E3504A"/>
    <w:rsid w:val="00E367DE"/>
    <w:rsid w:val="00E50401"/>
    <w:rsid w:val="00E6029C"/>
    <w:rsid w:val="00E67B8D"/>
    <w:rsid w:val="00E92EBD"/>
    <w:rsid w:val="00EC0081"/>
    <w:rsid w:val="00EC6544"/>
    <w:rsid w:val="00EF0EE4"/>
    <w:rsid w:val="00EF3389"/>
    <w:rsid w:val="00EF4E83"/>
    <w:rsid w:val="00EF6A9A"/>
    <w:rsid w:val="00F04867"/>
    <w:rsid w:val="00F12D47"/>
    <w:rsid w:val="00F23CB4"/>
    <w:rsid w:val="00F34ED0"/>
    <w:rsid w:val="00F40D95"/>
    <w:rsid w:val="00F66262"/>
    <w:rsid w:val="00F72507"/>
    <w:rsid w:val="00F93C75"/>
    <w:rsid w:val="00FA264B"/>
    <w:rsid w:val="00FA3F5A"/>
    <w:rsid w:val="00FB26CD"/>
    <w:rsid w:val="00FB44DD"/>
    <w:rsid w:val="00FD3B84"/>
    <w:rsid w:val="00FE012F"/>
    <w:rsid w:val="00FE15EA"/>
    <w:rsid w:val="00FF4F7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E10BE"/>
  <w15:docId w15:val="{1A8E36F3-F0BC-4475-A897-4825430F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B3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lang w:val="es-ES"/>
    </w:rPr>
  </w:style>
  <w:style w:type="paragraph" w:styleId="Sangradetextonormal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D0CD7"/>
    <w:rPr>
      <w:rFonts w:ascii="Arial" w:hAnsi="Arial"/>
      <w:sz w:val="16"/>
      <w:szCs w:val="16"/>
      <w:lang w:val="ca-ES"/>
    </w:rPr>
  </w:style>
  <w:style w:type="character" w:styleId="Hipervnculo">
    <w:name w:val="Hyperlink"/>
    <w:uiPriority w:val="99"/>
    <w:unhideWhenUsed/>
    <w:rsid w:val="00695265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CA5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83"/>
    <w:rPr>
      <w:rFonts w:ascii="Tahoma" w:hAnsi="Tahoma" w:cs="Tahoma"/>
      <w:sz w:val="16"/>
      <w:szCs w:val="16"/>
      <w:lang w:eastAsia="es-ES"/>
    </w:rPr>
  </w:style>
  <w:style w:type="paragraph" w:customStyle="1" w:styleId="Llista">
    <w:name w:val="Llista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Fuentedeprrafopredeter"/>
    <w:link w:val="Llista"/>
    <w:rsid w:val="00E3224A"/>
    <w:rPr>
      <w:rFonts w:ascii="Roboto Light" w:hAnsi="Roboto Light"/>
      <w:sz w:val="22"/>
      <w:szCs w:val="22"/>
      <w:lang w:eastAsia="es-ES"/>
    </w:rPr>
  </w:style>
  <w:style w:type="paragraph" w:customStyle="1" w:styleId="Llista2">
    <w:name w:val="Llista 2"/>
    <w:basedOn w:val="Prrafode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0295"/>
    <w:rPr>
      <w:rFonts w:ascii="Arial" w:hAnsi="Arial"/>
      <w:sz w:val="24"/>
      <w:szCs w:val="24"/>
      <w:lang w:eastAsia="es-ES"/>
    </w:rPr>
  </w:style>
  <w:style w:type="character" w:customStyle="1" w:styleId="Llista2Car">
    <w:name w:val="Llista 2 Car"/>
    <w:basedOn w:val="PrrafodelistaCar"/>
    <w:link w:val="Llista2"/>
    <w:rsid w:val="00DF4A3D"/>
    <w:rPr>
      <w:rFonts w:ascii="Roboto Light" w:eastAsia="MS PGothic" w:hAnsi="Roboto Light"/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Plantilla_Informe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96A3F2A9DD04D8DE1CFCC511675F2" ma:contentTypeVersion="6" ma:contentTypeDescription="Crea un document nou" ma:contentTypeScope="" ma:versionID="5dc399affacdbd638c385056713a235a">
  <xsd:schema xmlns:xsd="http://www.w3.org/2001/XMLSchema" xmlns:xs="http://www.w3.org/2001/XMLSchema" xmlns:p="http://schemas.microsoft.com/office/2006/metadata/properties" xmlns:ns2="33ef6fba-b642-48df-9237-3a7feafc00b7" xmlns:ns3="d2e06339-5543-4657-8baf-cb0be4892fa7" targetNamespace="http://schemas.microsoft.com/office/2006/metadata/properties" ma:root="true" ma:fieldsID="130b3862d0efc7fe0a72f173192123d3" ns2:_="" ns3:_="">
    <xsd:import namespace="33ef6fba-b642-48df-9237-3a7feafc00b7"/>
    <xsd:import namespace="d2e06339-5543-4657-8baf-cb0be4892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f6fba-b642-48df-9237-3a7feafc0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6339-5543-4657-8baf-cb0be4892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70E862-5BD2-4F1C-91C4-AABC27898B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1ECF0E-266E-477E-85B2-7490D2528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f6fba-b642-48df-9237-3a7feafc00b7"/>
    <ds:schemaRef ds:uri="d2e06339-5543-4657-8baf-cb0be4892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Plantilla_Informe_proposta.dotx</Template>
  <TotalTime>61</TotalTime>
  <Pages>2</Pages>
  <Words>330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cp:lastModifiedBy>Araceli Sedano Amores</cp:lastModifiedBy>
  <cp:revision>24</cp:revision>
  <cp:lastPrinted>2004-11-23T13:44:00Z</cp:lastPrinted>
  <dcterms:created xsi:type="dcterms:W3CDTF">2023-06-08T12:43:00Z</dcterms:created>
  <dcterms:modified xsi:type="dcterms:W3CDTF">2025-09-23T11:03:00Z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0x0101004EA96A3F2A9DD04D8DE1CFCC511675F2</vt:lpwstr>
  </property>
</Properties>
</file>