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27A6" w14:textId="77777777" w:rsidR="006706EE" w:rsidRDefault="006706EE" w:rsidP="00C65D8A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color w:val="000000"/>
          <w:sz w:val="24"/>
          <w:lang w:eastAsia="ar-SA"/>
        </w:rPr>
      </w:pPr>
    </w:p>
    <w:p w14:paraId="32AA96D8" w14:textId="77777777" w:rsidR="006706EE" w:rsidRDefault="006706EE" w:rsidP="00C65D8A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color w:val="000000"/>
          <w:sz w:val="24"/>
          <w:lang w:eastAsia="ar-SA"/>
        </w:rPr>
      </w:pPr>
    </w:p>
    <w:p w14:paraId="4FAE75E7" w14:textId="31364FCC" w:rsidR="00C65D8A" w:rsidRPr="00C65D8A" w:rsidRDefault="00DE13ED" w:rsidP="00C65D8A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color w:val="000000"/>
          <w:sz w:val="24"/>
          <w:lang w:eastAsia="ar-SA"/>
        </w:rPr>
      </w:pPr>
      <w:r>
        <w:rPr>
          <w:rFonts w:ascii="Arial" w:eastAsia="Times New Roman" w:hAnsi="Arial"/>
          <w:b/>
          <w:bCs/>
          <w:color w:val="000000"/>
          <w:sz w:val="24"/>
          <w:lang w:eastAsia="ar-SA"/>
        </w:rPr>
        <w:t xml:space="preserve">ANNEX </w:t>
      </w:r>
      <w:r w:rsidR="00A0186C">
        <w:rPr>
          <w:rFonts w:ascii="Arial" w:eastAsia="Times New Roman" w:hAnsi="Arial"/>
          <w:b/>
          <w:bCs/>
          <w:color w:val="000000"/>
          <w:sz w:val="24"/>
          <w:lang w:eastAsia="ar-SA"/>
        </w:rPr>
        <w:t>2</w:t>
      </w:r>
      <w:r w:rsidR="00840051">
        <w:rPr>
          <w:rFonts w:ascii="Arial" w:eastAsia="Times New Roman" w:hAnsi="Arial"/>
          <w:b/>
          <w:bCs/>
          <w:color w:val="000000"/>
          <w:sz w:val="24"/>
          <w:lang w:eastAsia="ar-SA"/>
        </w:rPr>
        <w:t xml:space="preserve"> - </w:t>
      </w:r>
      <w:r w:rsidR="00840051" w:rsidRPr="0074353E">
        <w:rPr>
          <w:rFonts w:ascii="Arial" w:hAnsi="Arial" w:cs="Arial"/>
          <w:b/>
          <w:bCs/>
        </w:rPr>
        <w:t>DECLARACIÓ RESPONSABLE</w:t>
      </w:r>
    </w:p>
    <w:p w14:paraId="2D0DFFAA" w14:textId="77777777" w:rsidR="00C65D8A" w:rsidRPr="00941380" w:rsidRDefault="00C65D8A" w:rsidP="00C65D8A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61FC6148" w14:textId="77777777" w:rsidR="00B91391" w:rsidRPr="0074353E" w:rsidRDefault="00B91391" w:rsidP="00B91391">
      <w:pPr>
        <w:pStyle w:val="Standard"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Hlk186459468"/>
    </w:p>
    <w:p w14:paraId="2A2CF0BB" w14:textId="21B31BC5" w:rsidR="00B91391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 xml:space="preserve">El Sr./La Sra............................................................. amb NIF núm................................, en nom propi / en representació de l’empresa ............................, en qualitat de ..................................., i segons escriptura pública autoritzada davant Notari .............................................., en data ............................ i amb número de protocol ......................................./o document ...................................., CIF núm..............., domiciliada a............................................... carrer ........................................, núm.........., (persona de contacte.............................................., adreça de correu electrònic ..........................................., telèfon núm. ........................... opta a la </w:t>
      </w:r>
      <w:bookmarkStart w:id="1" w:name="_Hlk41151905"/>
      <w:r w:rsidRPr="0074353E">
        <w:rPr>
          <w:rFonts w:ascii="Arial" w:hAnsi="Arial" w:cs="Arial"/>
        </w:rPr>
        <w:t>contractació de</w:t>
      </w:r>
      <w:bookmarkEnd w:id="1"/>
      <w:r w:rsidRPr="0074353E">
        <w:rPr>
          <w:rFonts w:ascii="Arial" w:hAnsi="Arial" w:cs="Arial"/>
        </w:rPr>
        <w:t xml:space="preserve"> l’execució de les</w:t>
      </w:r>
      <w:r>
        <w:rPr>
          <w:rFonts w:ascii="Arial" w:hAnsi="Arial" w:cs="Arial"/>
        </w:rPr>
        <w:t xml:space="preserve"> </w:t>
      </w:r>
      <w:r w:rsidR="00443F9C">
        <w:rPr>
          <w:rFonts w:ascii="Arial" w:hAnsi="Arial" w:cs="Arial"/>
        </w:rPr>
        <w:t xml:space="preserve">obres </w:t>
      </w:r>
      <w:r w:rsidR="00443F9C" w:rsidRPr="00443F9C">
        <w:rPr>
          <w:rFonts w:ascii="Arial" w:hAnsi="Arial" w:cs="Arial"/>
        </w:rPr>
        <w:t>corresponents al "Projecte d'instal·lació fotovoltaica d'autoconsum en règim compartit de 80kw amb excedents i compensació simplificada al municipi d'Alcanar"</w:t>
      </w:r>
      <w:r w:rsidRPr="005C79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4353E">
        <w:rPr>
          <w:rFonts w:ascii="Arial" w:hAnsi="Arial" w:cs="Arial"/>
        </w:rPr>
        <w:t>i declara responsablement:</w:t>
      </w:r>
    </w:p>
    <w:p w14:paraId="64315520" w14:textId="77777777" w:rsidR="00B91391" w:rsidRDefault="00B91391" w:rsidP="00B91391">
      <w:pPr>
        <w:rPr>
          <w:rFonts w:ascii="Arial" w:hAnsi="Arial" w:cs="Arial"/>
        </w:rPr>
      </w:pPr>
      <w:r w:rsidRPr="0074353E">
        <w:rPr>
          <w:rFonts w:ascii="Arial" w:hAnsi="Arial" w:cs="Arial"/>
        </w:rPr>
        <w:t>- Que el perfil d’empresa és el següent:</w:t>
      </w:r>
    </w:p>
    <w:tbl>
      <w:tblPr>
        <w:tblW w:w="8496" w:type="dxa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960"/>
        <w:gridCol w:w="4745"/>
        <w:gridCol w:w="1791"/>
      </w:tblGrid>
      <w:tr w:rsidR="00B91391" w:rsidRPr="006F2EB9" w14:paraId="12692D41" w14:textId="77777777" w:rsidTr="00B913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14CF4360" w14:textId="77777777" w:rsidR="00B91391" w:rsidRPr="006F2EB9" w:rsidRDefault="00B91391" w:rsidP="00D75A38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B9">
              <w:rPr>
                <w:rFonts w:ascii="Arial" w:hAnsi="Arial" w:cs="Arial"/>
                <w:b/>
                <w:sz w:val="16"/>
                <w:szCs w:val="16"/>
              </w:rPr>
              <w:t>Tipus d’empresa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6E58676E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B9">
              <w:rPr>
                <w:rFonts w:ascii="Arial" w:hAnsi="Arial" w:cs="Arial"/>
                <w:b/>
                <w:sz w:val="16"/>
                <w:szCs w:val="16"/>
              </w:rPr>
              <w:t>Característiques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5084D195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B9">
              <w:rPr>
                <w:rFonts w:ascii="Arial" w:hAnsi="Arial" w:cs="Arial"/>
                <w:b/>
                <w:sz w:val="16"/>
                <w:szCs w:val="16"/>
              </w:rPr>
              <w:t>Marcar amb una creu</w:t>
            </w:r>
          </w:p>
        </w:tc>
      </w:tr>
      <w:tr w:rsidR="00B91391" w:rsidRPr="006F2EB9" w14:paraId="5E4A6133" w14:textId="77777777" w:rsidTr="00B913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7F9CE35" w14:textId="77777777" w:rsidR="00B91391" w:rsidRPr="006F2EB9" w:rsidRDefault="00B91391" w:rsidP="00D75A38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Microempresa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68BEE9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Menys de 10 treballadors/es, amb un volum de negocis anual o balanç general anual no superior als 2 milions d’euros.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70F3EB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1391" w:rsidRPr="006F2EB9" w14:paraId="51A90110" w14:textId="77777777" w:rsidTr="00B913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7FD1C5" w14:textId="77777777" w:rsidR="00B91391" w:rsidRPr="006F2EB9" w:rsidRDefault="00B91391" w:rsidP="00D75A38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Petita 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9F5027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Menys de 50 treballadors/es, amb un volum de negocis anual o balanç general anual no superior als 10 milions d’euros.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D2BCFE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1391" w:rsidRPr="006F2EB9" w14:paraId="158B8621" w14:textId="77777777" w:rsidTr="00B913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9AA3C5" w14:textId="77777777" w:rsidR="00B91391" w:rsidRPr="006F2EB9" w:rsidRDefault="00B91391" w:rsidP="00D75A38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Mitjana 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689980E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Menys de 250 treballadors/es, amb un volum de negocis anual no superior als 50 milions d’euros o balanç general anual no superior als 43 milions d’euros.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9B229B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1391" w:rsidRPr="006F2EB9" w14:paraId="04940C15" w14:textId="77777777" w:rsidTr="00B913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4A5502B" w14:textId="77777777" w:rsidR="00B91391" w:rsidRPr="006F2EB9" w:rsidRDefault="00B91391" w:rsidP="00D75A38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Gran 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015397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250 o més treballadors/es, amb un volum de negocis anual superior als 50 milions d’euros o balanç general anual superior als 43 milions d’euros.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F0BD1E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A02F7C" w14:textId="77777777" w:rsidR="00B91391" w:rsidRPr="0074353E" w:rsidRDefault="00B91391" w:rsidP="00B91391">
      <w:pPr>
        <w:rPr>
          <w:rFonts w:ascii="Arial" w:hAnsi="Arial" w:cs="Arial"/>
        </w:rPr>
      </w:pPr>
    </w:p>
    <w:p w14:paraId="224A882F" w14:textId="77777777" w:rsidR="00B91391" w:rsidRPr="0074353E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la informació i documents aportats son de contingut absolutament cert.</w:t>
      </w:r>
    </w:p>
    <w:p w14:paraId="20572847" w14:textId="77777777" w:rsidR="00B91391" w:rsidRPr="0074353E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AB0DDEB" w14:textId="77777777" w:rsidR="00B91391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es troba al corrent del compliment de les obligacions tributàries i amb la Seguretat Social, de conformitat amb el que estableix l’article 71.1 d) de la LCSP i els articles 13 i 14 del Reglament general de la Llei de contractes de les Administracions Públiques, aprovat pel Reial Decret 1098/2001, de 2 d’octubre</w:t>
      </w:r>
      <w:r>
        <w:rPr>
          <w:rFonts w:ascii="Arial" w:hAnsi="Arial" w:cs="Arial"/>
        </w:rPr>
        <w:t>.</w:t>
      </w:r>
    </w:p>
    <w:p w14:paraId="7E3E6E10" w14:textId="564B427B" w:rsidR="00B91391" w:rsidRPr="005C79E8" w:rsidRDefault="00B91391" w:rsidP="00B913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Que, e</w:t>
      </w:r>
      <w:r w:rsidRPr="005C79E8">
        <w:rPr>
          <w:rFonts w:ascii="Arial" w:hAnsi="Arial" w:cs="Arial"/>
        </w:rPr>
        <w:t>n cas de resultar adjudicatari</w:t>
      </w:r>
      <w:r>
        <w:rPr>
          <w:rFonts w:ascii="Arial" w:hAnsi="Arial" w:cs="Arial"/>
        </w:rPr>
        <w:t>,</w:t>
      </w:r>
      <w:r w:rsidRPr="005C79E8">
        <w:rPr>
          <w:rFonts w:ascii="Arial" w:hAnsi="Arial" w:cs="Arial"/>
        </w:rPr>
        <w:t xml:space="preserve"> autoritza expressament a l’Ajuntament d’Alcanar per tal de fer les comprovacions relatives al compliment de les obligacions tributàries i amb la Seguretat Social</w:t>
      </w:r>
      <w:r>
        <w:rPr>
          <w:rFonts w:ascii="Arial" w:hAnsi="Arial" w:cs="Arial"/>
        </w:rPr>
        <w:t>.</w:t>
      </w:r>
    </w:p>
    <w:p w14:paraId="0090DC61" w14:textId="77777777" w:rsidR="00B91391" w:rsidRDefault="00B91391" w:rsidP="00B91391">
      <w:pPr>
        <w:rPr>
          <w:rFonts w:ascii="Arial" w:hAnsi="Arial" w:cs="Arial"/>
        </w:rPr>
      </w:pPr>
      <w:r w:rsidRPr="005C79E8">
        <w:rPr>
          <w:rFonts w:ascii="Arial" w:eastAsia="Wingdings 2" w:hAnsi="Arial" w:cs="Arial"/>
        </w:rPr>
        <w:t></w:t>
      </w:r>
      <w:r w:rsidRPr="005C79E8">
        <w:rPr>
          <w:rFonts w:ascii="Arial" w:hAnsi="Arial" w:cs="Arial"/>
        </w:rPr>
        <w:t xml:space="preserve"> SÍ</w:t>
      </w:r>
      <w:r w:rsidRPr="005C79E8">
        <w:rPr>
          <w:rFonts w:ascii="Arial" w:hAnsi="Arial" w:cs="Arial"/>
        </w:rPr>
        <w:tab/>
      </w:r>
      <w:r w:rsidRPr="005C79E8">
        <w:rPr>
          <w:rFonts w:ascii="Arial" w:hAnsi="Arial" w:cs="Arial"/>
        </w:rPr>
        <w:tab/>
      </w:r>
      <w:r w:rsidRPr="005C79E8">
        <w:rPr>
          <w:rFonts w:ascii="Arial" w:eastAsia="Wingdings 2" w:hAnsi="Arial" w:cs="Arial"/>
        </w:rPr>
        <w:t></w:t>
      </w:r>
      <w:r w:rsidRPr="005C79E8">
        <w:rPr>
          <w:rFonts w:ascii="Arial" w:hAnsi="Arial" w:cs="Arial"/>
        </w:rPr>
        <w:t xml:space="preserve"> NO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</w:p>
    <w:p w14:paraId="040D0977" w14:textId="77777777" w:rsidR="00B91391" w:rsidRPr="0074353E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compleix amb tots els deures que en matèria preventiva estableix la Llei 31/1995,de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330BEE0" w14:textId="77777777" w:rsidR="00B91391" w:rsidRPr="0074353E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si l’empresa esdevé contractista, s’obliga al compliment de tot allò que estableix la Llei orgànica 3/2018, de 5 de desembre, de protecció de dades personals i garantia dels drets digitals, en relació amb les dades personals a les quals tingui accés amb ocasió del contracte, i al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287A1A62" w14:textId="77777777" w:rsidR="00B91391" w:rsidRPr="0074353E" w:rsidRDefault="00B91391" w:rsidP="00B66EED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F52D90C" w14:textId="77777777" w:rsidR="00B91391" w:rsidRPr="0074353E" w:rsidRDefault="00B91391" w:rsidP="00B66EED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Que, en cas que es tracti d’empresa estrangera, es sotmet a la jurisdicció dels Jutjats i Tribunals espanyols. També es compromet a disposar d’una sucursal oberta a Espanya i que s’han designat persones apoderades o representants per les seves operacions i consten en el Registre Mercantil, quan així es requereixi.</w:t>
      </w:r>
    </w:p>
    <w:p w14:paraId="585D8B15" w14:textId="77777777" w:rsidR="00B91391" w:rsidRPr="0074353E" w:rsidRDefault="00B91391" w:rsidP="00B66EED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la plantilla de l’empresa està integrada per un nombre de persones treballadores amb discapacitat no inferior al 2% o que s’ha adoptat alguna de les mesures alternatives previstes en la legislació vigent.</w:t>
      </w:r>
    </w:p>
    <w:p w14:paraId="17AD89DC" w14:textId="77777777" w:rsidR="00B91391" w:rsidRPr="0074353E" w:rsidRDefault="00B91391" w:rsidP="00B91391">
      <w:pPr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SÍ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NO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  <w:r w:rsidRPr="0074353E">
        <w:rPr>
          <w:rFonts w:ascii="Arial" w:eastAsia="Wingdings 2" w:hAnsi="Arial" w:cs="Arial"/>
        </w:rPr>
        <w:t xml:space="preserve"> </w:t>
      </w:r>
      <w:r w:rsidRPr="0074353E">
        <w:rPr>
          <w:rFonts w:ascii="Arial" w:hAnsi="Arial" w:cs="Arial"/>
        </w:rPr>
        <w:t>NO obligat per normativa</w:t>
      </w:r>
    </w:p>
    <w:p w14:paraId="778E7F9B" w14:textId="77777777" w:rsidR="00B91391" w:rsidRPr="0074353E" w:rsidRDefault="00B91391" w:rsidP="00B66EED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l’empresa disposa d’un pla d’igualtat d’oportunitats entre les dones i els homes.</w:t>
      </w:r>
    </w:p>
    <w:p w14:paraId="30C2507A" w14:textId="77777777" w:rsidR="00B91391" w:rsidRPr="0074353E" w:rsidRDefault="00B91391" w:rsidP="00B91391">
      <w:pPr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SÍ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NO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  <w:r w:rsidRPr="0074353E">
        <w:rPr>
          <w:rFonts w:ascii="Arial" w:eastAsia="Wingdings 2" w:hAnsi="Arial" w:cs="Arial"/>
        </w:rPr>
        <w:t xml:space="preserve"> </w:t>
      </w:r>
      <w:r w:rsidRPr="0074353E">
        <w:rPr>
          <w:rFonts w:ascii="Arial" w:hAnsi="Arial" w:cs="Arial"/>
        </w:rPr>
        <w:t>NO obligat per normativa</w:t>
      </w:r>
    </w:p>
    <w:p w14:paraId="299612D7" w14:textId="3F440E48" w:rsidR="00B91391" w:rsidRPr="0074353E" w:rsidRDefault="00B91391" w:rsidP="00B66EED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l’empresa està inscrita al Registre Electronic d’Empreses Licitadores (RELI) i/o al Registre Oficial de Licitador i Empreses Classificades del Sector Públic (ROLECE)</w:t>
      </w:r>
      <w:r w:rsidR="00B66EED">
        <w:rPr>
          <w:rFonts w:ascii="Arial" w:hAnsi="Arial" w:cs="Arial"/>
        </w:rPr>
        <w:t>.</w:t>
      </w:r>
    </w:p>
    <w:p w14:paraId="7D5D969F" w14:textId="77777777" w:rsidR="00B91391" w:rsidRPr="0074353E" w:rsidRDefault="00B91391" w:rsidP="00B91391">
      <w:pPr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SÍ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NO</w:t>
      </w:r>
    </w:p>
    <w:p w14:paraId="0A684DC6" w14:textId="1BA0F6CF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Respecte l’Impost sobre el valor afegit (IVA):</w:t>
      </w:r>
    </w:p>
    <w:p w14:paraId="5E7C49B8" w14:textId="5140897E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="001262E2">
        <w:rPr>
          <w:rFonts w:ascii="Arial" w:eastAsia="Wingdings 2" w:hAnsi="Arial" w:cs="Arial"/>
        </w:rPr>
        <w:t xml:space="preserve"> </w:t>
      </w:r>
      <w:r w:rsidRPr="0074353E">
        <w:rPr>
          <w:rFonts w:ascii="Arial" w:hAnsi="Arial" w:cs="Arial"/>
        </w:rPr>
        <w:t>Està subjecte a l’IVA.</w:t>
      </w:r>
    </w:p>
    <w:p w14:paraId="6124F8CD" w14:textId="37537AD5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lastRenderedPageBreak/>
        <w:t></w:t>
      </w:r>
      <w:r w:rsidR="001262E2">
        <w:rPr>
          <w:rFonts w:ascii="Arial" w:eastAsia="Wingdings 2" w:hAnsi="Arial" w:cs="Arial"/>
        </w:rPr>
        <w:t xml:space="preserve"> </w:t>
      </w:r>
      <w:r w:rsidRPr="0074353E">
        <w:rPr>
          <w:rFonts w:ascii="Arial" w:hAnsi="Arial" w:cs="Arial"/>
        </w:rPr>
        <w:t>Està no subject</w:t>
      </w:r>
      <w:r w:rsidR="001262E2">
        <w:rPr>
          <w:rFonts w:ascii="Arial" w:hAnsi="Arial" w:cs="Arial"/>
        </w:rPr>
        <w:t>e</w:t>
      </w:r>
      <w:r w:rsidRPr="0074353E">
        <w:rPr>
          <w:rFonts w:ascii="Arial" w:hAnsi="Arial" w:cs="Arial"/>
        </w:rPr>
        <w:t xml:space="preserve"> o exempt de l’IVA i són vigents les circumstàncies que </w:t>
      </w:r>
      <w:r w:rsidR="001262E2">
        <w:rPr>
          <w:rFonts w:ascii="Arial" w:hAnsi="Arial" w:cs="Arial"/>
        </w:rPr>
        <w:t>van donar</w:t>
      </w:r>
      <w:r w:rsidRPr="0074353E">
        <w:rPr>
          <w:rFonts w:ascii="Arial" w:hAnsi="Arial" w:cs="Arial"/>
        </w:rPr>
        <w:t xml:space="preserve"> lloc a la no-subjecció o l’exempció.</w:t>
      </w:r>
    </w:p>
    <w:p w14:paraId="6269ABF5" w14:textId="22D61032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Respecte l’Impost d’Activitats Econòmiques (IAE):</w:t>
      </w:r>
    </w:p>
    <w:p w14:paraId="0AF6CDE5" w14:textId="189BFE1F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="001262E2">
        <w:rPr>
          <w:rFonts w:ascii="Arial" w:eastAsia="Wingdings 2" w:hAnsi="Arial" w:cs="Arial"/>
        </w:rPr>
        <w:t xml:space="preserve"> </w:t>
      </w:r>
      <w:r w:rsidRPr="0074353E">
        <w:rPr>
          <w:rFonts w:ascii="Arial" w:hAnsi="Arial" w:cs="Arial"/>
        </w:rPr>
        <w:t>Està subjecte a l’IAE.</w:t>
      </w:r>
    </w:p>
    <w:p w14:paraId="39456F48" w14:textId="33709C57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="001262E2">
        <w:rPr>
          <w:rFonts w:ascii="Arial" w:eastAsia="Wingdings 2" w:hAnsi="Arial" w:cs="Arial"/>
        </w:rPr>
        <w:t xml:space="preserve"> </w:t>
      </w:r>
      <w:r w:rsidRPr="0074353E">
        <w:rPr>
          <w:rFonts w:ascii="Arial" w:hAnsi="Arial" w:cs="Arial"/>
        </w:rPr>
        <w:t>Està no subjecte o exempt de l’IAE i són vigents les circumstàncies que donaren lloc a la  no-subjecció o l’exempció.</w:t>
      </w:r>
    </w:p>
    <w:p w14:paraId="37CAF3A0" w14:textId="77777777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Que, en cas que la persona licitadora tingui intenció de concórrer en unió temporal d’empreses,</w:t>
      </w:r>
      <w:r>
        <w:rPr>
          <w:rFonts w:ascii="Arial" w:hAnsi="Arial" w:cs="Arial"/>
        </w:rPr>
        <w:t xml:space="preserve"> </w:t>
      </w:r>
      <w:r w:rsidRPr="0074353E">
        <w:rPr>
          <w:rFonts w:ascii="Arial" w:hAnsi="Arial" w:cs="Arial"/>
        </w:rPr>
        <w:t>declara:</w:t>
      </w:r>
      <w:r w:rsidRPr="0074353E">
        <w:rPr>
          <w:rFonts w:ascii="Arial" w:hAnsi="Arial" w:cs="Arial"/>
        </w:rPr>
        <w:tab/>
      </w:r>
    </w:p>
    <w:p w14:paraId="5D6B2102" w14:textId="78BB17B5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="001262E2">
        <w:rPr>
          <w:rFonts w:ascii="Arial" w:eastAsia="Wingdings 2" w:hAnsi="Arial" w:cs="Arial"/>
        </w:rPr>
        <w:t xml:space="preserve"> </w:t>
      </w:r>
      <w:r w:rsidRPr="0074353E">
        <w:rPr>
          <w:rFonts w:ascii="Arial" w:hAnsi="Arial" w:cs="Arial"/>
        </w:rPr>
        <w:t>SÍ té intenció de concórrer en unió temporal d’empreses: (indicar empreses):</w:t>
      </w:r>
      <w:r w:rsidR="001262E2">
        <w:rPr>
          <w:rFonts w:ascii="Arial" w:hAnsi="Arial" w:cs="Arial"/>
        </w:rPr>
        <w:t xml:space="preserve"> </w:t>
      </w:r>
      <w:r w:rsidRPr="0074353E">
        <w:rPr>
          <w:rFonts w:ascii="Arial" w:hAnsi="Arial" w:cs="Arial"/>
        </w:rPr>
        <w:t>_____________________________________________________________________</w:t>
      </w:r>
    </w:p>
    <w:p w14:paraId="0175785F" w14:textId="27A7862A" w:rsidR="001262E2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Pr="0074353E">
        <w:rPr>
          <w:rFonts w:ascii="Arial" w:hAnsi="Arial" w:cs="Arial"/>
        </w:rPr>
        <w:t>NO té intenció de concórrer en unió temporal d’empreses.</w:t>
      </w:r>
    </w:p>
    <w:p w14:paraId="12B9FA9A" w14:textId="795E966D" w:rsidR="001262E2" w:rsidRPr="001262E2" w:rsidRDefault="001262E2" w:rsidP="001262E2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</w:t>
      </w:r>
      <w:r>
        <w:rPr>
          <w:rFonts w:ascii="Arial" w:hAnsi="Arial" w:cs="Arial"/>
        </w:rPr>
        <w:t xml:space="preserve"> l’empresa:</w:t>
      </w:r>
    </w:p>
    <w:p w14:paraId="76597C5F" w14:textId="77777777" w:rsidR="001262E2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Pr="0074353E">
        <w:rPr>
          <w:rFonts w:ascii="Arial" w:hAnsi="Arial" w:cs="Arial"/>
        </w:rPr>
        <w:t>SÍ té intenció de subcontractar: (indicar empreses):</w:t>
      </w:r>
    </w:p>
    <w:p w14:paraId="77FE2070" w14:textId="620550CE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____________________________________________________________________</w:t>
      </w:r>
    </w:p>
    <w:p w14:paraId="6B2F5003" w14:textId="77777777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Pr="0074353E">
        <w:rPr>
          <w:rFonts w:ascii="Arial" w:hAnsi="Arial" w:cs="Arial"/>
        </w:rPr>
        <w:t>NO té intenció de subcontractar.</w:t>
      </w:r>
    </w:p>
    <w:p w14:paraId="111D6F84" w14:textId="77777777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Es designa com a persona/es autoritzada/es per a rebre l’avís de les notificacions, comunicacions i requeriments per mitjans electrònics a: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512"/>
        <w:gridCol w:w="1313"/>
        <w:gridCol w:w="2384"/>
        <w:gridCol w:w="1984"/>
      </w:tblGrid>
      <w:tr w:rsidR="00B91391" w:rsidRPr="0074353E" w14:paraId="184A8404" w14:textId="77777777" w:rsidTr="00D75A38">
        <w:trPr>
          <w:trHeight w:val="835"/>
          <w:jc w:val="center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314BC823" w14:textId="77777777"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Persona/es autoritzada/es*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4349AE7F" w14:textId="77777777"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DNI*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7CB8186C" w14:textId="77777777"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Correu electrònic</w:t>
            </w:r>
          </w:p>
          <w:p w14:paraId="3D8DE2B7" w14:textId="77777777"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professional*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073F6D83" w14:textId="77777777"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Mòbil</w:t>
            </w:r>
          </w:p>
          <w:p w14:paraId="2758E4B4" w14:textId="77777777"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professional</w:t>
            </w:r>
          </w:p>
        </w:tc>
      </w:tr>
      <w:tr w:rsidR="00B91391" w:rsidRPr="0074353E" w14:paraId="54EC8E5C" w14:textId="77777777" w:rsidTr="00D75A38">
        <w:trPr>
          <w:trHeight w:hRule="exact" w:val="397"/>
          <w:jc w:val="center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B750E3" w14:textId="77777777" w:rsidR="00B91391" w:rsidRPr="0074353E" w:rsidRDefault="00B91391" w:rsidP="00D75A38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A70095" w14:textId="77777777" w:rsidR="00B91391" w:rsidRPr="0074353E" w:rsidRDefault="00B91391" w:rsidP="00D75A38">
            <w:pPr>
              <w:rPr>
                <w:rFonts w:ascii="Arial" w:hAnsi="Arial" w:cs="Arial"/>
              </w:rPr>
            </w:pP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CE5887" w14:textId="77777777" w:rsidR="00B91391" w:rsidRPr="0074353E" w:rsidRDefault="00B91391" w:rsidP="00D75A3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270B62" w14:textId="77777777" w:rsidR="00B91391" w:rsidRPr="0074353E" w:rsidRDefault="00B91391" w:rsidP="00D75A38">
            <w:pPr>
              <w:rPr>
                <w:rFonts w:ascii="Arial" w:hAnsi="Arial" w:cs="Arial"/>
              </w:rPr>
            </w:pPr>
          </w:p>
        </w:tc>
      </w:tr>
    </w:tbl>
    <w:p w14:paraId="0BEA4BA0" w14:textId="77777777" w:rsidR="001262E2" w:rsidRDefault="001262E2" w:rsidP="001262E2">
      <w:pPr>
        <w:jc w:val="both"/>
        <w:rPr>
          <w:rFonts w:ascii="Arial" w:hAnsi="Arial" w:cs="Arial"/>
          <w:sz w:val="16"/>
          <w:szCs w:val="16"/>
        </w:rPr>
      </w:pPr>
    </w:p>
    <w:p w14:paraId="2D50C7F6" w14:textId="00F9D844" w:rsidR="00B91391" w:rsidRPr="001262E2" w:rsidRDefault="00B91391" w:rsidP="001262E2">
      <w:pPr>
        <w:jc w:val="both"/>
        <w:rPr>
          <w:rFonts w:ascii="Arial" w:hAnsi="Arial" w:cs="Arial"/>
          <w:sz w:val="16"/>
          <w:szCs w:val="16"/>
        </w:rPr>
      </w:pPr>
      <w:r w:rsidRPr="001262E2">
        <w:rPr>
          <w:rFonts w:ascii="Arial" w:hAnsi="Arial" w:cs="Arial"/>
          <w:sz w:val="16"/>
          <w:szCs w:val="16"/>
        </w:rPr>
        <w:t>Si l’adreça electrònica o el número de telèfon mòbil facilitats a efectes d’avís de notificació, comunicacions i requeriments quedessin en desús, s’haurà de comunicar la dita circumstància, per escrit, a l’Ajuntament d’Alcanar per tal de fer la modificació corresponent.</w:t>
      </w:r>
    </w:p>
    <w:p w14:paraId="306D84A8" w14:textId="77777777" w:rsidR="001262E2" w:rsidRDefault="001262E2" w:rsidP="00B91391">
      <w:pPr>
        <w:rPr>
          <w:rFonts w:ascii="Arial" w:hAnsi="Arial" w:cs="Arial"/>
        </w:rPr>
      </w:pPr>
    </w:p>
    <w:p w14:paraId="4AC89A9A" w14:textId="7486F7CC" w:rsidR="00B91391" w:rsidRPr="0074353E" w:rsidRDefault="00B91391" w:rsidP="00B91391">
      <w:pPr>
        <w:rPr>
          <w:rFonts w:ascii="Arial" w:hAnsi="Arial" w:cs="Arial"/>
        </w:rPr>
      </w:pPr>
      <w:r w:rsidRPr="0074353E">
        <w:rPr>
          <w:rFonts w:ascii="Arial" w:hAnsi="Arial" w:cs="Arial"/>
        </w:rPr>
        <w:t xml:space="preserve">Data i signatura </w:t>
      </w:r>
      <w:bookmarkStart w:id="2" w:name="_Toc30433697"/>
      <w:bookmarkEnd w:id="0"/>
    </w:p>
    <w:bookmarkEnd w:id="2"/>
    <w:sectPr w:rsidR="00B91391" w:rsidRPr="0074353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AA86" w14:textId="77777777" w:rsidR="00A0046F" w:rsidRDefault="00A0046F" w:rsidP="00010E71">
      <w:pPr>
        <w:spacing w:after="0" w:line="240" w:lineRule="auto"/>
      </w:pPr>
      <w:r>
        <w:separator/>
      </w:r>
    </w:p>
  </w:endnote>
  <w:endnote w:type="continuationSeparator" w:id="0">
    <w:p w14:paraId="15FA92F7" w14:textId="77777777" w:rsidR="00A0046F" w:rsidRDefault="00A0046F" w:rsidP="0001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D00B" w14:textId="77777777" w:rsidR="00A571CA" w:rsidRDefault="00010E71">
    <w:pPr>
      <w:pStyle w:val="Peu"/>
      <w:jc w:val="center"/>
      <w:rPr>
        <w:rFonts w:ascii="Arial" w:hAnsi="Arial" w:cs="Arial"/>
      </w:rPr>
    </w:pPr>
    <w:r w:rsidRPr="00A571CA">
      <w:rPr>
        <w:rFonts w:ascii="Arial" w:hAnsi="Arial" w:cs="Arial"/>
      </w:rPr>
      <w:fldChar w:fldCharType="begin"/>
    </w:r>
    <w:r w:rsidRPr="00A571CA">
      <w:rPr>
        <w:rFonts w:ascii="Arial" w:hAnsi="Arial" w:cs="Arial"/>
      </w:rPr>
      <w:instrText>PAGE   \* MERGEFORMAT</w:instrText>
    </w:r>
    <w:r w:rsidRPr="00A571CA">
      <w:rPr>
        <w:rFonts w:ascii="Arial" w:hAnsi="Arial" w:cs="Arial"/>
      </w:rPr>
      <w:fldChar w:fldCharType="separate"/>
    </w:r>
    <w:r w:rsidR="0009154F" w:rsidRPr="0009154F">
      <w:rPr>
        <w:rFonts w:ascii="Arial" w:hAnsi="Arial" w:cs="Arial"/>
        <w:noProof/>
        <w:lang w:val="es-ES"/>
      </w:rPr>
      <w:t>1</w:t>
    </w:r>
    <w:r w:rsidRPr="00A571CA">
      <w:rPr>
        <w:rFonts w:ascii="Arial" w:hAnsi="Arial" w:cs="Arial"/>
      </w:rPr>
      <w:fldChar w:fldCharType="end"/>
    </w:r>
  </w:p>
  <w:p w14:paraId="3161F850" w14:textId="137C54DF" w:rsidR="00010E71" w:rsidRPr="00A571CA" w:rsidRDefault="00C65D8A" w:rsidP="00A571CA">
    <w:pPr>
      <w:pStyle w:val="Peu"/>
      <w:ind w:left="-426"/>
      <w:jc w:val="center"/>
      <w:rPr>
        <w:rFonts w:ascii="Arial" w:hAnsi="Arial" w:cs="Arial"/>
      </w:rPr>
    </w:pPr>
    <w:r w:rsidRPr="00CD1D73">
      <w:rPr>
        <w:noProof/>
        <w:lang w:eastAsia="ca-ES"/>
      </w:rPr>
      <w:drawing>
        <wp:inline distT="0" distB="0" distL="0" distR="0" wp14:anchorId="6386D986" wp14:editId="484ED634">
          <wp:extent cx="5353050" cy="733425"/>
          <wp:effectExtent l="0" t="0" r="0" b="0"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7FD607" w14:textId="77777777" w:rsidR="00010E71" w:rsidRDefault="00010E7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24F5" w14:textId="77777777" w:rsidR="00A0046F" w:rsidRDefault="00A0046F" w:rsidP="00010E71">
      <w:pPr>
        <w:spacing w:after="0" w:line="240" w:lineRule="auto"/>
      </w:pPr>
      <w:r>
        <w:separator/>
      </w:r>
    </w:p>
  </w:footnote>
  <w:footnote w:type="continuationSeparator" w:id="0">
    <w:p w14:paraId="3309FC6D" w14:textId="77777777" w:rsidR="00A0046F" w:rsidRDefault="00A0046F" w:rsidP="00010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86E3" w14:textId="04385670" w:rsidR="00010E71" w:rsidRDefault="00C65D8A">
    <w:pPr>
      <w:pStyle w:val="Capalera"/>
    </w:pPr>
    <w:r w:rsidRPr="00CD1D73">
      <w:rPr>
        <w:noProof/>
        <w:lang w:eastAsia="ca-ES"/>
      </w:rPr>
      <w:drawing>
        <wp:inline distT="0" distB="0" distL="0" distR="0" wp14:anchorId="48A0FFEC" wp14:editId="073E831B">
          <wp:extent cx="5400675" cy="67627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31D"/>
    <w:multiLevelType w:val="multilevel"/>
    <w:tmpl w:val="0AA6CA94"/>
    <w:lvl w:ilvl="0">
      <w:start w:val="1"/>
      <w:numFmt w:val="decimal"/>
      <w:pStyle w:val="Ttol1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Ttol2"/>
      <w:lvlText w:val="%1.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pStyle w:val="Ttol3"/>
      <w:lvlText w:val="%1.%2.%3.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decimal"/>
      <w:pStyle w:val="Ttol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pStyle w:val="Ttol5"/>
      <w:lvlText w:val="%1.%2.%3.%4.%5.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pStyle w:val="Ttol6"/>
      <w:lvlText w:val="%1.%2.%3.%4.%5.%6.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pStyle w:val="Ttol7"/>
      <w:lvlText w:val="%1.%2.%3.%4.%5.%6.%7.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pStyle w:val="Ttol8"/>
      <w:lvlText w:val="%1.%2.%3.%4.%5.%6.%7.%8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pStyle w:val="Ttol9"/>
      <w:lvlText w:val="%1.%2.%3.%4.%5.%6.%7.%8.%9."/>
      <w:lvlJc w:val="left"/>
      <w:pPr>
        <w:tabs>
          <w:tab w:val="num" w:pos="1584"/>
        </w:tabs>
        <w:ind w:left="0" w:firstLine="0"/>
      </w:pPr>
      <w:rPr>
        <w:rFonts w:hint="default"/>
      </w:rPr>
    </w:lvl>
  </w:abstractNum>
  <w:abstractNum w:abstractNumId="1" w15:restartNumberingAfterBreak="0">
    <w:nsid w:val="0E6329F8"/>
    <w:multiLevelType w:val="hybridMultilevel"/>
    <w:tmpl w:val="6F720B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D57D1"/>
    <w:multiLevelType w:val="hybridMultilevel"/>
    <w:tmpl w:val="5C3CFDEE"/>
    <w:lvl w:ilvl="0" w:tplc="D8D60132">
      <w:start w:val="17"/>
      <w:numFmt w:val="bullet"/>
      <w:lvlText w:val="-"/>
      <w:lvlJc w:val="left"/>
      <w:pPr>
        <w:ind w:left="720" w:hanging="360"/>
      </w:pPr>
      <w:rPr>
        <w:rFonts w:ascii="Arial" w:eastAsia="Wingdings 2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069A9"/>
    <w:multiLevelType w:val="hybridMultilevel"/>
    <w:tmpl w:val="9FBA25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7E5128"/>
    <w:multiLevelType w:val="hybridMultilevel"/>
    <w:tmpl w:val="500AE8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173CC"/>
    <w:multiLevelType w:val="hybridMultilevel"/>
    <w:tmpl w:val="56DA44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97C42"/>
    <w:multiLevelType w:val="hybridMultilevel"/>
    <w:tmpl w:val="A8CC2F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6271C"/>
    <w:multiLevelType w:val="hybridMultilevel"/>
    <w:tmpl w:val="1EC488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356BD"/>
    <w:multiLevelType w:val="hybridMultilevel"/>
    <w:tmpl w:val="91A4BF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60C5"/>
    <w:multiLevelType w:val="hybridMultilevel"/>
    <w:tmpl w:val="5A0C14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44455"/>
    <w:multiLevelType w:val="hybridMultilevel"/>
    <w:tmpl w:val="4FB682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530C7"/>
    <w:multiLevelType w:val="hybridMultilevel"/>
    <w:tmpl w:val="1BFC05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80FEE"/>
    <w:multiLevelType w:val="hybridMultilevel"/>
    <w:tmpl w:val="A3CEB4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F3E66"/>
    <w:multiLevelType w:val="hybridMultilevel"/>
    <w:tmpl w:val="0F5ECC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77724">
    <w:abstractNumId w:val="13"/>
  </w:num>
  <w:num w:numId="2" w16cid:durableId="963076690">
    <w:abstractNumId w:val="12"/>
  </w:num>
  <w:num w:numId="3" w16cid:durableId="1026639394">
    <w:abstractNumId w:val="11"/>
  </w:num>
  <w:num w:numId="4" w16cid:durableId="1283265552">
    <w:abstractNumId w:val="5"/>
  </w:num>
  <w:num w:numId="5" w16cid:durableId="1716927256">
    <w:abstractNumId w:val="8"/>
  </w:num>
  <w:num w:numId="6" w16cid:durableId="1035931279">
    <w:abstractNumId w:val="6"/>
  </w:num>
  <w:num w:numId="7" w16cid:durableId="1130829000">
    <w:abstractNumId w:val="10"/>
  </w:num>
  <w:num w:numId="8" w16cid:durableId="1795712087">
    <w:abstractNumId w:val="9"/>
  </w:num>
  <w:num w:numId="9" w16cid:durableId="599024638">
    <w:abstractNumId w:val="4"/>
  </w:num>
  <w:num w:numId="10" w16cid:durableId="1244998208">
    <w:abstractNumId w:val="7"/>
  </w:num>
  <w:num w:numId="11" w16cid:durableId="268392441">
    <w:abstractNumId w:val="0"/>
  </w:num>
  <w:num w:numId="12" w16cid:durableId="1394811295">
    <w:abstractNumId w:val="1"/>
  </w:num>
  <w:num w:numId="13" w16cid:durableId="1671563724">
    <w:abstractNumId w:val="3"/>
  </w:num>
  <w:num w:numId="14" w16cid:durableId="67700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8A"/>
    <w:rsid w:val="00010E71"/>
    <w:rsid w:val="00025E09"/>
    <w:rsid w:val="0009154F"/>
    <w:rsid w:val="00124BE2"/>
    <w:rsid w:val="001262E2"/>
    <w:rsid w:val="00214765"/>
    <w:rsid w:val="0027350A"/>
    <w:rsid w:val="003050CF"/>
    <w:rsid w:val="0036230E"/>
    <w:rsid w:val="0036546A"/>
    <w:rsid w:val="003F02B1"/>
    <w:rsid w:val="003F3823"/>
    <w:rsid w:val="00415451"/>
    <w:rsid w:val="00443F9C"/>
    <w:rsid w:val="00567766"/>
    <w:rsid w:val="005C3E92"/>
    <w:rsid w:val="005D2FD7"/>
    <w:rsid w:val="006706EE"/>
    <w:rsid w:val="006A2853"/>
    <w:rsid w:val="007E0FEB"/>
    <w:rsid w:val="00840051"/>
    <w:rsid w:val="008927C9"/>
    <w:rsid w:val="009B24CD"/>
    <w:rsid w:val="00A0046F"/>
    <w:rsid w:val="00A0186C"/>
    <w:rsid w:val="00A17867"/>
    <w:rsid w:val="00A426BE"/>
    <w:rsid w:val="00A5237B"/>
    <w:rsid w:val="00A571CA"/>
    <w:rsid w:val="00A8638E"/>
    <w:rsid w:val="00AF2131"/>
    <w:rsid w:val="00B66EED"/>
    <w:rsid w:val="00B91391"/>
    <w:rsid w:val="00C65D8A"/>
    <w:rsid w:val="00DA48EA"/>
    <w:rsid w:val="00DE13ED"/>
    <w:rsid w:val="00E76DAE"/>
    <w:rsid w:val="00F527FD"/>
    <w:rsid w:val="00F65B01"/>
    <w:rsid w:val="00F74459"/>
    <w:rsid w:val="00FC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FBC8"/>
  <w15:chartTrackingRefBased/>
  <w15:docId w15:val="{8DAFD45B-EC3E-473B-8169-F12CAD68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D8A"/>
    <w:pPr>
      <w:spacing w:after="200" w:line="276" w:lineRule="auto"/>
    </w:pPr>
    <w:rPr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qFormat/>
    <w:rsid w:val="00B91391"/>
    <w:pPr>
      <w:keepNext/>
      <w:numPr>
        <w:numId w:val="11"/>
      </w:numPr>
      <w:spacing w:before="320" w:after="320" w:line="199" w:lineRule="auto"/>
      <w:outlineLvl w:val="0"/>
    </w:pPr>
    <w:rPr>
      <w:rFonts w:ascii="Open Sans" w:eastAsia="Times New Roman" w:hAnsi="Open Sans"/>
      <w:b/>
      <w:sz w:val="24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91391"/>
    <w:pPr>
      <w:keepNext/>
      <w:numPr>
        <w:ilvl w:val="1"/>
        <w:numId w:val="11"/>
      </w:numPr>
      <w:spacing w:before="320" w:after="320" w:line="221" w:lineRule="auto"/>
      <w:outlineLvl w:val="1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91391"/>
    <w:pPr>
      <w:keepNext/>
      <w:numPr>
        <w:ilvl w:val="2"/>
        <w:numId w:val="11"/>
      </w:numPr>
      <w:spacing w:before="320" w:after="320" w:line="221" w:lineRule="auto"/>
      <w:outlineLvl w:val="2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ol4">
    <w:name w:val="heading 4"/>
    <w:basedOn w:val="Normal"/>
    <w:next w:val="Normal"/>
    <w:link w:val="Ttol4Car"/>
    <w:uiPriority w:val="99"/>
    <w:qFormat/>
    <w:rsid w:val="00B91391"/>
    <w:pPr>
      <w:keepNext/>
      <w:numPr>
        <w:ilvl w:val="3"/>
        <w:numId w:val="11"/>
      </w:numPr>
      <w:spacing w:before="320" w:after="320" w:line="221" w:lineRule="auto"/>
      <w:outlineLvl w:val="3"/>
    </w:pPr>
    <w:rPr>
      <w:rFonts w:ascii="Open Sans" w:eastAsia="Times New Roman" w:hAnsi="Open Sans"/>
      <w:b/>
      <w:bCs/>
      <w:sz w:val="20"/>
      <w:szCs w:val="28"/>
      <w:lang w:eastAsia="es-ES"/>
    </w:rPr>
  </w:style>
  <w:style w:type="paragraph" w:styleId="Ttol5">
    <w:name w:val="heading 5"/>
    <w:basedOn w:val="Normal"/>
    <w:next w:val="Normal"/>
    <w:link w:val="Ttol5Car"/>
    <w:uiPriority w:val="99"/>
    <w:qFormat/>
    <w:rsid w:val="00B91391"/>
    <w:pPr>
      <w:keepNext/>
      <w:numPr>
        <w:ilvl w:val="4"/>
        <w:numId w:val="11"/>
      </w:numPr>
      <w:spacing w:before="320" w:after="320" w:line="221" w:lineRule="auto"/>
      <w:outlineLvl w:val="4"/>
    </w:pPr>
    <w:rPr>
      <w:rFonts w:ascii="Open Sans" w:eastAsia="Times New Roman" w:hAnsi="Open Sans"/>
      <w:b/>
      <w:bCs/>
      <w:iCs/>
      <w:sz w:val="20"/>
      <w:szCs w:val="26"/>
      <w:lang w:eastAsia="es-ES"/>
    </w:rPr>
  </w:style>
  <w:style w:type="paragraph" w:styleId="Ttol6">
    <w:name w:val="heading 6"/>
    <w:basedOn w:val="Normal"/>
    <w:next w:val="Normal"/>
    <w:link w:val="Ttol6Car"/>
    <w:uiPriority w:val="99"/>
    <w:qFormat/>
    <w:rsid w:val="00B91391"/>
    <w:pPr>
      <w:keepNext/>
      <w:numPr>
        <w:ilvl w:val="5"/>
        <w:numId w:val="11"/>
      </w:numPr>
      <w:spacing w:before="320" w:after="320" w:line="221" w:lineRule="auto"/>
      <w:outlineLvl w:val="5"/>
    </w:pPr>
    <w:rPr>
      <w:rFonts w:ascii="Open Sans" w:eastAsia="Times New Roman" w:hAnsi="Open Sans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uiPriority w:val="99"/>
    <w:qFormat/>
    <w:rsid w:val="00B91391"/>
    <w:pPr>
      <w:keepNext/>
      <w:numPr>
        <w:ilvl w:val="6"/>
        <w:numId w:val="11"/>
      </w:numPr>
      <w:spacing w:before="320" w:after="320" w:line="221" w:lineRule="auto"/>
      <w:outlineLvl w:val="6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9"/>
    <w:qFormat/>
    <w:rsid w:val="00B91391"/>
    <w:pPr>
      <w:keepNext/>
      <w:numPr>
        <w:ilvl w:val="7"/>
        <w:numId w:val="11"/>
      </w:numPr>
      <w:spacing w:before="320" w:after="320" w:line="221" w:lineRule="auto"/>
      <w:outlineLvl w:val="7"/>
    </w:pPr>
    <w:rPr>
      <w:rFonts w:ascii="Open Sans" w:eastAsia="Times New Roman" w:hAnsi="Open Sans"/>
      <w:b/>
      <w:iCs/>
      <w:sz w:val="20"/>
      <w:szCs w:val="24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B91391"/>
    <w:pPr>
      <w:keepNext/>
      <w:numPr>
        <w:ilvl w:val="8"/>
        <w:numId w:val="11"/>
      </w:numPr>
      <w:spacing w:before="320" w:after="320" w:line="221" w:lineRule="auto"/>
      <w:outlineLvl w:val="8"/>
    </w:pPr>
    <w:rPr>
      <w:rFonts w:ascii="Open Sans" w:eastAsia="Times New Roman" w:hAnsi="Open Sans" w:cs="Arial"/>
      <w:b/>
      <w:sz w:val="20"/>
      <w:lang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10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link w:val="Capalera"/>
    <w:uiPriority w:val="99"/>
    <w:rsid w:val="00010E71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10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link w:val="Peu"/>
    <w:uiPriority w:val="99"/>
    <w:rsid w:val="00010E71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1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010E71"/>
    <w:rPr>
      <w:rFonts w:ascii="Tahoma" w:hAnsi="Tahoma" w:cs="Tahoma"/>
      <w:sz w:val="16"/>
      <w:szCs w:val="16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010E71"/>
    <w:pPr>
      <w:spacing w:after="240" w:line="240" w:lineRule="atLeast"/>
      <w:ind w:firstLine="360"/>
      <w:jc w:val="both"/>
    </w:pPr>
    <w:rPr>
      <w:rFonts w:ascii="Arial" w:eastAsia="Times New Roman" w:hAnsi="Arial"/>
      <w:kern w:val="18"/>
      <w:sz w:val="24"/>
      <w:szCs w:val="20"/>
    </w:rPr>
  </w:style>
  <w:style w:type="character" w:customStyle="1" w:styleId="TextindependentCar">
    <w:name w:val="Text independent Car"/>
    <w:link w:val="Textindependent"/>
    <w:uiPriority w:val="1"/>
    <w:rsid w:val="00010E71"/>
    <w:rPr>
      <w:rFonts w:ascii="Arial" w:eastAsia="Times New Roman" w:hAnsi="Arial" w:cs="Times New Roman"/>
      <w:kern w:val="18"/>
      <w:sz w:val="24"/>
      <w:szCs w:val="20"/>
      <w:lang w:val="ca-ES"/>
    </w:rPr>
  </w:style>
  <w:style w:type="paragraph" w:styleId="Pargrafdellista">
    <w:name w:val="List Paragraph"/>
    <w:aliases w:val="Párrafo Numerado,Lista sin Numerar"/>
    <w:basedOn w:val="Normal"/>
    <w:link w:val="PargrafdellistaCar"/>
    <w:uiPriority w:val="1"/>
    <w:qFormat/>
    <w:rsid w:val="00A571CA"/>
    <w:pPr>
      <w:ind w:left="720"/>
      <w:contextualSpacing/>
    </w:pPr>
  </w:style>
  <w:style w:type="paragraph" w:customStyle="1" w:styleId="Default">
    <w:name w:val="Default"/>
    <w:rsid w:val="00A426B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tol">
    <w:name w:val="Title"/>
    <w:basedOn w:val="Normal"/>
    <w:link w:val="TtolCar"/>
    <w:qFormat/>
    <w:rsid w:val="00A426B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eastAsia="es-ES"/>
    </w:rPr>
  </w:style>
  <w:style w:type="character" w:customStyle="1" w:styleId="TtolCar">
    <w:name w:val="Títol Car"/>
    <w:link w:val="Ttol"/>
    <w:rsid w:val="00A426BE"/>
    <w:rPr>
      <w:rFonts w:ascii="Times New Roman" w:eastAsia="Times New Roman" w:hAnsi="Times New Roman"/>
      <w:b/>
      <w:bCs/>
      <w:sz w:val="24"/>
      <w:szCs w:val="24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qFormat/>
    <w:rsid w:val="00B91391"/>
    <w:rPr>
      <w:rFonts w:ascii="Open Sans" w:eastAsia="Times New Roman" w:hAnsi="Open Sans"/>
      <w:b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uiPriority w:val="99"/>
    <w:rsid w:val="00B91391"/>
    <w:rPr>
      <w:rFonts w:ascii="Open Sans" w:eastAsia="Times New Roman" w:hAnsi="Open Sans"/>
      <w:b/>
      <w:bCs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uiPriority w:val="99"/>
    <w:rsid w:val="00B91391"/>
    <w:rPr>
      <w:rFonts w:ascii="Open Sans" w:eastAsia="Times New Roman" w:hAnsi="Open Sans"/>
      <w:b/>
      <w:bCs/>
      <w:iCs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uiPriority w:val="99"/>
    <w:rsid w:val="00B91391"/>
    <w:rPr>
      <w:rFonts w:ascii="Open Sans" w:eastAsia="Times New Roman" w:hAnsi="Open Sans"/>
      <w:b/>
      <w:bCs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uiPriority w:val="99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uiPriority w:val="99"/>
    <w:rsid w:val="00B91391"/>
    <w:rPr>
      <w:rFonts w:ascii="Open Sans" w:eastAsia="Times New Roman" w:hAnsi="Open Sans"/>
      <w:b/>
      <w:iCs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uiPriority w:val="99"/>
    <w:rsid w:val="00B91391"/>
    <w:rPr>
      <w:rFonts w:ascii="Open Sans" w:eastAsia="Times New Roman" w:hAnsi="Open Sans" w:cs="Arial"/>
      <w:b/>
      <w:szCs w:val="22"/>
      <w:lang w:eastAsia="es-ES"/>
    </w:rPr>
  </w:style>
  <w:style w:type="paragraph" w:customStyle="1" w:styleId="Standard">
    <w:name w:val="Standard"/>
    <w:qFormat/>
    <w:rsid w:val="00B91391"/>
    <w:pPr>
      <w:widowControl w:val="0"/>
      <w:suppressAutoHyphens/>
      <w:spacing w:line="319" w:lineRule="auto"/>
      <w:jc w:val="both"/>
      <w:textAlignment w:val="baseline"/>
    </w:pPr>
    <w:rPr>
      <w:rFonts w:ascii="Open Sans" w:eastAsia="Times New Roman" w:hAnsi="Open Sans"/>
      <w:kern w:val="2"/>
      <w:szCs w:val="24"/>
      <w:lang w:eastAsia="zh-CN"/>
    </w:rPr>
  </w:style>
  <w:style w:type="character" w:customStyle="1" w:styleId="PargrafdellistaCar">
    <w:name w:val="Paràgraf de llista Car"/>
    <w:aliases w:val="Párrafo Numerado Car,Lista sin Numerar Car"/>
    <w:basedOn w:val="Lletraperdefectedelpargraf"/>
    <w:link w:val="Pargrafdellista"/>
    <w:uiPriority w:val="1"/>
    <w:rsid w:val="00B913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rasa\Downloads\PLANTILL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1</TotalTime>
  <Pages>3</Pages>
  <Words>953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cp:lastModifiedBy>Olivia Arasa Martí</cp:lastModifiedBy>
  <cp:revision>3</cp:revision>
  <dcterms:created xsi:type="dcterms:W3CDTF">2025-04-11T08:22:00Z</dcterms:created>
  <dcterms:modified xsi:type="dcterms:W3CDTF">2025-10-01T09:00:00Z</dcterms:modified>
</cp:coreProperties>
</file>