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DDE5" w14:textId="77777777" w:rsidR="00A70BDF" w:rsidRPr="00750B86" w:rsidRDefault="005B7E4B" w:rsidP="005B7E4B">
      <w:pPr>
        <w:pStyle w:val="Ttulo1"/>
        <w:rPr>
          <w:rFonts w:ascii="Times New Roman" w:hAnsi="Times New Roman"/>
          <w:bCs w:val="0"/>
          <w:color w:val="000000"/>
          <w:sz w:val="24"/>
          <w:szCs w:val="24"/>
        </w:rPr>
      </w:pPr>
      <w:r w:rsidRPr="00750B86">
        <w:rPr>
          <w:rFonts w:ascii="Times New Roman" w:hAnsi="Times New Roman"/>
          <w:bCs w:val="0"/>
          <w:color w:val="000000"/>
          <w:sz w:val="24"/>
          <w:szCs w:val="24"/>
        </w:rPr>
        <w:t xml:space="preserve">ANNEX I. </w:t>
      </w:r>
      <w:r w:rsidR="006A5666" w:rsidRPr="00750B86">
        <w:rPr>
          <w:rFonts w:ascii="Times New Roman" w:hAnsi="Times New Roman"/>
          <w:bCs w:val="0"/>
          <w:color w:val="000000"/>
          <w:sz w:val="24"/>
          <w:szCs w:val="24"/>
        </w:rPr>
        <w:t>MODEL NORMALITZAT</w:t>
      </w:r>
    </w:p>
    <w:p w14:paraId="672A6659" w14:textId="77777777" w:rsidR="00A70BDF" w:rsidRDefault="00A70BDF" w:rsidP="00996ABE">
      <w:pPr>
        <w:spacing w:line="276" w:lineRule="auto"/>
        <w:jc w:val="both"/>
      </w:pPr>
    </w:p>
    <w:p w14:paraId="0A37501D" w14:textId="77777777" w:rsidR="006A5666" w:rsidRPr="00E715E7" w:rsidRDefault="006A5666" w:rsidP="00996AB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76"/>
      </w:tblGrid>
      <w:tr w:rsidR="006A5666" w:rsidRPr="006A5666" w14:paraId="7F54EDB4" w14:textId="77777777" w:rsidTr="40C1EDAB">
        <w:trPr>
          <w:trHeight w:val="492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14:paraId="5EECC026" w14:textId="77777777" w:rsidR="006A5666" w:rsidRPr="00750B86" w:rsidRDefault="006A5666" w:rsidP="00750B86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 LA LICITACIÓ</w:t>
            </w:r>
          </w:p>
        </w:tc>
      </w:tr>
      <w:tr w:rsidR="006A5666" w:rsidRPr="006A5666" w14:paraId="7E3CE140" w14:textId="77777777" w:rsidTr="40C1EDAB">
        <w:trPr>
          <w:trHeight w:val="510"/>
        </w:trPr>
        <w:tc>
          <w:tcPr>
            <w:tcW w:w="2518" w:type="dxa"/>
            <w:vAlign w:val="center"/>
          </w:tcPr>
          <w:p w14:paraId="165B4131" w14:textId="77777777" w:rsidR="006A5666" w:rsidRPr="006A5666" w:rsidRDefault="006A5666" w:rsidP="00750B86">
            <w:pPr>
              <w:jc w:val="center"/>
            </w:pPr>
            <w:r w:rsidRPr="006A5666">
              <w:t>EXPEDIENT</w:t>
            </w:r>
          </w:p>
        </w:tc>
        <w:tc>
          <w:tcPr>
            <w:tcW w:w="5976" w:type="dxa"/>
            <w:vAlign w:val="center"/>
          </w:tcPr>
          <w:p w14:paraId="4FF9A24A" w14:textId="64D27DD8" w:rsidR="006A5666" w:rsidRPr="00123250" w:rsidRDefault="00A1045A" w:rsidP="40C1EDAB">
            <w:r>
              <w:t>1403-000114/2025</w:t>
            </w:r>
          </w:p>
        </w:tc>
      </w:tr>
      <w:tr w:rsidR="006A5666" w:rsidRPr="006A5666" w14:paraId="7067C526" w14:textId="77777777" w:rsidTr="40C1EDAB">
        <w:trPr>
          <w:trHeight w:val="510"/>
        </w:trPr>
        <w:tc>
          <w:tcPr>
            <w:tcW w:w="2518" w:type="dxa"/>
            <w:vAlign w:val="center"/>
          </w:tcPr>
          <w:p w14:paraId="71CC3008" w14:textId="77777777" w:rsidR="006A5666" w:rsidRPr="006A5666" w:rsidRDefault="006A5666" w:rsidP="00750B86">
            <w:pPr>
              <w:jc w:val="center"/>
            </w:pPr>
            <w:r w:rsidRPr="006A5666">
              <w:t>OBJECTE</w:t>
            </w:r>
          </w:p>
        </w:tc>
        <w:tc>
          <w:tcPr>
            <w:tcW w:w="5976" w:type="dxa"/>
            <w:vAlign w:val="center"/>
          </w:tcPr>
          <w:p w14:paraId="48EA0D75" w14:textId="77777777" w:rsidR="00A653AB" w:rsidRDefault="00A653AB" w:rsidP="00750B86">
            <w:pPr>
              <w:jc w:val="both"/>
            </w:pPr>
          </w:p>
          <w:p w14:paraId="21237E3F" w14:textId="5805FDF5" w:rsidR="00E8549A" w:rsidRPr="00D3103A" w:rsidRDefault="00FD5006" w:rsidP="40C1EDAB">
            <w:pPr>
              <w:adjustRightInd w:val="0"/>
              <w:jc w:val="both"/>
            </w:pPr>
            <w:r>
              <w:t>L'adjudicació dels serveis i subministraments TIC i llicències digitals</w:t>
            </w:r>
            <w:r w:rsidR="71541AF2">
              <w:t xml:space="preserve"> </w:t>
            </w:r>
          </w:p>
          <w:p w14:paraId="5DAB6C7B" w14:textId="6FCFF107" w:rsidR="00D3103A" w:rsidRPr="00750B86" w:rsidRDefault="00D3103A" w:rsidP="00E8549A">
            <w:pPr>
              <w:adjustRightInd w:val="0"/>
              <w:rPr>
                <w:b/>
                <w:bCs/>
              </w:rPr>
            </w:pPr>
          </w:p>
        </w:tc>
      </w:tr>
    </w:tbl>
    <w:p w14:paraId="02EB378F" w14:textId="77777777" w:rsidR="006A5666" w:rsidRDefault="006A5666" w:rsidP="00B33576">
      <w:pPr>
        <w:pStyle w:val="Pargraf"/>
        <w:tabs>
          <w:tab w:val="left" w:pos="2152"/>
        </w:tabs>
        <w:spacing w:beforeLines="120" w:before="288"/>
        <w:jc w:val="both"/>
        <w:rPr>
          <w:color w:val="000000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="006A5666" w:rsidRPr="006A5666" w14:paraId="397FDF5D" w14:textId="77777777" w:rsidTr="00750B86">
        <w:trPr>
          <w:trHeight w:val="492"/>
        </w:trPr>
        <w:tc>
          <w:tcPr>
            <w:tcW w:w="8494" w:type="dxa"/>
            <w:gridSpan w:val="7"/>
            <w:shd w:val="clear" w:color="auto" w:fill="D0CECE"/>
            <w:vAlign w:val="center"/>
          </w:tcPr>
          <w:p w14:paraId="4DE9C810" w14:textId="77777777" w:rsidR="006A5666" w:rsidRPr="00750B86" w:rsidRDefault="006A5666" w:rsidP="00750B86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DEL DECLARANT</w:t>
            </w:r>
          </w:p>
        </w:tc>
      </w:tr>
      <w:tr w:rsidR="006A5666" w:rsidRPr="006A5666" w14:paraId="24D17127" w14:textId="77777777" w:rsidTr="00750B86">
        <w:trPr>
          <w:trHeight w:val="510"/>
        </w:trPr>
        <w:tc>
          <w:tcPr>
            <w:tcW w:w="1316" w:type="dxa"/>
            <w:vAlign w:val="center"/>
          </w:tcPr>
          <w:p w14:paraId="10846176" w14:textId="77777777" w:rsidR="006A5666" w:rsidRPr="006A5666" w:rsidRDefault="006A5666" w:rsidP="00750B86">
            <w:pPr>
              <w:jc w:val="center"/>
            </w:pPr>
            <w:r w:rsidRPr="006A5666">
              <w:t>NIF/CIF</w:t>
            </w:r>
          </w:p>
        </w:tc>
        <w:tc>
          <w:tcPr>
            <w:tcW w:w="2081" w:type="dxa"/>
            <w:vAlign w:val="center"/>
          </w:tcPr>
          <w:p w14:paraId="6A05A809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14:paraId="64D11585" w14:textId="77777777" w:rsidR="006A5666" w:rsidRPr="006A5666" w:rsidRDefault="006A5666" w:rsidP="00750B86">
            <w:pPr>
              <w:jc w:val="center"/>
            </w:pPr>
            <w:r w:rsidRPr="006A5666">
              <w:t>NOM FISCAL</w:t>
            </w:r>
          </w:p>
        </w:tc>
        <w:tc>
          <w:tcPr>
            <w:tcW w:w="3317" w:type="dxa"/>
            <w:gridSpan w:val="3"/>
          </w:tcPr>
          <w:p w14:paraId="5A39BBE3" w14:textId="77777777" w:rsidR="006A5666" w:rsidRPr="006A5666" w:rsidRDefault="006A5666" w:rsidP="00750B86"/>
        </w:tc>
      </w:tr>
      <w:tr w:rsidR="006A5666" w:rsidRPr="006A5666" w14:paraId="177F2AF6" w14:textId="77777777" w:rsidTr="00750B86">
        <w:trPr>
          <w:trHeight w:val="464"/>
        </w:trPr>
        <w:tc>
          <w:tcPr>
            <w:tcW w:w="1316" w:type="dxa"/>
            <w:vAlign w:val="center"/>
          </w:tcPr>
          <w:p w14:paraId="23D6DC1E" w14:textId="77777777" w:rsidR="006A5666" w:rsidRPr="006A5666" w:rsidRDefault="006A5666" w:rsidP="00750B86">
            <w:pPr>
              <w:jc w:val="center"/>
            </w:pPr>
            <w:r w:rsidRPr="006A5666">
              <w:t>ADREÇA</w:t>
            </w:r>
          </w:p>
        </w:tc>
        <w:tc>
          <w:tcPr>
            <w:tcW w:w="4918" w:type="dxa"/>
            <w:gridSpan w:val="4"/>
            <w:vAlign w:val="center"/>
          </w:tcPr>
          <w:p w14:paraId="41C8F396" w14:textId="77777777" w:rsidR="006A5666" w:rsidRPr="006A5666" w:rsidRDefault="006A5666" w:rsidP="00750B86"/>
        </w:tc>
        <w:tc>
          <w:tcPr>
            <w:tcW w:w="707" w:type="dxa"/>
            <w:vAlign w:val="center"/>
          </w:tcPr>
          <w:p w14:paraId="26FEBBE2" w14:textId="77777777" w:rsidR="006A5666" w:rsidRPr="006A5666" w:rsidRDefault="006A5666" w:rsidP="00750B86">
            <w:pPr>
              <w:jc w:val="center"/>
            </w:pPr>
            <w:r w:rsidRPr="006A5666">
              <w:t>CP</w:t>
            </w:r>
          </w:p>
        </w:tc>
        <w:tc>
          <w:tcPr>
            <w:tcW w:w="1553" w:type="dxa"/>
          </w:tcPr>
          <w:p w14:paraId="72A3D3EC" w14:textId="77777777" w:rsidR="006A5666" w:rsidRPr="006A5666" w:rsidRDefault="006A5666" w:rsidP="00750B86"/>
        </w:tc>
      </w:tr>
      <w:tr w:rsidR="006A5666" w:rsidRPr="006A5666" w14:paraId="64819310" w14:textId="77777777" w:rsidTr="00750B86">
        <w:trPr>
          <w:trHeight w:val="556"/>
        </w:trPr>
        <w:tc>
          <w:tcPr>
            <w:tcW w:w="1316" w:type="dxa"/>
            <w:vAlign w:val="center"/>
          </w:tcPr>
          <w:p w14:paraId="1AFCA50D" w14:textId="77777777" w:rsidR="006A5666" w:rsidRPr="006A5666" w:rsidRDefault="006A5666" w:rsidP="00750B86">
            <w:pPr>
              <w:jc w:val="center"/>
            </w:pPr>
            <w:r w:rsidRPr="006A5666">
              <w:t>MUNICIPI</w:t>
            </w:r>
          </w:p>
        </w:tc>
        <w:tc>
          <w:tcPr>
            <w:tcW w:w="2081" w:type="dxa"/>
            <w:vAlign w:val="center"/>
          </w:tcPr>
          <w:p w14:paraId="0D0B940D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95909A" w14:textId="77777777" w:rsidR="006A5666" w:rsidRPr="006A5666" w:rsidRDefault="006A5666" w:rsidP="00750B86">
            <w:pPr>
              <w:jc w:val="center"/>
            </w:pPr>
            <w:r w:rsidRPr="006A5666">
              <w:t>PROVINCIA</w:t>
            </w:r>
          </w:p>
        </w:tc>
        <w:tc>
          <w:tcPr>
            <w:tcW w:w="3396" w:type="dxa"/>
            <w:gridSpan w:val="4"/>
          </w:tcPr>
          <w:p w14:paraId="0E27B00A" w14:textId="77777777" w:rsidR="006A5666" w:rsidRPr="006A5666" w:rsidRDefault="006A5666" w:rsidP="00750B86"/>
        </w:tc>
      </w:tr>
      <w:tr w:rsidR="006A5666" w:rsidRPr="006A5666" w14:paraId="5F11556A" w14:textId="77777777" w:rsidTr="00750B86">
        <w:trPr>
          <w:trHeight w:val="556"/>
        </w:trPr>
        <w:tc>
          <w:tcPr>
            <w:tcW w:w="1316" w:type="dxa"/>
            <w:vAlign w:val="center"/>
          </w:tcPr>
          <w:p w14:paraId="4214FE46" w14:textId="77777777" w:rsidR="006A5666" w:rsidRPr="006A5666" w:rsidRDefault="006A5666" w:rsidP="00750B86">
            <w:pPr>
              <w:jc w:val="center"/>
            </w:pPr>
            <w:r w:rsidRPr="006A5666">
              <w:t>TELÈFON</w:t>
            </w:r>
          </w:p>
        </w:tc>
        <w:tc>
          <w:tcPr>
            <w:tcW w:w="2081" w:type="dxa"/>
            <w:vAlign w:val="center"/>
          </w:tcPr>
          <w:p w14:paraId="60061E4C" w14:textId="77777777" w:rsidR="006A5666" w:rsidRPr="006A5666" w:rsidRDefault="006A5666" w:rsidP="00750B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F18220" w14:textId="77777777" w:rsidR="006A5666" w:rsidRPr="006A5666" w:rsidRDefault="006A5666" w:rsidP="00750B86">
            <w:pPr>
              <w:jc w:val="center"/>
            </w:pPr>
            <w:r w:rsidRPr="006A5666">
              <w:t>E-MAIL</w:t>
            </w:r>
          </w:p>
        </w:tc>
        <w:tc>
          <w:tcPr>
            <w:tcW w:w="3396" w:type="dxa"/>
            <w:gridSpan w:val="4"/>
          </w:tcPr>
          <w:p w14:paraId="44EAFD9C" w14:textId="77777777" w:rsidR="006A5666" w:rsidRPr="006A5666" w:rsidRDefault="006A5666" w:rsidP="00750B86"/>
        </w:tc>
      </w:tr>
      <w:tr w:rsidR="006A5666" w:rsidRPr="006A5666" w14:paraId="3B067987" w14:textId="77777777" w:rsidTr="00750B86">
        <w:trPr>
          <w:trHeight w:val="564"/>
        </w:trPr>
        <w:tc>
          <w:tcPr>
            <w:tcW w:w="3397" w:type="dxa"/>
            <w:gridSpan w:val="2"/>
            <w:vAlign w:val="center"/>
          </w:tcPr>
          <w:p w14:paraId="2A211FA6" w14:textId="77777777" w:rsidR="006A5666" w:rsidRPr="006A5666" w:rsidRDefault="006A5666" w:rsidP="00750B86">
            <w:pPr>
              <w:jc w:val="center"/>
            </w:pPr>
            <w:r w:rsidRPr="006A5666">
              <w:t>REPRESENTANT</w:t>
            </w:r>
            <w:r>
              <w:t>, SI ESCAU</w:t>
            </w:r>
          </w:p>
        </w:tc>
        <w:tc>
          <w:tcPr>
            <w:tcW w:w="5097" w:type="dxa"/>
            <w:gridSpan w:val="5"/>
          </w:tcPr>
          <w:p w14:paraId="4B94D5A5" w14:textId="77777777" w:rsidR="006A5666" w:rsidRPr="006A5666" w:rsidRDefault="006A5666" w:rsidP="00750B86"/>
        </w:tc>
      </w:tr>
      <w:tr w:rsidR="006A5666" w:rsidRPr="006A5666" w14:paraId="6B221723" w14:textId="77777777" w:rsidTr="00750B86">
        <w:trPr>
          <w:trHeight w:val="564"/>
        </w:trPr>
        <w:tc>
          <w:tcPr>
            <w:tcW w:w="3397" w:type="dxa"/>
            <w:gridSpan w:val="2"/>
            <w:vAlign w:val="center"/>
          </w:tcPr>
          <w:p w14:paraId="3F71423F" w14:textId="77777777" w:rsidR="006A5666" w:rsidRPr="006A5666" w:rsidRDefault="006A5666" w:rsidP="00750B86">
            <w:pPr>
              <w:jc w:val="center"/>
            </w:pPr>
            <w:r w:rsidRPr="006A5666"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0565F21C" w14:textId="77777777" w:rsidR="006A5666" w:rsidRPr="006A5666" w:rsidRDefault="006A5666" w:rsidP="00750B86">
            <w:r w:rsidRPr="006A5666">
              <w:t xml:space="preserve">       NO </w:t>
            </w:r>
            <w:r w:rsidRPr="00750B86">
              <w:rPr>
                <w:rFonts w:ascii="Segoe UI Symbol" w:eastAsia="MS Gothic" w:hAnsi="Segoe UI Symbol" w:cs="Segoe UI Symbol"/>
              </w:rPr>
              <w:t>☐</w:t>
            </w:r>
            <w:r w:rsidRPr="006A5666">
              <w:t xml:space="preserve">        SI </w:t>
            </w:r>
            <w:r w:rsidRPr="00750B86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3DEEC669" w14:textId="77777777" w:rsidR="006A5666" w:rsidRDefault="006A5666" w:rsidP="00B33576">
      <w:pPr>
        <w:pStyle w:val="Pargraf"/>
        <w:tabs>
          <w:tab w:val="left" w:pos="2152"/>
        </w:tabs>
        <w:spacing w:beforeLines="120" w:before="288"/>
        <w:jc w:val="both"/>
        <w:rPr>
          <w:color w:val="000000"/>
          <w:szCs w:val="24"/>
          <w:lang w:val="ca-ES"/>
        </w:rPr>
      </w:pPr>
    </w:p>
    <w:p w14:paraId="3656B9AB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45FB0818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BB0AE7D" w14:textId="77777777" w:rsidR="00A70BDF" w:rsidRPr="00E715E7" w:rsidRDefault="00A70BDF" w:rsidP="00996ABE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14:paraId="2DA9923E" w14:textId="77777777" w:rsidR="00A70BDF" w:rsidRPr="00E715E7" w:rsidRDefault="00A70BDF" w:rsidP="00996ABE">
      <w:pPr>
        <w:spacing w:line="276" w:lineRule="auto"/>
        <w:jc w:val="both"/>
      </w:pPr>
      <w:r w:rsidRPr="00E715E7">
        <w:t>No seran vàlides les ofertes presentades sense signatura electrònica</w:t>
      </w:r>
    </w:p>
    <w:p w14:paraId="049F31CB" w14:textId="77777777" w:rsidR="00A70BDF" w:rsidRPr="00E715E7" w:rsidRDefault="00A70BDF" w:rsidP="00996ABE">
      <w:pPr>
        <w:jc w:val="both"/>
      </w:pPr>
    </w:p>
    <w:p w14:paraId="53128261" w14:textId="77777777" w:rsidR="00A70BDF" w:rsidRPr="00E715E7" w:rsidRDefault="00A70BDF" w:rsidP="00996ABE"/>
    <w:sectPr w:rsidR="00A70BDF" w:rsidRPr="00E715E7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93F" w14:textId="77777777" w:rsidR="00E437E6" w:rsidRDefault="00E437E6">
      <w:r>
        <w:separator/>
      </w:r>
    </w:p>
  </w:endnote>
  <w:endnote w:type="continuationSeparator" w:id="0">
    <w:p w14:paraId="1C274BF3" w14:textId="77777777" w:rsidR="00E437E6" w:rsidRDefault="00E4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E715E7" w:rsidRDefault="00E71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ABD2" w14:textId="77777777" w:rsidR="00E715E7" w:rsidRDefault="00E715E7" w:rsidP="00AB5F85">
    <w:pPr>
      <w:pStyle w:val="Piedepgina"/>
      <w:pBdr>
        <w:top w:val="single" w:sz="4" w:space="1" w:color="auto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14:paraId="74F05A7F" w14:textId="77777777" w:rsidR="00E715E7" w:rsidRPr="00AB5F85" w:rsidRDefault="00E715E7" w:rsidP="00AB5F85">
    <w:pPr>
      <w:pStyle w:val="Piedepgina"/>
      <w:pBdr>
        <w:top w:val="single" w:sz="4" w:space="1" w:color="auto"/>
      </w:pBdr>
      <w:tabs>
        <w:tab w:val="clear" w:pos="8504"/>
      </w:tabs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E715E7" w:rsidRDefault="00E7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5673" w14:textId="77777777" w:rsidR="00E437E6" w:rsidRDefault="00E437E6">
      <w:r>
        <w:separator/>
      </w:r>
    </w:p>
  </w:footnote>
  <w:footnote w:type="continuationSeparator" w:id="0">
    <w:p w14:paraId="60957EB2" w14:textId="77777777" w:rsidR="00E437E6" w:rsidRDefault="00E4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E715E7" w:rsidRDefault="00E71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0E2" w14:textId="77777777" w:rsidR="00E715E7" w:rsidRPr="005952A2" w:rsidRDefault="002440F1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257F1CA1" wp14:editId="07777777">
          <wp:simplePos x="0" y="0"/>
          <wp:positionH relativeFrom="column">
            <wp:posOffset>38735</wp:posOffset>
          </wp:positionH>
          <wp:positionV relativeFrom="paragraph">
            <wp:posOffset>279400</wp:posOffset>
          </wp:positionV>
          <wp:extent cx="2437130" cy="824230"/>
          <wp:effectExtent l="0" t="0" r="0" b="0"/>
          <wp:wrapNone/>
          <wp:docPr id="4" name="Picture 1" descr="cis800_lle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800_lle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E715E7" w:rsidRDefault="00E71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953250026">
    <w:abstractNumId w:val="0"/>
  </w:num>
  <w:num w:numId="2" w16cid:durableId="558903794">
    <w:abstractNumId w:val="2"/>
  </w:num>
  <w:num w:numId="3" w16cid:durableId="139377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03FE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65C0"/>
    <w:rsid w:val="000F251F"/>
    <w:rsid w:val="000F36BA"/>
    <w:rsid w:val="000F534F"/>
    <w:rsid w:val="000F727D"/>
    <w:rsid w:val="00104029"/>
    <w:rsid w:val="001104BB"/>
    <w:rsid w:val="001112E4"/>
    <w:rsid w:val="00115772"/>
    <w:rsid w:val="00123250"/>
    <w:rsid w:val="00124794"/>
    <w:rsid w:val="00134106"/>
    <w:rsid w:val="0013552A"/>
    <w:rsid w:val="0014638B"/>
    <w:rsid w:val="00155AEB"/>
    <w:rsid w:val="00156BAC"/>
    <w:rsid w:val="00165C03"/>
    <w:rsid w:val="001838D8"/>
    <w:rsid w:val="001844FE"/>
    <w:rsid w:val="00194487"/>
    <w:rsid w:val="001A4D6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40390"/>
    <w:rsid w:val="002440F1"/>
    <w:rsid w:val="0025292D"/>
    <w:rsid w:val="0025404C"/>
    <w:rsid w:val="00260440"/>
    <w:rsid w:val="00267FD0"/>
    <w:rsid w:val="00272C91"/>
    <w:rsid w:val="002777F8"/>
    <w:rsid w:val="002856DD"/>
    <w:rsid w:val="002916FE"/>
    <w:rsid w:val="002921E8"/>
    <w:rsid w:val="00293D58"/>
    <w:rsid w:val="002940F7"/>
    <w:rsid w:val="002B0B18"/>
    <w:rsid w:val="002B3147"/>
    <w:rsid w:val="002B792B"/>
    <w:rsid w:val="002B7A06"/>
    <w:rsid w:val="002F1421"/>
    <w:rsid w:val="00301FD6"/>
    <w:rsid w:val="00303427"/>
    <w:rsid w:val="003039C1"/>
    <w:rsid w:val="00305D45"/>
    <w:rsid w:val="00307695"/>
    <w:rsid w:val="003212BD"/>
    <w:rsid w:val="003277E8"/>
    <w:rsid w:val="00343586"/>
    <w:rsid w:val="00343B87"/>
    <w:rsid w:val="003454AA"/>
    <w:rsid w:val="00346267"/>
    <w:rsid w:val="00364B88"/>
    <w:rsid w:val="00376B9A"/>
    <w:rsid w:val="0039099D"/>
    <w:rsid w:val="003918F1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57832"/>
    <w:rsid w:val="00563000"/>
    <w:rsid w:val="005674FE"/>
    <w:rsid w:val="00567ECC"/>
    <w:rsid w:val="00576BC2"/>
    <w:rsid w:val="00581D40"/>
    <w:rsid w:val="00583B94"/>
    <w:rsid w:val="005864C7"/>
    <w:rsid w:val="005952A2"/>
    <w:rsid w:val="005A73AD"/>
    <w:rsid w:val="005B4FE8"/>
    <w:rsid w:val="005B7E4B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666"/>
    <w:rsid w:val="006A7419"/>
    <w:rsid w:val="006A780D"/>
    <w:rsid w:val="006B2A24"/>
    <w:rsid w:val="006C0269"/>
    <w:rsid w:val="006C7B23"/>
    <w:rsid w:val="006D35C9"/>
    <w:rsid w:val="006D39A8"/>
    <w:rsid w:val="006E5165"/>
    <w:rsid w:val="00710EC6"/>
    <w:rsid w:val="0071546F"/>
    <w:rsid w:val="00720E98"/>
    <w:rsid w:val="00723266"/>
    <w:rsid w:val="0073007F"/>
    <w:rsid w:val="007321FC"/>
    <w:rsid w:val="00740F8F"/>
    <w:rsid w:val="00741B2B"/>
    <w:rsid w:val="00750154"/>
    <w:rsid w:val="00750B86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C5229"/>
    <w:rsid w:val="007D0730"/>
    <w:rsid w:val="007D11B5"/>
    <w:rsid w:val="007D7890"/>
    <w:rsid w:val="007E68C9"/>
    <w:rsid w:val="0081488C"/>
    <w:rsid w:val="00841F11"/>
    <w:rsid w:val="008458E2"/>
    <w:rsid w:val="008529DD"/>
    <w:rsid w:val="0085327D"/>
    <w:rsid w:val="008620CE"/>
    <w:rsid w:val="0087601C"/>
    <w:rsid w:val="0087683D"/>
    <w:rsid w:val="008A7652"/>
    <w:rsid w:val="008B4850"/>
    <w:rsid w:val="008C2778"/>
    <w:rsid w:val="008D6E0B"/>
    <w:rsid w:val="008E30C3"/>
    <w:rsid w:val="008F47EA"/>
    <w:rsid w:val="009112EB"/>
    <w:rsid w:val="00916247"/>
    <w:rsid w:val="009251C3"/>
    <w:rsid w:val="009263FF"/>
    <w:rsid w:val="009323F4"/>
    <w:rsid w:val="00973CE8"/>
    <w:rsid w:val="00975174"/>
    <w:rsid w:val="00983346"/>
    <w:rsid w:val="0099502A"/>
    <w:rsid w:val="00996ABE"/>
    <w:rsid w:val="009A19AD"/>
    <w:rsid w:val="009C3CB3"/>
    <w:rsid w:val="009D04B4"/>
    <w:rsid w:val="009D236B"/>
    <w:rsid w:val="009D36AE"/>
    <w:rsid w:val="00A032AF"/>
    <w:rsid w:val="00A07406"/>
    <w:rsid w:val="00A1045A"/>
    <w:rsid w:val="00A22299"/>
    <w:rsid w:val="00A27E97"/>
    <w:rsid w:val="00A37D57"/>
    <w:rsid w:val="00A504F1"/>
    <w:rsid w:val="00A53FDE"/>
    <w:rsid w:val="00A627B5"/>
    <w:rsid w:val="00A64213"/>
    <w:rsid w:val="00A653AB"/>
    <w:rsid w:val="00A677A9"/>
    <w:rsid w:val="00A70BDF"/>
    <w:rsid w:val="00A72FC0"/>
    <w:rsid w:val="00A74853"/>
    <w:rsid w:val="00A80025"/>
    <w:rsid w:val="00A81742"/>
    <w:rsid w:val="00A83315"/>
    <w:rsid w:val="00AA2CCE"/>
    <w:rsid w:val="00AA2F64"/>
    <w:rsid w:val="00AA442D"/>
    <w:rsid w:val="00AB5F85"/>
    <w:rsid w:val="00AC1F69"/>
    <w:rsid w:val="00AC232F"/>
    <w:rsid w:val="00AD4854"/>
    <w:rsid w:val="00AD6339"/>
    <w:rsid w:val="00AD6FFD"/>
    <w:rsid w:val="00AE0846"/>
    <w:rsid w:val="00AE572D"/>
    <w:rsid w:val="00AF00AD"/>
    <w:rsid w:val="00B0756A"/>
    <w:rsid w:val="00B076FD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77336"/>
    <w:rsid w:val="00B82B26"/>
    <w:rsid w:val="00B83264"/>
    <w:rsid w:val="00B96183"/>
    <w:rsid w:val="00BA1F36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22E6"/>
    <w:rsid w:val="00D1762A"/>
    <w:rsid w:val="00D200F2"/>
    <w:rsid w:val="00D22048"/>
    <w:rsid w:val="00D3103A"/>
    <w:rsid w:val="00D35447"/>
    <w:rsid w:val="00D51806"/>
    <w:rsid w:val="00D66D9D"/>
    <w:rsid w:val="00D67EC9"/>
    <w:rsid w:val="00D70748"/>
    <w:rsid w:val="00D71505"/>
    <w:rsid w:val="00D71757"/>
    <w:rsid w:val="00D812DB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437E6"/>
    <w:rsid w:val="00E54EDE"/>
    <w:rsid w:val="00E66AC6"/>
    <w:rsid w:val="00E715E7"/>
    <w:rsid w:val="00E76868"/>
    <w:rsid w:val="00E83B05"/>
    <w:rsid w:val="00E8549A"/>
    <w:rsid w:val="00E90A00"/>
    <w:rsid w:val="00E952E4"/>
    <w:rsid w:val="00E95C6B"/>
    <w:rsid w:val="00EB6D02"/>
    <w:rsid w:val="00EC111F"/>
    <w:rsid w:val="00EC4197"/>
    <w:rsid w:val="00EC6F4F"/>
    <w:rsid w:val="00ED11EF"/>
    <w:rsid w:val="00ED20DD"/>
    <w:rsid w:val="00ED4E34"/>
    <w:rsid w:val="00EE327F"/>
    <w:rsid w:val="00EF0CC1"/>
    <w:rsid w:val="00EF5963"/>
    <w:rsid w:val="00F210A5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95911"/>
    <w:rsid w:val="00FB5CE2"/>
    <w:rsid w:val="00FC01AF"/>
    <w:rsid w:val="00FD00C1"/>
    <w:rsid w:val="00FD5006"/>
    <w:rsid w:val="00FF59B4"/>
    <w:rsid w:val="31EB3237"/>
    <w:rsid w:val="3C816DAE"/>
    <w:rsid w:val="40C1EDAB"/>
    <w:rsid w:val="715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03C64"/>
  <w15:chartTrackingRefBased/>
  <w15:docId w15:val="{E717B920-595F-4370-B08F-A4CEA52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2023D3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023D3"/>
    <w:rPr>
      <w:rFonts w:cs="Times New Roman"/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ulo2Car">
    <w:name w:val="Título 2 Car"/>
    <w:link w:val="Ttulo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odeglobo">
    <w:name w:val="Balloon Text"/>
    <w:basedOn w:val="Normal"/>
    <w:link w:val="TextodegloboCar"/>
    <w:rsid w:val="00A3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customStyle="1" w:styleId="Ttulo1Car">
    <w:name w:val="Título 1 Car"/>
    <w:link w:val="Ttulo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onotapie">
    <w:name w:val="footnote text"/>
    <w:basedOn w:val="Normal"/>
    <w:link w:val="TextonotapieCar"/>
    <w:rsid w:val="005D59FB"/>
    <w:rPr>
      <w:sz w:val="20"/>
    </w:rPr>
  </w:style>
  <w:style w:type="character" w:customStyle="1" w:styleId="TextonotapieCar">
    <w:name w:val="Texto nota pie Car"/>
    <w:link w:val="Textonotapie"/>
    <w:locked/>
    <w:rsid w:val="005D59FB"/>
    <w:rPr>
      <w:rFonts w:cs="Times New Roman"/>
      <w:lang w:val="ca-ES" w:eastAsia="x-none"/>
    </w:rPr>
  </w:style>
  <w:style w:type="character" w:styleId="Textoennegrita">
    <w:name w:val="Strong"/>
    <w:uiPriority w:val="22"/>
    <w:qFormat/>
    <w:locked/>
    <w:rsid w:val="00AE572D"/>
    <w:rPr>
      <w:b/>
      <w:bCs/>
    </w:rPr>
  </w:style>
  <w:style w:type="character" w:customStyle="1" w:styleId="Ttulo5Car">
    <w:name w:val="Título 5 Car"/>
    <w:link w:val="Ttulo5"/>
    <w:semiHidden/>
    <w:rsid w:val="007C5229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Pargraf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customStyle="1" w:styleId="PargrafCar">
    <w:name w:val="Paràgraf Car"/>
    <w:link w:val="Pargraf"/>
    <w:locked/>
    <w:rsid w:val="00B33576"/>
    <w:rPr>
      <w:sz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E00ACC-7477-44F4-BA32-637B4DCA3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C8FC3-8DD0-4791-824E-4C5BEF4E9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33134-5D1F-475B-8300-7F94AE974C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1E298-6CA4-4179-990D-07BD758E12CC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customXml/itemProps5.xml><?xml version="1.0" encoding="utf-8"?>
<ds:datastoreItem xmlns:ds="http://schemas.openxmlformats.org/officeDocument/2006/customXml" ds:itemID="{8133589F-B36D-4278-8798-C62E836F463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Conselll</Template>
  <TotalTime>0</TotalTime>
  <Pages>1</Pages>
  <Words>65</Words>
  <Characters>359</Characters>
  <Application>Microsoft Office Word</Application>
  <DocSecurity>0</DocSecurity>
  <Lines>2</Lines>
  <Paragraphs>1</Paragraphs>
  <ScaleCrop>false</ScaleCrop>
  <Company>PC NEW &amp; Services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Merce Ferras</cp:lastModifiedBy>
  <cp:revision>19</cp:revision>
  <cp:lastPrinted>2020-06-02T21:29:00Z</cp:lastPrinted>
  <dcterms:created xsi:type="dcterms:W3CDTF">2025-02-03T10:10:00Z</dcterms:created>
  <dcterms:modified xsi:type="dcterms:W3CDTF">2025-10-01T11:33:00Z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0x010100B12AA7E6B6AED54D859A5C365A66F68F</vt:lpwstr>
  </property>
</Properties>
</file>