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logos"/>
        <w:tag w:val="logos"/>
        <w:id w:val="179190297"/>
        <w:lock w:val="sdtContentLocked"/>
        <w:placeholder>
          <w:docPart w:val="601729F51F744E0EBA77B2F66DF737C3"/>
        </w:placeholder>
      </w:sdtPr>
      <w:sdtEndPr/>
      <w:sdtContent>
        <w:p w:rsidR="009D67B7" w:rsidRPr="009D67B7" w:rsidRDefault="009D67B7" w:rsidP="009D67B7">
          <w:pPr>
            <w:pStyle w:val="Encabezado"/>
            <w:ind w:left="-426"/>
            <w:rPr>
              <w:rFonts w:ascii="Helvetica" w:hAnsi="Helvetica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-103073</wp:posOffset>
                </wp:positionH>
                <wp:positionV relativeFrom="paragraph">
                  <wp:posOffset>-33858</wp:posOffset>
                </wp:positionV>
                <wp:extent cx="1148486" cy="1119225"/>
                <wp:effectExtent l="0" t="0" r="0" b="0"/>
                <wp:wrapNone/>
                <wp:docPr id="3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51_MULTI_REG_PATRONAT_MUNICIPAL fosc 600-01.png"/>
                        <pic:cNvPicPr preferRelativeResize="0"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486" cy="111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:rsidR="00B72A68" w:rsidRPr="009D67B7" w:rsidRDefault="00B72A68" w:rsidP="00B72A68">
      <w:pPr>
        <w:spacing w:after="0"/>
        <w:ind w:right="70"/>
        <w:jc w:val="both"/>
        <w:rPr>
          <w:rFonts w:ascii="Helvetica" w:hAnsi="Helvetica"/>
        </w:rPr>
      </w:pPr>
    </w:p>
    <w:p w:rsidR="00266748" w:rsidRPr="008A5CA4" w:rsidRDefault="00266748" w:rsidP="00D35C31">
      <w:pPr>
        <w:spacing w:before="100" w:beforeAutospacing="1" w:after="100" w:afterAutospacing="1"/>
        <w:jc w:val="both"/>
        <w:rPr>
          <w:rFonts w:ascii="Helvetica" w:hAnsi="Helvetica"/>
          <w:color w:val="000000"/>
          <w:lang w:val="fr-FR"/>
        </w:rPr>
      </w:pPr>
    </w:p>
    <w:p w:rsidR="009D67B7" w:rsidRDefault="009D67B7" w:rsidP="007474C6">
      <w:pPr>
        <w:spacing w:after="0" w:line="240" w:lineRule="auto"/>
        <w:ind w:right="70"/>
        <w:jc w:val="both"/>
        <w:rPr>
          <w:rFonts w:ascii="Helvetica" w:hAnsi="Helvetica"/>
          <w:lang w:val="fr-FR"/>
        </w:rPr>
      </w:pPr>
    </w:p>
    <w:p w:rsidR="00FF5B76" w:rsidRDefault="00FF5B76" w:rsidP="00ED4ACD">
      <w:pPr>
        <w:spacing w:after="0" w:line="240" w:lineRule="auto"/>
        <w:jc w:val="both"/>
        <w:rPr>
          <w:rFonts w:ascii="Helvetica" w:hAnsi="Helvetica"/>
          <w:b/>
          <w:lang w:val="ca-ES"/>
        </w:rPr>
      </w:pPr>
    </w:p>
    <w:p w:rsidR="0003086D" w:rsidRDefault="0003086D">
      <w:pPr>
        <w:rPr>
          <w:rStyle w:val="Normal1"/>
          <w:sz w:val="22"/>
          <w:lang w:val="ca-ES"/>
        </w:rPr>
      </w:pPr>
      <w:bookmarkStart w:id="0" w:name="_GoBack"/>
      <w:bookmarkEnd w:id="0"/>
    </w:p>
    <w:p w:rsidR="00CE56EA" w:rsidRPr="002B7EF2" w:rsidRDefault="00CE56EA" w:rsidP="00ED3A6C">
      <w:pPr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30149E">
        <w:rPr>
          <w:rFonts w:ascii="Helvetica" w:hAnsi="Helvetica" w:cs="Arial"/>
          <w:b/>
          <w:bCs/>
          <w:color w:val="000000"/>
          <w:lang w:val="ca-ES" w:eastAsia="ca-ES"/>
        </w:rPr>
        <w:t xml:space="preserve">ANNEX </w:t>
      </w:r>
      <w:r w:rsidR="004417BA" w:rsidRPr="0030149E">
        <w:rPr>
          <w:rFonts w:ascii="Helvetica" w:hAnsi="Helvetica" w:cs="Arial"/>
          <w:b/>
          <w:bCs/>
          <w:color w:val="000000"/>
          <w:lang w:val="ca-ES" w:eastAsia="ca-ES"/>
        </w:rPr>
        <w:t>2</w:t>
      </w:r>
      <w:r w:rsidRPr="0030149E">
        <w:rPr>
          <w:rFonts w:ascii="Helvetica" w:hAnsi="Helvetica" w:cs="Arial"/>
          <w:b/>
          <w:bCs/>
          <w:color w:val="000000"/>
          <w:lang w:val="ca-ES" w:eastAsia="ca-ES"/>
        </w:rPr>
        <w:t xml:space="preserve"> </w:t>
      </w:r>
      <w:r w:rsidRPr="0030149E">
        <w:rPr>
          <w:rFonts w:ascii="Helvetica" w:hAnsi="Helvetica" w:cs="Arial"/>
          <w:b/>
          <w:bCs/>
          <w:iCs/>
          <w:color w:val="000000"/>
          <w:lang w:val="ca-ES" w:eastAsia="ca-ES"/>
        </w:rPr>
        <w:t>(Declaració responsable indicativa del compliment dels requisits previs</w:t>
      </w:r>
      <w:r w:rsidR="00ED3A6C" w:rsidRPr="0030149E">
        <w:rPr>
          <w:rFonts w:ascii="Helvetica" w:hAnsi="Helvetica" w:cs="Arial"/>
          <w:b/>
          <w:bCs/>
          <w:iCs/>
          <w:color w:val="000000"/>
          <w:lang w:val="ca-ES" w:eastAsia="ca-ES"/>
        </w:rPr>
        <w:t>)</w:t>
      </w:r>
      <w:r w:rsidR="00660F42" w:rsidRPr="00660F42">
        <w:rPr>
          <w:rFonts w:ascii="Helvetica" w:hAnsi="Helvetica" w:cs="Arial"/>
          <w:b/>
          <w:bCs/>
          <w:lang w:val="ca-ES"/>
        </w:rPr>
        <w:t xml:space="preserve">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El senyor/a ..............................................................., amb DNI/NIE/passaport núm. ............................, en nom propi / en nom i representació de ........................................................, amb CIF ......................., de la qual actua en qualitat de ................................................. (administrador únic, solidari o mancomunat o apoderat solidari o mancomunat), segons escriptura pública atorgada davant el Notari de (lloc), senyor ........................................, en data .......................... i número de protocol </w:t>
      </w:r>
      <w:r w:rsidR="00ED3A6C">
        <w:rPr>
          <w:rFonts w:ascii="Helvetica" w:hAnsi="Helvetica" w:cs="Arial"/>
          <w:color w:val="000000"/>
          <w:lang w:val="ca-ES" w:eastAsia="ca-ES"/>
        </w:rPr>
        <w:t>..............................,</w:t>
      </w:r>
      <w:r w:rsidRPr="002B7EF2">
        <w:rPr>
          <w:rFonts w:ascii="Helvetica" w:hAnsi="Helvetica" w:cs="Arial"/>
          <w:color w:val="000000"/>
          <w:lang w:val="ca-ES" w:eastAsia="ca-ES"/>
        </w:rPr>
        <w:t>sota la seva responsabili</w:t>
      </w:r>
      <w:r w:rsidR="00ED3A6C">
        <w:rPr>
          <w:rFonts w:ascii="Helvetica" w:hAnsi="Helvetica" w:cs="Arial"/>
          <w:color w:val="000000"/>
          <w:lang w:val="ca-ES" w:eastAsia="ca-ES"/>
        </w:rPr>
        <w:t xml:space="preserve">tat, com a empresa licitadora en el procediment d’adjudicació  de les concessions </w:t>
      </w:r>
      <w:r w:rsidR="00ED3A6C" w:rsidRPr="00ED3A6C">
        <w:rPr>
          <w:rFonts w:ascii="Helvetica" w:hAnsi="Helvetica" w:cs="Arial"/>
          <w:lang w:val="ca-ES"/>
        </w:rPr>
        <w:t xml:space="preserve">de les parades de venda i </w:t>
      </w:r>
      <w:r w:rsidR="00ED3A6C" w:rsidRPr="002B4D43">
        <w:rPr>
          <w:rFonts w:ascii="Helvetica" w:hAnsi="Helvetica" w:cs="Arial"/>
          <w:lang w:val="ca-ES"/>
        </w:rPr>
        <w:t>dels locals</w:t>
      </w:r>
      <w:r w:rsidR="00ED3A6C">
        <w:rPr>
          <w:rFonts w:ascii="Helvetica" w:hAnsi="Helvetica" w:cs="Arial"/>
          <w:b/>
        </w:rPr>
        <w:t xml:space="preserve"> </w:t>
      </w:r>
      <w:r w:rsidR="00187356">
        <w:rPr>
          <w:rFonts w:ascii="Helvetica" w:hAnsi="Helvetica" w:cs="Arial"/>
          <w:color w:val="000000"/>
          <w:lang w:val="ca-ES" w:eastAsia="ca-ES"/>
        </w:rPr>
        <w:t>del Mercat municipal “Les Bôbiles” de Martorell</w:t>
      </w:r>
      <w:r w:rsidR="00ED3A6C">
        <w:rPr>
          <w:rFonts w:ascii="Helvetica" w:hAnsi="Helvetica" w:cs="Arial"/>
          <w:color w:val="000000"/>
          <w:lang w:val="ca-ES" w:eastAsia="ca-ES"/>
        </w:rPr>
        <w:t>,</w:t>
      </w:r>
      <w:r w:rsidR="00EF632E">
        <w:rPr>
          <w:rFonts w:ascii="Helvetica" w:hAnsi="Helvetica" w:cs="Arial"/>
          <w:color w:val="000000"/>
          <w:lang w:val="ca-ES" w:eastAsia="ca-ES"/>
        </w:rPr>
        <w:t xml:space="preserve"> DECLARA:</w:t>
      </w:r>
      <w:r w:rsidRPr="002B7EF2">
        <w:rPr>
          <w:rFonts w:ascii="Helvetica" w:hAnsi="Helvetica" w:cs="Arial"/>
          <w:color w:val="000000"/>
          <w:lang w:val="ca-ES" w:eastAsia="ca-ES"/>
        </w:rPr>
        <w:t xml:space="preserve">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2B7EF2">
        <w:rPr>
          <w:rFonts w:ascii="Helvetica" w:hAnsi="Helvetica" w:cs="Arial"/>
          <w:sz w:val="22"/>
          <w:szCs w:val="22"/>
        </w:rPr>
        <w:t xml:space="preserve">a) Que està facultat/ada per contractar amb l'Administració, ja que té la capacitat d’obrar i no es troba compresa en cap de les circumstàncies de prohibició per contractar establertes en l’article 71 de la Llei 9/2017, de 8 de novembre, </w:t>
      </w:r>
      <w:r w:rsidRPr="002B7EF2">
        <w:rPr>
          <w:rFonts w:ascii="Helvetica" w:hAnsi="Helvetica" w:cs="Arial"/>
          <w:iCs/>
          <w:sz w:val="22"/>
          <w:szCs w:val="22"/>
        </w:rPr>
        <w:t>de contractes del sector públic, per la qual es transposen a l’ordenament jurídic espanyol les directives del Parlament Europeu i del Consell 2014/23/UE i 2014/24/UE, de 26 de febrer de 2014,</w:t>
      </w:r>
      <w:r w:rsidRPr="002B7EF2">
        <w:rPr>
          <w:rFonts w:ascii="Helvetica" w:hAnsi="Helvetica" w:cs="Arial"/>
          <w:sz w:val="22"/>
          <w:szCs w:val="22"/>
        </w:rPr>
        <w:t xml:space="preserve"> ni incursa en </w:t>
      </w:r>
      <w:r w:rsidR="00EF632E">
        <w:rPr>
          <w:rFonts w:ascii="Helvetica" w:hAnsi="Helvetica" w:cs="Arial"/>
          <w:sz w:val="22"/>
          <w:szCs w:val="22"/>
        </w:rPr>
        <w:t>cap</w:t>
      </w:r>
      <w:r w:rsidRPr="002B7EF2">
        <w:rPr>
          <w:rFonts w:ascii="Helvetica" w:hAnsi="Helvetica" w:cs="Arial"/>
          <w:sz w:val="22"/>
          <w:szCs w:val="22"/>
        </w:rPr>
        <w:t xml:space="preserve"> motiu d’exclusió d’acord amb la normativa en matèria de contractació pública o, si es troba, que ha adoptat les mesures per demostrar la seva fiabilitat.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8F12A3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c) </w:t>
      </w:r>
      <w:r w:rsidRPr="008F12A3">
        <w:rPr>
          <w:rFonts w:ascii="Helvetica" w:hAnsi="Helvetica" w:cs="Arial"/>
          <w:b/>
          <w:i/>
          <w:color w:val="000000"/>
          <w:lang w:val="ca-ES" w:eastAsia="ca-ES"/>
        </w:rPr>
        <w:t>Si s’escau</w:t>
      </w:r>
      <w:r w:rsidRPr="008F12A3">
        <w:rPr>
          <w:rFonts w:ascii="Helvetica" w:hAnsi="Helvetica" w:cs="Arial"/>
          <w:color w:val="000000"/>
          <w:lang w:val="ca-ES" w:eastAsia="ca-ES"/>
        </w:rPr>
        <w:t xml:space="preserve"> Que, essent una empresa estrangera, es sotmetrà als jutjats i tribunals espanyols de qualsevol ordre per a totes les incidències que puguin sorgir del contracte, amb renúncia expressa del fur propi. </w:t>
      </w:r>
    </w:p>
    <w:p w:rsidR="00CE56EA" w:rsidRPr="008F12A3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8F12A3">
        <w:rPr>
          <w:rFonts w:ascii="Helvetica" w:hAnsi="Helvetica" w:cs="Arial"/>
          <w:color w:val="000000"/>
          <w:lang w:val="ca-ES" w:eastAsia="ca-ES"/>
        </w:rPr>
        <w:t xml:space="preserve">d) </w:t>
      </w:r>
      <w:r w:rsidRPr="008F12A3">
        <w:rPr>
          <w:rFonts w:ascii="Helvetica" w:hAnsi="Helvetica" w:cs="Arial"/>
          <w:b/>
          <w:i/>
          <w:color w:val="000000"/>
          <w:lang w:val="ca-ES" w:eastAsia="ca-ES"/>
        </w:rPr>
        <w:t>Si s’escau</w:t>
      </w:r>
      <w:r w:rsidRPr="008F12A3">
        <w:rPr>
          <w:rFonts w:ascii="Helvetica" w:hAnsi="Helvetica" w:cs="Arial"/>
          <w:color w:val="000000"/>
          <w:lang w:val="ca-ES" w:eastAsia="ca-ES"/>
        </w:rPr>
        <w:t xml:space="preserve"> Que</w:t>
      </w:r>
      <w:r w:rsidRPr="002B7EF2">
        <w:rPr>
          <w:rFonts w:ascii="Helvetica" w:hAnsi="Helvetica" w:cs="Arial"/>
          <w:color w:val="000000"/>
          <w:lang w:val="ca-ES" w:eastAsia="ca-ES"/>
        </w:rPr>
        <w:t xml:space="preserve">, essent una empresa estrangera d’un Estat no membre de la Unió Europea, es té oberta una sucursal a Espanya, s’han designat persones apoderades o representats per a les operacions i consta inscrita en el Registre Mercantil.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e) </w:t>
      </w:r>
      <w:r w:rsidR="007C1B66" w:rsidRPr="008F12A3">
        <w:rPr>
          <w:rFonts w:ascii="Helvetica" w:hAnsi="Helvetica" w:cs="Arial"/>
          <w:b/>
          <w:i/>
          <w:color w:val="000000"/>
          <w:lang w:val="ca-ES" w:eastAsia="ca-ES"/>
        </w:rPr>
        <w:t>Si s’escau</w:t>
      </w:r>
      <w:r w:rsidR="007C1B66" w:rsidRPr="002B7EF2">
        <w:rPr>
          <w:rFonts w:ascii="Helvetica" w:hAnsi="Helvetica" w:cs="Arial"/>
          <w:color w:val="000000"/>
          <w:lang w:val="ca-ES" w:eastAsia="ca-ES"/>
        </w:rPr>
        <w:t xml:space="preserve"> </w:t>
      </w:r>
      <w:r w:rsidRPr="002B7EF2">
        <w:rPr>
          <w:rFonts w:ascii="Helvetica" w:hAnsi="Helvetica" w:cs="Arial"/>
          <w:color w:val="000000"/>
          <w:lang w:val="ca-ES" w:eastAsia="ca-E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f) Que l’empresa compleix tots els requisits i obligacions exigides per la normativa vigent per a la seva obertura, instal·lació i funcionament legal.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g) Que l’adreça de correu electrònic on rebre les comunicacions en el procés de contractació i, si escau, d’execució del contracte és </w:t>
      </w:r>
      <w:r w:rsidRPr="008F12A3">
        <w:rPr>
          <w:rFonts w:ascii="Helvetica" w:hAnsi="Helvetica" w:cs="Arial"/>
          <w:b/>
          <w:color w:val="000000"/>
          <w:lang w:val="ca-ES" w:eastAsia="ca-ES"/>
        </w:rPr>
        <w:t>(</w:t>
      </w:r>
      <w:r w:rsidRPr="008F12A3">
        <w:rPr>
          <w:rFonts w:ascii="Helvetica" w:hAnsi="Helvetica" w:cs="Arial"/>
          <w:b/>
          <w:i/>
          <w:color w:val="000000"/>
          <w:lang w:val="ca-ES" w:eastAsia="ca-ES"/>
        </w:rPr>
        <w:t>indicar adreça de correu electrònic</w:t>
      </w:r>
      <w:r w:rsidRPr="008F12A3">
        <w:rPr>
          <w:rFonts w:ascii="Helvetica" w:hAnsi="Helvetica" w:cs="Arial"/>
          <w:b/>
          <w:color w:val="000000"/>
          <w:lang w:val="ca-ES" w:eastAsia="ca-ES"/>
        </w:rPr>
        <w:t>):</w:t>
      </w:r>
      <w:r w:rsidRPr="008F12A3">
        <w:rPr>
          <w:rFonts w:ascii="Helvetica" w:hAnsi="Helvetica" w:cs="Arial"/>
          <w:color w:val="000000"/>
          <w:lang w:val="ca-ES" w:eastAsia="ca-ES"/>
        </w:rPr>
        <w:t>..........................</w:t>
      </w:r>
      <w:r w:rsidRPr="002B7EF2">
        <w:rPr>
          <w:rFonts w:ascii="Helvetica" w:hAnsi="Helvetica" w:cs="Arial"/>
          <w:color w:val="000000"/>
          <w:lang w:val="ca-ES" w:eastAsia="ca-ES"/>
        </w:rPr>
        <w:t xml:space="preserve"> </w:t>
      </w:r>
    </w:p>
    <w:p w:rsidR="00CE56EA" w:rsidRPr="002B7EF2" w:rsidRDefault="00CE56EA" w:rsidP="00CE56EA">
      <w:pPr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B20285" w:rsidRPr="00B20285" w:rsidRDefault="00CE56EA" w:rsidP="00B202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lastRenderedPageBreak/>
        <w:t xml:space="preserve">h) </w:t>
      </w:r>
      <w:r w:rsidR="00B20285" w:rsidRPr="00B20285">
        <w:rPr>
          <w:rFonts w:ascii="Helvetica" w:hAnsi="Helvetica" w:cs="Arial"/>
          <w:b/>
          <w:color w:val="000000"/>
          <w:lang w:val="ca-ES" w:eastAsia="ca-ES"/>
        </w:rPr>
        <w:t>Que adjunto el r</w:t>
      </w:r>
      <w:r w:rsidR="00B20285" w:rsidRPr="00B20285">
        <w:rPr>
          <w:rFonts w:ascii="Helvetica" w:hAnsi="Helvetica" w:cs="Arial"/>
          <w:b/>
          <w:bCs/>
          <w:color w:val="000000"/>
          <w:lang w:val="ca-ES" w:eastAsia="ca-ES"/>
        </w:rPr>
        <w:t>esguard acreditatiu d’haver dipositat la garantia provisional en la tresoreria municipal</w:t>
      </w:r>
    </w:p>
    <w:p w:rsidR="00CE56EA" w:rsidRPr="002B7EF2" w:rsidRDefault="00B20285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>
        <w:rPr>
          <w:rFonts w:ascii="Helvetica" w:hAnsi="Helvetica" w:cs="Arial"/>
          <w:color w:val="000000"/>
          <w:lang w:val="ca-ES" w:eastAsia="ca-ES"/>
        </w:rPr>
        <w:t xml:space="preserve">i) </w:t>
      </w:r>
      <w:r w:rsidR="00CE56EA" w:rsidRPr="002B7EF2">
        <w:rPr>
          <w:rFonts w:ascii="Helvetica" w:hAnsi="Helvetica" w:cs="Arial"/>
          <w:color w:val="000000"/>
          <w:lang w:val="ca-ES" w:eastAsia="ca-ES"/>
        </w:rPr>
        <w:t xml:space="preserve">Que l’adreça/es de correu electrònic on rebre els avisos de les posades a disposició de les notificacions electròniques mitjançant la bústia de la seu electrònica de l’Ajuntament de Martorell; la/les persona/es autoritzada/es a accedir a les notificacions electròniques; així com, si escau, la contrasenya d’un sol ús per accedir a les notificacions, són: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8F12A3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color w:val="000000"/>
          <w:lang w:val="ca-ES" w:eastAsia="ca-ES"/>
        </w:rPr>
      </w:pPr>
      <w:r w:rsidRPr="008F12A3">
        <w:rPr>
          <w:rFonts w:ascii="Helvetica" w:hAnsi="Helvetica" w:cs="Arial"/>
          <w:b/>
          <w:color w:val="000000"/>
          <w:lang w:val="ca-ES" w:eastAsia="ca-ES"/>
        </w:rPr>
        <w:t>- (</w:t>
      </w:r>
      <w:r w:rsidRPr="008F12A3">
        <w:rPr>
          <w:rFonts w:ascii="Helvetica" w:hAnsi="Helvetica" w:cs="Arial"/>
          <w:b/>
          <w:i/>
          <w:color w:val="000000"/>
          <w:lang w:val="ca-ES" w:eastAsia="ca-ES"/>
        </w:rPr>
        <w:t>Indicar adreça/es de correu electrònic – el/s document/s identificatiu/s corresponent/s (NIF/NIE/CIF/Passaport) –)</w:t>
      </w:r>
      <w:r w:rsidRPr="008F12A3">
        <w:rPr>
          <w:rFonts w:ascii="Helvetica" w:hAnsi="Helvetica" w:cs="Arial"/>
          <w:b/>
          <w:color w:val="000000"/>
          <w:lang w:val="ca-ES" w:eastAsia="ca-ES"/>
        </w:rPr>
        <w:t xml:space="preserve">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B20285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>
        <w:rPr>
          <w:rFonts w:ascii="Helvetica" w:hAnsi="Helvetica" w:cs="Arial"/>
          <w:color w:val="000000"/>
          <w:lang w:val="ca-ES" w:eastAsia="ca-ES"/>
        </w:rPr>
        <w:t>j</w:t>
      </w:r>
      <w:r w:rsidR="00CE56EA" w:rsidRPr="002B7EF2">
        <w:rPr>
          <w:rFonts w:ascii="Helvetica" w:hAnsi="Helvetica" w:cs="Arial"/>
          <w:color w:val="000000"/>
          <w:lang w:val="ca-ES" w:eastAsia="ca-ES"/>
        </w:rPr>
        <w:t xml:space="preserve">) </w:t>
      </w:r>
      <w:r w:rsidR="007C1B66" w:rsidRPr="008F12A3">
        <w:rPr>
          <w:rFonts w:ascii="Helvetica" w:hAnsi="Helvetica" w:cs="Arial"/>
          <w:b/>
          <w:i/>
          <w:color w:val="000000"/>
          <w:lang w:val="ca-ES" w:eastAsia="ca-ES"/>
        </w:rPr>
        <w:t>Si s’escau</w:t>
      </w:r>
      <w:r w:rsidR="007C1B66" w:rsidRPr="002B7EF2">
        <w:rPr>
          <w:rFonts w:ascii="Helvetica" w:hAnsi="Helvetica" w:cs="Arial"/>
          <w:color w:val="000000"/>
          <w:lang w:val="ca-ES" w:eastAsia="ca-ES"/>
        </w:rPr>
        <w:t xml:space="preserve"> </w:t>
      </w:r>
      <w:r w:rsidR="00CE56EA" w:rsidRPr="002B7EF2">
        <w:rPr>
          <w:rFonts w:ascii="Helvetica" w:hAnsi="Helvetica" w:cs="Arial"/>
          <w:color w:val="000000"/>
          <w:lang w:val="ca-ES" w:eastAsia="ca-ES"/>
        </w:rPr>
        <w:t xml:space="preserve">Que l’empresa disposa del corresponent pla d’igualtat d’oportunitats entre les dones i els homes.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B20285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>
        <w:rPr>
          <w:rFonts w:ascii="Helvetica" w:hAnsi="Helvetica" w:cs="Arial"/>
          <w:color w:val="000000"/>
          <w:lang w:val="ca-ES" w:eastAsia="ca-ES"/>
        </w:rPr>
        <w:t>k</w:t>
      </w:r>
      <w:r w:rsidR="00CE56EA" w:rsidRPr="002B7EF2">
        <w:rPr>
          <w:rFonts w:ascii="Helvetica" w:hAnsi="Helvetica" w:cs="Arial"/>
          <w:color w:val="000000"/>
          <w:lang w:val="ca-ES" w:eastAsia="ca-ES"/>
        </w:rPr>
        <w:t xml:space="preserve">)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B20285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>
        <w:rPr>
          <w:rFonts w:ascii="Helvetica" w:hAnsi="Helvetica" w:cs="Arial"/>
          <w:color w:val="000000"/>
          <w:lang w:val="ca-ES" w:eastAsia="ca-ES"/>
        </w:rPr>
        <w:t>l</w:t>
      </w:r>
      <w:r w:rsidR="00CE56EA" w:rsidRPr="002B7EF2">
        <w:rPr>
          <w:rFonts w:ascii="Helvetica" w:hAnsi="Helvetica" w:cs="Arial"/>
          <w:color w:val="000000"/>
          <w:lang w:val="ca-ES" w:eastAsia="ca-ES"/>
        </w:rPr>
        <w:t xml:space="preserve">)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</w:p>
    <w:p w:rsidR="00CE56EA" w:rsidRPr="002B7EF2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color w:val="000000"/>
          <w:lang w:val="ca-ES" w:eastAsia="ca-ES"/>
        </w:rPr>
      </w:pPr>
      <w:r w:rsidRPr="002B7EF2">
        <w:rPr>
          <w:rFonts w:ascii="Helvetica" w:hAnsi="Helvetica" w:cs="Arial"/>
          <w:color w:val="000000"/>
          <w:lang w:val="ca-ES" w:eastAsia="ca-ES"/>
        </w:rPr>
        <w:t xml:space="preserve">I perquè consti, signo aquesta declaració responsable. </w:t>
      </w:r>
    </w:p>
    <w:p w:rsidR="00CE56EA" w:rsidRPr="002B7EF2" w:rsidRDefault="00CE56EA" w:rsidP="00CE56EA">
      <w:pPr>
        <w:spacing w:after="0" w:line="240" w:lineRule="auto"/>
        <w:jc w:val="both"/>
        <w:rPr>
          <w:rFonts w:ascii="Helvetica" w:hAnsi="Helvetica"/>
          <w:lang w:val="ca-ES"/>
        </w:rPr>
      </w:pPr>
      <w:r w:rsidRPr="002B7EF2">
        <w:rPr>
          <w:rFonts w:ascii="Helvetica" w:hAnsi="Helvetica"/>
          <w:lang w:val="ca-ES"/>
        </w:rPr>
        <w:t xml:space="preserve">(Lloc, data i signatura del licitador) </w:t>
      </w:r>
    </w:p>
    <w:p w:rsidR="00CE56EA" w:rsidRPr="002B7EF2" w:rsidRDefault="00CE56EA" w:rsidP="00CE56EA">
      <w:pPr>
        <w:spacing w:after="0" w:line="240" w:lineRule="auto"/>
        <w:jc w:val="both"/>
        <w:rPr>
          <w:rFonts w:ascii="Helvetica" w:hAnsi="Helvetica"/>
          <w:lang w:val="ca-ES"/>
        </w:rPr>
      </w:pPr>
      <w:r w:rsidRPr="002B7EF2">
        <w:rPr>
          <w:rFonts w:ascii="Helvetica" w:hAnsi="Helvetica"/>
          <w:lang w:val="ca-ES"/>
        </w:rPr>
        <w:br w:type="page"/>
      </w:r>
    </w:p>
    <w:p w:rsidR="00CE56EA" w:rsidRPr="0030149E" w:rsidRDefault="00CE56EA" w:rsidP="0004109C">
      <w:pPr>
        <w:spacing w:after="0" w:line="240" w:lineRule="auto"/>
        <w:jc w:val="both"/>
        <w:rPr>
          <w:rFonts w:ascii="Helvetica" w:hAnsi="Helvetica" w:cs="Arial"/>
          <w:b/>
          <w:bCs/>
          <w:lang w:val="ca-ES"/>
        </w:rPr>
      </w:pPr>
      <w:r w:rsidRPr="0030149E">
        <w:rPr>
          <w:rFonts w:ascii="Helvetica" w:hAnsi="Helvetica"/>
          <w:b/>
          <w:lang w:val="ca-ES"/>
        </w:rPr>
        <w:lastRenderedPageBreak/>
        <w:t xml:space="preserve">ANNEX </w:t>
      </w:r>
      <w:r w:rsidR="004417BA" w:rsidRPr="0030149E">
        <w:rPr>
          <w:rFonts w:ascii="Helvetica" w:hAnsi="Helvetica"/>
          <w:b/>
          <w:lang w:val="ca-ES"/>
        </w:rPr>
        <w:t>3</w:t>
      </w:r>
      <w:r w:rsidRPr="0030149E">
        <w:rPr>
          <w:rFonts w:ascii="Helvetica" w:hAnsi="Helvetica"/>
          <w:b/>
          <w:lang w:val="ca-ES"/>
        </w:rPr>
        <w:t xml:space="preserve"> Model d’oferta econòmica</w:t>
      </w:r>
      <w:r w:rsidR="005203B0" w:rsidRPr="0030149E">
        <w:rPr>
          <w:rFonts w:ascii="Helvetica" w:hAnsi="Helvetica"/>
          <w:b/>
          <w:lang w:val="ca-ES"/>
        </w:rPr>
        <w:t xml:space="preserve"> </w:t>
      </w:r>
      <w:r w:rsidR="0004109C" w:rsidRPr="0030149E">
        <w:rPr>
          <w:rFonts w:ascii="Helvetica" w:hAnsi="Helvetica"/>
          <w:b/>
          <w:lang w:val="ca-ES"/>
        </w:rPr>
        <w:t xml:space="preserve">per al </w:t>
      </w:r>
      <w:r w:rsidR="0004109C" w:rsidRPr="0030149E">
        <w:rPr>
          <w:rFonts w:ascii="Helvetica" w:hAnsi="Helvetica" w:cs="Arial"/>
          <w:b/>
          <w:bCs/>
          <w:lang w:val="ca-ES"/>
        </w:rPr>
        <w:t>lots números 1</w:t>
      </w:r>
      <w:r w:rsidR="008F6E88" w:rsidRPr="0030149E">
        <w:rPr>
          <w:rFonts w:ascii="Helvetica" w:hAnsi="Helvetica" w:cs="Arial"/>
          <w:b/>
          <w:bCs/>
          <w:lang w:val="ca-ES"/>
        </w:rPr>
        <w:t xml:space="preserve">,2,3,4,5,6,7,8,9,10,11 i </w:t>
      </w:r>
      <w:r w:rsidR="0004109C" w:rsidRPr="0030149E">
        <w:rPr>
          <w:rFonts w:ascii="Helvetica" w:hAnsi="Helvetica" w:cs="Arial"/>
          <w:b/>
          <w:bCs/>
          <w:lang w:val="ca-ES"/>
        </w:rPr>
        <w:t>12</w:t>
      </w:r>
      <w:r w:rsidR="0030149E" w:rsidRPr="0030149E">
        <w:rPr>
          <w:rFonts w:ascii="Helvetica" w:hAnsi="Helvetica" w:cs="Arial"/>
          <w:b/>
          <w:bCs/>
          <w:lang w:val="ca-ES"/>
        </w:rPr>
        <w:t>.</w:t>
      </w:r>
    </w:p>
    <w:p w:rsidR="00CE56EA" w:rsidRPr="0030149E" w:rsidRDefault="00CE56EA" w:rsidP="00CE56EA">
      <w:pPr>
        <w:spacing w:after="0" w:line="240" w:lineRule="auto"/>
        <w:jc w:val="both"/>
        <w:rPr>
          <w:rFonts w:ascii="Helvetica" w:hAnsi="Helvetica"/>
          <w:lang w:val="ca-ES"/>
        </w:rPr>
      </w:pPr>
      <w:r w:rsidRPr="0030149E">
        <w:rPr>
          <w:rFonts w:ascii="Helvetica" w:hAnsi="Helvetica"/>
          <w:lang w:val="ca-ES"/>
        </w:rPr>
        <w:t xml:space="preserve"> </w:t>
      </w:r>
    </w:p>
    <w:p w:rsidR="005203B0" w:rsidRDefault="00CE56EA" w:rsidP="00301052">
      <w:pPr>
        <w:spacing w:after="0" w:line="240" w:lineRule="auto"/>
        <w:jc w:val="both"/>
        <w:rPr>
          <w:rFonts w:ascii="Helvetica" w:hAnsi="Helvetica" w:cs="Arial"/>
          <w:lang w:val="ca-ES"/>
        </w:rPr>
      </w:pPr>
      <w:r w:rsidRPr="0030149E">
        <w:rPr>
          <w:rFonts w:ascii="Helvetica" w:hAnsi="Helvetica" w:cs="Arial"/>
          <w:lang w:val="ca-ES" w:eastAsia="ca-ES"/>
        </w:rPr>
        <w:t xml:space="preserve">El senyor/a ..............................................................., amb DNI/NIE/passaport núm. ............................, en nom propi / en nom i representació de ........................................................, amb CIF ......................., de la qual actua en qualitat de ................................................. (administrador únic, solidari o mancomunat o apoderat solidari o mancomunat), segons escriptura pública atorgada davant el Notari de (lloc), senyor ........................................, en data .......................... i número de protocol .............................., </w:t>
      </w:r>
      <w:r w:rsidRPr="0030149E">
        <w:rPr>
          <w:rFonts w:ascii="Helvetica" w:hAnsi="Helvetica"/>
          <w:lang w:val="ca-ES"/>
        </w:rPr>
        <w:t>declara que, assabentat/ada de les condicions i els requisits que s’exigeixen per poder ser l’empresa adjudicatària</w:t>
      </w:r>
      <w:r w:rsidR="00301052" w:rsidRPr="0030149E">
        <w:rPr>
          <w:rFonts w:ascii="Helvetica" w:hAnsi="Helvetica"/>
          <w:lang w:val="ca-ES"/>
        </w:rPr>
        <w:t xml:space="preserve"> de</w:t>
      </w:r>
      <w:r w:rsidR="008E468E" w:rsidRPr="0030149E">
        <w:rPr>
          <w:rFonts w:ascii="Helvetica" w:hAnsi="Helvetica"/>
          <w:lang w:val="ca-ES"/>
        </w:rPr>
        <w:t xml:space="preserve"> la concessió demanial</w:t>
      </w:r>
      <w:r w:rsidR="0030149E" w:rsidRPr="0030149E">
        <w:rPr>
          <w:rFonts w:ascii="Helvetica" w:hAnsi="Helvetica"/>
          <w:lang w:val="ca-ES"/>
        </w:rPr>
        <w:t xml:space="preserve"> del Lot número</w:t>
      </w:r>
      <w:r w:rsidR="00B9757E" w:rsidRPr="0030149E">
        <w:rPr>
          <w:rFonts w:ascii="Helvetica" w:hAnsi="Helvetica"/>
          <w:lang w:val="ca-ES"/>
        </w:rPr>
        <w:t>.</w:t>
      </w:r>
      <w:r w:rsidR="00884357" w:rsidRPr="0030149E">
        <w:rPr>
          <w:rFonts w:ascii="Helvetica" w:hAnsi="Helvetica"/>
          <w:lang w:val="ca-ES"/>
        </w:rPr>
        <w:t>....</w:t>
      </w:r>
      <w:r w:rsidR="00B9757E" w:rsidRPr="0030149E">
        <w:rPr>
          <w:rFonts w:ascii="Helvetica" w:hAnsi="Helvetica"/>
          <w:lang w:val="ca-ES"/>
        </w:rPr>
        <w:t>....</w:t>
      </w:r>
      <w:r w:rsidR="00D027AD" w:rsidRPr="0030149E">
        <w:rPr>
          <w:rFonts w:ascii="Helvetica" w:hAnsi="Helvetica"/>
          <w:lang w:val="ca-ES"/>
        </w:rPr>
        <w:t xml:space="preserve"> del Mercat municipal </w:t>
      </w:r>
      <w:r w:rsidR="00D027AD">
        <w:rPr>
          <w:rFonts w:ascii="Helvetica" w:hAnsi="Helvetica"/>
          <w:lang w:val="ca-ES"/>
        </w:rPr>
        <w:t>“Les Bòbiles”</w:t>
      </w:r>
      <w:r w:rsidR="00D027AD">
        <w:rPr>
          <w:rFonts w:ascii="Helvetica" w:hAnsi="Helvetica" w:cs="Arial"/>
          <w:lang w:val="ca-ES"/>
        </w:rPr>
        <w:t xml:space="preserve"> de Martorell</w:t>
      </w:r>
      <w:r w:rsidR="0030149E">
        <w:rPr>
          <w:rFonts w:ascii="Helvetica" w:hAnsi="Helvetica" w:cs="Arial"/>
          <w:lang w:val="ca-ES"/>
        </w:rPr>
        <w:t>,</w:t>
      </w:r>
      <w:r w:rsidR="00283267">
        <w:rPr>
          <w:rFonts w:ascii="Helvetica" w:hAnsi="Helvetica" w:cs="Arial"/>
          <w:lang w:val="ca-ES"/>
        </w:rPr>
        <w:t xml:space="preserve"> </w:t>
      </w:r>
      <w:r w:rsidR="00EF632E" w:rsidRPr="00961EBD">
        <w:rPr>
          <w:rFonts w:ascii="Helvetica" w:hAnsi="Helvetica" w:cs="Arial"/>
          <w:b/>
          <w:lang w:val="ca-ES"/>
        </w:rPr>
        <w:t>OFEREIX</w:t>
      </w:r>
      <w:r w:rsidR="005203B0" w:rsidRPr="00961EBD">
        <w:rPr>
          <w:rFonts w:ascii="Helvetica" w:hAnsi="Helvetica" w:cs="Arial"/>
          <w:b/>
          <w:lang w:val="ca-ES"/>
        </w:rPr>
        <w:t>:</w:t>
      </w:r>
    </w:p>
    <w:p w:rsidR="005203B0" w:rsidRDefault="005203B0" w:rsidP="00301052">
      <w:pPr>
        <w:spacing w:after="0" w:line="240" w:lineRule="auto"/>
        <w:jc w:val="both"/>
        <w:rPr>
          <w:rFonts w:ascii="Helvetica" w:hAnsi="Helvetica" w:cs="Arial"/>
          <w:lang w:val="ca-ES"/>
        </w:rPr>
      </w:pPr>
    </w:p>
    <w:p w:rsidR="0004109C" w:rsidRDefault="0004109C" w:rsidP="0004109C">
      <w:pPr>
        <w:spacing w:after="0" w:line="240" w:lineRule="auto"/>
        <w:jc w:val="both"/>
        <w:rPr>
          <w:rFonts w:ascii="Helvetica" w:hAnsi="Helvetica" w:cs="Arial"/>
          <w:bCs/>
          <w:lang w:val="ca-ES"/>
        </w:rPr>
      </w:pPr>
      <w:r>
        <w:rPr>
          <w:rFonts w:ascii="Helvetica" w:hAnsi="Helvetica" w:cs="Arial"/>
          <w:bCs/>
          <w:lang w:val="ca-ES"/>
        </w:rPr>
        <w:t xml:space="preserve">1r. Un cànon </w:t>
      </w:r>
      <w:r w:rsidR="007A16CD">
        <w:rPr>
          <w:rFonts w:ascii="Helvetica" w:hAnsi="Helvetica" w:cs="Arial"/>
          <w:bCs/>
          <w:lang w:val="ca-ES"/>
        </w:rPr>
        <w:t xml:space="preserve">total </w:t>
      </w:r>
      <w:r>
        <w:rPr>
          <w:rFonts w:ascii="Helvetica" w:hAnsi="Helvetica" w:cs="Arial"/>
          <w:bCs/>
          <w:lang w:val="ca-ES"/>
        </w:rPr>
        <w:t>per import de....</w:t>
      </w:r>
      <w:r w:rsidR="007A16CD">
        <w:rPr>
          <w:rFonts w:ascii="Helvetica" w:hAnsi="Helvetica" w:cs="Arial"/>
          <w:bCs/>
          <w:lang w:val="ca-ES"/>
        </w:rPr>
        <w:t>..................</w:t>
      </w:r>
      <w:r>
        <w:rPr>
          <w:rFonts w:ascii="Helvetica" w:hAnsi="Helvetica" w:cs="Arial"/>
          <w:bCs/>
          <w:lang w:val="ca-ES"/>
        </w:rPr>
        <w:t>........</w:t>
      </w:r>
      <w:r w:rsidR="007A16CD">
        <w:rPr>
          <w:rFonts w:ascii="Helvetica" w:hAnsi="Helvetica" w:cs="Arial"/>
          <w:bCs/>
          <w:lang w:val="ca-ES"/>
        </w:rPr>
        <w:t>...........</w:t>
      </w:r>
      <w:r w:rsidR="00997488">
        <w:rPr>
          <w:rFonts w:ascii="Helvetica" w:hAnsi="Helvetica" w:cs="Arial"/>
          <w:bCs/>
          <w:lang w:val="ca-ES"/>
        </w:rPr>
        <w:t>..............................................................................................</w:t>
      </w:r>
      <w:r w:rsidR="007A16CD">
        <w:rPr>
          <w:rFonts w:ascii="Helvetica" w:hAnsi="Helvetica" w:cs="Arial"/>
          <w:bCs/>
          <w:lang w:val="ca-ES"/>
        </w:rPr>
        <w:t>euros (consignar en lletres i en números), impostos exclosos</w:t>
      </w:r>
      <w:r>
        <w:rPr>
          <w:rFonts w:ascii="Helvetica" w:hAnsi="Helvetica" w:cs="Arial"/>
          <w:bCs/>
          <w:lang w:val="ca-ES"/>
        </w:rPr>
        <w:t>.</w:t>
      </w:r>
    </w:p>
    <w:p w:rsidR="0004109C" w:rsidRDefault="0004109C" w:rsidP="00CE56EA">
      <w:pPr>
        <w:spacing w:after="0" w:line="240" w:lineRule="auto"/>
        <w:jc w:val="both"/>
        <w:rPr>
          <w:rFonts w:ascii="Helvetica" w:hAnsi="Helvetica"/>
          <w:highlight w:val="green"/>
          <w:lang w:val="ca-ES"/>
        </w:rPr>
      </w:pPr>
    </w:p>
    <w:p w:rsidR="007A16CD" w:rsidRDefault="007A16CD" w:rsidP="007A16CD">
      <w:pPr>
        <w:spacing w:after="0" w:line="240" w:lineRule="auto"/>
        <w:jc w:val="both"/>
        <w:rPr>
          <w:rFonts w:ascii="Helvetica" w:hAnsi="Helvetica" w:cs="Arial"/>
          <w:bCs/>
          <w:lang w:val="ca-ES"/>
        </w:rPr>
      </w:pPr>
      <w:r w:rsidRPr="007A16CD">
        <w:rPr>
          <w:rFonts w:ascii="Helvetica" w:hAnsi="Helvetica"/>
          <w:lang w:val="ca-ES"/>
        </w:rPr>
        <w:t xml:space="preserve">2n. </w:t>
      </w:r>
      <w:r>
        <w:rPr>
          <w:rFonts w:ascii="Helvetica" w:hAnsi="Helvetica" w:cs="Arial"/>
          <w:bCs/>
          <w:lang w:val="ca-ES"/>
        </w:rPr>
        <w:t>Un</w:t>
      </w:r>
      <w:r w:rsidR="00997488">
        <w:rPr>
          <w:rFonts w:ascii="Helvetica" w:hAnsi="Helvetica" w:cs="Arial"/>
          <w:bCs/>
          <w:lang w:val="ca-ES"/>
        </w:rPr>
        <w:t xml:space="preserve"> </w:t>
      </w:r>
      <w:r w:rsidR="009A23C3">
        <w:rPr>
          <w:rFonts w:ascii="Helvetica" w:hAnsi="Helvetica" w:cs="Arial"/>
          <w:bCs/>
          <w:lang w:val="ca-ES"/>
        </w:rPr>
        <w:t xml:space="preserve">primer pagament del cànon </w:t>
      </w:r>
      <w:r w:rsidR="00997488">
        <w:rPr>
          <w:rFonts w:ascii="Helvetica" w:hAnsi="Helvetica" w:cs="Arial"/>
          <w:bCs/>
          <w:lang w:val="ca-ES"/>
        </w:rPr>
        <w:t>de la concessió equivalent al.........</w:t>
      </w:r>
      <w:r>
        <w:rPr>
          <w:rFonts w:ascii="Helvetica" w:hAnsi="Helvetica" w:cs="Arial"/>
          <w:bCs/>
          <w:lang w:val="ca-ES"/>
        </w:rPr>
        <w:t>%</w:t>
      </w:r>
      <w:r w:rsidR="00997488">
        <w:rPr>
          <w:rFonts w:ascii="Helvetica" w:hAnsi="Helvetica" w:cs="Arial"/>
          <w:bCs/>
          <w:lang w:val="ca-ES"/>
        </w:rPr>
        <w:t xml:space="preserve"> del cànon total.</w:t>
      </w:r>
    </w:p>
    <w:p w:rsidR="007A16CD" w:rsidRDefault="007A16CD" w:rsidP="00CE56EA">
      <w:pPr>
        <w:spacing w:after="0" w:line="240" w:lineRule="auto"/>
        <w:jc w:val="both"/>
        <w:rPr>
          <w:rFonts w:ascii="Helvetica" w:hAnsi="Helvetica"/>
          <w:highlight w:val="green"/>
          <w:lang w:val="ca-ES"/>
        </w:rPr>
      </w:pPr>
    </w:p>
    <w:p w:rsidR="00EB1235" w:rsidRPr="002B7EF2" w:rsidRDefault="00EB1235" w:rsidP="00EB1235">
      <w:pPr>
        <w:spacing w:after="0" w:line="240" w:lineRule="auto"/>
        <w:jc w:val="both"/>
        <w:rPr>
          <w:rFonts w:ascii="Helvetica" w:hAnsi="Helvetica"/>
          <w:lang w:val="ca-ES"/>
        </w:rPr>
      </w:pPr>
      <w:r w:rsidRPr="002B7EF2">
        <w:rPr>
          <w:rFonts w:ascii="Helvetica" w:hAnsi="Helvetica"/>
          <w:lang w:val="ca-ES"/>
        </w:rPr>
        <w:t>I perq</w:t>
      </w:r>
      <w:r>
        <w:rPr>
          <w:rFonts w:ascii="Helvetica" w:hAnsi="Helvetica"/>
          <w:lang w:val="ca-ES"/>
        </w:rPr>
        <w:t>uè consti, signo aquesta oferta</w:t>
      </w:r>
      <w:r w:rsidRPr="002B7EF2">
        <w:rPr>
          <w:rFonts w:ascii="Helvetica" w:hAnsi="Helvetica"/>
          <w:lang w:val="ca-ES"/>
        </w:rPr>
        <w:t xml:space="preserve">. </w:t>
      </w:r>
    </w:p>
    <w:p w:rsidR="00EB1235" w:rsidRPr="002B7EF2" w:rsidRDefault="00EB1235" w:rsidP="00EB1235">
      <w:pPr>
        <w:spacing w:after="0" w:line="240" w:lineRule="auto"/>
        <w:jc w:val="both"/>
        <w:rPr>
          <w:rFonts w:ascii="Helvetica" w:hAnsi="Helvetica"/>
          <w:lang w:val="ca-ES"/>
        </w:rPr>
      </w:pPr>
      <w:r w:rsidRPr="002B7EF2">
        <w:rPr>
          <w:rFonts w:ascii="Helvetica" w:hAnsi="Helvetica"/>
          <w:lang w:val="ca-ES"/>
        </w:rPr>
        <w:t xml:space="preserve">(Lloc, data i signatura del licitador) </w:t>
      </w:r>
    </w:p>
    <w:p w:rsidR="00EB1235" w:rsidRDefault="00EB1235">
      <w:pPr>
        <w:rPr>
          <w:rFonts w:ascii="Helvetica" w:hAnsi="Helvetica"/>
          <w:highlight w:val="green"/>
          <w:lang w:val="ca-ES"/>
        </w:rPr>
      </w:pPr>
      <w:r>
        <w:rPr>
          <w:rFonts w:ascii="Helvetica" w:hAnsi="Helvetica"/>
          <w:highlight w:val="green"/>
          <w:lang w:val="ca-ES"/>
        </w:rPr>
        <w:br w:type="page"/>
      </w:r>
    </w:p>
    <w:p w:rsidR="00EB1235" w:rsidRPr="00E7357D" w:rsidRDefault="00EB1235" w:rsidP="00EB1235">
      <w:pPr>
        <w:spacing w:after="0" w:line="240" w:lineRule="auto"/>
        <w:jc w:val="both"/>
        <w:rPr>
          <w:rFonts w:ascii="Helvetica" w:hAnsi="Helvetica" w:cs="Arial"/>
          <w:b/>
          <w:bCs/>
          <w:lang w:val="ca-ES"/>
        </w:rPr>
      </w:pPr>
      <w:r w:rsidRPr="00E7357D">
        <w:rPr>
          <w:rFonts w:ascii="Helvetica" w:hAnsi="Helvetica"/>
          <w:b/>
          <w:lang w:val="ca-ES"/>
        </w:rPr>
        <w:lastRenderedPageBreak/>
        <w:t xml:space="preserve">ANNEX 4 Model d’oferta de millores per al </w:t>
      </w:r>
      <w:r w:rsidRPr="00E7357D">
        <w:rPr>
          <w:rFonts w:ascii="Helvetica" w:hAnsi="Helvetica" w:cs="Arial"/>
          <w:b/>
          <w:bCs/>
          <w:lang w:val="ca-ES"/>
        </w:rPr>
        <w:t>lots números 1,2,3,4,5,6,7,8,9,10,11</w:t>
      </w:r>
      <w:r w:rsidR="008F6E88" w:rsidRPr="00E7357D">
        <w:rPr>
          <w:rFonts w:ascii="Helvetica" w:hAnsi="Helvetica" w:cs="Arial"/>
          <w:b/>
          <w:bCs/>
          <w:lang w:val="ca-ES"/>
        </w:rPr>
        <w:t xml:space="preserve"> i 12</w:t>
      </w:r>
      <w:r w:rsidR="00920F5C" w:rsidRPr="00E7357D">
        <w:rPr>
          <w:rFonts w:ascii="Helvetica" w:hAnsi="Helvetica"/>
          <w:lang w:val="ca-ES"/>
        </w:rPr>
        <w:t xml:space="preserve"> (</w:t>
      </w:r>
      <w:r w:rsidR="00920F5C" w:rsidRPr="00E7357D">
        <w:rPr>
          <w:rFonts w:ascii="Helvetica" w:hAnsi="Helvetica"/>
          <w:b/>
          <w:lang w:val="ca-ES"/>
        </w:rPr>
        <w:t>només cal emplenar-lo si s’ofereixen millores</w:t>
      </w:r>
      <w:r w:rsidR="00920F5C" w:rsidRPr="00E7357D">
        <w:rPr>
          <w:rFonts w:ascii="Helvetica" w:hAnsi="Helvetica"/>
          <w:lang w:val="ca-ES"/>
        </w:rPr>
        <w:t>)</w:t>
      </w:r>
      <w:r w:rsidR="00E7357D" w:rsidRPr="00E7357D">
        <w:rPr>
          <w:rFonts w:ascii="Helvetica" w:hAnsi="Helvetica"/>
          <w:lang w:val="ca-ES"/>
        </w:rPr>
        <w:t>.</w:t>
      </w:r>
    </w:p>
    <w:p w:rsidR="00EB1235" w:rsidRPr="00E7357D" w:rsidRDefault="00EB1235" w:rsidP="00EB1235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 xml:space="preserve"> </w:t>
      </w:r>
    </w:p>
    <w:p w:rsidR="00697BCC" w:rsidRPr="00E7357D" w:rsidRDefault="00EB1235" w:rsidP="00844F16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 w:cs="Arial"/>
          <w:lang w:val="ca-ES" w:eastAsia="ca-ES"/>
        </w:rPr>
        <w:t xml:space="preserve">El senyor/a ..............................................................., amb DNI/NIE/passaport núm. ............................, en nom propi / en nom i representació de ........................................................, amb CIF ......................., de la qual actua en qualitat de ................................................. (administrador únic, solidari o mancomunat o apoderat solidari o mancomunat), segons escriptura pública atorgada davant el Notari de (lloc), senyor ........................................, en data .......................... i número de protocol .............................., </w:t>
      </w:r>
      <w:r w:rsidRPr="00E7357D">
        <w:rPr>
          <w:rFonts w:ascii="Helvetica" w:hAnsi="Helvetica"/>
          <w:lang w:val="ca-ES"/>
        </w:rPr>
        <w:t>declara que, assabentat/ada de les condicions i els requisits que s’exigeixen per poder ser l’empresa adjudicatària de la concessió demanial de</w:t>
      </w:r>
      <w:r w:rsidR="00E7357D" w:rsidRPr="00E7357D">
        <w:rPr>
          <w:rFonts w:ascii="Helvetica" w:hAnsi="Helvetica"/>
          <w:lang w:val="ca-ES"/>
        </w:rPr>
        <w:t>l Lot</w:t>
      </w:r>
      <w:r w:rsidRPr="00E7357D">
        <w:rPr>
          <w:rFonts w:ascii="Helvetica" w:hAnsi="Helvetica"/>
          <w:lang w:val="ca-ES"/>
        </w:rPr>
        <w:t xml:space="preserve"> núm</w:t>
      </w:r>
      <w:r w:rsidR="00E7357D" w:rsidRPr="00E7357D">
        <w:rPr>
          <w:rFonts w:ascii="Helvetica" w:hAnsi="Helvetica"/>
          <w:lang w:val="ca-ES"/>
        </w:rPr>
        <w:t>ero</w:t>
      </w:r>
      <w:r w:rsidRPr="00E7357D">
        <w:rPr>
          <w:rFonts w:ascii="Helvetica" w:hAnsi="Helvetica"/>
          <w:lang w:val="ca-ES"/>
        </w:rPr>
        <w:t>....</w:t>
      </w:r>
      <w:r w:rsidR="00884357" w:rsidRPr="00E7357D">
        <w:rPr>
          <w:rFonts w:ascii="Helvetica" w:hAnsi="Helvetica"/>
          <w:lang w:val="ca-ES"/>
        </w:rPr>
        <w:t>..</w:t>
      </w:r>
      <w:r w:rsidRPr="00E7357D">
        <w:rPr>
          <w:rFonts w:ascii="Helvetica" w:hAnsi="Helvetica"/>
          <w:lang w:val="ca-ES"/>
        </w:rPr>
        <w:t>.</w:t>
      </w:r>
      <w:r w:rsidR="00B9757E" w:rsidRPr="00E7357D">
        <w:rPr>
          <w:rFonts w:ascii="Helvetica" w:hAnsi="Helvetica"/>
          <w:lang w:val="ca-ES"/>
        </w:rPr>
        <w:t xml:space="preserve"> </w:t>
      </w:r>
      <w:r w:rsidR="00D027AD" w:rsidRPr="00E7357D">
        <w:rPr>
          <w:rFonts w:ascii="Helvetica" w:hAnsi="Helvetica"/>
          <w:lang w:val="ca-ES"/>
        </w:rPr>
        <w:t>del Mercat municipal “Les Bòbiles”</w:t>
      </w:r>
      <w:r w:rsidR="00D027AD" w:rsidRPr="00E7357D">
        <w:rPr>
          <w:rFonts w:ascii="Helvetica" w:hAnsi="Helvetica" w:cs="Arial"/>
          <w:lang w:val="ca-ES"/>
        </w:rPr>
        <w:t xml:space="preserve"> de Martorell</w:t>
      </w:r>
      <w:r w:rsidR="00E7357D" w:rsidRPr="00E7357D">
        <w:rPr>
          <w:rFonts w:ascii="Helvetica" w:hAnsi="Helvetica" w:cs="Arial"/>
          <w:lang w:val="ca-ES"/>
        </w:rPr>
        <w:t>,</w:t>
      </w:r>
      <w:r w:rsidR="00844F16" w:rsidRPr="00E7357D">
        <w:rPr>
          <w:rFonts w:ascii="Helvetica" w:hAnsi="Helvetica"/>
          <w:b/>
          <w:lang w:val="ca-ES"/>
        </w:rPr>
        <w:t xml:space="preserve"> </w:t>
      </w:r>
      <w:r w:rsidR="00AA350F" w:rsidRPr="00E7357D">
        <w:rPr>
          <w:rFonts w:ascii="Helvetica" w:hAnsi="Helvetica"/>
          <w:b/>
          <w:lang w:val="ca-ES"/>
        </w:rPr>
        <w:t>APORTA</w:t>
      </w:r>
      <w:r w:rsidR="00844F16" w:rsidRPr="00E7357D">
        <w:rPr>
          <w:rFonts w:ascii="Helvetica" w:hAnsi="Helvetica"/>
          <w:lang w:val="ca-ES"/>
        </w:rPr>
        <w:t xml:space="preserve"> (en el supòsit </w:t>
      </w:r>
      <w:r w:rsidR="00697BCC" w:rsidRPr="00E7357D">
        <w:rPr>
          <w:rFonts w:ascii="Helvetica" w:hAnsi="Helvetica"/>
          <w:lang w:val="ca-ES"/>
        </w:rPr>
        <w:t xml:space="preserve">que es pugui complir amb aquests </w:t>
      </w:r>
      <w:r w:rsidR="00844F16" w:rsidRPr="00E7357D">
        <w:rPr>
          <w:rFonts w:ascii="Helvetica" w:hAnsi="Helvetica"/>
          <w:lang w:val="ca-ES"/>
        </w:rPr>
        <w:t>requisit</w:t>
      </w:r>
      <w:r w:rsidR="00697BCC" w:rsidRPr="00E7357D">
        <w:rPr>
          <w:rFonts w:ascii="Helvetica" w:hAnsi="Helvetica"/>
          <w:lang w:val="ca-ES"/>
        </w:rPr>
        <w:t>s</w:t>
      </w:r>
      <w:r w:rsidR="00844F16" w:rsidRPr="00E7357D">
        <w:rPr>
          <w:rFonts w:ascii="Helvetica" w:hAnsi="Helvetica"/>
          <w:lang w:val="ca-ES"/>
        </w:rPr>
        <w:t>)</w:t>
      </w:r>
      <w:r w:rsidR="00697BCC" w:rsidRPr="00E7357D">
        <w:rPr>
          <w:rFonts w:ascii="Helvetica" w:hAnsi="Helvetica"/>
          <w:lang w:val="ca-ES"/>
        </w:rPr>
        <w:t>:</w:t>
      </w:r>
    </w:p>
    <w:p w:rsidR="00DC7768" w:rsidRPr="00E7357D" w:rsidRDefault="00DC7768" w:rsidP="00DC7768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DC7768" w:rsidRPr="00E7357D" w:rsidRDefault="00697BCC" w:rsidP="00DC7768">
      <w:pPr>
        <w:spacing w:after="0" w:line="240" w:lineRule="auto"/>
        <w:jc w:val="both"/>
        <w:rPr>
          <w:rFonts w:ascii="Helvetica" w:hAnsi="Helvetica" w:cs="Arial"/>
          <w:bCs/>
          <w:lang w:val="ca-ES"/>
        </w:rPr>
      </w:pPr>
      <w:r w:rsidRPr="00E7357D">
        <w:rPr>
          <w:rFonts w:ascii="Helvetica" w:hAnsi="Helvetica"/>
          <w:lang w:val="ca-ES"/>
        </w:rPr>
        <w:t xml:space="preserve">. La documentació </w:t>
      </w:r>
      <w:r w:rsidR="00553231" w:rsidRPr="00E7357D">
        <w:rPr>
          <w:rFonts w:ascii="Helvetica" w:hAnsi="Helvetica"/>
          <w:lang w:val="ca-ES"/>
        </w:rPr>
        <w:t>acreditativa del temps en què ha</w:t>
      </w:r>
      <w:r w:rsidRPr="00E7357D">
        <w:rPr>
          <w:rFonts w:ascii="Helvetica" w:hAnsi="Helvetica"/>
          <w:lang w:val="ca-ES"/>
        </w:rPr>
        <w:t xml:space="preserve"> explotat </w:t>
      </w:r>
      <w:r w:rsidR="00DC7768" w:rsidRPr="00E7357D">
        <w:rPr>
          <w:rFonts w:ascii="Helvetica" w:hAnsi="Helvetica" w:cs="Arial"/>
          <w:bCs/>
          <w:lang w:val="ca-ES"/>
        </w:rPr>
        <w:t xml:space="preserve">una parada de venda de productes alimentaris en un Mercat municipal, </w:t>
      </w:r>
    </w:p>
    <w:p w:rsidR="00DC7768" w:rsidRPr="00E7357D" w:rsidRDefault="00DC7768" w:rsidP="00844F16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844F16" w:rsidRPr="00E7357D" w:rsidRDefault="00697BCC" w:rsidP="00DC7768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>. L</w:t>
      </w:r>
      <w:r w:rsidR="00844F16" w:rsidRPr="00E7357D">
        <w:rPr>
          <w:rFonts w:ascii="Helvetica" w:hAnsi="Helvetica"/>
          <w:lang w:val="ca-ES"/>
        </w:rPr>
        <w:t xml:space="preserve">a documentació </w:t>
      </w:r>
      <w:r w:rsidR="00553231" w:rsidRPr="00E7357D">
        <w:rPr>
          <w:rFonts w:ascii="Helvetica" w:hAnsi="Helvetica"/>
          <w:lang w:val="ca-ES"/>
        </w:rPr>
        <w:t>acreditativa del temps en què ha</w:t>
      </w:r>
      <w:r w:rsidR="00844F16" w:rsidRPr="00E7357D">
        <w:rPr>
          <w:rFonts w:ascii="Helvetica" w:hAnsi="Helvetica"/>
          <w:lang w:val="ca-ES"/>
        </w:rPr>
        <w:t xml:space="preserve"> explotat, per compte propi i en el sector privat, </w:t>
      </w:r>
      <w:r w:rsidR="00DC7768" w:rsidRPr="00E7357D">
        <w:rPr>
          <w:rFonts w:ascii="Helvetica" w:hAnsi="Helvetica" w:cs="Arial"/>
          <w:bCs/>
          <w:lang w:val="ca-ES"/>
        </w:rPr>
        <w:t>un establiment comercial de venda de productes alimentaris.</w:t>
      </w:r>
    </w:p>
    <w:p w:rsidR="00283267" w:rsidRPr="00E7357D" w:rsidRDefault="00283267" w:rsidP="00CE56EA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CE56EA" w:rsidRPr="00E7357D" w:rsidRDefault="00CE56EA" w:rsidP="00CE56EA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>I perq</w:t>
      </w:r>
      <w:r w:rsidR="005203B0" w:rsidRPr="00E7357D">
        <w:rPr>
          <w:rFonts w:ascii="Helvetica" w:hAnsi="Helvetica"/>
          <w:lang w:val="ca-ES"/>
        </w:rPr>
        <w:t>uè consti, signo aquesta oferta</w:t>
      </w:r>
      <w:r w:rsidRPr="00E7357D">
        <w:rPr>
          <w:rFonts w:ascii="Helvetica" w:hAnsi="Helvetica"/>
          <w:lang w:val="ca-ES"/>
        </w:rPr>
        <w:t xml:space="preserve">. </w:t>
      </w:r>
    </w:p>
    <w:p w:rsidR="00CE56EA" w:rsidRPr="00E7357D" w:rsidRDefault="00CE56EA" w:rsidP="00CE56EA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 xml:space="preserve">(Lloc, data i signatura del licitador) </w:t>
      </w:r>
    </w:p>
    <w:p w:rsidR="006001C3" w:rsidRDefault="006001C3">
      <w:pP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br w:type="page"/>
      </w:r>
    </w:p>
    <w:p w:rsidR="0070448B" w:rsidRPr="0030149E" w:rsidRDefault="0004109C" w:rsidP="0070448B">
      <w:pPr>
        <w:spacing w:after="0" w:line="240" w:lineRule="auto"/>
        <w:jc w:val="both"/>
        <w:rPr>
          <w:rFonts w:ascii="Helvetica" w:hAnsi="Helvetica" w:cs="Arial"/>
          <w:b/>
          <w:bCs/>
          <w:lang w:val="ca-ES"/>
        </w:rPr>
      </w:pPr>
      <w:r w:rsidRPr="008F6E88">
        <w:rPr>
          <w:rFonts w:ascii="Helvetica" w:hAnsi="Helvetica"/>
          <w:b/>
          <w:lang w:val="ca-ES"/>
        </w:rPr>
        <w:lastRenderedPageBreak/>
        <w:t xml:space="preserve">ANNEX </w:t>
      </w:r>
      <w:r w:rsidR="00EB1235" w:rsidRPr="008F6E88">
        <w:rPr>
          <w:rFonts w:ascii="Helvetica" w:hAnsi="Helvetica"/>
          <w:b/>
          <w:lang w:val="ca-ES"/>
        </w:rPr>
        <w:t>5</w:t>
      </w:r>
      <w:r w:rsidRPr="008F6E88">
        <w:rPr>
          <w:rFonts w:ascii="Helvetica" w:hAnsi="Helvetica"/>
          <w:b/>
          <w:lang w:val="ca-ES"/>
        </w:rPr>
        <w:t xml:space="preserve"> </w:t>
      </w:r>
      <w:r w:rsidR="0070448B" w:rsidRPr="0030149E">
        <w:rPr>
          <w:rFonts w:ascii="Helvetica" w:hAnsi="Helvetica"/>
          <w:b/>
          <w:lang w:val="ca-ES"/>
        </w:rPr>
        <w:t xml:space="preserve">Model d’oferta econòmica per al </w:t>
      </w:r>
      <w:r w:rsidR="0070448B" w:rsidRPr="0030149E">
        <w:rPr>
          <w:rFonts w:ascii="Helvetica" w:hAnsi="Helvetica" w:cs="Arial"/>
          <w:b/>
          <w:bCs/>
          <w:lang w:val="ca-ES"/>
        </w:rPr>
        <w:t xml:space="preserve">lots números </w:t>
      </w:r>
      <w:r w:rsidR="0070448B">
        <w:rPr>
          <w:rFonts w:ascii="Helvetica" w:hAnsi="Helvetica" w:cs="Arial"/>
          <w:b/>
          <w:bCs/>
          <w:lang w:val="ca-ES"/>
        </w:rPr>
        <w:t>13,14,15,16 i 17</w:t>
      </w:r>
      <w:r w:rsidR="0070448B" w:rsidRPr="0030149E">
        <w:rPr>
          <w:rFonts w:ascii="Helvetica" w:hAnsi="Helvetica" w:cs="Arial"/>
          <w:b/>
          <w:bCs/>
          <w:lang w:val="ca-ES"/>
        </w:rPr>
        <w:t>.</w:t>
      </w:r>
    </w:p>
    <w:p w:rsidR="0070448B" w:rsidRPr="0030149E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30149E">
        <w:rPr>
          <w:rFonts w:ascii="Helvetica" w:hAnsi="Helvetica"/>
          <w:lang w:val="ca-ES"/>
        </w:rPr>
        <w:t xml:space="preserve"> </w:t>
      </w:r>
    </w:p>
    <w:p w:rsidR="0070448B" w:rsidRDefault="0070448B" w:rsidP="0070448B">
      <w:pPr>
        <w:spacing w:after="0" w:line="240" w:lineRule="auto"/>
        <w:jc w:val="both"/>
        <w:rPr>
          <w:rFonts w:ascii="Helvetica" w:hAnsi="Helvetica" w:cs="Arial"/>
          <w:lang w:val="ca-ES"/>
        </w:rPr>
      </w:pPr>
      <w:r w:rsidRPr="0030149E">
        <w:rPr>
          <w:rFonts w:ascii="Helvetica" w:hAnsi="Helvetica" w:cs="Arial"/>
          <w:lang w:val="ca-ES" w:eastAsia="ca-ES"/>
        </w:rPr>
        <w:t xml:space="preserve">El senyor/a ..............................................................., amb DNI/NIE/passaport núm. ............................, en nom propi / en nom i representació de ........................................................, amb CIF ......................., de la qual actua en qualitat de ................................................. (administrador únic, solidari o mancomunat o apoderat solidari o mancomunat), segons escriptura pública atorgada davant el Notari de (lloc), senyor ........................................, en data .......................... i número de protocol .............................., </w:t>
      </w:r>
      <w:r w:rsidRPr="0030149E">
        <w:rPr>
          <w:rFonts w:ascii="Helvetica" w:hAnsi="Helvetica"/>
          <w:lang w:val="ca-ES"/>
        </w:rPr>
        <w:t xml:space="preserve">declara que, assabentat/ada de les condicions i els requisits que s’exigeixen per poder ser l’empresa adjudicatària de la concessió demanial del Lot número......... del Mercat municipal </w:t>
      </w:r>
      <w:r>
        <w:rPr>
          <w:rFonts w:ascii="Helvetica" w:hAnsi="Helvetica"/>
          <w:lang w:val="ca-ES"/>
        </w:rPr>
        <w:t>“Les Bòbiles”</w:t>
      </w:r>
      <w:r>
        <w:rPr>
          <w:rFonts w:ascii="Helvetica" w:hAnsi="Helvetica" w:cs="Arial"/>
          <w:lang w:val="ca-ES"/>
        </w:rPr>
        <w:t xml:space="preserve"> de Martorell, </w:t>
      </w:r>
      <w:r w:rsidRPr="00961EBD">
        <w:rPr>
          <w:rFonts w:ascii="Helvetica" w:hAnsi="Helvetica" w:cs="Arial"/>
          <w:b/>
          <w:lang w:val="ca-ES"/>
        </w:rPr>
        <w:t>OFEREIX:</w:t>
      </w:r>
    </w:p>
    <w:p w:rsidR="0070448B" w:rsidRDefault="0070448B" w:rsidP="0070448B">
      <w:pPr>
        <w:spacing w:after="0" w:line="240" w:lineRule="auto"/>
        <w:jc w:val="both"/>
        <w:rPr>
          <w:rFonts w:ascii="Helvetica" w:hAnsi="Helvetica" w:cs="Arial"/>
          <w:lang w:val="ca-ES"/>
        </w:rPr>
      </w:pPr>
    </w:p>
    <w:p w:rsidR="00997488" w:rsidRDefault="00997488" w:rsidP="00997488">
      <w:pPr>
        <w:spacing w:after="0" w:line="240" w:lineRule="auto"/>
        <w:jc w:val="both"/>
        <w:rPr>
          <w:rFonts w:ascii="Helvetica" w:hAnsi="Helvetica" w:cs="Arial"/>
          <w:bCs/>
          <w:lang w:val="ca-ES"/>
        </w:rPr>
      </w:pPr>
      <w:r>
        <w:rPr>
          <w:rFonts w:ascii="Helvetica" w:hAnsi="Helvetica" w:cs="Arial"/>
          <w:bCs/>
          <w:lang w:val="ca-ES"/>
        </w:rPr>
        <w:t>1r. Un cànon total per import de.......................................................................................................................................euros (consignar en lletres i en números), impostos exclosos.</w:t>
      </w:r>
    </w:p>
    <w:p w:rsidR="00997488" w:rsidRDefault="00997488" w:rsidP="00997488">
      <w:pPr>
        <w:spacing w:after="0" w:line="240" w:lineRule="auto"/>
        <w:jc w:val="both"/>
        <w:rPr>
          <w:rFonts w:ascii="Helvetica" w:hAnsi="Helvetica"/>
          <w:highlight w:val="green"/>
          <w:lang w:val="ca-ES"/>
        </w:rPr>
      </w:pPr>
    </w:p>
    <w:p w:rsidR="009A23C3" w:rsidRDefault="009A23C3" w:rsidP="009A23C3">
      <w:pPr>
        <w:spacing w:after="0" w:line="240" w:lineRule="auto"/>
        <w:jc w:val="both"/>
        <w:rPr>
          <w:rFonts w:ascii="Helvetica" w:hAnsi="Helvetica" w:cs="Arial"/>
          <w:bCs/>
          <w:lang w:val="ca-ES"/>
        </w:rPr>
      </w:pPr>
      <w:r w:rsidRPr="007A16CD">
        <w:rPr>
          <w:rFonts w:ascii="Helvetica" w:hAnsi="Helvetica"/>
          <w:lang w:val="ca-ES"/>
        </w:rPr>
        <w:t xml:space="preserve">2n. </w:t>
      </w:r>
      <w:r>
        <w:rPr>
          <w:rFonts w:ascii="Helvetica" w:hAnsi="Helvetica" w:cs="Arial"/>
          <w:bCs/>
          <w:lang w:val="ca-ES"/>
        </w:rPr>
        <w:t>Un primer pagament del cànon de la concessió equivalent al.........% del cànon total.</w:t>
      </w:r>
    </w:p>
    <w:p w:rsidR="0070448B" w:rsidRDefault="0070448B" w:rsidP="0070448B">
      <w:pPr>
        <w:spacing w:after="0" w:line="240" w:lineRule="auto"/>
        <w:jc w:val="both"/>
        <w:rPr>
          <w:rFonts w:ascii="Helvetica" w:hAnsi="Helvetica"/>
          <w:highlight w:val="green"/>
          <w:lang w:val="ca-ES"/>
        </w:rPr>
      </w:pPr>
    </w:p>
    <w:p w:rsidR="0070448B" w:rsidRPr="002B7EF2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2B7EF2">
        <w:rPr>
          <w:rFonts w:ascii="Helvetica" w:hAnsi="Helvetica"/>
          <w:lang w:val="ca-ES"/>
        </w:rPr>
        <w:t>I perq</w:t>
      </w:r>
      <w:r>
        <w:rPr>
          <w:rFonts w:ascii="Helvetica" w:hAnsi="Helvetica"/>
          <w:lang w:val="ca-ES"/>
        </w:rPr>
        <w:t>uè consti, signo aquesta oferta</w:t>
      </w:r>
      <w:r w:rsidRPr="002B7EF2">
        <w:rPr>
          <w:rFonts w:ascii="Helvetica" w:hAnsi="Helvetica"/>
          <w:lang w:val="ca-ES"/>
        </w:rPr>
        <w:t xml:space="preserve">. </w:t>
      </w:r>
    </w:p>
    <w:p w:rsidR="0070448B" w:rsidRPr="002B7EF2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2B7EF2">
        <w:rPr>
          <w:rFonts w:ascii="Helvetica" w:hAnsi="Helvetica"/>
          <w:lang w:val="ca-ES"/>
        </w:rPr>
        <w:t xml:space="preserve">(Lloc, data i signatura del licitador) </w:t>
      </w:r>
    </w:p>
    <w:p w:rsidR="0004109C" w:rsidRDefault="0004109C" w:rsidP="0070448B">
      <w:pPr>
        <w:spacing w:after="0" w:line="240" w:lineRule="auto"/>
        <w:jc w:val="both"/>
        <w:rPr>
          <w:rFonts w:ascii="Helvetica" w:hAnsi="Helvetica" w:cs="Arial"/>
          <w:bCs/>
          <w:lang w:val="ca-ES"/>
        </w:rPr>
      </w:pPr>
    </w:p>
    <w:p w:rsidR="0004109C" w:rsidRPr="002B7EF2" w:rsidRDefault="0004109C" w:rsidP="0004109C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8B6121" w:rsidRDefault="008B6121">
      <w:pP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br w:type="page"/>
      </w: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 w:cs="Arial"/>
          <w:b/>
          <w:bCs/>
          <w:lang w:val="ca-ES"/>
        </w:rPr>
      </w:pPr>
      <w:r w:rsidRPr="00E7357D">
        <w:rPr>
          <w:rFonts w:ascii="Helvetica" w:hAnsi="Helvetica"/>
          <w:b/>
          <w:lang w:val="ca-ES"/>
        </w:rPr>
        <w:lastRenderedPageBreak/>
        <w:t xml:space="preserve">ANNEX </w:t>
      </w:r>
      <w:r w:rsidR="00BA789A">
        <w:rPr>
          <w:rFonts w:ascii="Helvetica" w:hAnsi="Helvetica"/>
          <w:b/>
          <w:lang w:val="ca-ES"/>
        </w:rPr>
        <w:t>6</w:t>
      </w:r>
      <w:r w:rsidRPr="00E7357D">
        <w:rPr>
          <w:rFonts w:ascii="Helvetica" w:hAnsi="Helvetica"/>
          <w:b/>
          <w:lang w:val="ca-ES"/>
        </w:rPr>
        <w:t xml:space="preserve"> Model d’oferta de millores per al </w:t>
      </w:r>
      <w:r w:rsidRPr="00E7357D">
        <w:rPr>
          <w:rFonts w:ascii="Helvetica" w:hAnsi="Helvetica" w:cs="Arial"/>
          <w:b/>
          <w:bCs/>
          <w:lang w:val="ca-ES"/>
        </w:rPr>
        <w:t>lots números 1</w:t>
      </w:r>
      <w:r>
        <w:rPr>
          <w:rFonts w:ascii="Helvetica" w:hAnsi="Helvetica" w:cs="Arial"/>
          <w:b/>
          <w:bCs/>
          <w:lang w:val="ca-ES"/>
        </w:rPr>
        <w:t xml:space="preserve">3,14,15,16 i 17 </w:t>
      </w:r>
      <w:r w:rsidRPr="00E7357D">
        <w:rPr>
          <w:rFonts w:ascii="Helvetica" w:hAnsi="Helvetica"/>
          <w:lang w:val="ca-ES"/>
        </w:rPr>
        <w:t>(</w:t>
      </w:r>
      <w:r w:rsidRPr="00E7357D">
        <w:rPr>
          <w:rFonts w:ascii="Helvetica" w:hAnsi="Helvetica"/>
          <w:b/>
          <w:lang w:val="ca-ES"/>
        </w:rPr>
        <w:t>només cal emplenar-lo si s’ofereixen millores</w:t>
      </w:r>
      <w:r w:rsidRPr="00E7357D">
        <w:rPr>
          <w:rFonts w:ascii="Helvetica" w:hAnsi="Helvetica"/>
          <w:lang w:val="ca-ES"/>
        </w:rPr>
        <w:t>).</w:t>
      </w: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 xml:space="preserve"> </w:t>
      </w: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 w:cs="Arial"/>
          <w:lang w:val="ca-ES" w:eastAsia="ca-ES"/>
        </w:rPr>
        <w:t xml:space="preserve">El senyor/a ..............................................................., amb DNI/NIE/passaport núm. ............................, en nom propi / en nom i representació de ........................................................, amb CIF ......................., de la qual actua en qualitat de ................................................. (administrador únic, solidari o mancomunat o apoderat solidari o mancomunat), segons escriptura pública atorgada davant el Notari de (lloc), senyor ........................................, en data .......................... i número de protocol .............................., </w:t>
      </w:r>
      <w:r w:rsidRPr="00E7357D">
        <w:rPr>
          <w:rFonts w:ascii="Helvetica" w:hAnsi="Helvetica"/>
          <w:lang w:val="ca-ES"/>
        </w:rPr>
        <w:t>declara que, assabentat/ada de les condicions i els requisits que s’exigeixen per poder ser l’empresa adjudicatària de la concessió demanial del Lot número....... del Mercat municipal “Les Bòbiles”</w:t>
      </w:r>
      <w:r w:rsidRPr="00E7357D">
        <w:rPr>
          <w:rFonts w:ascii="Helvetica" w:hAnsi="Helvetica" w:cs="Arial"/>
          <w:lang w:val="ca-ES"/>
        </w:rPr>
        <w:t xml:space="preserve"> de Martorell,</w:t>
      </w:r>
      <w:r w:rsidRPr="00E7357D">
        <w:rPr>
          <w:rFonts w:ascii="Helvetica" w:hAnsi="Helvetica"/>
          <w:b/>
          <w:lang w:val="ca-ES"/>
        </w:rPr>
        <w:t xml:space="preserve"> APORTA</w:t>
      </w:r>
      <w:r w:rsidRPr="00E7357D">
        <w:rPr>
          <w:rFonts w:ascii="Helvetica" w:hAnsi="Helvetica"/>
          <w:lang w:val="ca-ES"/>
        </w:rPr>
        <w:t xml:space="preserve"> (en el supòsit que es pugui complir amb aquests requisits):</w:t>
      </w: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70448B" w:rsidRPr="0004109C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04109C">
        <w:rPr>
          <w:rFonts w:ascii="Helvetica" w:hAnsi="Helvetica"/>
          <w:lang w:val="ca-ES"/>
        </w:rPr>
        <w:t>. La documentació acreditativa del temps en què h</w:t>
      </w:r>
      <w:r>
        <w:rPr>
          <w:rFonts w:ascii="Helvetica" w:hAnsi="Helvetica"/>
          <w:lang w:val="ca-ES"/>
        </w:rPr>
        <w:t>a</w:t>
      </w:r>
      <w:r w:rsidRPr="0004109C">
        <w:rPr>
          <w:rFonts w:ascii="Helvetica" w:hAnsi="Helvetica"/>
          <w:lang w:val="ca-ES"/>
        </w:rPr>
        <w:t xml:space="preserve"> explotat</w:t>
      </w:r>
      <w:r w:rsidRPr="00701CB5">
        <w:rPr>
          <w:rFonts w:ascii="Helvetica" w:hAnsi="Helvetica" w:cs="Arial"/>
          <w:bCs/>
          <w:lang w:val="ca-ES"/>
        </w:rPr>
        <w:t xml:space="preserve"> un local destinat a bar o bar-</w:t>
      </w:r>
      <w:r w:rsidRPr="0070448B">
        <w:rPr>
          <w:rFonts w:ascii="Helvetica" w:hAnsi="Helvetica" w:cs="Arial"/>
          <w:bCs/>
          <w:lang w:val="ca-ES"/>
        </w:rPr>
        <w:t>restaurant o restaurant en un Mercat municipal</w:t>
      </w:r>
    </w:p>
    <w:p w:rsidR="0070448B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70448B" w:rsidRPr="00961EB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04109C">
        <w:rPr>
          <w:rFonts w:ascii="Helvetica" w:hAnsi="Helvetica"/>
          <w:lang w:val="ca-ES"/>
        </w:rPr>
        <w:t>. La documentació acreditativa del temps en què he explotat, per compte propi i en el sector privat,</w:t>
      </w:r>
      <w:r w:rsidRPr="00506E66">
        <w:rPr>
          <w:rFonts w:ascii="Helvetica" w:hAnsi="Helvetica" w:cs="Arial"/>
          <w:bCs/>
          <w:lang w:val="ca-ES"/>
        </w:rPr>
        <w:t xml:space="preserve"> </w:t>
      </w:r>
      <w:r w:rsidRPr="00701CB5">
        <w:rPr>
          <w:rFonts w:ascii="Helvetica" w:hAnsi="Helvetica" w:cs="Arial"/>
          <w:bCs/>
          <w:lang w:val="ca-ES"/>
        </w:rPr>
        <w:t>un bar o un bar-restaurant o un restaurant</w:t>
      </w:r>
      <w:r w:rsidRPr="0004109C">
        <w:rPr>
          <w:rFonts w:ascii="Helvetica" w:hAnsi="Helvetica" w:cs="Arial"/>
          <w:bCs/>
          <w:lang w:val="ca-ES"/>
        </w:rPr>
        <w:t>.</w:t>
      </w: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 xml:space="preserve">I perquè consti, signo aquesta oferta. </w:t>
      </w:r>
    </w:p>
    <w:p w:rsidR="0070448B" w:rsidRPr="00E7357D" w:rsidRDefault="0070448B" w:rsidP="0070448B">
      <w:pPr>
        <w:spacing w:after="0" w:line="240" w:lineRule="auto"/>
        <w:jc w:val="both"/>
        <w:rPr>
          <w:rFonts w:ascii="Helvetica" w:hAnsi="Helvetica"/>
          <w:lang w:val="ca-ES"/>
        </w:rPr>
      </w:pPr>
      <w:r w:rsidRPr="00E7357D">
        <w:rPr>
          <w:rFonts w:ascii="Helvetica" w:hAnsi="Helvetica"/>
          <w:lang w:val="ca-ES"/>
        </w:rPr>
        <w:t xml:space="preserve">(Lloc, data i signatura del licitador) </w:t>
      </w:r>
    </w:p>
    <w:p w:rsidR="0070448B" w:rsidRDefault="0070448B" w:rsidP="004949BE">
      <w:pPr>
        <w:spacing w:after="0" w:line="240" w:lineRule="auto"/>
        <w:jc w:val="both"/>
        <w:rPr>
          <w:rFonts w:ascii="Helvetica" w:hAnsi="Helvetica" w:cs="Arial"/>
          <w:b/>
          <w:bCs/>
          <w:lang w:val="ca-ES"/>
        </w:rPr>
      </w:pPr>
    </w:p>
    <w:p w:rsidR="004949BE" w:rsidRDefault="004949BE">
      <w:pPr>
        <w:rPr>
          <w:rFonts w:ascii="Helvetica" w:hAnsi="Helvetica"/>
          <w:lang w:val="ca-ES"/>
        </w:rPr>
      </w:pPr>
    </w:p>
    <w:p w:rsidR="00DF1225" w:rsidRDefault="00DF1225">
      <w:pP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br w:type="page"/>
      </w:r>
    </w:p>
    <w:p w:rsidR="00DF1225" w:rsidRPr="00E56E43" w:rsidRDefault="00BA789A" w:rsidP="00DF1225">
      <w:pPr>
        <w:pStyle w:val="Default"/>
        <w:rPr>
          <w:b/>
          <w:bCs/>
          <w:color w:val="auto"/>
          <w:sz w:val="22"/>
          <w:szCs w:val="22"/>
          <w:u w:val="single"/>
        </w:rPr>
      </w:pPr>
      <w:r>
        <w:rPr>
          <w:rFonts w:ascii="Helvetica" w:hAnsi="Helvetica" w:cs="Arial"/>
          <w:b/>
          <w:bCs/>
          <w:color w:val="auto"/>
        </w:rPr>
        <w:lastRenderedPageBreak/>
        <w:t>A</w:t>
      </w:r>
      <w:r w:rsidR="008B6121">
        <w:rPr>
          <w:rFonts w:ascii="Helvetica" w:hAnsi="Helvetica" w:cs="Arial"/>
          <w:b/>
          <w:bCs/>
          <w:color w:val="auto"/>
        </w:rPr>
        <w:t>NNEX</w:t>
      </w:r>
      <w:r w:rsidR="00DF1225" w:rsidRPr="00E56E43">
        <w:rPr>
          <w:rFonts w:ascii="Helvetica" w:hAnsi="Helvetica" w:cs="Arial"/>
          <w:b/>
          <w:bCs/>
          <w:color w:val="auto"/>
        </w:rPr>
        <w:t xml:space="preserve"> </w:t>
      </w:r>
      <w:r w:rsidR="00E56E43" w:rsidRPr="00E56E43">
        <w:rPr>
          <w:rFonts w:ascii="Helvetica" w:hAnsi="Helvetica" w:cs="Arial"/>
          <w:b/>
          <w:bCs/>
          <w:color w:val="auto"/>
        </w:rPr>
        <w:t>7</w:t>
      </w:r>
      <w:r>
        <w:rPr>
          <w:rFonts w:ascii="Helvetica" w:hAnsi="Helvetica" w:cs="Arial"/>
          <w:b/>
          <w:bCs/>
          <w:color w:val="auto"/>
        </w:rPr>
        <w:t xml:space="preserve"> </w:t>
      </w:r>
      <w:r w:rsidR="00DF1225" w:rsidRPr="00BA789A">
        <w:rPr>
          <w:rFonts w:ascii="Helvetica" w:eastAsiaTheme="minorEastAsia" w:hAnsi="Helvetica" w:cs="Arial"/>
          <w:b/>
          <w:color w:val="auto"/>
          <w:sz w:val="22"/>
          <w:szCs w:val="22"/>
        </w:rPr>
        <w:t xml:space="preserve">Instruccions per a l’elaboració de la </w:t>
      </w:r>
      <w:r w:rsidR="00040A37" w:rsidRPr="00BA789A">
        <w:rPr>
          <w:rFonts w:ascii="Helvetica" w:eastAsiaTheme="minorEastAsia" w:hAnsi="Helvetica" w:cs="Arial"/>
          <w:b/>
          <w:color w:val="auto"/>
          <w:sz w:val="22"/>
          <w:szCs w:val="22"/>
        </w:rPr>
        <w:t>M</w:t>
      </w:r>
      <w:r w:rsidR="00DF1225" w:rsidRPr="00BA789A">
        <w:rPr>
          <w:rFonts w:ascii="Helvetica" w:eastAsiaTheme="minorEastAsia" w:hAnsi="Helvetica" w:cs="Arial"/>
          <w:b/>
          <w:color w:val="auto"/>
          <w:sz w:val="22"/>
          <w:szCs w:val="22"/>
        </w:rPr>
        <w:t>emòria tècnica de l’activitat.</w:t>
      </w:r>
    </w:p>
    <w:p w:rsidR="00DF1225" w:rsidRPr="00E56E43" w:rsidRDefault="00DF1225" w:rsidP="00DF1225">
      <w:pPr>
        <w:pStyle w:val="Default"/>
        <w:rPr>
          <w:color w:val="auto"/>
          <w:sz w:val="22"/>
          <w:szCs w:val="22"/>
        </w:rPr>
      </w:pPr>
    </w:p>
    <w:p w:rsidR="0004109C" w:rsidRPr="00E56E43" w:rsidRDefault="00040A37" w:rsidP="0004109C">
      <w:pPr>
        <w:spacing w:after="0" w:line="240" w:lineRule="auto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 xml:space="preserve">El contingut </w:t>
      </w:r>
      <w:r w:rsidR="00981546" w:rsidRPr="00E56E43">
        <w:rPr>
          <w:rFonts w:ascii="Helvetica" w:hAnsi="Helvetica"/>
          <w:lang w:val="ca-ES"/>
        </w:rPr>
        <w:t xml:space="preserve">orientatiu </w:t>
      </w:r>
      <w:r w:rsidRPr="00E56E43">
        <w:rPr>
          <w:rFonts w:ascii="Helvetica" w:hAnsi="Helvetica"/>
          <w:lang w:val="ca-ES"/>
        </w:rPr>
        <w:t xml:space="preserve">de la memòria tècnica </w:t>
      </w:r>
      <w:r w:rsidR="0053725E" w:rsidRPr="00E56E43">
        <w:rPr>
          <w:rFonts w:ascii="Helvetica" w:hAnsi="Helvetica"/>
          <w:lang w:val="ca-ES"/>
        </w:rPr>
        <w:t xml:space="preserve">de l’activitat </w:t>
      </w:r>
      <w:r w:rsidRPr="00E56E43">
        <w:rPr>
          <w:rFonts w:ascii="Helvetica" w:hAnsi="Helvetica"/>
          <w:lang w:val="ca-ES"/>
        </w:rPr>
        <w:t>és el següent:</w:t>
      </w:r>
    </w:p>
    <w:p w:rsidR="00040A37" w:rsidRPr="00E56E43" w:rsidRDefault="00040A37" w:rsidP="00040A37">
      <w:pPr>
        <w:spacing w:before="120" w:after="0" w:line="240" w:lineRule="auto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>1.- Pla d’empresa.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ab/>
        <w:t>a) P</w:t>
      </w:r>
      <w:r w:rsidR="003C407A" w:rsidRPr="00E56E43">
        <w:rPr>
          <w:rFonts w:ascii="Helvetica" w:hAnsi="Helvetica"/>
          <w:lang w:val="ca-ES"/>
        </w:rPr>
        <w:t>resentació del projecte</w:t>
      </w:r>
      <w:r w:rsidR="00981546" w:rsidRPr="00E56E43">
        <w:rPr>
          <w:rFonts w:ascii="Helvetica" w:hAnsi="Helvetica"/>
          <w:lang w:val="ca-ES"/>
        </w:rPr>
        <w:t>,</w:t>
      </w:r>
      <w:r w:rsidR="003C407A" w:rsidRPr="00E56E43">
        <w:rPr>
          <w:rFonts w:ascii="Helvetica" w:hAnsi="Helvetica"/>
          <w:lang w:val="ca-ES"/>
        </w:rPr>
        <w:t xml:space="preserve"> </w:t>
      </w:r>
      <w:r w:rsidR="00981546" w:rsidRPr="00E56E43">
        <w:rPr>
          <w:rFonts w:ascii="Helvetica" w:hAnsi="Helvetica"/>
          <w:lang w:val="ca-ES"/>
        </w:rPr>
        <w:t>amb breu resum dels objectius que es pretenen assolir mitjançant el projecte empresarial.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>b) Identificació del promotor</w:t>
      </w:r>
      <w:r w:rsidR="00981546" w:rsidRPr="00E56E43">
        <w:rPr>
          <w:rFonts w:ascii="Helvetica" w:hAnsi="Helvetica"/>
          <w:lang w:val="ca-ES"/>
        </w:rPr>
        <w:t>, amb currículum del promotor i el detall, si s’escau, de les aportacions tècniques, econòmiques i acords entre promotors.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ab/>
        <w:t>c) Pla jurídic- fiscal</w:t>
      </w:r>
      <w:r w:rsidR="00981546" w:rsidRPr="00E56E43">
        <w:rPr>
          <w:rFonts w:ascii="Helvetica" w:hAnsi="Helvetica"/>
          <w:lang w:val="ca-ES"/>
        </w:rPr>
        <w:t xml:space="preserve">, justificant la forma jurídica en que s’actua i  les dades de l’empresa/empresari. 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ab/>
        <w:t>d) Pla de màrqueting</w:t>
      </w:r>
      <w:r w:rsidR="00981546" w:rsidRPr="00E56E43">
        <w:rPr>
          <w:rFonts w:ascii="Helvetica" w:hAnsi="Helvetica"/>
          <w:lang w:val="ca-ES"/>
        </w:rPr>
        <w:t>, amb definició del producte/servei, definició de mercat, anàlisi de la competència, estratègia de distribució, promoció i publicitat.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>e) Pla de producció d’</w:t>
      </w:r>
      <w:r w:rsidR="00981546" w:rsidRPr="00E56E43">
        <w:rPr>
          <w:rFonts w:ascii="Helvetica" w:hAnsi="Helvetica"/>
          <w:lang w:val="ca-ES"/>
        </w:rPr>
        <w:t>operacions, indicant el procés de producció o d’operacions, anàlisi de la demanda, estratègia de preus, determinació del preu de cost per producte o servei.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>f) Pla d’</w:t>
      </w:r>
      <w:r w:rsidR="00981546" w:rsidRPr="00E56E43">
        <w:rPr>
          <w:rFonts w:ascii="Helvetica" w:hAnsi="Helvetica"/>
          <w:lang w:val="ca-ES"/>
        </w:rPr>
        <w:t>organització, indicant organigrama, organització funcional de l’empresa, i horaris i t</w:t>
      </w:r>
      <w:r w:rsidR="004949BE" w:rsidRPr="00E56E43">
        <w:rPr>
          <w:rFonts w:ascii="Helvetica" w:hAnsi="Helvetica"/>
          <w:lang w:val="ca-ES"/>
        </w:rPr>
        <w:t>orns de l’activitat d’acord al R</w:t>
      </w:r>
      <w:r w:rsidR="00981546" w:rsidRPr="00E56E43">
        <w:rPr>
          <w:rFonts w:ascii="Helvetica" w:hAnsi="Helvetica"/>
          <w:lang w:val="ca-ES"/>
        </w:rPr>
        <w:t>eglament del mercat.</w:t>
      </w:r>
    </w:p>
    <w:p w:rsidR="00040A37" w:rsidRPr="00E56E43" w:rsidRDefault="00040A37" w:rsidP="00981546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ab/>
        <w:t>g) Pla econòmic-</w:t>
      </w:r>
      <w:r w:rsidR="00981546" w:rsidRPr="00E56E43">
        <w:rPr>
          <w:rFonts w:ascii="Helvetica" w:hAnsi="Helvetica"/>
          <w:lang w:val="ca-ES"/>
        </w:rPr>
        <w:t>financer, indicant en pla d’inversions inicial, pla de finançament, previsió de compte de resultats, previsió de tresoreria o fluix de caixa,.</w:t>
      </w:r>
    </w:p>
    <w:p w:rsidR="00040A37" w:rsidRPr="00E56E43" w:rsidRDefault="00040A37" w:rsidP="00040A37">
      <w:pPr>
        <w:spacing w:before="120" w:after="0" w:line="240" w:lineRule="auto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>2.- Proposta d’acondicionament de la parada</w:t>
      </w:r>
      <w:r w:rsidR="00F04D46" w:rsidRPr="00E56E43">
        <w:rPr>
          <w:rFonts w:ascii="Helvetica" w:hAnsi="Helvetica"/>
          <w:lang w:val="ca-ES"/>
        </w:rPr>
        <w:t xml:space="preserve"> o local</w:t>
      </w:r>
      <w:r w:rsidRPr="00E56E43">
        <w:rPr>
          <w:rFonts w:ascii="Helvetica" w:hAnsi="Helvetica"/>
          <w:lang w:val="ca-ES"/>
        </w:rPr>
        <w:t>.</w:t>
      </w:r>
    </w:p>
    <w:p w:rsidR="00F04D46" w:rsidRPr="00E56E43" w:rsidRDefault="00040A37" w:rsidP="003C407A">
      <w:pPr>
        <w:spacing w:before="120" w:after="0" w:line="240" w:lineRule="auto"/>
        <w:ind w:left="705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 xml:space="preserve">a) </w:t>
      </w:r>
      <w:r w:rsidR="00F04D46" w:rsidRPr="00E56E43">
        <w:rPr>
          <w:rFonts w:ascii="Helvetica" w:hAnsi="Helvetica"/>
          <w:lang w:val="ca-ES"/>
        </w:rPr>
        <w:t>M</w:t>
      </w:r>
      <w:r w:rsidR="003C407A" w:rsidRPr="00E56E43">
        <w:rPr>
          <w:rFonts w:ascii="Helvetica" w:hAnsi="Helvetica"/>
          <w:lang w:val="ca-ES"/>
        </w:rPr>
        <w:t>emòria descriptiva, indicant la inversió prevista en l’adequació de la parada o local i detallant proposta funcional i estètica.</w:t>
      </w:r>
    </w:p>
    <w:p w:rsidR="00040A37" w:rsidRPr="00E56E43" w:rsidRDefault="00F04D46" w:rsidP="003C407A">
      <w:pPr>
        <w:spacing w:before="120" w:after="0" w:line="240" w:lineRule="auto"/>
        <w:ind w:left="708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 xml:space="preserve">b) </w:t>
      </w:r>
      <w:r w:rsidR="00040A37" w:rsidRPr="00E56E43">
        <w:rPr>
          <w:rFonts w:ascii="Helvetica" w:hAnsi="Helvetica"/>
          <w:lang w:val="ca-ES"/>
        </w:rPr>
        <w:t xml:space="preserve">Memòria </w:t>
      </w:r>
      <w:r w:rsidRPr="00E56E43">
        <w:rPr>
          <w:rFonts w:ascii="Helvetica" w:hAnsi="Helvetica"/>
          <w:lang w:val="ca-ES"/>
        </w:rPr>
        <w:t xml:space="preserve">constructiva </w:t>
      </w:r>
      <w:r w:rsidR="003C407A" w:rsidRPr="00E56E43">
        <w:rPr>
          <w:rFonts w:ascii="Helvetica" w:hAnsi="Helvetica"/>
          <w:lang w:val="ca-ES"/>
        </w:rPr>
        <w:t>de les obres, detallant acabats dels materials, instal·lacions i equipament previst.</w:t>
      </w:r>
    </w:p>
    <w:p w:rsidR="00040A37" w:rsidRPr="00E56E43" w:rsidRDefault="00F04D46" w:rsidP="003C407A">
      <w:pPr>
        <w:spacing w:before="120" w:after="0" w:line="240" w:lineRule="auto"/>
        <w:ind w:left="708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>c</w:t>
      </w:r>
      <w:r w:rsidR="00040A37" w:rsidRPr="00E56E43">
        <w:rPr>
          <w:rFonts w:ascii="Helvetica" w:hAnsi="Helvetica"/>
          <w:lang w:val="ca-ES"/>
        </w:rPr>
        <w:t xml:space="preserve">) </w:t>
      </w:r>
      <w:r w:rsidRPr="00E56E43">
        <w:rPr>
          <w:rFonts w:ascii="Helvetica" w:hAnsi="Helvetica"/>
          <w:lang w:val="ca-ES"/>
        </w:rPr>
        <w:t xml:space="preserve">Pressupost de les obres i l’equipament, </w:t>
      </w:r>
      <w:r w:rsidR="003C407A" w:rsidRPr="00E56E43">
        <w:rPr>
          <w:rFonts w:ascii="Helvetica" w:hAnsi="Helvetica"/>
          <w:lang w:val="ca-ES"/>
        </w:rPr>
        <w:t>amb preus unitaris i expressió dels seus amidaments</w:t>
      </w:r>
      <w:r w:rsidRPr="00E56E43">
        <w:rPr>
          <w:rFonts w:ascii="Helvetica" w:hAnsi="Helvetica"/>
          <w:lang w:val="ca-ES"/>
        </w:rPr>
        <w:t>.</w:t>
      </w:r>
    </w:p>
    <w:p w:rsidR="00F04D46" w:rsidRPr="00E56E43" w:rsidRDefault="00F04D46" w:rsidP="00F04D46">
      <w:pPr>
        <w:spacing w:before="120" w:after="0" w:line="240" w:lineRule="auto"/>
        <w:ind w:left="708"/>
        <w:jc w:val="both"/>
        <w:rPr>
          <w:rFonts w:ascii="Arial" w:hAnsi="Arial" w:cs="Arial"/>
          <w:lang w:val="ca-ES"/>
        </w:rPr>
      </w:pPr>
      <w:r w:rsidRPr="00E56E43">
        <w:rPr>
          <w:rFonts w:ascii="Helvetica" w:hAnsi="Helvetica"/>
          <w:lang w:val="ca-ES"/>
        </w:rPr>
        <w:t xml:space="preserve">d) </w:t>
      </w:r>
      <w:r w:rsidR="003C407A" w:rsidRPr="00E56E43">
        <w:rPr>
          <w:rFonts w:ascii="Helvetica" w:hAnsi="Helvetica"/>
          <w:lang w:val="ca-ES"/>
        </w:rPr>
        <w:t>T</w:t>
      </w:r>
      <w:r w:rsidRPr="00E56E43">
        <w:rPr>
          <w:rFonts w:ascii="Helvetica" w:hAnsi="Helvetica"/>
          <w:lang w:val="ca-ES"/>
        </w:rPr>
        <w:t xml:space="preserve">ermini d’execució previst: </w:t>
      </w:r>
      <w:r w:rsidRPr="00E56E43">
        <w:rPr>
          <w:rFonts w:ascii="Arial" w:hAnsi="Arial" w:cs="Arial"/>
          <w:lang w:val="ca-ES"/>
        </w:rPr>
        <w:t xml:space="preserve">Estimació en dies dels terminis d'execució de les diverses obres o operacions preparatòries, equip i instal·lacions i dels d'execució de les diverses parts o unitats d'obra. </w:t>
      </w:r>
    </w:p>
    <w:p w:rsidR="00040A37" w:rsidRPr="00E56E43" w:rsidRDefault="00040A37" w:rsidP="0004109C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B659CC" w:rsidRPr="00E56E43" w:rsidRDefault="00B659CC" w:rsidP="00B659CC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B659CC" w:rsidRPr="00E56E43" w:rsidRDefault="00B659CC" w:rsidP="00B659CC">
      <w:pPr>
        <w:spacing w:after="0" w:line="240" w:lineRule="auto"/>
        <w:jc w:val="both"/>
        <w:rPr>
          <w:rFonts w:ascii="Helvetica" w:hAnsi="Helvetica"/>
          <w:lang w:val="ca-ES"/>
        </w:rPr>
      </w:pPr>
      <w:r w:rsidRPr="00E56E43">
        <w:rPr>
          <w:rFonts w:ascii="Helvetica" w:hAnsi="Helvetica"/>
          <w:lang w:val="ca-ES"/>
        </w:rPr>
        <w:t xml:space="preserve">Les dades aportades s’hauran d’ajustar a les especificitats de cada lot on es presenta l’oferta, donant compliment al previst al Reglament del Mercat municipal i les condicions previstes en el present PCAP. </w:t>
      </w:r>
    </w:p>
    <w:p w:rsidR="00B659CC" w:rsidRPr="00E56E43" w:rsidRDefault="00B659CC" w:rsidP="00B659CC">
      <w:pPr>
        <w:spacing w:after="0" w:line="240" w:lineRule="auto"/>
        <w:jc w:val="both"/>
        <w:rPr>
          <w:rFonts w:ascii="Helvetica" w:hAnsi="Helvetica"/>
          <w:lang w:val="ca-ES"/>
        </w:rPr>
      </w:pPr>
    </w:p>
    <w:p w:rsidR="00ED4ACD" w:rsidRPr="00E56E43" w:rsidRDefault="00B659CC" w:rsidP="0077659C">
      <w:pPr>
        <w:spacing w:after="0" w:line="240" w:lineRule="auto"/>
        <w:jc w:val="both"/>
        <w:rPr>
          <w:rFonts w:ascii="Helvetica" w:hAnsi="Helvetica"/>
          <w:b/>
          <w:lang w:val="ca-ES"/>
        </w:rPr>
      </w:pPr>
      <w:r w:rsidRPr="00E56E43">
        <w:rPr>
          <w:rFonts w:ascii="Helvetica" w:hAnsi="Helvetica"/>
          <w:lang w:val="ca-ES"/>
        </w:rPr>
        <w:t>Per a cada lot caldrà tenir present les</w:t>
      </w:r>
      <w:r w:rsidR="004949BE" w:rsidRPr="00E56E43">
        <w:rPr>
          <w:rFonts w:ascii="Helvetica" w:hAnsi="Helvetica"/>
          <w:lang w:val="ca-ES"/>
        </w:rPr>
        <w:t xml:space="preserve"> </w:t>
      </w:r>
      <w:r w:rsidRPr="00E56E43">
        <w:rPr>
          <w:rStyle w:val="Normal1"/>
          <w:sz w:val="22"/>
          <w:lang w:val="ca-ES"/>
        </w:rPr>
        <w:t>característiques dels espais que seran lliurats als concessionaris per a la seva posterior adequació segons</w:t>
      </w:r>
      <w:r w:rsidR="004949BE" w:rsidRPr="00E56E43">
        <w:rPr>
          <w:rStyle w:val="Normal1"/>
          <w:sz w:val="22"/>
          <w:lang w:val="ca-ES"/>
        </w:rPr>
        <w:t xml:space="preserve"> </w:t>
      </w:r>
      <w:r w:rsidRPr="00E56E43">
        <w:rPr>
          <w:rFonts w:ascii="Helvetica" w:hAnsi="Helvetica" w:cs="Arial"/>
          <w:bCs/>
          <w:lang w:val="ca-ES"/>
        </w:rPr>
        <w:t>l’</w:t>
      </w:r>
      <w:r w:rsidRPr="00E56E43">
        <w:rPr>
          <w:rFonts w:ascii="Helvetica" w:hAnsi="Helvetica" w:cs="Arial"/>
          <w:b/>
          <w:bCs/>
          <w:lang w:val="ca-ES"/>
        </w:rPr>
        <w:t>annex 1.2</w:t>
      </w:r>
      <w:r w:rsidR="00BA789A">
        <w:rPr>
          <w:rFonts w:ascii="Helvetica" w:hAnsi="Helvetica" w:cs="Arial"/>
          <w:b/>
          <w:bCs/>
          <w:lang w:val="ca-ES"/>
        </w:rPr>
        <w:t>.</w:t>
      </w:r>
      <w:r w:rsidRPr="00E56E43">
        <w:rPr>
          <w:rFonts w:ascii="Helvetica" w:hAnsi="Helvetica" w:cs="Arial"/>
          <w:bCs/>
          <w:lang w:val="ca-ES"/>
        </w:rPr>
        <w:t xml:space="preserve"> i les condicions pel que fa als acabats exteriors i retolació segons es preveu en l’</w:t>
      </w:r>
      <w:r w:rsidRPr="00E56E43">
        <w:rPr>
          <w:rFonts w:ascii="Helvetica" w:hAnsi="Helvetica" w:cs="Arial"/>
          <w:b/>
          <w:bCs/>
          <w:lang w:val="ca-ES"/>
        </w:rPr>
        <w:t>annex 1.3</w:t>
      </w:r>
      <w:r w:rsidRPr="00E56E43">
        <w:rPr>
          <w:rFonts w:ascii="Helvetica" w:hAnsi="Helvetica" w:cs="Arial"/>
          <w:bCs/>
          <w:lang w:val="ca-ES"/>
        </w:rPr>
        <w:t>.</w:t>
      </w:r>
    </w:p>
    <w:sectPr w:rsidR="00ED4ACD" w:rsidRPr="00E56E43" w:rsidSect="006A63F2">
      <w:headerReference w:type="default" r:id="rId9"/>
      <w:footerReference w:type="default" r:id="rId10"/>
      <w:footerReference w:type="first" r:id="rId11"/>
      <w:pgSz w:w="11906" w:h="16838"/>
      <w:pgMar w:top="102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E9" w:rsidRDefault="007630E9" w:rsidP="00F554FC">
      <w:pPr>
        <w:spacing w:after="0" w:line="240" w:lineRule="auto"/>
      </w:pPr>
      <w:r>
        <w:separator/>
      </w:r>
    </w:p>
  </w:endnote>
  <w:endnote w:type="continuationSeparator" w:id="0">
    <w:p w:rsidR="007630E9" w:rsidRDefault="007630E9" w:rsidP="00F5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A0002AAF" w:usb1="4000004A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-Grotesk BQ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0E9" w:rsidRDefault="007630E9" w:rsidP="002806B9">
    <w:pPr>
      <w:pStyle w:val="Piedepgina"/>
      <w:ind w:right="178"/>
      <w:rPr>
        <w:rFonts w:ascii="Akzidenz-Grotesk BQ" w:hAnsi="Akzidenz-Grotesk BQ"/>
        <w:sz w:val="16"/>
        <w:szCs w:val="16"/>
      </w:rPr>
    </w:pPr>
  </w:p>
  <w:p w:rsidR="007630E9" w:rsidRDefault="007630E9" w:rsidP="002806B9">
    <w:pPr>
      <w:pStyle w:val="Piedepgina"/>
      <w:ind w:right="178"/>
      <w:rPr>
        <w:rFonts w:ascii="Akzidenz-Grotesk BQ" w:hAnsi="Akzidenz-Grotesk BQ"/>
        <w:sz w:val="16"/>
        <w:szCs w:val="16"/>
      </w:rPr>
    </w:pPr>
  </w:p>
  <w:sdt>
    <w:sdtPr>
      <w:rPr>
        <w:rFonts w:ascii="Akzidenz-Grotesk BQ" w:hAnsi="Akzidenz-Grotesk BQ"/>
        <w:sz w:val="16"/>
        <w:szCs w:val="16"/>
      </w:rPr>
      <w:alias w:val="adreça peu"/>
      <w:tag w:val="adreça peu"/>
      <w:id w:val="21177548"/>
      <w:lock w:val="sdtContentLocked"/>
      <w:placeholder>
        <w:docPart w:val="0133AD3786AF4FBFAF201A24A27FA976"/>
      </w:placeholder>
    </w:sdtPr>
    <w:sdtEndPr/>
    <w:sdtContent>
      <w:p w:rsidR="007630E9" w:rsidRDefault="007630E9" w:rsidP="002806B9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Plaça de la Vila, 46</w:t>
        </w:r>
      </w:p>
      <w:p w:rsidR="007630E9" w:rsidRDefault="007630E9" w:rsidP="002806B9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08760 Martorell</w:t>
        </w:r>
      </w:p>
      <w:p w:rsidR="007630E9" w:rsidRDefault="007630E9" w:rsidP="000661AA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Tel. 937 750 050</w:t>
        </w:r>
      </w:p>
      <w:p w:rsidR="007630E9" w:rsidRPr="00C73B21" w:rsidRDefault="007630E9" w:rsidP="000661AA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ajuntament@martorell.cat</w:t>
        </w:r>
      </w:p>
    </w:sdtContent>
  </w:sdt>
  <w:p w:rsidR="007630E9" w:rsidRDefault="007630E9">
    <w:pPr>
      <w:pStyle w:val="Piedepgina"/>
    </w:pPr>
  </w:p>
  <w:p w:rsidR="007630E9" w:rsidRDefault="007630E9">
    <w:pPr>
      <w:pStyle w:val="Piedepgina"/>
    </w:pPr>
  </w:p>
  <w:p w:rsidR="007630E9" w:rsidRDefault="007630E9">
    <w:pPr>
      <w:pStyle w:val="Piedepgina"/>
    </w:pPr>
  </w:p>
  <w:p w:rsidR="007630E9" w:rsidRDefault="007630E9" w:rsidP="00C73B21">
    <w:pPr>
      <w:pStyle w:val="Piedepgina"/>
      <w:tabs>
        <w:tab w:val="left" w:pos="1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kzidenz-Grotesk BQ" w:hAnsi="Akzidenz-Grotesk BQ"/>
        <w:sz w:val="16"/>
        <w:szCs w:val="16"/>
      </w:rPr>
      <w:alias w:val="adreça peu"/>
      <w:tag w:val="adreça peu"/>
      <w:id w:val="314172826"/>
      <w:lock w:val="sdtContentLocked"/>
      <w:placeholder>
        <w:docPart w:val="F5F343E701524836A6F4F36F7351408B"/>
      </w:placeholder>
    </w:sdtPr>
    <w:sdtEndPr/>
    <w:sdtContent>
      <w:p w:rsidR="007630E9" w:rsidRDefault="007630E9" w:rsidP="00B831F3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</w:p>
      <w:p w:rsidR="007630E9" w:rsidRDefault="007630E9" w:rsidP="00B831F3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Plaça de la Vila, 46</w:t>
        </w:r>
      </w:p>
      <w:p w:rsidR="007630E9" w:rsidRDefault="007630E9" w:rsidP="00B831F3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08760 Martorell</w:t>
        </w:r>
      </w:p>
      <w:p w:rsidR="007630E9" w:rsidRDefault="007630E9" w:rsidP="00B831F3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>
          <w:rPr>
            <w:rFonts w:ascii="Akzidenz-Grotesk BQ" w:hAnsi="Akzidenz-Grotesk BQ"/>
            <w:sz w:val="16"/>
            <w:szCs w:val="16"/>
          </w:rPr>
          <w:t>Tel. 937 750 050</w:t>
        </w:r>
      </w:p>
      <w:p w:rsidR="007630E9" w:rsidRDefault="007630E9" w:rsidP="00B831F3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  <w:r w:rsidRPr="006A63F2">
          <w:rPr>
            <w:rFonts w:ascii="Akzidenz-Grotesk BQ" w:hAnsi="Akzidenz-Grotesk BQ"/>
            <w:sz w:val="16"/>
            <w:szCs w:val="16"/>
          </w:rPr>
          <w:t>ajuntament@martorell.cat</w:t>
        </w:r>
      </w:p>
      <w:p w:rsidR="007630E9" w:rsidRDefault="00925CA2" w:rsidP="00B831F3">
        <w:pPr>
          <w:pStyle w:val="Piedepgina"/>
          <w:ind w:right="178"/>
          <w:rPr>
            <w:rFonts w:ascii="Akzidenz-Grotesk BQ" w:hAnsi="Akzidenz-Grotesk BQ"/>
            <w:sz w:val="16"/>
            <w:szCs w:val="16"/>
          </w:rPr>
        </w:pPr>
      </w:p>
    </w:sdtContent>
  </w:sdt>
  <w:p w:rsidR="007630E9" w:rsidRDefault="007630E9">
    <w:pPr>
      <w:pStyle w:val="Piedepgina"/>
    </w:pPr>
  </w:p>
  <w:p w:rsidR="007630E9" w:rsidRDefault="007630E9">
    <w:pPr>
      <w:pStyle w:val="Piedepgina"/>
    </w:pPr>
  </w:p>
  <w:p w:rsidR="007630E9" w:rsidRDefault="007630E9">
    <w:pPr>
      <w:pStyle w:val="Piedepgina"/>
    </w:pPr>
  </w:p>
  <w:p w:rsidR="007630E9" w:rsidRDefault="007630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E9" w:rsidRDefault="007630E9" w:rsidP="00F554FC">
      <w:pPr>
        <w:spacing w:after="0" w:line="240" w:lineRule="auto"/>
      </w:pPr>
      <w:r>
        <w:separator/>
      </w:r>
    </w:p>
  </w:footnote>
  <w:footnote w:type="continuationSeparator" w:id="0">
    <w:p w:rsidR="007630E9" w:rsidRDefault="007630E9" w:rsidP="00F5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0E9" w:rsidRDefault="007630E9" w:rsidP="00C73B21">
    <w:pPr>
      <w:pStyle w:val="Encabezado"/>
      <w:ind w:left="1080"/>
    </w:pPr>
  </w:p>
  <w:p w:rsidR="007630E9" w:rsidRDefault="007630E9" w:rsidP="00F554FC">
    <w:pPr>
      <w:pStyle w:val="Encabezado"/>
      <w:ind w:left="-426"/>
    </w:pPr>
  </w:p>
  <w:p w:rsidR="007630E9" w:rsidRDefault="007630E9" w:rsidP="009D67B7">
    <w:pPr>
      <w:pStyle w:val="Encabezado"/>
      <w:ind w:left="-426" w:firstLine="708"/>
    </w:pPr>
  </w:p>
  <w:sdt>
    <w:sdtPr>
      <w:alias w:val="logos"/>
      <w:tag w:val="logos"/>
      <w:id w:val="314172822"/>
      <w:lock w:val="sdtContentLocked"/>
      <w:placeholder>
        <w:docPart w:val="AA2864FDED7D4079A15E78FAF7CFB585"/>
      </w:placeholder>
    </w:sdtPr>
    <w:sdtEndPr/>
    <w:sdtContent>
      <w:p w:rsidR="007630E9" w:rsidRDefault="007630E9" w:rsidP="00B831F3">
        <w:pPr>
          <w:pStyle w:val="Encabezado"/>
          <w:ind w:left="-426"/>
        </w:pPr>
        <w:r>
          <w:rPr>
            <w:noProof/>
            <w:lang w:val="ca-ES" w:eastAsia="ca-ES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-103505</wp:posOffset>
              </wp:positionH>
              <wp:positionV relativeFrom="paragraph">
                <wp:posOffset>160020</wp:posOffset>
              </wp:positionV>
              <wp:extent cx="1148080" cy="1118870"/>
              <wp:effectExtent l="0" t="0" r="0" b="0"/>
              <wp:wrapNone/>
              <wp:docPr id="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551_MULTI_REG_PATRONAT_MUNICIPAL fosc 600-01.png"/>
                      <pic:cNvPicPr preferRelativeResize="0"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8080" cy="1118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7630E9" w:rsidRDefault="007630E9" w:rsidP="009D67B7">
    <w:pPr>
      <w:pStyle w:val="Encabezado"/>
      <w:ind w:left="-426" w:firstLine="708"/>
    </w:pPr>
  </w:p>
  <w:p w:rsidR="007630E9" w:rsidRDefault="007630E9" w:rsidP="009D67B7">
    <w:pPr>
      <w:pStyle w:val="Encabezado"/>
      <w:ind w:left="-426" w:firstLine="708"/>
    </w:pPr>
  </w:p>
  <w:p w:rsidR="007630E9" w:rsidRDefault="007630E9" w:rsidP="009D67B7">
    <w:pPr>
      <w:pStyle w:val="Encabezado"/>
      <w:ind w:left="-426" w:firstLine="708"/>
    </w:pPr>
  </w:p>
  <w:p w:rsidR="007630E9" w:rsidRDefault="007630E9" w:rsidP="009D67B7">
    <w:pPr>
      <w:pStyle w:val="Encabezado"/>
      <w:ind w:left="-426" w:firstLine="708"/>
    </w:pPr>
  </w:p>
  <w:p w:rsidR="007630E9" w:rsidRDefault="007630E9" w:rsidP="009D67B7">
    <w:pPr>
      <w:pStyle w:val="Encabezado"/>
      <w:ind w:left="-426" w:firstLine="708"/>
    </w:pPr>
  </w:p>
  <w:p w:rsidR="007630E9" w:rsidRDefault="007630E9" w:rsidP="009D67B7">
    <w:pPr>
      <w:pStyle w:val="Encabezado"/>
      <w:tabs>
        <w:tab w:val="clear" w:pos="4252"/>
        <w:tab w:val="clear" w:pos="8504"/>
        <w:tab w:val="left" w:pos="5460"/>
      </w:tabs>
    </w:pPr>
  </w:p>
  <w:p w:rsidR="007630E9" w:rsidRDefault="007630E9" w:rsidP="009D67B7">
    <w:pPr>
      <w:pStyle w:val="Encabezado"/>
      <w:tabs>
        <w:tab w:val="clear" w:pos="4252"/>
        <w:tab w:val="clear" w:pos="8504"/>
        <w:tab w:val="left" w:pos="5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447"/>
    <w:multiLevelType w:val="hybridMultilevel"/>
    <w:tmpl w:val="23F8568C"/>
    <w:lvl w:ilvl="0" w:tplc="0B181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F7977"/>
    <w:multiLevelType w:val="hybridMultilevel"/>
    <w:tmpl w:val="50D092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855B5"/>
    <w:multiLevelType w:val="hybridMultilevel"/>
    <w:tmpl w:val="1D20DC58"/>
    <w:lvl w:ilvl="0" w:tplc="DC66C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67E8"/>
    <w:multiLevelType w:val="hybridMultilevel"/>
    <w:tmpl w:val="CF22DB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3B93"/>
    <w:multiLevelType w:val="hybridMultilevel"/>
    <w:tmpl w:val="8CA65DE0"/>
    <w:lvl w:ilvl="0" w:tplc="6AE2CB16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color w:val="0070C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E6D"/>
    <w:multiLevelType w:val="hybridMultilevel"/>
    <w:tmpl w:val="157C84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6DFF"/>
    <w:multiLevelType w:val="hybridMultilevel"/>
    <w:tmpl w:val="455433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62C0"/>
    <w:multiLevelType w:val="hybridMultilevel"/>
    <w:tmpl w:val="EBE2D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58F3"/>
    <w:multiLevelType w:val="hybridMultilevel"/>
    <w:tmpl w:val="0E286E9E"/>
    <w:lvl w:ilvl="0" w:tplc="13E0BE34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theme="minorBidi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7523"/>
    <w:multiLevelType w:val="hybridMultilevel"/>
    <w:tmpl w:val="97FE8450"/>
    <w:lvl w:ilvl="0" w:tplc="03AE8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481D"/>
    <w:multiLevelType w:val="hybridMultilevel"/>
    <w:tmpl w:val="3F4E1778"/>
    <w:lvl w:ilvl="0" w:tplc="06CADD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671D3"/>
    <w:multiLevelType w:val="hybridMultilevel"/>
    <w:tmpl w:val="1D7A471A"/>
    <w:lvl w:ilvl="0" w:tplc="C18A7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B316A"/>
    <w:multiLevelType w:val="multilevel"/>
    <w:tmpl w:val="E61C7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1719EB"/>
    <w:multiLevelType w:val="hybridMultilevel"/>
    <w:tmpl w:val="255E09FA"/>
    <w:lvl w:ilvl="0" w:tplc="352E6F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2C58"/>
    <w:multiLevelType w:val="hybridMultilevel"/>
    <w:tmpl w:val="F08A64A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05FB"/>
    <w:multiLevelType w:val="hybridMultilevel"/>
    <w:tmpl w:val="C1846744"/>
    <w:lvl w:ilvl="0" w:tplc="2F125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63387"/>
    <w:multiLevelType w:val="hybridMultilevel"/>
    <w:tmpl w:val="EC4CA5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0F8D"/>
    <w:multiLevelType w:val="hybridMultilevel"/>
    <w:tmpl w:val="1FDA51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6B42"/>
    <w:multiLevelType w:val="hybridMultilevel"/>
    <w:tmpl w:val="211C87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3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15"/>
  </w:num>
  <w:num w:numId="14">
    <w:abstractNumId w:val="14"/>
  </w:num>
  <w:num w:numId="15">
    <w:abstractNumId w:val="6"/>
  </w:num>
  <w:num w:numId="16">
    <w:abstractNumId w:val="1"/>
  </w:num>
  <w:num w:numId="17">
    <w:abstractNumId w:val="18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0C"/>
    <w:rsid w:val="00002190"/>
    <w:rsid w:val="000021E4"/>
    <w:rsid w:val="000038F0"/>
    <w:rsid w:val="00010BB6"/>
    <w:rsid w:val="00013E4F"/>
    <w:rsid w:val="00015B14"/>
    <w:rsid w:val="00020D33"/>
    <w:rsid w:val="000228C6"/>
    <w:rsid w:val="00023163"/>
    <w:rsid w:val="0003086D"/>
    <w:rsid w:val="000333CE"/>
    <w:rsid w:val="000372B1"/>
    <w:rsid w:val="000376CB"/>
    <w:rsid w:val="0004041C"/>
    <w:rsid w:val="00040A37"/>
    <w:rsid w:val="0004109C"/>
    <w:rsid w:val="00041FFF"/>
    <w:rsid w:val="00054052"/>
    <w:rsid w:val="0005717F"/>
    <w:rsid w:val="00057854"/>
    <w:rsid w:val="000616A0"/>
    <w:rsid w:val="00061C29"/>
    <w:rsid w:val="000631CA"/>
    <w:rsid w:val="000661AA"/>
    <w:rsid w:val="00067168"/>
    <w:rsid w:val="00070C86"/>
    <w:rsid w:val="00082DA7"/>
    <w:rsid w:val="000857F5"/>
    <w:rsid w:val="000A193E"/>
    <w:rsid w:val="000A1E6B"/>
    <w:rsid w:val="000A249D"/>
    <w:rsid w:val="000A4C13"/>
    <w:rsid w:val="000A529B"/>
    <w:rsid w:val="000A7B3F"/>
    <w:rsid w:val="000B2FBD"/>
    <w:rsid w:val="000B301D"/>
    <w:rsid w:val="000B379A"/>
    <w:rsid w:val="000B5E3F"/>
    <w:rsid w:val="000B7BEA"/>
    <w:rsid w:val="000C1623"/>
    <w:rsid w:val="000C1C3E"/>
    <w:rsid w:val="000C3B7C"/>
    <w:rsid w:val="000C3E00"/>
    <w:rsid w:val="000D1493"/>
    <w:rsid w:val="000D7100"/>
    <w:rsid w:val="000E027D"/>
    <w:rsid w:val="000E5BDC"/>
    <w:rsid w:val="000F1144"/>
    <w:rsid w:val="000F28DC"/>
    <w:rsid w:val="000F562C"/>
    <w:rsid w:val="000F6997"/>
    <w:rsid w:val="001017CF"/>
    <w:rsid w:val="0010297B"/>
    <w:rsid w:val="00105123"/>
    <w:rsid w:val="001058E3"/>
    <w:rsid w:val="00105C9C"/>
    <w:rsid w:val="001136C4"/>
    <w:rsid w:val="00115DF0"/>
    <w:rsid w:val="0011648F"/>
    <w:rsid w:val="0011671E"/>
    <w:rsid w:val="001178D6"/>
    <w:rsid w:val="00120AB2"/>
    <w:rsid w:val="00123D6B"/>
    <w:rsid w:val="0013057B"/>
    <w:rsid w:val="00134CB8"/>
    <w:rsid w:val="00135A82"/>
    <w:rsid w:val="0013663E"/>
    <w:rsid w:val="00142293"/>
    <w:rsid w:val="0014524B"/>
    <w:rsid w:val="001464F7"/>
    <w:rsid w:val="0015177C"/>
    <w:rsid w:val="0015757F"/>
    <w:rsid w:val="00162357"/>
    <w:rsid w:val="00165839"/>
    <w:rsid w:val="00166E90"/>
    <w:rsid w:val="00167F3D"/>
    <w:rsid w:val="00170AA4"/>
    <w:rsid w:val="001713FD"/>
    <w:rsid w:val="00175DCD"/>
    <w:rsid w:val="00176F0F"/>
    <w:rsid w:val="00183818"/>
    <w:rsid w:val="001842C2"/>
    <w:rsid w:val="00187356"/>
    <w:rsid w:val="0019006D"/>
    <w:rsid w:val="00190096"/>
    <w:rsid w:val="001922AB"/>
    <w:rsid w:val="00193B53"/>
    <w:rsid w:val="001A1DF2"/>
    <w:rsid w:val="001A684E"/>
    <w:rsid w:val="001B0F9D"/>
    <w:rsid w:val="001B3051"/>
    <w:rsid w:val="001B30E0"/>
    <w:rsid w:val="001B4135"/>
    <w:rsid w:val="001B4911"/>
    <w:rsid w:val="001B6A6A"/>
    <w:rsid w:val="001B7FFE"/>
    <w:rsid w:val="001C1E32"/>
    <w:rsid w:val="001D14C3"/>
    <w:rsid w:val="001D593F"/>
    <w:rsid w:val="001D6312"/>
    <w:rsid w:val="001D6A57"/>
    <w:rsid w:val="001E5EB7"/>
    <w:rsid w:val="001F2330"/>
    <w:rsid w:val="001F52E4"/>
    <w:rsid w:val="001F6AC0"/>
    <w:rsid w:val="0020308E"/>
    <w:rsid w:val="00206799"/>
    <w:rsid w:val="00210B53"/>
    <w:rsid w:val="00211C7B"/>
    <w:rsid w:val="002147C4"/>
    <w:rsid w:val="002150FF"/>
    <w:rsid w:val="0022092A"/>
    <w:rsid w:val="00221CA3"/>
    <w:rsid w:val="00222372"/>
    <w:rsid w:val="0022334C"/>
    <w:rsid w:val="00224329"/>
    <w:rsid w:val="00224C62"/>
    <w:rsid w:val="00227979"/>
    <w:rsid w:val="002375FE"/>
    <w:rsid w:val="002441DC"/>
    <w:rsid w:val="00246E12"/>
    <w:rsid w:val="002477BA"/>
    <w:rsid w:val="00252E76"/>
    <w:rsid w:val="00254D6B"/>
    <w:rsid w:val="002565C9"/>
    <w:rsid w:val="0026146C"/>
    <w:rsid w:val="00262670"/>
    <w:rsid w:val="00262E8D"/>
    <w:rsid w:val="00263F2A"/>
    <w:rsid w:val="00266748"/>
    <w:rsid w:val="00266D7D"/>
    <w:rsid w:val="00272AD7"/>
    <w:rsid w:val="002755E5"/>
    <w:rsid w:val="00275F52"/>
    <w:rsid w:val="002806B9"/>
    <w:rsid w:val="002807E8"/>
    <w:rsid w:val="0028169A"/>
    <w:rsid w:val="00282E70"/>
    <w:rsid w:val="00283267"/>
    <w:rsid w:val="0029141C"/>
    <w:rsid w:val="00294FF6"/>
    <w:rsid w:val="0029783C"/>
    <w:rsid w:val="00297A28"/>
    <w:rsid w:val="002A0D2A"/>
    <w:rsid w:val="002A2501"/>
    <w:rsid w:val="002A2C05"/>
    <w:rsid w:val="002A6144"/>
    <w:rsid w:val="002B2863"/>
    <w:rsid w:val="002B2884"/>
    <w:rsid w:val="002B4D43"/>
    <w:rsid w:val="002B54AB"/>
    <w:rsid w:val="002B7EF2"/>
    <w:rsid w:val="002C0A46"/>
    <w:rsid w:val="002C45E4"/>
    <w:rsid w:val="002D0DCC"/>
    <w:rsid w:val="002D2047"/>
    <w:rsid w:val="002D4ACE"/>
    <w:rsid w:val="002D4F55"/>
    <w:rsid w:val="002D4F99"/>
    <w:rsid w:val="002D61FC"/>
    <w:rsid w:val="002D7DA3"/>
    <w:rsid w:val="002E0760"/>
    <w:rsid w:val="002E4B14"/>
    <w:rsid w:val="002E5D5A"/>
    <w:rsid w:val="002E6677"/>
    <w:rsid w:val="002E72AA"/>
    <w:rsid w:val="002F1344"/>
    <w:rsid w:val="002F4E3F"/>
    <w:rsid w:val="00301052"/>
    <w:rsid w:val="0030149E"/>
    <w:rsid w:val="00303067"/>
    <w:rsid w:val="00303B3C"/>
    <w:rsid w:val="0030589E"/>
    <w:rsid w:val="0030670C"/>
    <w:rsid w:val="00306DDD"/>
    <w:rsid w:val="00307444"/>
    <w:rsid w:val="00311C57"/>
    <w:rsid w:val="0031251D"/>
    <w:rsid w:val="00313A5E"/>
    <w:rsid w:val="00315787"/>
    <w:rsid w:val="003212AF"/>
    <w:rsid w:val="00325687"/>
    <w:rsid w:val="00333825"/>
    <w:rsid w:val="00334EB6"/>
    <w:rsid w:val="0033616F"/>
    <w:rsid w:val="00340293"/>
    <w:rsid w:val="00340D8F"/>
    <w:rsid w:val="0034179D"/>
    <w:rsid w:val="00341CBD"/>
    <w:rsid w:val="0034339F"/>
    <w:rsid w:val="00345C45"/>
    <w:rsid w:val="00353153"/>
    <w:rsid w:val="00362170"/>
    <w:rsid w:val="00362EE4"/>
    <w:rsid w:val="003660CC"/>
    <w:rsid w:val="00367125"/>
    <w:rsid w:val="0037234A"/>
    <w:rsid w:val="00374AD6"/>
    <w:rsid w:val="0037615C"/>
    <w:rsid w:val="003808B3"/>
    <w:rsid w:val="00382455"/>
    <w:rsid w:val="0039489B"/>
    <w:rsid w:val="003A2DC8"/>
    <w:rsid w:val="003A35D2"/>
    <w:rsid w:val="003A3C95"/>
    <w:rsid w:val="003A541A"/>
    <w:rsid w:val="003A5633"/>
    <w:rsid w:val="003A64E3"/>
    <w:rsid w:val="003A6CB9"/>
    <w:rsid w:val="003B059B"/>
    <w:rsid w:val="003C407A"/>
    <w:rsid w:val="003C58A8"/>
    <w:rsid w:val="003C6DA0"/>
    <w:rsid w:val="003C6EFD"/>
    <w:rsid w:val="003D0019"/>
    <w:rsid w:val="003D031B"/>
    <w:rsid w:val="003D3856"/>
    <w:rsid w:val="003E3D23"/>
    <w:rsid w:val="003E4CF9"/>
    <w:rsid w:val="003E4D4A"/>
    <w:rsid w:val="003F0409"/>
    <w:rsid w:val="003F5A54"/>
    <w:rsid w:val="003F7F6D"/>
    <w:rsid w:val="00402016"/>
    <w:rsid w:val="0041041A"/>
    <w:rsid w:val="00410AEF"/>
    <w:rsid w:val="00411298"/>
    <w:rsid w:val="00411B27"/>
    <w:rsid w:val="00413365"/>
    <w:rsid w:val="00416487"/>
    <w:rsid w:val="0042041D"/>
    <w:rsid w:val="00427778"/>
    <w:rsid w:val="00440B48"/>
    <w:rsid w:val="004417BA"/>
    <w:rsid w:val="004424C9"/>
    <w:rsid w:val="004441C4"/>
    <w:rsid w:val="004455B3"/>
    <w:rsid w:val="00446864"/>
    <w:rsid w:val="004477F1"/>
    <w:rsid w:val="00450458"/>
    <w:rsid w:val="00454745"/>
    <w:rsid w:val="00454B69"/>
    <w:rsid w:val="00455783"/>
    <w:rsid w:val="00464B75"/>
    <w:rsid w:val="004765F5"/>
    <w:rsid w:val="004772C2"/>
    <w:rsid w:val="00481889"/>
    <w:rsid w:val="004818E4"/>
    <w:rsid w:val="00481C07"/>
    <w:rsid w:val="00482DC4"/>
    <w:rsid w:val="004939C7"/>
    <w:rsid w:val="004943D7"/>
    <w:rsid w:val="004949BE"/>
    <w:rsid w:val="0049672F"/>
    <w:rsid w:val="004A19BD"/>
    <w:rsid w:val="004A2A48"/>
    <w:rsid w:val="004A5D2B"/>
    <w:rsid w:val="004A7B3B"/>
    <w:rsid w:val="004B43C7"/>
    <w:rsid w:val="004B4C11"/>
    <w:rsid w:val="004B5817"/>
    <w:rsid w:val="004B70BA"/>
    <w:rsid w:val="004C26FE"/>
    <w:rsid w:val="004C6D5A"/>
    <w:rsid w:val="004C73D4"/>
    <w:rsid w:val="004D3F08"/>
    <w:rsid w:val="004D612E"/>
    <w:rsid w:val="004E148B"/>
    <w:rsid w:val="004E2C15"/>
    <w:rsid w:val="004E6F7E"/>
    <w:rsid w:val="004E7975"/>
    <w:rsid w:val="004F13BF"/>
    <w:rsid w:val="004F37D7"/>
    <w:rsid w:val="00500B84"/>
    <w:rsid w:val="00500E9C"/>
    <w:rsid w:val="00506D76"/>
    <w:rsid w:val="00506E66"/>
    <w:rsid w:val="0051204C"/>
    <w:rsid w:val="00514E85"/>
    <w:rsid w:val="005202C1"/>
    <w:rsid w:val="005203B0"/>
    <w:rsid w:val="00520B65"/>
    <w:rsid w:val="00522729"/>
    <w:rsid w:val="00522C56"/>
    <w:rsid w:val="00524465"/>
    <w:rsid w:val="00535B08"/>
    <w:rsid w:val="0053725E"/>
    <w:rsid w:val="005410F1"/>
    <w:rsid w:val="005421E0"/>
    <w:rsid w:val="005450D1"/>
    <w:rsid w:val="005505BE"/>
    <w:rsid w:val="005519AF"/>
    <w:rsid w:val="00553231"/>
    <w:rsid w:val="005536E1"/>
    <w:rsid w:val="00553716"/>
    <w:rsid w:val="005564A2"/>
    <w:rsid w:val="0056451E"/>
    <w:rsid w:val="005656A5"/>
    <w:rsid w:val="00572B05"/>
    <w:rsid w:val="00572B94"/>
    <w:rsid w:val="00574AD9"/>
    <w:rsid w:val="0057734E"/>
    <w:rsid w:val="00582C25"/>
    <w:rsid w:val="00586796"/>
    <w:rsid w:val="005915BA"/>
    <w:rsid w:val="00593BAE"/>
    <w:rsid w:val="005A633F"/>
    <w:rsid w:val="005B05EB"/>
    <w:rsid w:val="005B0BE2"/>
    <w:rsid w:val="005B5C50"/>
    <w:rsid w:val="005B5DA4"/>
    <w:rsid w:val="005B6183"/>
    <w:rsid w:val="005B70DD"/>
    <w:rsid w:val="005C056B"/>
    <w:rsid w:val="005C088E"/>
    <w:rsid w:val="005C3236"/>
    <w:rsid w:val="005C432B"/>
    <w:rsid w:val="005D0E8D"/>
    <w:rsid w:val="005D109C"/>
    <w:rsid w:val="005D303B"/>
    <w:rsid w:val="005D3D88"/>
    <w:rsid w:val="005D4C4F"/>
    <w:rsid w:val="005D59BF"/>
    <w:rsid w:val="005D5EFD"/>
    <w:rsid w:val="005E3A4F"/>
    <w:rsid w:val="005E5EB9"/>
    <w:rsid w:val="005E6018"/>
    <w:rsid w:val="005E7EE3"/>
    <w:rsid w:val="005F2033"/>
    <w:rsid w:val="005F480B"/>
    <w:rsid w:val="005F4C69"/>
    <w:rsid w:val="005F5151"/>
    <w:rsid w:val="005F7F74"/>
    <w:rsid w:val="006001C3"/>
    <w:rsid w:val="006014C2"/>
    <w:rsid w:val="00601A54"/>
    <w:rsid w:val="0061055E"/>
    <w:rsid w:val="00611021"/>
    <w:rsid w:val="00612DAA"/>
    <w:rsid w:val="00613337"/>
    <w:rsid w:val="00614897"/>
    <w:rsid w:val="00623570"/>
    <w:rsid w:val="0062423A"/>
    <w:rsid w:val="00624F9C"/>
    <w:rsid w:val="00626843"/>
    <w:rsid w:val="00634734"/>
    <w:rsid w:val="00637B32"/>
    <w:rsid w:val="00640DEF"/>
    <w:rsid w:val="00650365"/>
    <w:rsid w:val="00656020"/>
    <w:rsid w:val="006573AB"/>
    <w:rsid w:val="006573CD"/>
    <w:rsid w:val="006574BD"/>
    <w:rsid w:val="00657840"/>
    <w:rsid w:val="0066099A"/>
    <w:rsid w:val="00660AD8"/>
    <w:rsid w:val="00660F42"/>
    <w:rsid w:val="00662217"/>
    <w:rsid w:val="00664777"/>
    <w:rsid w:val="006647F7"/>
    <w:rsid w:val="00665699"/>
    <w:rsid w:val="00680D18"/>
    <w:rsid w:val="00680DE5"/>
    <w:rsid w:val="00682323"/>
    <w:rsid w:val="00690168"/>
    <w:rsid w:val="0069045E"/>
    <w:rsid w:val="00692D84"/>
    <w:rsid w:val="00693D87"/>
    <w:rsid w:val="00697BCC"/>
    <w:rsid w:val="006A0CFA"/>
    <w:rsid w:val="006A36FE"/>
    <w:rsid w:val="006A63F2"/>
    <w:rsid w:val="006B0536"/>
    <w:rsid w:val="006B3D92"/>
    <w:rsid w:val="006B5033"/>
    <w:rsid w:val="006B727B"/>
    <w:rsid w:val="006C4112"/>
    <w:rsid w:val="006D7478"/>
    <w:rsid w:val="006E1FEF"/>
    <w:rsid w:val="006E31DA"/>
    <w:rsid w:val="006E376B"/>
    <w:rsid w:val="006E5083"/>
    <w:rsid w:val="006E54F1"/>
    <w:rsid w:val="006E78EE"/>
    <w:rsid w:val="006F069E"/>
    <w:rsid w:val="006F2325"/>
    <w:rsid w:val="006F248F"/>
    <w:rsid w:val="006F76A9"/>
    <w:rsid w:val="00700AB2"/>
    <w:rsid w:val="00701CB5"/>
    <w:rsid w:val="00702B1C"/>
    <w:rsid w:val="0070448B"/>
    <w:rsid w:val="00705DDA"/>
    <w:rsid w:val="00716DFC"/>
    <w:rsid w:val="007175ED"/>
    <w:rsid w:val="00717CE2"/>
    <w:rsid w:val="007212EC"/>
    <w:rsid w:val="00721E41"/>
    <w:rsid w:val="00726C00"/>
    <w:rsid w:val="00730EBA"/>
    <w:rsid w:val="00731C02"/>
    <w:rsid w:val="00734A28"/>
    <w:rsid w:val="00735675"/>
    <w:rsid w:val="00736D2C"/>
    <w:rsid w:val="00745EC4"/>
    <w:rsid w:val="00746839"/>
    <w:rsid w:val="007474C6"/>
    <w:rsid w:val="00750049"/>
    <w:rsid w:val="00750847"/>
    <w:rsid w:val="007543EA"/>
    <w:rsid w:val="00755D4F"/>
    <w:rsid w:val="00760A35"/>
    <w:rsid w:val="007630E9"/>
    <w:rsid w:val="00763BD3"/>
    <w:rsid w:val="00771599"/>
    <w:rsid w:val="00773557"/>
    <w:rsid w:val="007741FE"/>
    <w:rsid w:val="007764F1"/>
    <w:rsid w:val="0077659C"/>
    <w:rsid w:val="00782D12"/>
    <w:rsid w:val="007835EA"/>
    <w:rsid w:val="00787006"/>
    <w:rsid w:val="00794019"/>
    <w:rsid w:val="00794131"/>
    <w:rsid w:val="007977DF"/>
    <w:rsid w:val="007A16CD"/>
    <w:rsid w:val="007A32AA"/>
    <w:rsid w:val="007A7F72"/>
    <w:rsid w:val="007B36E6"/>
    <w:rsid w:val="007B3E4F"/>
    <w:rsid w:val="007B5765"/>
    <w:rsid w:val="007C100D"/>
    <w:rsid w:val="007C1B66"/>
    <w:rsid w:val="007C1F14"/>
    <w:rsid w:val="007C689E"/>
    <w:rsid w:val="007C76B8"/>
    <w:rsid w:val="007D0278"/>
    <w:rsid w:val="007D3469"/>
    <w:rsid w:val="007D3EB2"/>
    <w:rsid w:val="007D5404"/>
    <w:rsid w:val="007D6ED1"/>
    <w:rsid w:val="007D7EF3"/>
    <w:rsid w:val="007E2DF6"/>
    <w:rsid w:val="007E38FC"/>
    <w:rsid w:val="007E3C71"/>
    <w:rsid w:val="007F1713"/>
    <w:rsid w:val="007F4CE9"/>
    <w:rsid w:val="007F4FB6"/>
    <w:rsid w:val="008015D0"/>
    <w:rsid w:val="00804F44"/>
    <w:rsid w:val="00805116"/>
    <w:rsid w:val="00810AEE"/>
    <w:rsid w:val="00812E63"/>
    <w:rsid w:val="0081420C"/>
    <w:rsid w:val="00821C89"/>
    <w:rsid w:val="0082441D"/>
    <w:rsid w:val="0082636F"/>
    <w:rsid w:val="00831957"/>
    <w:rsid w:val="008359F2"/>
    <w:rsid w:val="00837F4D"/>
    <w:rsid w:val="00840BCF"/>
    <w:rsid w:val="00844F16"/>
    <w:rsid w:val="00847811"/>
    <w:rsid w:val="00850506"/>
    <w:rsid w:val="008529FA"/>
    <w:rsid w:val="008559AF"/>
    <w:rsid w:val="00862762"/>
    <w:rsid w:val="00865AD5"/>
    <w:rsid w:val="00867A2A"/>
    <w:rsid w:val="008728C7"/>
    <w:rsid w:val="0087796D"/>
    <w:rsid w:val="008839B1"/>
    <w:rsid w:val="00883DA4"/>
    <w:rsid w:val="00884357"/>
    <w:rsid w:val="00886398"/>
    <w:rsid w:val="00887E3E"/>
    <w:rsid w:val="008922FA"/>
    <w:rsid w:val="00892DF9"/>
    <w:rsid w:val="00893BF3"/>
    <w:rsid w:val="008944F4"/>
    <w:rsid w:val="008A131B"/>
    <w:rsid w:val="008A38C8"/>
    <w:rsid w:val="008A5CA4"/>
    <w:rsid w:val="008A6BC5"/>
    <w:rsid w:val="008B28AC"/>
    <w:rsid w:val="008B4E1C"/>
    <w:rsid w:val="008B607C"/>
    <w:rsid w:val="008B6121"/>
    <w:rsid w:val="008B7E89"/>
    <w:rsid w:val="008C118B"/>
    <w:rsid w:val="008C2A09"/>
    <w:rsid w:val="008C2D38"/>
    <w:rsid w:val="008D5032"/>
    <w:rsid w:val="008D51E2"/>
    <w:rsid w:val="008D7633"/>
    <w:rsid w:val="008E201E"/>
    <w:rsid w:val="008E364B"/>
    <w:rsid w:val="008E468E"/>
    <w:rsid w:val="008E4D42"/>
    <w:rsid w:val="008E62D6"/>
    <w:rsid w:val="008F12A3"/>
    <w:rsid w:val="008F2229"/>
    <w:rsid w:val="008F229A"/>
    <w:rsid w:val="008F6E88"/>
    <w:rsid w:val="00903F82"/>
    <w:rsid w:val="00906CE5"/>
    <w:rsid w:val="0091027D"/>
    <w:rsid w:val="009143DD"/>
    <w:rsid w:val="00914FD9"/>
    <w:rsid w:val="00915CD2"/>
    <w:rsid w:val="00916D22"/>
    <w:rsid w:val="00920F5C"/>
    <w:rsid w:val="0092284B"/>
    <w:rsid w:val="00925CA2"/>
    <w:rsid w:val="0092747F"/>
    <w:rsid w:val="009315FA"/>
    <w:rsid w:val="00933662"/>
    <w:rsid w:val="00934F70"/>
    <w:rsid w:val="009441DD"/>
    <w:rsid w:val="00946F75"/>
    <w:rsid w:val="00950194"/>
    <w:rsid w:val="00951C0B"/>
    <w:rsid w:val="00954814"/>
    <w:rsid w:val="00961EBD"/>
    <w:rsid w:val="0096414A"/>
    <w:rsid w:val="009643F7"/>
    <w:rsid w:val="009656A6"/>
    <w:rsid w:val="00967EC6"/>
    <w:rsid w:val="00975203"/>
    <w:rsid w:val="00980186"/>
    <w:rsid w:val="00980902"/>
    <w:rsid w:val="00980E6F"/>
    <w:rsid w:val="00981546"/>
    <w:rsid w:val="00981C07"/>
    <w:rsid w:val="009828F8"/>
    <w:rsid w:val="00985325"/>
    <w:rsid w:val="009855C1"/>
    <w:rsid w:val="00985B86"/>
    <w:rsid w:val="00986950"/>
    <w:rsid w:val="00986AC0"/>
    <w:rsid w:val="00986C59"/>
    <w:rsid w:val="0099198B"/>
    <w:rsid w:val="00997488"/>
    <w:rsid w:val="009A1588"/>
    <w:rsid w:val="009A23A1"/>
    <w:rsid w:val="009A23C3"/>
    <w:rsid w:val="009A2A47"/>
    <w:rsid w:val="009A51C2"/>
    <w:rsid w:val="009A5F9A"/>
    <w:rsid w:val="009B077D"/>
    <w:rsid w:val="009B12A5"/>
    <w:rsid w:val="009B409B"/>
    <w:rsid w:val="009B4D1E"/>
    <w:rsid w:val="009B5063"/>
    <w:rsid w:val="009B70F5"/>
    <w:rsid w:val="009C1248"/>
    <w:rsid w:val="009C34DF"/>
    <w:rsid w:val="009C60DD"/>
    <w:rsid w:val="009C76D0"/>
    <w:rsid w:val="009C7ABC"/>
    <w:rsid w:val="009D0634"/>
    <w:rsid w:val="009D49F1"/>
    <w:rsid w:val="009D5CF6"/>
    <w:rsid w:val="009D67B7"/>
    <w:rsid w:val="009E30B5"/>
    <w:rsid w:val="009E6AE5"/>
    <w:rsid w:val="009F08A9"/>
    <w:rsid w:val="009F1C59"/>
    <w:rsid w:val="009F70D4"/>
    <w:rsid w:val="009F7BB1"/>
    <w:rsid w:val="00A05A04"/>
    <w:rsid w:val="00A06623"/>
    <w:rsid w:val="00A10A14"/>
    <w:rsid w:val="00A12D7E"/>
    <w:rsid w:val="00A17491"/>
    <w:rsid w:val="00A20950"/>
    <w:rsid w:val="00A21912"/>
    <w:rsid w:val="00A23034"/>
    <w:rsid w:val="00A27DF2"/>
    <w:rsid w:val="00A304F1"/>
    <w:rsid w:val="00A330FC"/>
    <w:rsid w:val="00A36949"/>
    <w:rsid w:val="00A37CF9"/>
    <w:rsid w:val="00A45444"/>
    <w:rsid w:val="00A47BFE"/>
    <w:rsid w:val="00A5060E"/>
    <w:rsid w:val="00A514E3"/>
    <w:rsid w:val="00A5208F"/>
    <w:rsid w:val="00A53962"/>
    <w:rsid w:val="00A60FA7"/>
    <w:rsid w:val="00A613C2"/>
    <w:rsid w:val="00A6360F"/>
    <w:rsid w:val="00A66326"/>
    <w:rsid w:val="00A703A5"/>
    <w:rsid w:val="00A70ECC"/>
    <w:rsid w:val="00A737F6"/>
    <w:rsid w:val="00A73B56"/>
    <w:rsid w:val="00A77252"/>
    <w:rsid w:val="00A80BFA"/>
    <w:rsid w:val="00A83DA4"/>
    <w:rsid w:val="00A86230"/>
    <w:rsid w:val="00A86CF3"/>
    <w:rsid w:val="00A9104B"/>
    <w:rsid w:val="00A92314"/>
    <w:rsid w:val="00A94D90"/>
    <w:rsid w:val="00A961A5"/>
    <w:rsid w:val="00A96BB6"/>
    <w:rsid w:val="00A97573"/>
    <w:rsid w:val="00AA2EB5"/>
    <w:rsid w:val="00AA318B"/>
    <w:rsid w:val="00AA350F"/>
    <w:rsid w:val="00AA5C8C"/>
    <w:rsid w:val="00AA63BC"/>
    <w:rsid w:val="00AA7882"/>
    <w:rsid w:val="00AB1F4E"/>
    <w:rsid w:val="00AB255F"/>
    <w:rsid w:val="00AB2D6E"/>
    <w:rsid w:val="00AB5FC8"/>
    <w:rsid w:val="00AB60E9"/>
    <w:rsid w:val="00AC32F2"/>
    <w:rsid w:val="00AD539A"/>
    <w:rsid w:val="00AE06AA"/>
    <w:rsid w:val="00AE1370"/>
    <w:rsid w:val="00AE2D10"/>
    <w:rsid w:val="00AE3608"/>
    <w:rsid w:val="00AE5BF1"/>
    <w:rsid w:val="00AF1440"/>
    <w:rsid w:val="00AF2A48"/>
    <w:rsid w:val="00AF3AF1"/>
    <w:rsid w:val="00B007AE"/>
    <w:rsid w:val="00B11E6F"/>
    <w:rsid w:val="00B14182"/>
    <w:rsid w:val="00B16008"/>
    <w:rsid w:val="00B20285"/>
    <w:rsid w:val="00B203F4"/>
    <w:rsid w:val="00B246F6"/>
    <w:rsid w:val="00B31440"/>
    <w:rsid w:val="00B424B6"/>
    <w:rsid w:val="00B50CC6"/>
    <w:rsid w:val="00B50CD3"/>
    <w:rsid w:val="00B5227E"/>
    <w:rsid w:val="00B53783"/>
    <w:rsid w:val="00B55411"/>
    <w:rsid w:val="00B56445"/>
    <w:rsid w:val="00B63C43"/>
    <w:rsid w:val="00B63F0C"/>
    <w:rsid w:val="00B659CC"/>
    <w:rsid w:val="00B706A9"/>
    <w:rsid w:val="00B72A68"/>
    <w:rsid w:val="00B734E5"/>
    <w:rsid w:val="00B76C20"/>
    <w:rsid w:val="00B829E6"/>
    <w:rsid w:val="00B831F3"/>
    <w:rsid w:val="00B84873"/>
    <w:rsid w:val="00B9757E"/>
    <w:rsid w:val="00BA1100"/>
    <w:rsid w:val="00BA1245"/>
    <w:rsid w:val="00BA197D"/>
    <w:rsid w:val="00BA1A32"/>
    <w:rsid w:val="00BA4E19"/>
    <w:rsid w:val="00BA789A"/>
    <w:rsid w:val="00BA7965"/>
    <w:rsid w:val="00BB3BE7"/>
    <w:rsid w:val="00BB5F60"/>
    <w:rsid w:val="00BB64F7"/>
    <w:rsid w:val="00BC14E2"/>
    <w:rsid w:val="00BC2AC5"/>
    <w:rsid w:val="00BC3A6B"/>
    <w:rsid w:val="00BC49D7"/>
    <w:rsid w:val="00BC4DC3"/>
    <w:rsid w:val="00BC4FFA"/>
    <w:rsid w:val="00BD0069"/>
    <w:rsid w:val="00BD00B6"/>
    <w:rsid w:val="00BD01E5"/>
    <w:rsid w:val="00BD1A4B"/>
    <w:rsid w:val="00BD2437"/>
    <w:rsid w:val="00BD4D49"/>
    <w:rsid w:val="00BD693E"/>
    <w:rsid w:val="00BD6F68"/>
    <w:rsid w:val="00BD7215"/>
    <w:rsid w:val="00BE74D0"/>
    <w:rsid w:val="00BF1099"/>
    <w:rsid w:val="00BF2AD0"/>
    <w:rsid w:val="00BF7759"/>
    <w:rsid w:val="00C06924"/>
    <w:rsid w:val="00C13264"/>
    <w:rsid w:val="00C13BED"/>
    <w:rsid w:val="00C156FE"/>
    <w:rsid w:val="00C17058"/>
    <w:rsid w:val="00C2333A"/>
    <w:rsid w:val="00C24C58"/>
    <w:rsid w:val="00C27A10"/>
    <w:rsid w:val="00C3713A"/>
    <w:rsid w:val="00C37D75"/>
    <w:rsid w:val="00C40E27"/>
    <w:rsid w:val="00C41F12"/>
    <w:rsid w:val="00C4367C"/>
    <w:rsid w:val="00C441C3"/>
    <w:rsid w:val="00C51718"/>
    <w:rsid w:val="00C52196"/>
    <w:rsid w:val="00C55A68"/>
    <w:rsid w:val="00C5608C"/>
    <w:rsid w:val="00C639A0"/>
    <w:rsid w:val="00C63C42"/>
    <w:rsid w:val="00C63CF1"/>
    <w:rsid w:val="00C711C2"/>
    <w:rsid w:val="00C7255F"/>
    <w:rsid w:val="00C73B21"/>
    <w:rsid w:val="00C762AC"/>
    <w:rsid w:val="00C82D93"/>
    <w:rsid w:val="00C854AD"/>
    <w:rsid w:val="00C87F3A"/>
    <w:rsid w:val="00C959FA"/>
    <w:rsid w:val="00CA2BC8"/>
    <w:rsid w:val="00CA542B"/>
    <w:rsid w:val="00CA722C"/>
    <w:rsid w:val="00CB036D"/>
    <w:rsid w:val="00CB1D7C"/>
    <w:rsid w:val="00CB6B15"/>
    <w:rsid w:val="00CC7FDA"/>
    <w:rsid w:val="00CD1AC4"/>
    <w:rsid w:val="00CD59DA"/>
    <w:rsid w:val="00CD616E"/>
    <w:rsid w:val="00CD750A"/>
    <w:rsid w:val="00CE1751"/>
    <w:rsid w:val="00CE4B37"/>
    <w:rsid w:val="00CE4C7C"/>
    <w:rsid w:val="00CE56EA"/>
    <w:rsid w:val="00CF547C"/>
    <w:rsid w:val="00CF6EB2"/>
    <w:rsid w:val="00CF753C"/>
    <w:rsid w:val="00D008B2"/>
    <w:rsid w:val="00D027AD"/>
    <w:rsid w:val="00D04566"/>
    <w:rsid w:val="00D04692"/>
    <w:rsid w:val="00D12C2B"/>
    <w:rsid w:val="00D17452"/>
    <w:rsid w:val="00D20F6A"/>
    <w:rsid w:val="00D23292"/>
    <w:rsid w:val="00D24C48"/>
    <w:rsid w:val="00D2744F"/>
    <w:rsid w:val="00D30890"/>
    <w:rsid w:val="00D321DE"/>
    <w:rsid w:val="00D32F30"/>
    <w:rsid w:val="00D358D5"/>
    <w:rsid w:val="00D35C31"/>
    <w:rsid w:val="00D4165D"/>
    <w:rsid w:val="00D4168E"/>
    <w:rsid w:val="00D433FD"/>
    <w:rsid w:val="00D45750"/>
    <w:rsid w:val="00D46494"/>
    <w:rsid w:val="00D47B20"/>
    <w:rsid w:val="00D52810"/>
    <w:rsid w:val="00D60791"/>
    <w:rsid w:val="00D62D45"/>
    <w:rsid w:val="00D63AE5"/>
    <w:rsid w:val="00D6422C"/>
    <w:rsid w:val="00D64E6D"/>
    <w:rsid w:val="00D660CF"/>
    <w:rsid w:val="00D749B9"/>
    <w:rsid w:val="00D82A39"/>
    <w:rsid w:val="00D83B1D"/>
    <w:rsid w:val="00D87109"/>
    <w:rsid w:val="00D879EA"/>
    <w:rsid w:val="00D92F1A"/>
    <w:rsid w:val="00D97315"/>
    <w:rsid w:val="00DA262D"/>
    <w:rsid w:val="00DA497C"/>
    <w:rsid w:val="00DA6E24"/>
    <w:rsid w:val="00DB1C23"/>
    <w:rsid w:val="00DC16F0"/>
    <w:rsid w:val="00DC1DFF"/>
    <w:rsid w:val="00DC304E"/>
    <w:rsid w:val="00DC5441"/>
    <w:rsid w:val="00DC7768"/>
    <w:rsid w:val="00DD3E61"/>
    <w:rsid w:val="00DD5DC1"/>
    <w:rsid w:val="00DF1225"/>
    <w:rsid w:val="00DF2961"/>
    <w:rsid w:val="00E05273"/>
    <w:rsid w:val="00E0602B"/>
    <w:rsid w:val="00E10665"/>
    <w:rsid w:val="00E12AC3"/>
    <w:rsid w:val="00E14512"/>
    <w:rsid w:val="00E179C0"/>
    <w:rsid w:val="00E20C8C"/>
    <w:rsid w:val="00E2193F"/>
    <w:rsid w:val="00E265C1"/>
    <w:rsid w:val="00E40192"/>
    <w:rsid w:val="00E42A03"/>
    <w:rsid w:val="00E43CE5"/>
    <w:rsid w:val="00E44A2F"/>
    <w:rsid w:val="00E471AB"/>
    <w:rsid w:val="00E4775C"/>
    <w:rsid w:val="00E47C54"/>
    <w:rsid w:val="00E50536"/>
    <w:rsid w:val="00E51472"/>
    <w:rsid w:val="00E5279F"/>
    <w:rsid w:val="00E555CF"/>
    <w:rsid w:val="00E56E43"/>
    <w:rsid w:val="00E60795"/>
    <w:rsid w:val="00E62C07"/>
    <w:rsid w:val="00E70359"/>
    <w:rsid w:val="00E7243F"/>
    <w:rsid w:val="00E7357D"/>
    <w:rsid w:val="00E73D9D"/>
    <w:rsid w:val="00E73EDB"/>
    <w:rsid w:val="00E747E5"/>
    <w:rsid w:val="00E74BBB"/>
    <w:rsid w:val="00E758EC"/>
    <w:rsid w:val="00E808C7"/>
    <w:rsid w:val="00E81822"/>
    <w:rsid w:val="00E85C75"/>
    <w:rsid w:val="00E914F8"/>
    <w:rsid w:val="00E91F1D"/>
    <w:rsid w:val="00E92DEF"/>
    <w:rsid w:val="00E9517C"/>
    <w:rsid w:val="00EA37C9"/>
    <w:rsid w:val="00EA4235"/>
    <w:rsid w:val="00EA7DB3"/>
    <w:rsid w:val="00EB02D6"/>
    <w:rsid w:val="00EB1235"/>
    <w:rsid w:val="00EB3A95"/>
    <w:rsid w:val="00EB455F"/>
    <w:rsid w:val="00EB6E48"/>
    <w:rsid w:val="00EC0B11"/>
    <w:rsid w:val="00EC1C72"/>
    <w:rsid w:val="00ED3A6C"/>
    <w:rsid w:val="00ED3CD5"/>
    <w:rsid w:val="00ED4ACD"/>
    <w:rsid w:val="00EE04B6"/>
    <w:rsid w:val="00EE2047"/>
    <w:rsid w:val="00EE588E"/>
    <w:rsid w:val="00EF15B9"/>
    <w:rsid w:val="00EF2D6F"/>
    <w:rsid w:val="00EF4307"/>
    <w:rsid w:val="00EF5E38"/>
    <w:rsid w:val="00EF606F"/>
    <w:rsid w:val="00EF6138"/>
    <w:rsid w:val="00EF632E"/>
    <w:rsid w:val="00F02576"/>
    <w:rsid w:val="00F04D46"/>
    <w:rsid w:val="00F04FC6"/>
    <w:rsid w:val="00F07C73"/>
    <w:rsid w:val="00F10298"/>
    <w:rsid w:val="00F16B90"/>
    <w:rsid w:val="00F16FA7"/>
    <w:rsid w:val="00F227DB"/>
    <w:rsid w:val="00F25143"/>
    <w:rsid w:val="00F25743"/>
    <w:rsid w:val="00F2608F"/>
    <w:rsid w:val="00F263DA"/>
    <w:rsid w:val="00F26761"/>
    <w:rsid w:val="00F2789B"/>
    <w:rsid w:val="00F3016B"/>
    <w:rsid w:val="00F32068"/>
    <w:rsid w:val="00F32225"/>
    <w:rsid w:val="00F43271"/>
    <w:rsid w:val="00F50B99"/>
    <w:rsid w:val="00F5138C"/>
    <w:rsid w:val="00F53BBD"/>
    <w:rsid w:val="00F554FC"/>
    <w:rsid w:val="00F64FE7"/>
    <w:rsid w:val="00F71BBF"/>
    <w:rsid w:val="00F73A39"/>
    <w:rsid w:val="00F75944"/>
    <w:rsid w:val="00F7755A"/>
    <w:rsid w:val="00F77586"/>
    <w:rsid w:val="00F86A12"/>
    <w:rsid w:val="00F91733"/>
    <w:rsid w:val="00F92242"/>
    <w:rsid w:val="00FA1048"/>
    <w:rsid w:val="00FA118C"/>
    <w:rsid w:val="00FB099D"/>
    <w:rsid w:val="00FB5C4B"/>
    <w:rsid w:val="00FC0AC7"/>
    <w:rsid w:val="00FC4EE8"/>
    <w:rsid w:val="00FD367F"/>
    <w:rsid w:val="00FD75DC"/>
    <w:rsid w:val="00FE68E5"/>
    <w:rsid w:val="00FF0EAE"/>
    <w:rsid w:val="00FF158B"/>
    <w:rsid w:val="00FF589E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 fillcolor="white">
      <v:fill color="white"/>
    </o:shapedefaults>
    <o:shapelayout v:ext="edit">
      <o:idmap v:ext="edit" data="1"/>
    </o:shapelayout>
  </w:shapeDefaults>
  <w:decimalSymbol w:val=","/>
  <w:listSeparator w:val=";"/>
  <w15:docId w15:val="{9E5B20D7-33FC-4FF0-AF9F-FAC4459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FE"/>
  </w:style>
  <w:style w:type="paragraph" w:styleId="Ttulo1">
    <w:name w:val="heading 1"/>
    <w:basedOn w:val="Normal"/>
    <w:next w:val="Normal"/>
    <w:link w:val="Ttulo1Car"/>
    <w:uiPriority w:val="9"/>
    <w:qFormat/>
    <w:rsid w:val="00B16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ED4ACD"/>
    <w:pPr>
      <w:keepNext/>
      <w:spacing w:after="0" w:line="240" w:lineRule="auto"/>
      <w:jc w:val="both"/>
      <w:outlineLvl w:val="2"/>
    </w:pPr>
    <w:rPr>
      <w:rFonts w:ascii="Arial" w:eastAsia="Calibri" w:hAnsi="Arial" w:cs="Times New Roman"/>
      <w:b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4FC"/>
  </w:style>
  <w:style w:type="paragraph" w:styleId="Piedepgina">
    <w:name w:val="footer"/>
    <w:basedOn w:val="Normal"/>
    <w:link w:val="PiedepginaCar"/>
    <w:uiPriority w:val="99"/>
    <w:unhideWhenUsed/>
    <w:rsid w:val="00F55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4FC"/>
  </w:style>
  <w:style w:type="paragraph" w:styleId="Textodeglobo">
    <w:name w:val="Balloon Text"/>
    <w:basedOn w:val="Normal"/>
    <w:link w:val="TextodegloboCar"/>
    <w:semiHidden/>
    <w:unhideWhenUsed/>
    <w:rsid w:val="00F5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554F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24C6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A63F2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rsid w:val="009143DD"/>
    <w:pPr>
      <w:spacing w:after="0" w:line="240" w:lineRule="auto"/>
      <w:jc w:val="both"/>
    </w:pPr>
    <w:rPr>
      <w:rFonts w:ascii="Verdana" w:eastAsia="Times New Roman" w:hAnsi="Verdana" w:cs="Times New Roman"/>
      <w:i/>
      <w:iCs/>
      <w:szCs w:val="20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9143DD"/>
    <w:rPr>
      <w:rFonts w:ascii="Verdana" w:eastAsia="Times New Roman" w:hAnsi="Verdana" w:cs="Times New Roman"/>
      <w:i/>
      <w:iCs/>
      <w:szCs w:val="20"/>
      <w:lang w:val="ca-ES"/>
    </w:rPr>
  </w:style>
  <w:style w:type="character" w:customStyle="1" w:styleId="Normal1">
    <w:name w:val="Normal1"/>
    <w:rsid w:val="009143DD"/>
    <w:rPr>
      <w:rFonts w:ascii="Helvetica" w:hAnsi="Helvetica"/>
      <w:sz w:val="24"/>
    </w:rPr>
  </w:style>
  <w:style w:type="paragraph" w:styleId="Prrafodelista">
    <w:name w:val="List Paragraph"/>
    <w:basedOn w:val="Normal"/>
    <w:uiPriority w:val="99"/>
    <w:qFormat/>
    <w:rsid w:val="00AB5FC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ED4ACD"/>
    <w:rPr>
      <w:rFonts w:ascii="Arial" w:eastAsia="Calibri" w:hAnsi="Arial" w:cs="Times New Roman"/>
      <w:b/>
      <w:szCs w:val="20"/>
      <w:lang w:val="ca-ES"/>
    </w:rPr>
  </w:style>
  <w:style w:type="paragraph" w:styleId="Sangradetextonormal">
    <w:name w:val="Body Text Indent"/>
    <w:basedOn w:val="Normal"/>
    <w:link w:val="SangradetextonormalCar"/>
    <w:rsid w:val="00ED4ACD"/>
    <w:pPr>
      <w:spacing w:after="120" w:line="240" w:lineRule="auto"/>
      <w:ind w:left="283"/>
    </w:pPr>
    <w:rPr>
      <w:rFonts w:ascii="Verdana" w:eastAsia="Times New Roman" w:hAnsi="Verdana" w:cs="Times New Roman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D4ACD"/>
    <w:rPr>
      <w:rFonts w:ascii="Verdana" w:eastAsia="Times New Roman" w:hAnsi="Verdana" w:cs="Times New Roman"/>
      <w:lang w:val="ca-ES"/>
    </w:rPr>
  </w:style>
  <w:style w:type="paragraph" w:styleId="Textoindependiente">
    <w:name w:val="Body Text"/>
    <w:basedOn w:val="Normal"/>
    <w:link w:val="TextoindependienteCar"/>
    <w:rsid w:val="00ED4ACD"/>
    <w:pPr>
      <w:spacing w:after="120" w:line="240" w:lineRule="auto"/>
    </w:pPr>
    <w:rPr>
      <w:rFonts w:ascii="Verdana" w:eastAsia="Times New Roman" w:hAnsi="Verdana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ED4ACD"/>
    <w:rPr>
      <w:rFonts w:ascii="Verdana" w:eastAsia="Times New Roman" w:hAnsi="Verdana" w:cs="Times New Roman"/>
      <w:lang w:val="ca-ES"/>
    </w:rPr>
  </w:style>
  <w:style w:type="paragraph" w:styleId="Textoindependiente2">
    <w:name w:val="Body Text 2"/>
    <w:basedOn w:val="Normal"/>
    <w:link w:val="Textoindependiente2Car"/>
    <w:rsid w:val="00315787"/>
    <w:pPr>
      <w:spacing w:after="120" w:line="480" w:lineRule="auto"/>
    </w:pPr>
    <w:rPr>
      <w:rFonts w:ascii="Verdana" w:eastAsia="Times New Roman" w:hAnsi="Verdana" w:cs="Times New Roman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315787"/>
    <w:rPr>
      <w:rFonts w:ascii="Verdana" w:eastAsia="Times New Roman" w:hAnsi="Verdana" w:cs="Times New Roman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6B8"/>
    <w:pPr>
      <w:spacing w:after="0" w:line="240" w:lineRule="auto"/>
      <w:jc w:val="both"/>
      <w:outlineLvl w:val="1"/>
    </w:pPr>
    <w:rPr>
      <w:rFonts w:ascii="Helvetica" w:eastAsia="Times New Roman" w:hAnsi="Helvetica" w:cs="Times New Roman"/>
      <w:b/>
      <w:sz w:val="20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uiPriority w:val="11"/>
    <w:rsid w:val="007C76B8"/>
    <w:rPr>
      <w:rFonts w:ascii="Helvetica" w:eastAsia="Times New Roman" w:hAnsi="Helvetica" w:cs="Times New Roman"/>
      <w:b/>
      <w:sz w:val="20"/>
      <w:szCs w:val="24"/>
      <w:lang w:val="x-none" w:eastAsia="x-none"/>
    </w:rPr>
  </w:style>
  <w:style w:type="paragraph" w:customStyle="1" w:styleId="Default">
    <w:name w:val="Default"/>
    <w:rsid w:val="007C76B8"/>
    <w:pPr>
      <w:autoSpaceDE w:val="0"/>
      <w:autoSpaceDN w:val="0"/>
      <w:adjustRightInd w:val="0"/>
      <w:spacing w:after="0" w:line="240" w:lineRule="auto"/>
    </w:pPr>
    <w:rPr>
      <w:rFonts w:ascii="Nimbus Sans L" w:eastAsia="Calibri" w:hAnsi="Nimbus Sans L" w:cs="Nimbus Sans L"/>
      <w:color w:val="000000"/>
      <w:sz w:val="24"/>
      <w:szCs w:val="24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DA497C"/>
    <w:pPr>
      <w:tabs>
        <w:tab w:val="right" w:leader="dot" w:pos="9060"/>
      </w:tabs>
      <w:jc w:val="both"/>
    </w:pPr>
    <w:rPr>
      <w:rFonts w:ascii="Calibri" w:eastAsia="Calibri" w:hAnsi="Calibri" w:cs="Times New Roman"/>
      <w:b/>
      <w:noProof/>
      <w:lang w:val="ca-ES" w:eastAsia="ca-ES"/>
    </w:rPr>
  </w:style>
  <w:style w:type="paragraph" w:customStyle="1" w:styleId="Textoindependiente21">
    <w:name w:val="Texto independiente 21"/>
    <w:basedOn w:val="Normal"/>
    <w:rsid w:val="006574B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B160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nt">
    <w:name w:val="titrent"/>
    <w:basedOn w:val="Fuentedeprrafopredeter"/>
    <w:rsid w:val="00B16008"/>
  </w:style>
  <w:style w:type="character" w:styleId="Textoennegrita">
    <w:name w:val="Strong"/>
    <w:basedOn w:val="Fuentedeprrafopredeter"/>
    <w:uiPriority w:val="22"/>
    <w:qFormat/>
    <w:rsid w:val="00B16008"/>
    <w:rPr>
      <w:b/>
      <w:bCs/>
    </w:rPr>
  </w:style>
  <w:style w:type="paragraph" w:customStyle="1" w:styleId="subt">
    <w:name w:val="subt"/>
    <w:basedOn w:val="Normal"/>
    <w:rsid w:val="00B1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706A9"/>
    <w:pPr>
      <w:spacing w:after="0" w:line="240" w:lineRule="auto"/>
    </w:pPr>
    <w:rPr>
      <w:rFonts w:ascii="Calibri" w:eastAsiaTheme="minorHAnsi" w:hAnsi="Calibri"/>
      <w:szCs w:val="21"/>
      <w:lang w:val="ca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706A9"/>
    <w:rPr>
      <w:rFonts w:ascii="Calibri" w:eastAsiaTheme="minorHAnsi" w:hAnsi="Calibri"/>
      <w:szCs w:val="21"/>
      <w:lang w:val="ca-ES" w:eastAsia="en-US"/>
    </w:rPr>
  </w:style>
  <w:style w:type="paragraph" w:customStyle="1" w:styleId="xmsonormal">
    <w:name w:val="x_msonormal"/>
    <w:basedOn w:val="Normal"/>
    <w:rsid w:val="0005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xmsolistparagraph">
    <w:name w:val="x_msolistparagraph"/>
    <w:basedOn w:val="Normal"/>
    <w:rsid w:val="0005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uy\AppData\Local\Temp\PLANTILLA%20AJUNTAMENT%20B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1729F51F744E0EBA77B2F66DF7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105E-B6EB-4828-8A89-276976F2ABC0}"/>
      </w:docPartPr>
      <w:docPartBody>
        <w:p w:rsidR="0089243B" w:rsidRDefault="00C405AF">
          <w:pPr>
            <w:pStyle w:val="601729F51F744E0EBA77B2F66DF737C3"/>
          </w:pPr>
          <w:r w:rsidRPr="00B649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2864FDED7D4079A15E78FAF7CF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5401-337E-4747-ABB9-849F7637EAE8}"/>
      </w:docPartPr>
      <w:docPartBody>
        <w:p w:rsidR="0089243B" w:rsidRDefault="00C405AF">
          <w:pPr>
            <w:pStyle w:val="AA2864FDED7D4079A15E78FAF7CFB585"/>
          </w:pPr>
          <w:r w:rsidRPr="00B649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33AD3786AF4FBFAF201A24A27FA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2795-65AC-45FC-AA74-E98CB01991D9}"/>
      </w:docPartPr>
      <w:docPartBody>
        <w:p w:rsidR="0089243B" w:rsidRDefault="00C405AF">
          <w:pPr>
            <w:pStyle w:val="0133AD3786AF4FBFAF201A24A27FA976"/>
          </w:pPr>
          <w:r w:rsidRPr="00B649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F343E701524836A6F4F36F7351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B79F-26ED-4349-8D6E-2217A709F657}"/>
      </w:docPartPr>
      <w:docPartBody>
        <w:p w:rsidR="0089243B" w:rsidRDefault="00C405AF">
          <w:pPr>
            <w:pStyle w:val="F5F343E701524836A6F4F36F7351408B"/>
          </w:pPr>
          <w:r w:rsidRPr="00B6491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A0002AAF" w:usb1="4000004A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-Grotesk BQ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05AF"/>
    <w:rsid w:val="0003733B"/>
    <w:rsid w:val="000E2A70"/>
    <w:rsid w:val="00115BD8"/>
    <w:rsid w:val="0013068C"/>
    <w:rsid w:val="00166CA5"/>
    <w:rsid w:val="001E3C15"/>
    <w:rsid w:val="002C2369"/>
    <w:rsid w:val="002E69A1"/>
    <w:rsid w:val="00305823"/>
    <w:rsid w:val="00337EF6"/>
    <w:rsid w:val="003678B3"/>
    <w:rsid w:val="003747FA"/>
    <w:rsid w:val="003D1800"/>
    <w:rsid w:val="003F7C9C"/>
    <w:rsid w:val="004058E3"/>
    <w:rsid w:val="004546E3"/>
    <w:rsid w:val="004C12A9"/>
    <w:rsid w:val="004E2EF6"/>
    <w:rsid w:val="0056151C"/>
    <w:rsid w:val="00595A6A"/>
    <w:rsid w:val="00620A34"/>
    <w:rsid w:val="006220EC"/>
    <w:rsid w:val="006316F9"/>
    <w:rsid w:val="00647E02"/>
    <w:rsid w:val="00654259"/>
    <w:rsid w:val="00704870"/>
    <w:rsid w:val="00781CE9"/>
    <w:rsid w:val="00796978"/>
    <w:rsid w:val="007A575D"/>
    <w:rsid w:val="007E57C5"/>
    <w:rsid w:val="00847383"/>
    <w:rsid w:val="0089243B"/>
    <w:rsid w:val="00895A99"/>
    <w:rsid w:val="008E605F"/>
    <w:rsid w:val="008E6D46"/>
    <w:rsid w:val="008F2C14"/>
    <w:rsid w:val="009065C3"/>
    <w:rsid w:val="00A717B5"/>
    <w:rsid w:val="00A87365"/>
    <w:rsid w:val="00AB0767"/>
    <w:rsid w:val="00AE4748"/>
    <w:rsid w:val="00B20FD9"/>
    <w:rsid w:val="00B3367F"/>
    <w:rsid w:val="00B51CF7"/>
    <w:rsid w:val="00B977D2"/>
    <w:rsid w:val="00BA6B5A"/>
    <w:rsid w:val="00BB5C6D"/>
    <w:rsid w:val="00BF294F"/>
    <w:rsid w:val="00C132E0"/>
    <w:rsid w:val="00C143E5"/>
    <w:rsid w:val="00C35EF6"/>
    <w:rsid w:val="00C405AF"/>
    <w:rsid w:val="00C50963"/>
    <w:rsid w:val="00C66A23"/>
    <w:rsid w:val="00C86E87"/>
    <w:rsid w:val="00CC714D"/>
    <w:rsid w:val="00D11902"/>
    <w:rsid w:val="00D435E2"/>
    <w:rsid w:val="00D72B7A"/>
    <w:rsid w:val="00DC1099"/>
    <w:rsid w:val="00E22DF4"/>
    <w:rsid w:val="00E3710D"/>
    <w:rsid w:val="00E43121"/>
    <w:rsid w:val="00E76880"/>
    <w:rsid w:val="00E91CDB"/>
    <w:rsid w:val="00E95A79"/>
    <w:rsid w:val="00EA22AA"/>
    <w:rsid w:val="00F638BA"/>
    <w:rsid w:val="00F86043"/>
    <w:rsid w:val="00F95E2F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243B"/>
    <w:rPr>
      <w:color w:val="808080"/>
    </w:rPr>
  </w:style>
  <w:style w:type="paragraph" w:customStyle="1" w:styleId="601729F51F744E0EBA77B2F66DF737C3">
    <w:name w:val="601729F51F744E0EBA77B2F66DF737C3"/>
    <w:rsid w:val="0089243B"/>
  </w:style>
  <w:style w:type="paragraph" w:customStyle="1" w:styleId="AA2864FDED7D4079A15E78FAF7CFB585">
    <w:name w:val="AA2864FDED7D4079A15E78FAF7CFB585"/>
    <w:rsid w:val="0089243B"/>
  </w:style>
  <w:style w:type="paragraph" w:customStyle="1" w:styleId="0133AD3786AF4FBFAF201A24A27FA976">
    <w:name w:val="0133AD3786AF4FBFAF201A24A27FA976"/>
    <w:rsid w:val="0089243B"/>
  </w:style>
  <w:style w:type="paragraph" w:customStyle="1" w:styleId="F5F343E701524836A6F4F36F7351408B">
    <w:name w:val="F5F343E701524836A6F4F36F7351408B"/>
    <w:rsid w:val="00892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99F1-DA5C-48C2-902D-83531E09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BD</Template>
  <TotalTime>15</TotalTime>
  <Pages>7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msanuy</dc:creator>
  <cp:keywords/>
  <dc:description/>
  <cp:lastModifiedBy>Carmen Flores Romero</cp:lastModifiedBy>
  <cp:revision>11</cp:revision>
  <cp:lastPrinted>2025-06-05T08:38:00Z</cp:lastPrinted>
  <dcterms:created xsi:type="dcterms:W3CDTF">2025-09-05T08:34:00Z</dcterms:created>
  <dcterms:modified xsi:type="dcterms:W3CDTF">2025-09-10T06:16:00Z</dcterms:modified>
</cp:coreProperties>
</file>