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E38C" w14:textId="77777777" w:rsidR="004F6366" w:rsidRPr="00904A58" w:rsidRDefault="004F6366" w:rsidP="004F6366">
      <w:pPr>
        <w:spacing w:after="0"/>
        <w:jc w:val="left"/>
        <w:rPr>
          <w:rFonts w:cs="Arial"/>
        </w:rPr>
      </w:pPr>
    </w:p>
    <w:p w14:paraId="65ED5224" w14:textId="77777777" w:rsidR="004F6366" w:rsidRPr="00904A58" w:rsidRDefault="004F6366" w:rsidP="004F6366">
      <w:pPr>
        <w:pBdr>
          <w:bottom w:val="single" w:sz="4" w:space="1" w:color="auto"/>
        </w:pBdr>
        <w:tabs>
          <w:tab w:val="right" w:pos="9071"/>
        </w:tabs>
        <w:rPr>
          <w:rFonts w:cs="Arial"/>
          <w:b/>
          <w:bCs/>
        </w:rPr>
      </w:pPr>
      <w:bookmarkStart w:id="0" w:name="Annex5_PCAP"/>
      <w:bookmarkEnd w:id="0"/>
      <w:r w:rsidRPr="00904A58">
        <w:rPr>
          <w:rFonts w:cs="Arial"/>
          <w:b/>
          <w:bCs/>
        </w:rPr>
        <w:t>Annex núm. 5</w:t>
      </w:r>
      <w:r w:rsidRPr="00904A58">
        <w:rPr>
          <w:rFonts w:cs="Arial"/>
          <w:b/>
          <w:bCs/>
        </w:rPr>
        <w:tab/>
        <w:t>Sobre A</w:t>
      </w:r>
    </w:p>
    <w:p w14:paraId="5C751893" w14:textId="77777777" w:rsidR="004F6366" w:rsidRPr="00904A58" w:rsidRDefault="004F6366" w:rsidP="004F6366">
      <w:pPr>
        <w:jc w:val="center"/>
        <w:rPr>
          <w:rFonts w:cs="Arial"/>
          <w:b/>
          <w:bCs/>
          <w:u w:val="single"/>
        </w:rPr>
      </w:pPr>
      <w:r w:rsidRPr="00904A58">
        <w:rPr>
          <w:rFonts w:cs="Arial"/>
          <w:b/>
          <w:bCs/>
          <w:u w:val="single"/>
        </w:rPr>
        <w:t>GARANTIES EN EL TRACTAMENT DE DADES DE CARÀCTER PERSONAL</w:t>
      </w:r>
    </w:p>
    <w:p w14:paraId="6B0272BB" w14:textId="77777777" w:rsidR="00320A61" w:rsidRPr="00904A58" w:rsidRDefault="004F6366" w:rsidP="00320A61">
      <w:pPr>
        <w:spacing w:after="0"/>
        <w:rPr>
          <w:rFonts w:cs="Arial"/>
          <w:snapToGrid w:val="0"/>
        </w:rPr>
      </w:pPr>
      <w:r w:rsidRPr="00904A58">
        <w:rPr>
          <w:rFonts w:cs="Arial"/>
          <w:b/>
          <w:bCs/>
        </w:rPr>
        <w:t xml:space="preserve">Objecte de l’Acord marc: </w:t>
      </w:r>
      <w:r w:rsidR="00320A61">
        <w:rPr>
          <w:rFonts w:cs="Arial"/>
          <w:snapToGrid w:val="0"/>
        </w:rPr>
        <w:t>S</w:t>
      </w:r>
      <w:r w:rsidR="00320A61" w:rsidRPr="00904A58">
        <w:rPr>
          <w:rFonts w:cs="Arial"/>
          <w:snapToGrid w:val="0"/>
        </w:rPr>
        <w:t>ubministrament de combustible</w:t>
      </w:r>
      <w:r w:rsidR="00320A61">
        <w:rPr>
          <w:rFonts w:cs="Arial"/>
          <w:snapToGrid w:val="0"/>
        </w:rPr>
        <w:t xml:space="preserve"> i electricitat per a la recàrrega pública de vehicles</w:t>
      </w:r>
    </w:p>
    <w:p w14:paraId="1B1F7F89" w14:textId="0202C0EA" w:rsidR="004F6366" w:rsidRPr="00904A58" w:rsidRDefault="004F6366" w:rsidP="004F6366">
      <w:pPr>
        <w:spacing w:after="0"/>
        <w:jc w:val="left"/>
        <w:rPr>
          <w:rFonts w:cs="Arial"/>
        </w:rPr>
      </w:pPr>
      <w:r w:rsidRPr="00904A58">
        <w:rPr>
          <w:rFonts w:cs="Arial"/>
          <w:b/>
          <w:bCs/>
        </w:rPr>
        <w:t xml:space="preserve">Exp.: </w:t>
      </w:r>
      <w:r w:rsidR="000805FD">
        <w:rPr>
          <w:rFonts w:cs="Arial"/>
        </w:rPr>
        <w:t>CCS-2026-3</w:t>
      </w:r>
      <w:r w:rsidRPr="00904A58">
        <w:rPr>
          <w:rFonts w:cs="Arial"/>
        </w:rPr>
        <w:t xml:space="preserve"> </w:t>
      </w:r>
    </w:p>
    <w:p w14:paraId="226C7A92" w14:textId="77777777" w:rsidR="004F6366" w:rsidRPr="00904A58" w:rsidRDefault="004F6366" w:rsidP="004F6366">
      <w:pPr>
        <w:spacing w:after="0"/>
        <w:jc w:val="left"/>
        <w:rPr>
          <w:rFonts w:cs="Arial"/>
        </w:rPr>
      </w:pPr>
    </w:p>
    <w:p w14:paraId="36A6F7AD" w14:textId="77777777" w:rsidR="004F6366" w:rsidRPr="00904A58" w:rsidRDefault="004F6366" w:rsidP="004F6366">
      <w:pPr>
        <w:spacing w:after="0"/>
        <w:rPr>
          <w:rFonts w:cs="Arial"/>
          <w:snapToGrid w:val="0"/>
        </w:rPr>
      </w:pPr>
    </w:p>
    <w:p w14:paraId="3E786A02" w14:textId="77777777" w:rsidR="004F6366" w:rsidRPr="00904A58" w:rsidRDefault="004F6366" w:rsidP="004F6366">
      <w:pPr>
        <w:spacing w:after="0"/>
        <w:rPr>
          <w:rFonts w:cs="Arial"/>
          <w:snapToGrid w:val="0"/>
        </w:rPr>
      </w:pPr>
    </w:p>
    <w:p w14:paraId="2C87B77A" w14:textId="77777777" w:rsidR="004F6366" w:rsidRPr="00904A58" w:rsidRDefault="004F6366" w:rsidP="004F6366">
      <w:pPr>
        <w:spacing w:after="0"/>
        <w:rPr>
          <w:rFonts w:cs="Arial"/>
          <w:snapToGrid w:val="0"/>
        </w:rPr>
      </w:pPr>
      <w:r w:rsidRPr="00904A58">
        <w:rPr>
          <w:rFonts w:cs="Arial"/>
          <w:snapToGrid w:val="0"/>
        </w:rPr>
        <w:t xml:space="preserve">El/la Sr./Sra. </w:t>
      </w:r>
      <w:r w:rsidRPr="00904A5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04A58">
        <w:rPr>
          <w:rFonts w:cs="Arial"/>
          <w:bCs/>
        </w:rPr>
        <w:instrText xml:space="preserve"> FORMTEXT </w:instrText>
      </w:r>
      <w:r w:rsidRPr="00904A58">
        <w:rPr>
          <w:rFonts w:cs="Arial"/>
          <w:bCs/>
        </w:rPr>
      </w:r>
      <w:r w:rsidRPr="00904A58">
        <w:rPr>
          <w:rFonts w:cs="Arial"/>
          <w:bCs/>
        </w:rPr>
        <w:fldChar w:fldCharType="separate"/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fldChar w:fldCharType="end"/>
      </w:r>
      <w:r w:rsidRPr="00904A58">
        <w:rPr>
          <w:rFonts w:cs="Arial"/>
          <w:snapToGrid w:val="0"/>
        </w:rPr>
        <w:t xml:space="preserve">, en nom propi, o com a </w:t>
      </w:r>
      <w:r w:rsidRPr="00904A5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04A58">
        <w:rPr>
          <w:rFonts w:cs="Arial"/>
          <w:bCs/>
        </w:rPr>
        <w:instrText xml:space="preserve"> FORMTEXT </w:instrText>
      </w:r>
      <w:r w:rsidRPr="00904A58">
        <w:rPr>
          <w:rFonts w:cs="Arial"/>
          <w:bCs/>
        </w:rPr>
      </w:r>
      <w:r w:rsidRPr="00904A58">
        <w:rPr>
          <w:rFonts w:cs="Arial"/>
          <w:bCs/>
        </w:rPr>
        <w:fldChar w:fldCharType="separate"/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fldChar w:fldCharType="end"/>
      </w:r>
      <w:r w:rsidRPr="00904A58">
        <w:rPr>
          <w:rFonts w:cs="Arial"/>
          <w:bCs/>
        </w:rPr>
        <w:t xml:space="preserve"> </w:t>
      </w:r>
      <w:r w:rsidRPr="00904A58">
        <w:rPr>
          <w:rFonts w:cs="Arial"/>
          <w:i/>
          <w:snapToGrid w:val="0"/>
        </w:rPr>
        <w:t>(assenyaleu les vostres facultats de representació: administrador/a únic/a, apoderat/da...)</w:t>
      </w:r>
      <w:r w:rsidRPr="00904A58">
        <w:rPr>
          <w:rFonts w:cs="Arial"/>
          <w:snapToGrid w:val="0"/>
        </w:rPr>
        <w:t xml:space="preserve"> de l’empresa </w:t>
      </w:r>
      <w:r w:rsidRPr="00904A5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04A58">
        <w:rPr>
          <w:rFonts w:cs="Arial"/>
          <w:bCs/>
        </w:rPr>
        <w:instrText xml:space="preserve"> FORMTEXT </w:instrText>
      </w:r>
      <w:r w:rsidRPr="00904A58">
        <w:rPr>
          <w:rFonts w:cs="Arial"/>
          <w:bCs/>
        </w:rPr>
      </w:r>
      <w:r w:rsidRPr="00904A58">
        <w:rPr>
          <w:rFonts w:cs="Arial"/>
          <w:bCs/>
        </w:rPr>
        <w:fldChar w:fldCharType="separate"/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fldChar w:fldCharType="end"/>
      </w:r>
      <w:r w:rsidRPr="00904A58">
        <w:rPr>
          <w:rFonts w:cs="Arial"/>
          <w:bCs/>
        </w:rPr>
        <w:t xml:space="preserve">, </w:t>
      </w:r>
      <w:r w:rsidRPr="00904A58">
        <w:rPr>
          <w:rFonts w:cs="Arial"/>
          <w:snapToGrid w:val="0"/>
        </w:rPr>
        <w:t xml:space="preserve">amb NIF </w:t>
      </w:r>
      <w:r w:rsidRPr="00904A5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04A58">
        <w:rPr>
          <w:rFonts w:cs="Arial"/>
          <w:bCs/>
        </w:rPr>
        <w:instrText xml:space="preserve"> FORMTEXT </w:instrText>
      </w:r>
      <w:r w:rsidRPr="00904A58">
        <w:rPr>
          <w:rFonts w:cs="Arial"/>
          <w:bCs/>
        </w:rPr>
      </w:r>
      <w:r w:rsidRPr="00904A58">
        <w:rPr>
          <w:rFonts w:cs="Arial"/>
          <w:bCs/>
        </w:rPr>
        <w:fldChar w:fldCharType="separate"/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fldChar w:fldCharType="end"/>
      </w:r>
      <w:r w:rsidRPr="00904A58">
        <w:rPr>
          <w:rFonts w:cs="Arial"/>
          <w:bCs/>
        </w:rPr>
        <w:t>,</w:t>
      </w:r>
      <w:r w:rsidRPr="00904A58">
        <w:rPr>
          <w:rFonts w:cs="Arial"/>
          <w:snapToGrid w:val="0"/>
        </w:rPr>
        <w:t xml:space="preserve"> declara, sota la seva responsabilitat, com a licitador/a de l’Acord marc referenciat a l’encapçalament,</w:t>
      </w:r>
    </w:p>
    <w:p w14:paraId="6D969A9C" w14:textId="77777777" w:rsidR="004F6366" w:rsidRPr="00904A58" w:rsidRDefault="004F6366" w:rsidP="004F6366">
      <w:pPr>
        <w:spacing w:after="0"/>
        <w:rPr>
          <w:rFonts w:cs="Arial"/>
        </w:rPr>
      </w:pPr>
    </w:p>
    <w:p w14:paraId="45B643F7" w14:textId="77777777" w:rsidR="004F6366" w:rsidRPr="00904A58" w:rsidRDefault="004F6366" w:rsidP="004F6366">
      <w:pPr>
        <w:autoSpaceDE w:val="0"/>
        <w:autoSpaceDN w:val="0"/>
        <w:adjustRightInd w:val="0"/>
        <w:spacing w:after="0"/>
        <w:rPr>
          <w:rFonts w:cs="Arial"/>
          <w:iCs/>
        </w:rPr>
      </w:pPr>
      <w:r w:rsidRPr="00904A58">
        <w:rPr>
          <w:rFonts w:cs="Arial"/>
        </w:rPr>
        <w:t>Que l’empresa</w:t>
      </w:r>
      <w:r w:rsidRPr="00904A58">
        <w:rPr>
          <w:rFonts w:cs="Arial"/>
          <w:snapToGrid w:val="0"/>
        </w:rPr>
        <w:t xml:space="preserve"> a la qual representa</w:t>
      </w:r>
      <w:r w:rsidRPr="00904A58">
        <w:rPr>
          <w:rFonts w:cs="Arial"/>
        </w:rPr>
        <w:t xml:space="preserve"> </w:t>
      </w:r>
      <w:r w:rsidRPr="00904A58">
        <w:rPr>
          <w:rFonts w:cs="Arial"/>
          <w:iCs/>
        </w:rPr>
        <w:t>té la capacitat per aplicar, en cas que el contracte basat a executar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7C5A26C8" w14:textId="77777777" w:rsidR="004F6366" w:rsidRPr="00904A58" w:rsidRDefault="004F6366" w:rsidP="004F6366">
      <w:pPr>
        <w:spacing w:after="0"/>
        <w:rPr>
          <w:rFonts w:cs="Arial"/>
          <w:b/>
          <w:bCs/>
        </w:rPr>
      </w:pPr>
    </w:p>
    <w:p w14:paraId="298EAE82" w14:textId="77777777" w:rsidR="004F6366" w:rsidRPr="00904A58" w:rsidRDefault="004F6366" w:rsidP="004F6366">
      <w:pPr>
        <w:spacing w:after="0"/>
        <w:rPr>
          <w:rFonts w:cs="Arial"/>
          <w:b/>
          <w:bCs/>
        </w:rPr>
      </w:pPr>
    </w:p>
    <w:p w14:paraId="61C981C6" w14:textId="77777777" w:rsidR="004F6366" w:rsidRPr="00904A58" w:rsidRDefault="004F6366" w:rsidP="004F6366">
      <w:pPr>
        <w:spacing w:after="0"/>
        <w:rPr>
          <w:rFonts w:cs="Arial"/>
          <w:i/>
          <w:snapToGrid w:val="0"/>
        </w:rPr>
      </w:pPr>
      <w:r w:rsidRPr="00904A58">
        <w:rPr>
          <w:rFonts w:cs="Arial"/>
          <w:i/>
          <w:snapToGrid w:val="0"/>
        </w:rPr>
        <w:t>(signatura electrònica del/de la representant de l’empresa)</w:t>
      </w:r>
    </w:p>
    <w:p w14:paraId="0A846CE3" w14:textId="7F827622" w:rsidR="004F6366" w:rsidRPr="00904A58" w:rsidRDefault="004F6366" w:rsidP="004F6366">
      <w:pPr>
        <w:spacing w:after="0"/>
        <w:jc w:val="left"/>
        <w:rPr>
          <w:rFonts w:cs="Arial"/>
        </w:rPr>
      </w:pPr>
    </w:p>
    <w:sectPr w:rsidR="004F6366" w:rsidRPr="00904A58" w:rsidSect="0077601B">
      <w:headerReference w:type="default" r:id="rId11"/>
      <w:footerReference w:type="default" r:id="rId12"/>
      <w:footerReference w:type="first" r:id="rId13"/>
      <w:footnotePr>
        <w:pos w:val="beneathText"/>
      </w:footnotePr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B190" w14:textId="77777777" w:rsidR="0019425D" w:rsidRDefault="0019425D">
      <w:r>
        <w:separator/>
      </w:r>
    </w:p>
  </w:endnote>
  <w:endnote w:type="continuationSeparator" w:id="0">
    <w:p w14:paraId="0F023680" w14:textId="77777777" w:rsidR="0019425D" w:rsidRDefault="0019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9D58E92" w14:textId="30FC8087" w:rsidR="0012779F" w:rsidRDefault="0012779F" w:rsidP="0012779F">
        <w:pPr>
          <w:pStyle w:val="Peu"/>
          <w:tabs>
            <w:tab w:val="clear" w:pos="4252"/>
            <w:tab w:val="clear" w:pos="8504"/>
            <w:tab w:val="right" w:pos="9071"/>
          </w:tabs>
          <w:spacing w:after="0"/>
          <w:rPr>
            <w:sz w:val="18"/>
            <w:szCs w:val="18"/>
          </w:rPr>
        </w:pPr>
      </w:p>
      <w:p w14:paraId="4D8F1F0B" w14:textId="4023BC87" w:rsidR="00613FAA" w:rsidRPr="00315480" w:rsidRDefault="00AC486B" w:rsidP="0012779F">
        <w:pPr>
          <w:pStyle w:val="Peu"/>
          <w:tabs>
            <w:tab w:val="clear" w:pos="4252"/>
            <w:tab w:val="clear" w:pos="8504"/>
            <w:tab w:val="right" w:pos="9071"/>
          </w:tabs>
          <w:spacing w:after="0"/>
          <w:rPr>
            <w:sz w:val="18"/>
            <w:szCs w:val="18"/>
          </w:rPr>
        </w:pPr>
        <w:r w:rsidRPr="00315480">
          <w:rPr>
            <w:sz w:val="18"/>
            <w:szCs w:val="18"/>
          </w:rPr>
          <w:tab/>
        </w:r>
      </w:p>
      <w:p w14:paraId="3E0956A7" w14:textId="3A4A42F1" w:rsidR="0077601B" w:rsidRPr="006659F4" w:rsidRDefault="00347EB5" w:rsidP="00124FD4">
        <w:pPr>
          <w:pStyle w:val="Peu"/>
          <w:tabs>
            <w:tab w:val="clear" w:pos="4252"/>
            <w:tab w:val="clear" w:pos="8504"/>
            <w:tab w:val="right" w:pos="9071"/>
          </w:tabs>
          <w:spacing w:after="0"/>
          <w:rPr>
            <w:b/>
            <w:bCs/>
            <w:i/>
            <w:iCs/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E596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l’Assessoria Jurídica el...</w:t>
    </w:r>
  </w:p>
  <w:p w14:paraId="6AF381BC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la Intervenció General el...</w:t>
    </w:r>
  </w:p>
  <w:p w14:paraId="1AC4F143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Aprovat per Acord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5EFD" w14:textId="77777777" w:rsidR="0019425D" w:rsidRDefault="0019425D">
      <w:r>
        <w:separator/>
      </w:r>
    </w:p>
  </w:footnote>
  <w:footnote w:type="continuationSeparator" w:id="0">
    <w:p w14:paraId="4743B7B6" w14:textId="77777777" w:rsidR="0019425D" w:rsidRDefault="0019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96AF" w14:textId="372AC866" w:rsidR="00EF2A63" w:rsidRDefault="00347EB5" w:rsidP="00347EB5">
    <w:pPr>
      <w:pStyle w:val="Capalera"/>
      <w:ind w:left="-426"/>
    </w:pPr>
    <w:r>
      <w:rPr>
        <w:noProof/>
      </w:rPr>
      <w:drawing>
        <wp:inline distT="0" distB="0" distL="0" distR="0" wp14:anchorId="7F56BC5B" wp14:editId="3D84DDF4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FBA"/>
    <w:multiLevelType w:val="hybridMultilevel"/>
    <w:tmpl w:val="8DFA33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549"/>
    <w:multiLevelType w:val="hybridMultilevel"/>
    <w:tmpl w:val="F3CA507E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3203"/>
    <w:multiLevelType w:val="hybridMultilevel"/>
    <w:tmpl w:val="D7380B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536D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E12334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858FC"/>
    <w:multiLevelType w:val="hybridMultilevel"/>
    <w:tmpl w:val="E75AF87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226BF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4B6949"/>
    <w:multiLevelType w:val="hybridMultilevel"/>
    <w:tmpl w:val="809AFF94"/>
    <w:lvl w:ilvl="0" w:tplc="87180694">
      <w:start w:val="1"/>
      <w:numFmt w:val="decimal"/>
      <w:lvlText w:val="%1."/>
      <w:lvlJc w:val="left"/>
      <w:pPr>
        <w:ind w:left="2487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140B1E"/>
    <w:multiLevelType w:val="hybridMultilevel"/>
    <w:tmpl w:val="69DA708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3657F8"/>
    <w:multiLevelType w:val="hybridMultilevel"/>
    <w:tmpl w:val="6F78AD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F0AD0"/>
    <w:multiLevelType w:val="hybridMultilevel"/>
    <w:tmpl w:val="F1526DA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6636B"/>
    <w:multiLevelType w:val="hybridMultilevel"/>
    <w:tmpl w:val="873230F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2889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0B814A2"/>
    <w:multiLevelType w:val="hybridMultilevel"/>
    <w:tmpl w:val="236C27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3779D"/>
    <w:multiLevelType w:val="hybridMultilevel"/>
    <w:tmpl w:val="A2A8848A"/>
    <w:lvl w:ilvl="0" w:tplc="C986D2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92350"/>
    <w:multiLevelType w:val="hybridMultilevel"/>
    <w:tmpl w:val="FC14118C"/>
    <w:lvl w:ilvl="0" w:tplc="AE1C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E75CF"/>
    <w:multiLevelType w:val="hybridMultilevel"/>
    <w:tmpl w:val="91C83352"/>
    <w:lvl w:ilvl="0" w:tplc="B71432C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B04EC"/>
    <w:multiLevelType w:val="hybridMultilevel"/>
    <w:tmpl w:val="82A6901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AB79FC"/>
    <w:multiLevelType w:val="hybridMultilevel"/>
    <w:tmpl w:val="7ADCB0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3416A1"/>
    <w:multiLevelType w:val="hybridMultilevel"/>
    <w:tmpl w:val="0CAA3AB4"/>
    <w:lvl w:ilvl="0" w:tplc="563497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DF4505A"/>
    <w:multiLevelType w:val="hybridMultilevel"/>
    <w:tmpl w:val="C2E2CC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587661"/>
    <w:multiLevelType w:val="hybridMultilevel"/>
    <w:tmpl w:val="236C275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816F1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D03A75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2C3760"/>
    <w:multiLevelType w:val="hybridMultilevel"/>
    <w:tmpl w:val="99748BC6"/>
    <w:lvl w:ilvl="0" w:tplc="AC245A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9C7AD4"/>
    <w:multiLevelType w:val="hybridMultilevel"/>
    <w:tmpl w:val="EA2E75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85CD8"/>
    <w:multiLevelType w:val="hybridMultilevel"/>
    <w:tmpl w:val="396C37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65E4A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6822">
    <w:abstractNumId w:val="32"/>
  </w:num>
  <w:num w:numId="2" w16cid:durableId="1819491669">
    <w:abstractNumId w:val="12"/>
  </w:num>
  <w:num w:numId="3" w16cid:durableId="931203347">
    <w:abstractNumId w:val="27"/>
  </w:num>
  <w:num w:numId="4" w16cid:durableId="942492046">
    <w:abstractNumId w:val="4"/>
  </w:num>
  <w:num w:numId="5" w16cid:durableId="660885985">
    <w:abstractNumId w:val="30"/>
  </w:num>
  <w:num w:numId="6" w16cid:durableId="1945990578">
    <w:abstractNumId w:val="1"/>
  </w:num>
  <w:num w:numId="7" w16cid:durableId="927539350">
    <w:abstractNumId w:val="24"/>
  </w:num>
  <w:num w:numId="8" w16cid:durableId="1739862816">
    <w:abstractNumId w:val="2"/>
  </w:num>
  <w:num w:numId="9" w16cid:durableId="2037777121">
    <w:abstractNumId w:val="3"/>
  </w:num>
  <w:num w:numId="10" w16cid:durableId="1278217384">
    <w:abstractNumId w:val="21"/>
  </w:num>
  <w:num w:numId="11" w16cid:durableId="1644888585">
    <w:abstractNumId w:val="14"/>
  </w:num>
  <w:num w:numId="12" w16cid:durableId="325743020">
    <w:abstractNumId w:val="5"/>
  </w:num>
  <w:num w:numId="13" w16cid:durableId="805777572">
    <w:abstractNumId w:val="25"/>
  </w:num>
  <w:num w:numId="14" w16cid:durableId="368603059">
    <w:abstractNumId w:val="10"/>
  </w:num>
  <w:num w:numId="15" w16cid:durableId="1066344339">
    <w:abstractNumId w:val="17"/>
  </w:num>
  <w:num w:numId="16" w16cid:durableId="1333996452">
    <w:abstractNumId w:val="34"/>
  </w:num>
  <w:num w:numId="17" w16cid:durableId="1776437996">
    <w:abstractNumId w:val="15"/>
  </w:num>
  <w:num w:numId="18" w16cid:durableId="869335997">
    <w:abstractNumId w:val="8"/>
  </w:num>
  <w:num w:numId="19" w16cid:durableId="1997222975">
    <w:abstractNumId w:val="36"/>
  </w:num>
  <w:num w:numId="20" w16cid:durableId="1302073149">
    <w:abstractNumId w:val="29"/>
  </w:num>
  <w:num w:numId="21" w16cid:durableId="280304465">
    <w:abstractNumId w:val="6"/>
  </w:num>
  <w:num w:numId="22" w16cid:durableId="1224099506">
    <w:abstractNumId w:val="33"/>
  </w:num>
  <w:num w:numId="23" w16cid:durableId="1591966173">
    <w:abstractNumId w:val="32"/>
  </w:num>
  <w:num w:numId="24" w16cid:durableId="1331372023">
    <w:abstractNumId w:val="7"/>
  </w:num>
  <w:num w:numId="25" w16cid:durableId="1546020034">
    <w:abstractNumId w:val="31"/>
  </w:num>
  <w:num w:numId="26" w16cid:durableId="1908877901">
    <w:abstractNumId w:val="35"/>
  </w:num>
  <w:num w:numId="27" w16cid:durableId="215438346">
    <w:abstractNumId w:val="26"/>
  </w:num>
  <w:num w:numId="28" w16cid:durableId="1490368061">
    <w:abstractNumId w:val="32"/>
  </w:num>
  <w:num w:numId="29" w16cid:durableId="1998993716">
    <w:abstractNumId w:val="20"/>
  </w:num>
  <w:num w:numId="30" w16cid:durableId="683098289">
    <w:abstractNumId w:val="0"/>
  </w:num>
  <w:num w:numId="31" w16cid:durableId="1835097764">
    <w:abstractNumId w:val="32"/>
  </w:num>
  <w:num w:numId="32" w16cid:durableId="195701831">
    <w:abstractNumId w:val="32"/>
  </w:num>
  <w:num w:numId="33" w16cid:durableId="2061400377">
    <w:abstractNumId w:val="22"/>
  </w:num>
  <w:num w:numId="34" w16cid:durableId="1619528072">
    <w:abstractNumId w:val="11"/>
  </w:num>
  <w:num w:numId="35" w16cid:durableId="853687199">
    <w:abstractNumId w:val="28"/>
  </w:num>
  <w:num w:numId="36" w16cid:durableId="1436748711">
    <w:abstractNumId w:val="16"/>
  </w:num>
  <w:num w:numId="37" w16cid:durableId="1057821622">
    <w:abstractNumId w:val="18"/>
  </w:num>
  <w:num w:numId="38" w16cid:durableId="197399874">
    <w:abstractNumId w:val="23"/>
  </w:num>
  <w:num w:numId="39" w16cid:durableId="107741654">
    <w:abstractNumId w:val="9"/>
  </w:num>
  <w:num w:numId="40" w16cid:durableId="657078889">
    <w:abstractNumId w:val="13"/>
  </w:num>
  <w:num w:numId="41" w16cid:durableId="449932194">
    <w:abstractNumId w:val="19"/>
  </w:num>
  <w:num w:numId="42" w16cid:durableId="1248805571">
    <w:abstractNumId w:val="32"/>
  </w:num>
  <w:num w:numId="43" w16cid:durableId="1362633720">
    <w:abstractNumId w:val="32"/>
  </w:num>
  <w:num w:numId="44" w16cid:durableId="1479809498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A"/>
    <w:rsid w:val="00001484"/>
    <w:rsid w:val="000039B1"/>
    <w:rsid w:val="00005BF8"/>
    <w:rsid w:val="00006501"/>
    <w:rsid w:val="0000721D"/>
    <w:rsid w:val="00007466"/>
    <w:rsid w:val="00011765"/>
    <w:rsid w:val="000127E3"/>
    <w:rsid w:val="00013232"/>
    <w:rsid w:val="00013C17"/>
    <w:rsid w:val="00014F90"/>
    <w:rsid w:val="00017433"/>
    <w:rsid w:val="000204A2"/>
    <w:rsid w:val="00020CF9"/>
    <w:rsid w:val="000237C7"/>
    <w:rsid w:val="00023F73"/>
    <w:rsid w:val="0002445E"/>
    <w:rsid w:val="00024C28"/>
    <w:rsid w:val="00025C05"/>
    <w:rsid w:val="00026991"/>
    <w:rsid w:val="000278BE"/>
    <w:rsid w:val="00027FA9"/>
    <w:rsid w:val="00031CAA"/>
    <w:rsid w:val="00032D29"/>
    <w:rsid w:val="00033DCF"/>
    <w:rsid w:val="0003444C"/>
    <w:rsid w:val="00034F50"/>
    <w:rsid w:val="00035BDB"/>
    <w:rsid w:val="00036D0D"/>
    <w:rsid w:val="00037581"/>
    <w:rsid w:val="00037AE3"/>
    <w:rsid w:val="00037D5B"/>
    <w:rsid w:val="00037E11"/>
    <w:rsid w:val="000414F0"/>
    <w:rsid w:val="00041E46"/>
    <w:rsid w:val="000421E9"/>
    <w:rsid w:val="00042B8B"/>
    <w:rsid w:val="0004343B"/>
    <w:rsid w:val="00045531"/>
    <w:rsid w:val="0004577A"/>
    <w:rsid w:val="00046F3F"/>
    <w:rsid w:val="000473B5"/>
    <w:rsid w:val="000500FD"/>
    <w:rsid w:val="00050227"/>
    <w:rsid w:val="00053B2F"/>
    <w:rsid w:val="00054033"/>
    <w:rsid w:val="000560F1"/>
    <w:rsid w:val="0005695D"/>
    <w:rsid w:val="000603BA"/>
    <w:rsid w:val="000638A7"/>
    <w:rsid w:val="000639A9"/>
    <w:rsid w:val="00064EC4"/>
    <w:rsid w:val="00065BD5"/>
    <w:rsid w:val="000669FA"/>
    <w:rsid w:val="000671F3"/>
    <w:rsid w:val="0006777C"/>
    <w:rsid w:val="00070990"/>
    <w:rsid w:val="000728E2"/>
    <w:rsid w:val="00075B64"/>
    <w:rsid w:val="00077F19"/>
    <w:rsid w:val="0008030E"/>
    <w:rsid w:val="000805FD"/>
    <w:rsid w:val="0008097A"/>
    <w:rsid w:val="000812CE"/>
    <w:rsid w:val="00081609"/>
    <w:rsid w:val="00082E65"/>
    <w:rsid w:val="00083189"/>
    <w:rsid w:val="000866BD"/>
    <w:rsid w:val="00086F65"/>
    <w:rsid w:val="00090BF7"/>
    <w:rsid w:val="00091BD8"/>
    <w:rsid w:val="0009397C"/>
    <w:rsid w:val="00094E98"/>
    <w:rsid w:val="0009529E"/>
    <w:rsid w:val="00096215"/>
    <w:rsid w:val="000A0AE7"/>
    <w:rsid w:val="000A1A57"/>
    <w:rsid w:val="000A2132"/>
    <w:rsid w:val="000A2AE2"/>
    <w:rsid w:val="000A54CE"/>
    <w:rsid w:val="000A6F5D"/>
    <w:rsid w:val="000B0945"/>
    <w:rsid w:val="000B23F6"/>
    <w:rsid w:val="000B2E1B"/>
    <w:rsid w:val="000B44D5"/>
    <w:rsid w:val="000B4707"/>
    <w:rsid w:val="000B4BF4"/>
    <w:rsid w:val="000B576B"/>
    <w:rsid w:val="000B78C7"/>
    <w:rsid w:val="000C0628"/>
    <w:rsid w:val="000C1C6A"/>
    <w:rsid w:val="000C24B2"/>
    <w:rsid w:val="000C6043"/>
    <w:rsid w:val="000C6819"/>
    <w:rsid w:val="000C71A3"/>
    <w:rsid w:val="000D0F0A"/>
    <w:rsid w:val="000D40B5"/>
    <w:rsid w:val="000E0B8B"/>
    <w:rsid w:val="000E13CB"/>
    <w:rsid w:val="000E3630"/>
    <w:rsid w:val="000E3B66"/>
    <w:rsid w:val="000E5DFA"/>
    <w:rsid w:val="000E5FC9"/>
    <w:rsid w:val="000E7293"/>
    <w:rsid w:val="000E7D66"/>
    <w:rsid w:val="000F167A"/>
    <w:rsid w:val="000F2C41"/>
    <w:rsid w:val="000F4495"/>
    <w:rsid w:val="000F5A62"/>
    <w:rsid w:val="000F6357"/>
    <w:rsid w:val="00100D7B"/>
    <w:rsid w:val="00102DA7"/>
    <w:rsid w:val="00104266"/>
    <w:rsid w:val="0010620B"/>
    <w:rsid w:val="00107346"/>
    <w:rsid w:val="001079BD"/>
    <w:rsid w:val="001110DC"/>
    <w:rsid w:val="001140CF"/>
    <w:rsid w:val="00114483"/>
    <w:rsid w:val="00114958"/>
    <w:rsid w:val="001170F4"/>
    <w:rsid w:val="0012169E"/>
    <w:rsid w:val="00121E77"/>
    <w:rsid w:val="00123150"/>
    <w:rsid w:val="00123377"/>
    <w:rsid w:val="00123E96"/>
    <w:rsid w:val="00123EF2"/>
    <w:rsid w:val="00124FD4"/>
    <w:rsid w:val="0012545F"/>
    <w:rsid w:val="00125B9F"/>
    <w:rsid w:val="0012779F"/>
    <w:rsid w:val="00127EA7"/>
    <w:rsid w:val="00132247"/>
    <w:rsid w:val="0013508E"/>
    <w:rsid w:val="00135B0D"/>
    <w:rsid w:val="00137995"/>
    <w:rsid w:val="00137EE2"/>
    <w:rsid w:val="0014022F"/>
    <w:rsid w:val="001405CA"/>
    <w:rsid w:val="001441E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56154"/>
    <w:rsid w:val="00156ADE"/>
    <w:rsid w:val="00157181"/>
    <w:rsid w:val="001612E4"/>
    <w:rsid w:val="001614BC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1C90"/>
    <w:rsid w:val="001736F0"/>
    <w:rsid w:val="00173F72"/>
    <w:rsid w:val="00174760"/>
    <w:rsid w:val="001750EF"/>
    <w:rsid w:val="00177C0F"/>
    <w:rsid w:val="00181040"/>
    <w:rsid w:val="001812A3"/>
    <w:rsid w:val="00181A08"/>
    <w:rsid w:val="00182D9E"/>
    <w:rsid w:val="00183CC2"/>
    <w:rsid w:val="00184469"/>
    <w:rsid w:val="00184B1B"/>
    <w:rsid w:val="0018714E"/>
    <w:rsid w:val="00192479"/>
    <w:rsid w:val="00194207"/>
    <w:rsid w:val="0019425D"/>
    <w:rsid w:val="001945C0"/>
    <w:rsid w:val="00194867"/>
    <w:rsid w:val="0019734A"/>
    <w:rsid w:val="001A159C"/>
    <w:rsid w:val="001A1804"/>
    <w:rsid w:val="001A2CCB"/>
    <w:rsid w:val="001A5D18"/>
    <w:rsid w:val="001A6CC1"/>
    <w:rsid w:val="001A6FAC"/>
    <w:rsid w:val="001B2225"/>
    <w:rsid w:val="001B3F16"/>
    <w:rsid w:val="001B6B54"/>
    <w:rsid w:val="001B6BBE"/>
    <w:rsid w:val="001C0314"/>
    <w:rsid w:val="001C12A0"/>
    <w:rsid w:val="001C1B7F"/>
    <w:rsid w:val="001C2BCC"/>
    <w:rsid w:val="001C36C3"/>
    <w:rsid w:val="001C3969"/>
    <w:rsid w:val="001C7390"/>
    <w:rsid w:val="001D1F70"/>
    <w:rsid w:val="001D433A"/>
    <w:rsid w:val="001D5EB8"/>
    <w:rsid w:val="001D7166"/>
    <w:rsid w:val="001D7267"/>
    <w:rsid w:val="001E07D3"/>
    <w:rsid w:val="001E320C"/>
    <w:rsid w:val="001E3C6F"/>
    <w:rsid w:val="001E48A7"/>
    <w:rsid w:val="001E4946"/>
    <w:rsid w:val="001E4D04"/>
    <w:rsid w:val="001E6A6C"/>
    <w:rsid w:val="001E727D"/>
    <w:rsid w:val="001F0319"/>
    <w:rsid w:val="001F1AB1"/>
    <w:rsid w:val="001F24B3"/>
    <w:rsid w:val="001F2DEB"/>
    <w:rsid w:val="001F340B"/>
    <w:rsid w:val="001F5D6C"/>
    <w:rsid w:val="001F5EB4"/>
    <w:rsid w:val="001F6890"/>
    <w:rsid w:val="001F7396"/>
    <w:rsid w:val="001F7A35"/>
    <w:rsid w:val="001F7E30"/>
    <w:rsid w:val="00201369"/>
    <w:rsid w:val="002025CC"/>
    <w:rsid w:val="00203376"/>
    <w:rsid w:val="0020470F"/>
    <w:rsid w:val="00207578"/>
    <w:rsid w:val="00207A01"/>
    <w:rsid w:val="00207A18"/>
    <w:rsid w:val="002108C0"/>
    <w:rsid w:val="00211ED5"/>
    <w:rsid w:val="00212014"/>
    <w:rsid w:val="0021297C"/>
    <w:rsid w:val="00212D30"/>
    <w:rsid w:val="002163ED"/>
    <w:rsid w:val="00216D34"/>
    <w:rsid w:val="0021747B"/>
    <w:rsid w:val="002179C6"/>
    <w:rsid w:val="002212BD"/>
    <w:rsid w:val="00221ABE"/>
    <w:rsid w:val="00222245"/>
    <w:rsid w:val="0022281E"/>
    <w:rsid w:val="00222EAA"/>
    <w:rsid w:val="00224F5E"/>
    <w:rsid w:val="00230DC4"/>
    <w:rsid w:val="00230E72"/>
    <w:rsid w:val="0023130E"/>
    <w:rsid w:val="002323D7"/>
    <w:rsid w:val="0023359B"/>
    <w:rsid w:val="0023374D"/>
    <w:rsid w:val="002338A0"/>
    <w:rsid w:val="00233B52"/>
    <w:rsid w:val="00233C29"/>
    <w:rsid w:val="00234173"/>
    <w:rsid w:val="00234611"/>
    <w:rsid w:val="00234A46"/>
    <w:rsid w:val="002402AA"/>
    <w:rsid w:val="00241006"/>
    <w:rsid w:val="00241379"/>
    <w:rsid w:val="00241C7E"/>
    <w:rsid w:val="0024392B"/>
    <w:rsid w:val="0024546C"/>
    <w:rsid w:val="00245E35"/>
    <w:rsid w:val="00246645"/>
    <w:rsid w:val="00246B4D"/>
    <w:rsid w:val="00246FF4"/>
    <w:rsid w:val="00247A9F"/>
    <w:rsid w:val="00247D80"/>
    <w:rsid w:val="0025054B"/>
    <w:rsid w:val="00253EED"/>
    <w:rsid w:val="00254768"/>
    <w:rsid w:val="00254AEB"/>
    <w:rsid w:val="00255480"/>
    <w:rsid w:val="00256EE7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B72"/>
    <w:rsid w:val="00272D0D"/>
    <w:rsid w:val="00272E0B"/>
    <w:rsid w:val="0027429C"/>
    <w:rsid w:val="00275571"/>
    <w:rsid w:val="00280686"/>
    <w:rsid w:val="00281DD1"/>
    <w:rsid w:val="00282010"/>
    <w:rsid w:val="0028207D"/>
    <w:rsid w:val="002826D1"/>
    <w:rsid w:val="0028314F"/>
    <w:rsid w:val="00283B31"/>
    <w:rsid w:val="00284819"/>
    <w:rsid w:val="00285E9E"/>
    <w:rsid w:val="00285F7B"/>
    <w:rsid w:val="002872BA"/>
    <w:rsid w:val="002913F3"/>
    <w:rsid w:val="00291837"/>
    <w:rsid w:val="00291D61"/>
    <w:rsid w:val="00293187"/>
    <w:rsid w:val="002937EA"/>
    <w:rsid w:val="002945F1"/>
    <w:rsid w:val="002948D7"/>
    <w:rsid w:val="002972B4"/>
    <w:rsid w:val="002A16E3"/>
    <w:rsid w:val="002A1F81"/>
    <w:rsid w:val="002A244D"/>
    <w:rsid w:val="002A3087"/>
    <w:rsid w:val="002A383D"/>
    <w:rsid w:val="002A3B40"/>
    <w:rsid w:val="002A42DC"/>
    <w:rsid w:val="002A65F9"/>
    <w:rsid w:val="002A66FF"/>
    <w:rsid w:val="002B0954"/>
    <w:rsid w:val="002B29E7"/>
    <w:rsid w:val="002B38A3"/>
    <w:rsid w:val="002B3A53"/>
    <w:rsid w:val="002B5448"/>
    <w:rsid w:val="002B5CF8"/>
    <w:rsid w:val="002B7932"/>
    <w:rsid w:val="002C060A"/>
    <w:rsid w:val="002C18B1"/>
    <w:rsid w:val="002C42D2"/>
    <w:rsid w:val="002C620B"/>
    <w:rsid w:val="002D2685"/>
    <w:rsid w:val="002D31F6"/>
    <w:rsid w:val="002D36C4"/>
    <w:rsid w:val="002D4349"/>
    <w:rsid w:val="002D56FC"/>
    <w:rsid w:val="002D5716"/>
    <w:rsid w:val="002D65C8"/>
    <w:rsid w:val="002D7683"/>
    <w:rsid w:val="002E1016"/>
    <w:rsid w:val="002E1C63"/>
    <w:rsid w:val="002E219E"/>
    <w:rsid w:val="002E23C9"/>
    <w:rsid w:val="002E26AA"/>
    <w:rsid w:val="002E456A"/>
    <w:rsid w:val="002E5140"/>
    <w:rsid w:val="002E5284"/>
    <w:rsid w:val="002E7485"/>
    <w:rsid w:val="002F1AD5"/>
    <w:rsid w:val="002F2041"/>
    <w:rsid w:val="002F295B"/>
    <w:rsid w:val="002F4BC0"/>
    <w:rsid w:val="002F53F5"/>
    <w:rsid w:val="002F6697"/>
    <w:rsid w:val="0030016B"/>
    <w:rsid w:val="0030252B"/>
    <w:rsid w:val="00302538"/>
    <w:rsid w:val="00305660"/>
    <w:rsid w:val="003066BB"/>
    <w:rsid w:val="00310213"/>
    <w:rsid w:val="00311DF1"/>
    <w:rsid w:val="00314C10"/>
    <w:rsid w:val="00315480"/>
    <w:rsid w:val="00316B75"/>
    <w:rsid w:val="003209C3"/>
    <w:rsid w:val="00320A61"/>
    <w:rsid w:val="00322BC5"/>
    <w:rsid w:val="00323994"/>
    <w:rsid w:val="00325876"/>
    <w:rsid w:val="00326D20"/>
    <w:rsid w:val="00326FC8"/>
    <w:rsid w:val="003272B8"/>
    <w:rsid w:val="00327A38"/>
    <w:rsid w:val="00327FD5"/>
    <w:rsid w:val="00331766"/>
    <w:rsid w:val="003331E3"/>
    <w:rsid w:val="00333D1D"/>
    <w:rsid w:val="003363A4"/>
    <w:rsid w:val="00336CA4"/>
    <w:rsid w:val="00336DD5"/>
    <w:rsid w:val="00340783"/>
    <w:rsid w:val="00340E19"/>
    <w:rsid w:val="0034183A"/>
    <w:rsid w:val="00341BB8"/>
    <w:rsid w:val="00342EAC"/>
    <w:rsid w:val="00344FC6"/>
    <w:rsid w:val="003468FB"/>
    <w:rsid w:val="00346FE2"/>
    <w:rsid w:val="00347E18"/>
    <w:rsid w:val="00347EB5"/>
    <w:rsid w:val="00351375"/>
    <w:rsid w:val="00351C5F"/>
    <w:rsid w:val="0035470E"/>
    <w:rsid w:val="00354A3F"/>
    <w:rsid w:val="00356245"/>
    <w:rsid w:val="003567F6"/>
    <w:rsid w:val="00356FAA"/>
    <w:rsid w:val="00357071"/>
    <w:rsid w:val="00361973"/>
    <w:rsid w:val="00361B09"/>
    <w:rsid w:val="003644DB"/>
    <w:rsid w:val="003648EB"/>
    <w:rsid w:val="00365053"/>
    <w:rsid w:val="00365CD8"/>
    <w:rsid w:val="00366B4A"/>
    <w:rsid w:val="00370B73"/>
    <w:rsid w:val="0037161B"/>
    <w:rsid w:val="003723B3"/>
    <w:rsid w:val="003724BB"/>
    <w:rsid w:val="00372617"/>
    <w:rsid w:val="00373C70"/>
    <w:rsid w:val="00376643"/>
    <w:rsid w:val="00376746"/>
    <w:rsid w:val="00376F7B"/>
    <w:rsid w:val="00377005"/>
    <w:rsid w:val="00377898"/>
    <w:rsid w:val="003816CC"/>
    <w:rsid w:val="00381BB4"/>
    <w:rsid w:val="0038227B"/>
    <w:rsid w:val="00383062"/>
    <w:rsid w:val="0038397A"/>
    <w:rsid w:val="0038585E"/>
    <w:rsid w:val="003858F6"/>
    <w:rsid w:val="003861DB"/>
    <w:rsid w:val="0039253D"/>
    <w:rsid w:val="003951FA"/>
    <w:rsid w:val="00395255"/>
    <w:rsid w:val="0039753F"/>
    <w:rsid w:val="003A411B"/>
    <w:rsid w:val="003A523F"/>
    <w:rsid w:val="003A6CC7"/>
    <w:rsid w:val="003B0B3E"/>
    <w:rsid w:val="003B24C9"/>
    <w:rsid w:val="003B2EA9"/>
    <w:rsid w:val="003B35E2"/>
    <w:rsid w:val="003B3993"/>
    <w:rsid w:val="003B41A5"/>
    <w:rsid w:val="003B46C3"/>
    <w:rsid w:val="003B4874"/>
    <w:rsid w:val="003B5349"/>
    <w:rsid w:val="003B6DC4"/>
    <w:rsid w:val="003B77F0"/>
    <w:rsid w:val="003C105E"/>
    <w:rsid w:val="003C2210"/>
    <w:rsid w:val="003C253F"/>
    <w:rsid w:val="003C37AD"/>
    <w:rsid w:val="003C55F9"/>
    <w:rsid w:val="003C73A7"/>
    <w:rsid w:val="003C73F2"/>
    <w:rsid w:val="003D0B7C"/>
    <w:rsid w:val="003D17ED"/>
    <w:rsid w:val="003D269D"/>
    <w:rsid w:val="003D26F8"/>
    <w:rsid w:val="003D3DD6"/>
    <w:rsid w:val="003D4228"/>
    <w:rsid w:val="003D4790"/>
    <w:rsid w:val="003D5545"/>
    <w:rsid w:val="003D632D"/>
    <w:rsid w:val="003E1489"/>
    <w:rsid w:val="003E53B2"/>
    <w:rsid w:val="003E62CB"/>
    <w:rsid w:val="003E6574"/>
    <w:rsid w:val="003F1ACF"/>
    <w:rsid w:val="003F1CB4"/>
    <w:rsid w:val="003F27BB"/>
    <w:rsid w:val="004000E7"/>
    <w:rsid w:val="00400625"/>
    <w:rsid w:val="0040179A"/>
    <w:rsid w:val="00403EE9"/>
    <w:rsid w:val="00404E68"/>
    <w:rsid w:val="004050CC"/>
    <w:rsid w:val="004056F3"/>
    <w:rsid w:val="00405E25"/>
    <w:rsid w:val="00406093"/>
    <w:rsid w:val="00406889"/>
    <w:rsid w:val="00406EED"/>
    <w:rsid w:val="00413CCA"/>
    <w:rsid w:val="0041464F"/>
    <w:rsid w:val="004164C5"/>
    <w:rsid w:val="0042013D"/>
    <w:rsid w:val="00423BFE"/>
    <w:rsid w:val="004248EB"/>
    <w:rsid w:val="004311E1"/>
    <w:rsid w:val="004330B5"/>
    <w:rsid w:val="00434F7B"/>
    <w:rsid w:val="004365CB"/>
    <w:rsid w:val="00436A1F"/>
    <w:rsid w:val="00437252"/>
    <w:rsid w:val="004413B4"/>
    <w:rsid w:val="0044197D"/>
    <w:rsid w:val="004444EC"/>
    <w:rsid w:val="00446078"/>
    <w:rsid w:val="004473CE"/>
    <w:rsid w:val="0045020C"/>
    <w:rsid w:val="00450711"/>
    <w:rsid w:val="00450B4A"/>
    <w:rsid w:val="00450FEF"/>
    <w:rsid w:val="00451D63"/>
    <w:rsid w:val="00451D66"/>
    <w:rsid w:val="00451EAA"/>
    <w:rsid w:val="00452AE2"/>
    <w:rsid w:val="0045744A"/>
    <w:rsid w:val="00460514"/>
    <w:rsid w:val="00460907"/>
    <w:rsid w:val="0046410B"/>
    <w:rsid w:val="00464A32"/>
    <w:rsid w:val="00466883"/>
    <w:rsid w:val="004674DA"/>
    <w:rsid w:val="00467569"/>
    <w:rsid w:val="004706F9"/>
    <w:rsid w:val="004716C8"/>
    <w:rsid w:val="00471BCC"/>
    <w:rsid w:val="00472356"/>
    <w:rsid w:val="0047251F"/>
    <w:rsid w:val="00473CD6"/>
    <w:rsid w:val="00473F0D"/>
    <w:rsid w:val="004745ED"/>
    <w:rsid w:val="004765C8"/>
    <w:rsid w:val="004804B0"/>
    <w:rsid w:val="00480715"/>
    <w:rsid w:val="00480957"/>
    <w:rsid w:val="00480DD9"/>
    <w:rsid w:val="00481DE0"/>
    <w:rsid w:val="00482041"/>
    <w:rsid w:val="00482693"/>
    <w:rsid w:val="004833C6"/>
    <w:rsid w:val="00483A72"/>
    <w:rsid w:val="00486EC9"/>
    <w:rsid w:val="004876E7"/>
    <w:rsid w:val="00487A04"/>
    <w:rsid w:val="00490DE6"/>
    <w:rsid w:val="004918FB"/>
    <w:rsid w:val="00491C68"/>
    <w:rsid w:val="00493243"/>
    <w:rsid w:val="00493BC1"/>
    <w:rsid w:val="00494BF9"/>
    <w:rsid w:val="004A1414"/>
    <w:rsid w:val="004A1FA2"/>
    <w:rsid w:val="004A3117"/>
    <w:rsid w:val="004A3A21"/>
    <w:rsid w:val="004A40B0"/>
    <w:rsid w:val="004A47B4"/>
    <w:rsid w:val="004A5E70"/>
    <w:rsid w:val="004B02A7"/>
    <w:rsid w:val="004B24EE"/>
    <w:rsid w:val="004B2C1F"/>
    <w:rsid w:val="004B45C8"/>
    <w:rsid w:val="004B7D2F"/>
    <w:rsid w:val="004C03B6"/>
    <w:rsid w:val="004C08E0"/>
    <w:rsid w:val="004C0C2E"/>
    <w:rsid w:val="004C1D41"/>
    <w:rsid w:val="004C3DC1"/>
    <w:rsid w:val="004C41C6"/>
    <w:rsid w:val="004C76D9"/>
    <w:rsid w:val="004C7FC2"/>
    <w:rsid w:val="004D0FB9"/>
    <w:rsid w:val="004D1407"/>
    <w:rsid w:val="004D249C"/>
    <w:rsid w:val="004D3951"/>
    <w:rsid w:val="004D4463"/>
    <w:rsid w:val="004D5D2E"/>
    <w:rsid w:val="004D6049"/>
    <w:rsid w:val="004D6741"/>
    <w:rsid w:val="004D7232"/>
    <w:rsid w:val="004D7984"/>
    <w:rsid w:val="004E2314"/>
    <w:rsid w:val="004E3BEB"/>
    <w:rsid w:val="004E6D5A"/>
    <w:rsid w:val="004E6DD0"/>
    <w:rsid w:val="004F0DCC"/>
    <w:rsid w:val="004F256F"/>
    <w:rsid w:val="004F2C88"/>
    <w:rsid w:val="004F6366"/>
    <w:rsid w:val="004F7830"/>
    <w:rsid w:val="005007F2"/>
    <w:rsid w:val="0050201D"/>
    <w:rsid w:val="005032BB"/>
    <w:rsid w:val="005038EE"/>
    <w:rsid w:val="005041C0"/>
    <w:rsid w:val="00504346"/>
    <w:rsid w:val="00504A54"/>
    <w:rsid w:val="00504E86"/>
    <w:rsid w:val="00505CC3"/>
    <w:rsid w:val="005062BE"/>
    <w:rsid w:val="00507542"/>
    <w:rsid w:val="005100EF"/>
    <w:rsid w:val="005102FC"/>
    <w:rsid w:val="0051090D"/>
    <w:rsid w:val="00510930"/>
    <w:rsid w:val="00511027"/>
    <w:rsid w:val="005111FD"/>
    <w:rsid w:val="005113C8"/>
    <w:rsid w:val="00512BAA"/>
    <w:rsid w:val="005143EB"/>
    <w:rsid w:val="005148C8"/>
    <w:rsid w:val="00514A2F"/>
    <w:rsid w:val="00514B17"/>
    <w:rsid w:val="005151E4"/>
    <w:rsid w:val="00515789"/>
    <w:rsid w:val="00516E5C"/>
    <w:rsid w:val="005218EC"/>
    <w:rsid w:val="005219A2"/>
    <w:rsid w:val="00522A4E"/>
    <w:rsid w:val="0052381E"/>
    <w:rsid w:val="00523A01"/>
    <w:rsid w:val="00524EB8"/>
    <w:rsid w:val="00526D81"/>
    <w:rsid w:val="005278CC"/>
    <w:rsid w:val="00527F2B"/>
    <w:rsid w:val="00530D08"/>
    <w:rsid w:val="00532FF1"/>
    <w:rsid w:val="005338FD"/>
    <w:rsid w:val="0053456D"/>
    <w:rsid w:val="0053514B"/>
    <w:rsid w:val="00535E9F"/>
    <w:rsid w:val="0053777B"/>
    <w:rsid w:val="00537A4C"/>
    <w:rsid w:val="00537BFF"/>
    <w:rsid w:val="005413DC"/>
    <w:rsid w:val="00541747"/>
    <w:rsid w:val="00541BEB"/>
    <w:rsid w:val="005460C1"/>
    <w:rsid w:val="00546DEA"/>
    <w:rsid w:val="00551671"/>
    <w:rsid w:val="00551682"/>
    <w:rsid w:val="00552884"/>
    <w:rsid w:val="00553DF1"/>
    <w:rsid w:val="00555CBA"/>
    <w:rsid w:val="00556624"/>
    <w:rsid w:val="00557185"/>
    <w:rsid w:val="00561AFF"/>
    <w:rsid w:val="00561D1A"/>
    <w:rsid w:val="00562220"/>
    <w:rsid w:val="00564995"/>
    <w:rsid w:val="00564ABC"/>
    <w:rsid w:val="00566FE9"/>
    <w:rsid w:val="005673CE"/>
    <w:rsid w:val="00567DF4"/>
    <w:rsid w:val="005703EB"/>
    <w:rsid w:val="00570633"/>
    <w:rsid w:val="00572D5D"/>
    <w:rsid w:val="00573545"/>
    <w:rsid w:val="0057556E"/>
    <w:rsid w:val="00575E96"/>
    <w:rsid w:val="00577667"/>
    <w:rsid w:val="0057792A"/>
    <w:rsid w:val="00580832"/>
    <w:rsid w:val="005810B6"/>
    <w:rsid w:val="00581167"/>
    <w:rsid w:val="00581864"/>
    <w:rsid w:val="0059194F"/>
    <w:rsid w:val="005923C5"/>
    <w:rsid w:val="00592476"/>
    <w:rsid w:val="005925CD"/>
    <w:rsid w:val="005932E1"/>
    <w:rsid w:val="00594BCB"/>
    <w:rsid w:val="00596612"/>
    <w:rsid w:val="0059684E"/>
    <w:rsid w:val="00597E48"/>
    <w:rsid w:val="005A1086"/>
    <w:rsid w:val="005A300B"/>
    <w:rsid w:val="005A30DC"/>
    <w:rsid w:val="005A340B"/>
    <w:rsid w:val="005A6200"/>
    <w:rsid w:val="005A756A"/>
    <w:rsid w:val="005B0B2E"/>
    <w:rsid w:val="005B1E4E"/>
    <w:rsid w:val="005B3BA4"/>
    <w:rsid w:val="005B5145"/>
    <w:rsid w:val="005B7AF9"/>
    <w:rsid w:val="005C0325"/>
    <w:rsid w:val="005C22A9"/>
    <w:rsid w:val="005C237D"/>
    <w:rsid w:val="005C2EBA"/>
    <w:rsid w:val="005C4791"/>
    <w:rsid w:val="005C6E9C"/>
    <w:rsid w:val="005D0B5B"/>
    <w:rsid w:val="005D0CFD"/>
    <w:rsid w:val="005D31FD"/>
    <w:rsid w:val="005D3C99"/>
    <w:rsid w:val="005D48E0"/>
    <w:rsid w:val="005D5756"/>
    <w:rsid w:val="005D6BB9"/>
    <w:rsid w:val="005D6CC0"/>
    <w:rsid w:val="005E0DD3"/>
    <w:rsid w:val="005E177C"/>
    <w:rsid w:val="005E1BBC"/>
    <w:rsid w:val="005E1CBD"/>
    <w:rsid w:val="005E4DE2"/>
    <w:rsid w:val="005E51D9"/>
    <w:rsid w:val="005E64F4"/>
    <w:rsid w:val="005F3251"/>
    <w:rsid w:val="005F3385"/>
    <w:rsid w:val="005F3D76"/>
    <w:rsid w:val="005F50F6"/>
    <w:rsid w:val="005F5BDB"/>
    <w:rsid w:val="005F5CEB"/>
    <w:rsid w:val="005F612C"/>
    <w:rsid w:val="005F652E"/>
    <w:rsid w:val="005F7666"/>
    <w:rsid w:val="00602599"/>
    <w:rsid w:val="0060335C"/>
    <w:rsid w:val="00604780"/>
    <w:rsid w:val="006069FA"/>
    <w:rsid w:val="00610716"/>
    <w:rsid w:val="00611B65"/>
    <w:rsid w:val="00613310"/>
    <w:rsid w:val="00613FAA"/>
    <w:rsid w:val="006166B6"/>
    <w:rsid w:val="00621FD6"/>
    <w:rsid w:val="006220EE"/>
    <w:rsid w:val="006264E9"/>
    <w:rsid w:val="0062691A"/>
    <w:rsid w:val="0063036E"/>
    <w:rsid w:val="0063462C"/>
    <w:rsid w:val="00634E2F"/>
    <w:rsid w:val="00640A7D"/>
    <w:rsid w:val="00640BCE"/>
    <w:rsid w:val="0064104F"/>
    <w:rsid w:val="0064338C"/>
    <w:rsid w:val="00646088"/>
    <w:rsid w:val="006462C9"/>
    <w:rsid w:val="00646B5A"/>
    <w:rsid w:val="0065042D"/>
    <w:rsid w:val="00653217"/>
    <w:rsid w:val="00654CD6"/>
    <w:rsid w:val="00656891"/>
    <w:rsid w:val="00657131"/>
    <w:rsid w:val="006618FF"/>
    <w:rsid w:val="006620A5"/>
    <w:rsid w:val="00663868"/>
    <w:rsid w:val="00664607"/>
    <w:rsid w:val="006659F4"/>
    <w:rsid w:val="00666EA8"/>
    <w:rsid w:val="00672ED1"/>
    <w:rsid w:val="006747A2"/>
    <w:rsid w:val="00675E69"/>
    <w:rsid w:val="006760F9"/>
    <w:rsid w:val="0067711B"/>
    <w:rsid w:val="00677607"/>
    <w:rsid w:val="0068000B"/>
    <w:rsid w:val="00684737"/>
    <w:rsid w:val="0068561D"/>
    <w:rsid w:val="00685646"/>
    <w:rsid w:val="006879C1"/>
    <w:rsid w:val="006906C5"/>
    <w:rsid w:val="00693385"/>
    <w:rsid w:val="006954F5"/>
    <w:rsid w:val="006A0016"/>
    <w:rsid w:val="006A0DE1"/>
    <w:rsid w:val="006A1612"/>
    <w:rsid w:val="006A16AE"/>
    <w:rsid w:val="006A238A"/>
    <w:rsid w:val="006A4839"/>
    <w:rsid w:val="006A718E"/>
    <w:rsid w:val="006B1B9A"/>
    <w:rsid w:val="006B1E47"/>
    <w:rsid w:val="006B1ED6"/>
    <w:rsid w:val="006B2592"/>
    <w:rsid w:val="006B2D53"/>
    <w:rsid w:val="006B39C3"/>
    <w:rsid w:val="006B45E9"/>
    <w:rsid w:val="006B5C62"/>
    <w:rsid w:val="006B6D8B"/>
    <w:rsid w:val="006B7C11"/>
    <w:rsid w:val="006B7E24"/>
    <w:rsid w:val="006C01B4"/>
    <w:rsid w:val="006C03F6"/>
    <w:rsid w:val="006C0ACE"/>
    <w:rsid w:val="006C5169"/>
    <w:rsid w:val="006C556B"/>
    <w:rsid w:val="006C5867"/>
    <w:rsid w:val="006C590C"/>
    <w:rsid w:val="006D245E"/>
    <w:rsid w:val="006D2A0E"/>
    <w:rsid w:val="006D37F4"/>
    <w:rsid w:val="006D473C"/>
    <w:rsid w:val="006D4920"/>
    <w:rsid w:val="006D5BC7"/>
    <w:rsid w:val="006D5D16"/>
    <w:rsid w:val="006D6C89"/>
    <w:rsid w:val="006D798B"/>
    <w:rsid w:val="006E0709"/>
    <w:rsid w:val="006E0BB1"/>
    <w:rsid w:val="006E1847"/>
    <w:rsid w:val="006E193C"/>
    <w:rsid w:val="006E1A64"/>
    <w:rsid w:val="006E3467"/>
    <w:rsid w:val="006E3650"/>
    <w:rsid w:val="006E36D0"/>
    <w:rsid w:val="006F097D"/>
    <w:rsid w:val="006F0E66"/>
    <w:rsid w:val="006F16E4"/>
    <w:rsid w:val="006F175E"/>
    <w:rsid w:val="006F3325"/>
    <w:rsid w:val="006F48E2"/>
    <w:rsid w:val="006F5EC9"/>
    <w:rsid w:val="00700416"/>
    <w:rsid w:val="0070116C"/>
    <w:rsid w:val="007016C3"/>
    <w:rsid w:val="007062F9"/>
    <w:rsid w:val="007071FF"/>
    <w:rsid w:val="00710591"/>
    <w:rsid w:val="00710D23"/>
    <w:rsid w:val="00712727"/>
    <w:rsid w:val="00714047"/>
    <w:rsid w:val="007155A4"/>
    <w:rsid w:val="00716405"/>
    <w:rsid w:val="00717B34"/>
    <w:rsid w:val="00721944"/>
    <w:rsid w:val="00722FAA"/>
    <w:rsid w:val="007234D7"/>
    <w:rsid w:val="00724569"/>
    <w:rsid w:val="00727E4F"/>
    <w:rsid w:val="0073005D"/>
    <w:rsid w:val="00730151"/>
    <w:rsid w:val="0073075D"/>
    <w:rsid w:val="00731DFB"/>
    <w:rsid w:val="007341CB"/>
    <w:rsid w:val="00734C8D"/>
    <w:rsid w:val="007355A5"/>
    <w:rsid w:val="007357EF"/>
    <w:rsid w:val="00735E13"/>
    <w:rsid w:val="007415D8"/>
    <w:rsid w:val="00741959"/>
    <w:rsid w:val="00741A73"/>
    <w:rsid w:val="00742B82"/>
    <w:rsid w:val="007431CC"/>
    <w:rsid w:val="00746EF4"/>
    <w:rsid w:val="007473B0"/>
    <w:rsid w:val="00750090"/>
    <w:rsid w:val="0075293E"/>
    <w:rsid w:val="007529D2"/>
    <w:rsid w:val="00752F09"/>
    <w:rsid w:val="007546C4"/>
    <w:rsid w:val="007549A1"/>
    <w:rsid w:val="00754EBE"/>
    <w:rsid w:val="0075576C"/>
    <w:rsid w:val="00755982"/>
    <w:rsid w:val="00756A66"/>
    <w:rsid w:val="00757F69"/>
    <w:rsid w:val="007602C8"/>
    <w:rsid w:val="00760DB9"/>
    <w:rsid w:val="00762973"/>
    <w:rsid w:val="00764AB8"/>
    <w:rsid w:val="007654E3"/>
    <w:rsid w:val="0076605F"/>
    <w:rsid w:val="00767B1D"/>
    <w:rsid w:val="00773515"/>
    <w:rsid w:val="00774197"/>
    <w:rsid w:val="0077601B"/>
    <w:rsid w:val="00783674"/>
    <w:rsid w:val="00783866"/>
    <w:rsid w:val="00783DB1"/>
    <w:rsid w:val="00785425"/>
    <w:rsid w:val="007903A3"/>
    <w:rsid w:val="00790A96"/>
    <w:rsid w:val="00791830"/>
    <w:rsid w:val="007931D9"/>
    <w:rsid w:val="00795888"/>
    <w:rsid w:val="007958F3"/>
    <w:rsid w:val="007966C1"/>
    <w:rsid w:val="00796742"/>
    <w:rsid w:val="0079784C"/>
    <w:rsid w:val="00797919"/>
    <w:rsid w:val="00797E8B"/>
    <w:rsid w:val="007A2A15"/>
    <w:rsid w:val="007A493D"/>
    <w:rsid w:val="007A5CC9"/>
    <w:rsid w:val="007A6982"/>
    <w:rsid w:val="007A6FFC"/>
    <w:rsid w:val="007B515E"/>
    <w:rsid w:val="007B65F9"/>
    <w:rsid w:val="007B6738"/>
    <w:rsid w:val="007C0159"/>
    <w:rsid w:val="007C09C5"/>
    <w:rsid w:val="007C2EFF"/>
    <w:rsid w:val="007C3315"/>
    <w:rsid w:val="007C4FA4"/>
    <w:rsid w:val="007C5391"/>
    <w:rsid w:val="007C5511"/>
    <w:rsid w:val="007D088D"/>
    <w:rsid w:val="007D18C2"/>
    <w:rsid w:val="007D19AD"/>
    <w:rsid w:val="007D41E4"/>
    <w:rsid w:val="007D50DD"/>
    <w:rsid w:val="007D5261"/>
    <w:rsid w:val="007D5E89"/>
    <w:rsid w:val="007D6F7F"/>
    <w:rsid w:val="007E14B4"/>
    <w:rsid w:val="007E175F"/>
    <w:rsid w:val="007E51F3"/>
    <w:rsid w:val="007E584F"/>
    <w:rsid w:val="007E74AF"/>
    <w:rsid w:val="007E7576"/>
    <w:rsid w:val="007E7BBB"/>
    <w:rsid w:val="007F1714"/>
    <w:rsid w:val="007F2C38"/>
    <w:rsid w:val="007F37F8"/>
    <w:rsid w:val="007F419B"/>
    <w:rsid w:val="007F4604"/>
    <w:rsid w:val="007F46B5"/>
    <w:rsid w:val="007F642C"/>
    <w:rsid w:val="007F64D3"/>
    <w:rsid w:val="007F6A2C"/>
    <w:rsid w:val="007F7C36"/>
    <w:rsid w:val="0080019C"/>
    <w:rsid w:val="008019A7"/>
    <w:rsid w:val="008028D9"/>
    <w:rsid w:val="00802997"/>
    <w:rsid w:val="008040AE"/>
    <w:rsid w:val="00804DB6"/>
    <w:rsid w:val="008054DD"/>
    <w:rsid w:val="00806833"/>
    <w:rsid w:val="00806D83"/>
    <w:rsid w:val="00807572"/>
    <w:rsid w:val="00810631"/>
    <w:rsid w:val="00810CE1"/>
    <w:rsid w:val="00812255"/>
    <w:rsid w:val="0081294E"/>
    <w:rsid w:val="008129A4"/>
    <w:rsid w:val="008156A6"/>
    <w:rsid w:val="00817162"/>
    <w:rsid w:val="008205E8"/>
    <w:rsid w:val="00821686"/>
    <w:rsid w:val="00821A4B"/>
    <w:rsid w:val="00823CA5"/>
    <w:rsid w:val="008241A1"/>
    <w:rsid w:val="00825CEF"/>
    <w:rsid w:val="008301CB"/>
    <w:rsid w:val="008308E8"/>
    <w:rsid w:val="00831639"/>
    <w:rsid w:val="00831E91"/>
    <w:rsid w:val="00832741"/>
    <w:rsid w:val="00832D38"/>
    <w:rsid w:val="008378AE"/>
    <w:rsid w:val="00837A34"/>
    <w:rsid w:val="00837F70"/>
    <w:rsid w:val="0084164F"/>
    <w:rsid w:val="00842A47"/>
    <w:rsid w:val="00843926"/>
    <w:rsid w:val="00843C91"/>
    <w:rsid w:val="00846ABB"/>
    <w:rsid w:val="00846F5C"/>
    <w:rsid w:val="00851409"/>
    <w:rsid w:val="00852873"/>
    <w:rsid w:val="00852FFA"/>
    <w:rsid w:val="008536D1"/>
    <w:rsid w:val="00854357"/>
    <w:rsid w:val="00854606"/>
    <w:rsid w:val="00854890"/>
    <w:rsid w:val="00857B88"/>
    <w:rsid w:val="00860768"/>
    <w:rsid w:val="0086269E"/>
    <w:rsid w:val="00862EEF"/>
    <w:rsid w:val="008634C6"/>
    <w:rsid w:val="00864855"/>
    <w:rsid w:val="00866B66"/>
    <w:rsid w:val="0087161F"/>
    <w:rsid w:val="0087172B"/>
    <w:rsid w:val="0087178F"/>
    <w:rsid w:val="00871E1A"/>
    <w:rsid w:val="008746EA"/>
    <w:rsid w:val="0087616B"/>
    <w:rsid w:val="00876214"/>
    <w:rsid w:val="00876983"/>
    <w:rsid w:val="008777F9"/>
    <w:rsid w:val="00880A1C"/>
    <w:rsid w:val="00880E29"/>
    <w:rsid w:val="00883E5B"/>
    <w:rsid w:val="00884B71"/>
    <w:rsid w:val="00886C82"/>
    <w:rsid w:val="00886E09"/>
    <w:rsid w:val="00890DBB"/>
    <w:rsid w:val="00892B68"/>
    <w:rsid w:val="00892C36"/>
    <w:rsid w:val="00893A53"/>
    <w:rsid w:val="00896839"/>
    <w:rsid w:val="00897F51"/>
    <w:rsid w:val="008A0149"/>
    <w:rsid w:val="008A1662"/>
    <w:rsid w:val="008A2094"/>
    <w:rsid w:val="008A2DC6"/>
    <w:rsid w:val="008A4852"/>
    <w:rsid w:val="008A4B98"/>
    <w:rsid w:val="008A4D3B"/>
    <w:rsid w:val="008A63CC"/>
    <w:rsid w:val="008A6DD3"/>
    <w:rsid w:val="008A7D93"/>
    <w:rsid w:val="008B182D"/>
    <w:rsid w:val="008B2B8C"/>
    <w:rsid w:val="008B339A"/>
    <w:rsid w:val="008B4664"/>
    <w:rsid w:val="008B4C9C"/>
    <w:rsid w:val="008B5850"/>
    <w:rsid w:val="008B7713"/>
    <w:rsid w:val="008C1B32"/>
    <w:rsid w:val="008C3DE9"/>
    <w:rsid w:val="008C3F67"/>
    <w:rsid w:val="008C4E9D"/>
    <w:rsid w:val="008C65BD"/>
    <w:rsid w:val="008D0852"/>
    <w:rsid w:val="008D14A7"/>
    <w:rsid w:val="008D6335"/>
    <w:rsid w:val="008D7993"/>
    <w:rsid w:val="008D7ADE"/>
    <w:rsid w:val="008E0CA0"/>
    <w:rsid w:val="008E3547"/>
    <w:rsid w:val="008E3851"/>
    <w:rsid w:val="008E4A98"/>
    <w:rsid w:val="008E618F"/>
    <w:rsid w:val="008E648F"/>
    <w:rsid w:val="008E6628"/>
    <w:rsid w:val="008E67CC"/>
    <w:rsid w:val="008E6A2B"/>
    <w:rsid w:val="008E6BCA"/>
    <w:rsid w:val="008F0E0E"/>
    <w:rsid w:val="008F1C41"/>
    <w:rsid w:val="008F2981"/>
    <w:rsid w:val="008F3A64"/>
    <w:rsid w:val="008F4E20"/>
    <w:rsid w:val="008F5D14"/>
    <w:rsid w:val="00900D10"/>
    <w:rsid w:val="0090287C"/>
    <w:rsid w:val="009049F4"/>
    <w:rsid w:val="00905EFE"/>
    <w:rsid w:val="009101A9"/>
    <w:rsid w:val="00910801"/>
    <w:rsid w:val="00912C80"/>
    <w:rsid w:val="00914FCF"/>
    <w:rsid w:val="00916249"/>
    <w:rsid w:val="00917448"/>
    <w:rsid w:val="00917AF1"/>
    <w:rsid w:val="00921547"/>
    <w:rsid w:val="009215D6"/>
    <w:rsid w:val="009225CF"/>
    <w:rsid w:val="0092308C"/>
    <w:rsid w:val="009232A9"/>
    <w:rsid w:val="0092584A"/>
    <w:rsid w:val="0092694E"/>
    <w:rsid w:val="009273C4"/>
    <w:rsid w:val="00931862"/>
    <w:rsid w:val="00933E9F"/>
    <w:rsid w:val="00934F87"/>
    <w:rsid w:val="009356DD"/>
    <w:rsid w:val="009360EC"/>
    <w:rsid w:val="00936135"/>
    <w:rsid w:val="00936393"/>
    <w:rsid w:val="00936BF3"/>
    <w:rsid w:val="009409BA"/>
    <w:rsid w:val="00940BEE"/>
    <w:rsid w:val="0094125D"/>
    <w:rsid w:val="009421B8"/>
    <w:rsid w:val="00943C06"/>
    <w:rsid w:val="00944698"/>
    <w:rsid w:val="00944726"/>
    <w:rsid w:val="00945958"/>
    <w:rsid w:val="00945DA8"/>
    <w:rsid w:val="0094753C"/>
    <w:rsid w:val="0095096A"/>
    <w:rsid w:val="009509CC"/>
    <w:rsid w:val="009516DD"/>
    <w:rsid w:val="00952A5A"/>
    <w:rsid w:val="0095413D"/>
    <w:rsid w:val="009547E0"/>
    <w:rsid w:val="00954F8B"/>
    <w:rsid w:val="00956AA6"/>
    <w:rsid w:val="0096278A"/>
    <w:rsid w:val="00964A8C"/>
    <w:rsid w:val="00964F4E"/>
    <w:rsid w:val="0096511E"/>
    <w:rsid w:val="009673BB"/>
    <w:rsid w:val="009678CE"/>
    <w:rsid w:val="009679B5"/>
    <w:rsid w:val="0097155C"/>
    <w:rsid w:val="00971B02"/>
    <w:rsid w:val="00972C57"/>
    <w:rsid w:val="00973EB6"/>
    <w:rsid w:val="00975F1D"/>
    <w:rsid w:val="00980ACE"/>
    <w:rsid w:val="00981571"/>
    <w:rsid w:val="0098253C"/>
    <w:rsid w:val="009825CE"/>
    <w:rsid w:val="00982F5E"/>
    <w:rsid w:val="00983A44"/>
    <w:rsid w:val="00985786"/>
    <w:rsid w:val="00985A8B"/>
    <w:rsid w:val="00985A97"/>
    <w:rsid w:val="00985DAB"/>
    <w:rsid w:val="00987AA0"/>
    <w:rsid w:val="00990142"/>
    <w:rsid w:val="00990999"/>
    <w:rsid w:val="00991EE3"/>
    <w:rsid w:val="0099361A"/>
    <w:rsid w:val="00993C2B"/>
    <w:rsid w:val="0099411D"/>
    <w:rsid w:val="00995EAB"/>
    <w:rsid w:val="00995F70"/>
    <w:rsid w:val="00996A2D"/>
    <w:rsid w:val="00996DC4"/>
    <w:rsid w:val="009A07DD"/>
    <w:rsid w:val="009A15D5"/>
    <w:rsid w:val="009A37B6"/>
    <w:rsid w:val="009A56D4"/>
    <w:rsid w:val="009A64C6"/>
    <w:rsid w:val="009A7DCA"/>
    <w:rsid w:val="009B00E2"/>
    <w:rsid w:val="009B088F"/>
    <w:rsid w:val="009B1525"/>
    <w:rsid w:val="009B1C6C"/>
    <w:rsid w:val="009B20C1"/>
    <w:rsid w:val="009B22F3"/>
    <w:rsid w:val="009B3FED"/>
    <w:rsid w:val="009B4B69"/>
    <w:rsid w:val="009B4D70"/>
    <w:rsid w:val="009B571D"/>
    <w:rsid w:val="009B5996"/>
    <w:rsid w:val="009B66D3"/>
    <w:rsid w:val="009B6AD5"/>
    <w:rsid w:val="009B7221"/>
    <w:rsid w:val="009B7788"/>
    <w:rsid w:val="009B77A9"/>
    <w:rsid w:val="009C00C7"/>
    <w:rsid w:val="009C0B2F"/>
    <w:rsid w:val="009C0C0C"/>
    <w:rsid w:val="009C2B96"/>
    <w:rsid w:val="009C2F3D"/>
    <w:rsid w:val="009C540C"/>
    <w:rsid w:val="009C658A"/>
    <w:rsid w:val="009C6754"/>
    <w:rsid w:val="009C6855"/>
    <w:rsid w:val="009C6943"/>
    <w:rsid w:val="009C69E1"/>
    <w:rsid w:val="009C762E"/>
    <w:rsid w:val="009D0163"/>
    <w:rsid w:val="009D13A3"/>
    <w:rsid w:val="009D190A"/>
    <w:rsid w:val="009D282B"/>
    <w:rsid w:val="009D394A"/>
    <w:rsid w:val="009D498C"/>
    <w:rsid w:val="009D4EB4"/>
    <w:rsid w:val="009D57C6"/>
    <w:rsid w:val="009E14BF"/>
    <w:rsid w:val="009E1C06"/>
    <w:rsid w:val="009E2122"/>
    <w:rsid w:val="009E2818"/>
    <w:rsid w:val="009E2D72"/>
    <w:rsid w:val="009E30DA"/>
    <w:rsid w:val="009E32D6"/>
    <w:rsid w:val="009E6453"/>
    <w:rsid w:val="009E6B68"/>
    <w:rsid w:val="009E6DC1"/>
    <w:rsid w:val="009E747E"/>
    <w:rsid w:val="009F008D"/>
    <w:rsid w:val="009F0178"/>
    <w:rsid w:val="009F1542"/>
    <w:rsid w:val="009F220F"/>
    <w:rsid w:val="009F23E1"/>
    <w:rsid w:val="009F2C03"/>
    <w:rsid w:val="009F48D2"/>
    <w:rsid w:val="009F4DC4"/>
    <w:rsid w:val="009F6383"/>
    <w:rsid w:val="009F7985"/>
    <w:rsid w:val="009F7B0D"/>
    <w:rsid w:val="00A00497"/>
    <w:rsid w:val="00A0108A"/>
    <w:rsid w:val="00A02DB9"/>
    <w:rsid w:val="00A04876"/>
    <w:rsid w:val="00A05C2C"/>
    <w:rsid w:val="00A05C59"/>
    <w:rsid w:val="00A061D6"/>
    <w:rsid w:val="00A06551"/>
    <w:rsid w:val="00A107CF"/>
    <w:rsid w:val="00A11099"/>
    <w:rsid w:val="00A13969"/>
    <w:rsid w:val="00A1722D"/>
    <w:rsid w:val="00A2212A"/>
    <w:rsid w:val="00A226B6"/>
    <w:rsid w:val="00A23203"/>
    <w:rsid w:val="00A24516"/>
    <w:rsid w:val="00A24E92"/>
    <w:rsid w:val="00A24F5D"/>
    <w:rsid w:val="00A257E2"/>
    <w:rsid w:val="00A266D0"/>
    <w:rsid w:val="00A2676C"/>
    <w:rsid w:val="00A30CAB"/>
    <w:rsid w:val="00A32C4B"/>
    <w:rsid w:val="00A33951"/>
    <w:rsid w:val="00A33F74"/>
    <w:rsid w:val="00A34461"/>
    <w:rsid w:val="00A34710"/>
    <w:rsid w:val="00A35C27"/>
    <w:rsid w:val="00A37A78"/>
    <w:rsid w:val="00A40B11"/>
    <w:rsid w:val="00A40EF2"/>
    <w:rsid w:val="00A43DD6"/>
    <w:rsid w:val="00A44181"/>
    <w:rsid w:val="00A476E8"/>
    <w:rsid w:val="00A51465"/>
    <w:rsid w:val="00A52640"/>
    <w:rsid w:val="00A526A5"/>
    <w:rsid w:val="00A528FD"/>
    <w:rsid w:val="00A52F07"/>
    <w:rsid w:val="00A53423"/>
    <w:rsid w:val="00A5401E"/>
    <w:rsid w:val="00A543AB"/>
    <w:rsid w:val="00A54E26"/>
    <w:rsid w:val="00A56AD7"/>
    <w:rsid w:val="00A57050"/>
    <w:rsid w:val="00A60457"/>
    <w:rsid w:val="00A61621"/>
    <w:rsid w:val="00A64789"/>
    <w:rsid w:val="00A66C95"/>
    <w:rsid w:val="00A7082F"/>
    <w:rsid w:val="00A71EE5"/>
    <w:rsid w:val="00A7500F"/>
    <w:rsid w:val="00A75622"/>
    <w:rsid w:val="00A756C4"/>
    <w:rsid w:val="00A77388"/>
    <w:rsid w:val="00A810F3"/>
    <w:rsid w:val="00A8163B"/>
    <w:rsid w:val="00A8358B"/>
    <w:rsid w:val="00A90A2E"/>
    <w:rsid w:val="00A9240F"/>
    <w:rsid w:val="00A92A36"/>
    <w:rsid w:val="00A942F6"/>
    <w:rsid w:val="00A96559"/>
    <w:rsid w:val="00A97846"/>
    <w:rsid w:val="00A97876"/>
    <w:rsid w:val="00A97CC6"/>
    <w:rsid w:val="00AA0CEB"/>
    <w:rsid w:val="00AA1FC4"/>
    <w:rsid w:val="00AA24E5"/>
    <w:rsid w:val="00AA4427"/>
    <w:rsid w:val="00AA4E45"/>
    <w:rsid w:val="00AA5F59"/>
    <w:rsid w:val="00AA66C8"/>
    <w:rsid w:val="00AA6E36"/>
    <w:rsid w:val="00AA715D"/>
    <w:rsid w:val="00AB0CEF"/>
    <w:rsid w:val="00AB25D9"/>
    <w:rsid w:val="00AB442D"/>
    <w:rsid w:val="00AB4731"/>
    <w:rsid w:val="00AB4D8C"/>
    <w:rsid w:val="00AB569C"/>
    <w:rsid w:val="00AB61F4"/>
    <w:rsid w:val="00AB677E"/>
    <w:rsid w:val="00AC0411"/>
    <w:rsid w:val="00AC1056"/>
    <w:rsid w:val="00AC38B3"/>
    <w:rsid w:val="00AC3EA3"/>
    <w:rsid w:val="00AC486B"/>
    <w:rsid w:val="00AC61FF"/>
    <w:rsid w:val="00AC6FD7"/>
    <w:rsid w:val="00AD1920"/>
    <w:rsid w:val="00AD1DB5"/>
    <w:rsid w:val="00AD3902"/>
    <w:rsid w:val="00AD41AA"/>
    <w:rsid w:val="00AD41F3"/>
    <w:rsid w:val="00AD421A"/>
    <w:rsid w:val="00AD459F"/>
    <w:rsid w:val="00AD45E7"/>
    <w:rsid w:val="00AD466E"/>
    <w:rsid w:val="00AD6343"/>
    <w:rsid w:val="00AD6FE7"/>
    <w:rsid w:val="00AE03F1"/>
    <w:rsid w:val="00AE0647"/>
    <w:rsid w:val="00AE0833"/>
    <w:rsid w:val="00AE3AB3"/>
    <w:rsid w:val="00AE3D29"/>
    <w:rsid w:val="00AF1493"/>
    <w:rsid w:val="00AF2F2E"/>
    <w:rsid w:val="00AF33C1"/>
    <w:rsid w:val="00AF5710"/>
    <w:rsid w:val="00AF59F9"/>
    <w:rsid w:val="00AF6375"/>
    <w:rsid w:val="00AF6737"/>
    <w:rsid w:val="00B00544"/>
    <w:rsid w:val="00B005AA"/>
    <w:rsid w:val="00B01CFF"/>
    <w:rsid w:val="00B01DFC"/>
    <w:rsid w:val="00B039BE"/>
    <w:rsid w:val="00B049D9"/>
    <w:rsid w:val="00B05FB5"/>
    <w:rsid w:val="00B10768"/>
    <w:rsid w:val="00B10E61"/>
    <w:rsid w:val="00B14806"/>
    <w:rsid w:val="00B14DB1"/>
    <w:rsid w:val="00B1582E"/>
    <w:rsid w:val="00B15FB3"/>
    <w:rsid w:val="00B1651B"/>
    <w:rsid w:val="00B1755E"/>
    <w:rsid w:val="00B1760C"/>
    <w:rsid w:val="00B17EBE"/>
    <w:rsid w:val="00B20A75"/>
    <w:rsid w:val="00B2135F"/>
    <w:rsid w:val="00B218F8"/>
    <w:rsid w:val="00B21ECC"/>
    <w:rsid w:val="00B21FD2"/>
    <w:rsid w:val="00B2313E"/>
    <w:rsid w:val="00B24D7A"/>
    <w:rsid w:val="00B2545E"/>
    <w:rsid w:val="00B25AC7"/>
    <w:rsid w:val="00B26C20"/>
    <w:rsid w:val="00B26C89"/>
    <w:rsid w:val="00B27B37"/>
    <w:rsid w:val="00B27C51"/>
    <w:rsid w:val="00B30D37"/>
    <w:rsid w:val="00B31B02"/>
    <w:rsid w:val="00B320F8"/>
    <w:rsid w:val="00B342E6"/>
    <w:rsid w:val="00B350E6"/>
    <w:rsid w:val="00B354E8"/>
    <w:rsid w:val="00B36685"/>
    <w:rsid w:val="00B37136"/>
    <w:rsid w:val="00B407DE"/>
    <w:rsid w:val="00B40B9F"/>
    <w:rsid w:val="00B417A0"/>
    <w:rsid w:val="00B4218C"/>
    <w:rsid w:val="00B433AA"/>
    <w:rsid w:val="00B433F2"/>
    <w:rsid w:val="00B43AE7"/>
    <w:rsid w:val="00B44785"/>
    <w:rsid w:val="00B45165"/>
    <w:rsid w:val="00B453E9"/>
    <w:rsid w:val="00B467E9"/>
    <w:rsid w:val="00B47898"/>
    <w:rsid w:val="00B50F1A"/>
    <w:rsid w:val="00B50FD9"/>
    <w:rsid w:val="00B53020"/>
    <w:rsid w:val="00B531B3"/>
    <w:rsid w:val="00B531F9"/>
    <w:rsid w:val="00B53533"/>
    <w:rsid w:val="00B55016"/>
    <w:rsid w:val="00B571B6"/>
    <w:rsid w:val="00B57C71"/>
    <w:rsid w:val="00B6028E"/>
    <w:rsid w:val="00B6032B"/>
    <w:rsid w:val="00B60878"/>
    <w:rsid w:val="00B60EA5"/>
    <w:rsid w:val="00B63ECC"/>
    <w:rsid w:val="00B64572"/>
    <w:rsid w:val="00B64E59"/>
    <w:rsid w:val="00B67F31"/>
    <w:rsid w:val="00B70BE4"/>
    <w:rsid w:val="00B71A4D"/>
    <w:rsid w:val="00B72F55"/>
    <w:rsid w:val="00B73359"/>
    <w:rsid w:val="00B74EAB"/>
    <w:rsid w:val="00B75AE6"/>
    <w:rsid w:val="00B75D31"/>
    <w:rsid w:val="00B77E5C"/>
    <w:rsid w:val="00B805EA"/>
    <w:rsid w:val="00B80A26"/>
    <w:rsid w:val="00B81157"/>
    <w:rsid w:val="00B8160D"/>
    <w:rsid w:val="00B81FFF"/>
    <w:rsid w:val="00B82939"/>
    <w:rsid w:val="00B831D1"/>
    <w:rsid w:val="00B84AD9"/>
    <w:rsid w:val="00B8578D"/>
    <w:rsid w:val="00B8780C"/>
    <w:rsid w:val="00B90210"/>
    <w:rsid w:val="00B91E30"/>
    <w:rsid w:val="00B9367B"/>
    <w:rsid w:val="00B93792"/>
    <w:rsid w:val="00B94516"/>
    <w:rsid w:val="00B94606"/>
    <w:rsid w:val="00B95313"/>
    <w:rsid w:val="00B9542F"/>
    <w:rsid w:val="00B9547E"/>
    <w:rsid w:val="00B96759"/>
    <w:rsid w:val="00B96ADF"/>
    <w:rsid w:val="00B96BD7"/>
    <w:rsid w:val="00B96C5F"/>
    <w:rsid w:val="00B9722E"/>
    <w:rsid w:val="00B9756A"/>
    <w:rsid w:val="00B97C02"/>
    <w:rsid w:val="00BA0197"/>
    <w:rsid w:val="00BA0BEF"/>
    <w:rsid w:val="00BA0E78"/>
    <w:rsid w:val="00BA1BD6"/>
    <w:rsid w:val="00BA1CBB"/>
    <w:rsid w:val="00BA1D3B"/>
    <w:rsid w:val="00BA26E8"/>
    <w:rsid w:val="00BA2935"/>
    <w:rsid w:val="00BA2A15"/>
    <w:rsid w:val="00BA3187"/>
    <w:rsid w:val="00BA74B5"/>
    <w:rsid w:val="00BA7DC4"/>
    <w:rsid w:val="00BB27A8"/>
    <w:rsid w:val="00BB37AB"/>
    <w:rsid w:val="00BC281A"/>
    <w:rsid w:val="00BC2DDE"/>
    <w:rsid w:val="00BC46D6"/>
    <w:rsid w:val="00BC5770"/>
    <w:rsid w:val="00BC6CE6"/>
    <w:rsid w:val="00BC7884"/>
    <w:rsid w:val="00BD3603"/>
    <w:rsid w:val="00BD4016"/>
    <w:rsid w:val="00BD4D4E"/>
    <w:rsid w:val="00BD5995"/>
    <w:rsid w:val="00BD5DFC"/>
    <w:rsid w:val="00BE122B"/>
    <w:rsid w:val="00BE1E10"/>
    <w:rsid w:val="00BE2FA0"/>
    <w:rsid w:val="00BE3518"/>
    <w:rsid w:val="00BE47E0"/>
    <w:rsid w:val="00BE4D3F"/>
    <w:rsid w:val="00BE6AFB"/>
    <w:rsid w:val="00BF07FA"/>
    <w:rsid w:val="00BF144B"/>
    <w:rsid w:val="00BF5AD9"/>
    <w:rsid w:val="00C0014E"/>
    <w:rsid w:val="00C00DDB"/>
    <w:rsid w:val="00C010EC"/>
    <w:rsid w:val="00C04553"/>
    <w:rsid w:val="00C06A6B"/>
    <w:rsid w:val="00C070C5"/>
    <w:rsid w:val="00C07AEA"/>
    <w:rsid w:val="00C1413D"/>
    <w:rsid w:val="00C14292"/>
    <w:rsid w:val="00C1461F"/>
    <w:rsid w:val="00C154AC"/>
    <w:rsid w:val="00C15717"/>
    <w:rsid w:val="00C15FF2"/>
    <w:rsid w:val="00C205B6"/>
    <w:rsid w:val="00C22CE4"/>
    <w:rsid w:val="00C23D4B"/>
    <w:rsid w:val="00C2491C"/>
    <w:rsid w:val="00C254EB"/>
    <w:rsid w:val="00C31848"/>
    <w:rsid w:val="00C3280F"/>
    <w:rsid w:val="00C3403E"/>
    <w:rsid w:val="00C34545"/>
    <w:rsid w:val="00C35677"/>
    <w:rsid w:val="00C35A8C"/>
    <w:rsid w:val="00C36CA5"/>
    <w:rsid w:val="00C40841"/>
    <w:rsid w:val="00C41052"/>
    <w:rsid w:val="00C4157D"/>
    <w:rsid w:val="00C4248C"/>
    <w:rsid w:val="00C42787"/>
    <w:rsid w:val="00C440E1"/>
    <w:rsid w:val="00C4695E"/>
    <w:rsid w:val="00C47030"/>
    <w:rsid w:val="00C47418"/>
    <w:rsid w:val="00C47A04"/>
    <w:rsid w:val="00C51664"/>
    <w:rsid w:val="00C51897"/>
    <w:rsid w:val="00C51F40"/>
    <w:rsid w:val="00C53A5F"/>
    <w:rsid w:val="00C540DF"/>
    <w:rsid w:val="00C54CE4"/>
    <w:rsid w:val="00C56C62"/>
    <w:rsid w:val="00C576D9"/>
    <w:rsid w:val="00C61E0D"/>
    <w:rsid w:val="00C62A77"/>
    <w:rsid w:val="00C62EE5"/>
    <w:rsid w:val="00C65282"/>
    <w:rsid w:val="00C652B4"/>
    <w:rsid w:val="00C672C5"/>
    <w:rsid w:val="00C70DFB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3B54"/>
    <w:rsid w:val="00C84261"/>
    <w:rsid w:val="00C85220"/>
    <w:rsid w:val="00C86315"/>
    <w:rsid w:val="00C91687"/>
    <w:rsid w:val="00C92893"/>
    <w:rsid w:val="00C92F9D"/>
    <w:rsid w:val="00C95F16"/>
    <w:rsid w:val="00C97F80"/>
    <w:rsid w:val="00CA0A9B"/>
    <w:rsid w:val="00CA0D8A"/>
    <w:rsid w:val="00CA1516"/>
    <w:rsid w:val="00CA1596"/>
    <w:rsid w:val="00CA1915"/>
    <w:rsid w:val="00CA2023"/>
    <w:rsid w:val="00CA2621"/>
    <w:rsid w:val="00CA4CAB"/>
    <w:rsid w:val="00CA7412"/>
    <w:rsid w:val="00CA775E"/>
    <w:rsid w:val="00CB0064"/>
    <w:rsid w:val="00CB2220"/>
    <w:rsid w:val="00CB2ED9"/>
    <w:rsid w:val="00CB39DA"/>
    <w:rsid w:val="00CB3F5D"/>
    <w:rsid w:val="00CB5049"/>
    <w:rsid w:val="00CB575E"/>
    <w:rsid w:val="00CB5DBA"/>
    <w:rsid w:val="00CB61BF"/>
    <w:rsid w:val="00CB7062"/>
    <w:rsid w:val="00CB776B"/>
    <w:rsid w:val="00CB7E25"/>
    <w:rsid w:val="00CB7F6F"/>
    <w:rsid w:val="00CC1078"/>
    <w:rsid w:val="00CC2712"/>
    <w:rsid w:val="00CC34DF"/>
    <w:rsid w:val="00CC3D43"/>
    <w:rsid w:val="00CC479F"/>
    <w:rsid w:val="00CC50DE"/>
    <w:rsid w:val="00CC61F0"/>
    <w:rsid w:val="00CC6566"/>
    <w:rsid w:val="00CC679D"/>
    <w:rsid w:val="00CC73AB"/>
    <w:rsid w:val="00CD10D5"/>
    <w:rsid w:val="00CD29D1"/>
    <w:rsid w:val="00CD4001"/>
    <w:rsid w:val="00CD6729"/>
    <w:rsid w:val="00CE28EB"/>
    <w:rsid w:val="00CE32FD"/>
    <w:rsid w:val="00CE3B97"/>
    <w:rsid w:val="00CE6BF4"/>
    <w:rsid w:val="00CE767B"/>
    <w:rsid w:val="00CE7B26"/>
    <w:rsid w:val="00CF0322"/>
    <w:rsid w:val="00CF1A42"/>
    <w:rsid w:val="00CF2F85"/>
    <w:rsid w:val="00CF3646"/>
    <w:rsid w:val="00CF465E"/>
    <w:rsid w:val="00CF596E"/>
    <w:rsid w:val="00CF6716"/>
    <w:rsid w:val="00CF67BD"/>
    <w:rsid w:val="00D0084F"/>
    <w:rsid w:val="00D019B7"/>
    <w:rsid w:val="00D03690"/>
    <w:rsid w:val="00D06C93"/>
    <w:rsid w:val="00D10BB4"/>
    <w:rsid w:val="00D110BC"/>
    <w:rsid w:val="00D11AE4"/>
    <w:rsid w:val="00D12086"/>
    <w:rsid w:val="00D121A5"/>
    <w:rsid w:val="00D12320"/>
    <w:rsid w:val="00D1392C"/>
    <w:rsid w:val="00D14FDB"/>
    <w:rsid w:val="00D1762A"/>
    <w:rsid w:val="00D21639"/>
    <w:rsid w:val="00D22251"/>
    <w:rsid w:val="00D23708"/>
    <w:rsid w:val="00D23F0D"/>
    <w:rsid w:val="00D2503D"/>
    <w:rsid w:val="00D26186"/>
    <w:rsid w:val="00D26D0A"/>
    <w:rsid w:val="00D31B54"/>
    <w:rsid w:val="00D31E59"/>
    <w:rsid w:val="00D32D98"/>
    <w:rsid w:val="00D33A96"/>
    <w:rsid w:val="00D35867"/>
    <w:rsid w:val="00D373B8"/>
    <w:rsid w:val="00D37E59"/>
    <w:rsid w:val="00D4005F"/>
    <w:rsid w:val="00D40905"/>
    <w:rsid w:val="00D412AB"/>
    <w:rsid w:val="00D417A8"/>
    <w:rsid w:val="00D41F97"/>
    <w:rsid w:val="00D420A8"/>
    <w:rsid w:val="00D42C96"/>
    <w:rsid w:val="00D4321D"/>
    <w:rsid w:val="00D43C89"/>
    <w:rsid w:val="00D44832"/>
    <w:rsid w:val="00D45D4C"/>
    <w:rsid w:val="00D47C9D"/>
    <w:rsid w:val="00D535BC"/>
    <w:rsid w:val="00D54591"/>
    <w:rsid w:val="00D555D1"/>
    <w:rsid w:val="00D57426"/>
    <w:rsid w:val="00D57969"/>
    <w:rsid w:val="00D60ABB"/>
    <w:rsid w:val="00D6242D"/>
    <w:rsid w:val="00D62432"/>
    <w:rsid w:val="00D63011"/>
    <w:rsid w:val="00D646CC"/>
    <w:rsid w:val="00D64C78"/>
    <w:rsid w:val="00D657F0"/>
    <w:rsid w:val="00D66313"/>
    <w:rsid w:val="00D66D1F"/>
    <w:rsid w:val="00D705BA"/>
    <w:rsid w:val="00D72EE4"/>
    <w:rsid w:val="00D76C45"/>
    <w:rsid w:val="00D77EE5"/>
    <w:rsid w:val="00D82453"/>
    <w:rsid w:val="00D835DB"/>
    <w:rsid w:val="00D83BEB"/>
    <w:rsid w:val="00D855C6"/>
    <w:rsid w:val="00D858F6"/>
    <w:rsid w:val="00D85D99"/>
    <w:rsid w:val="00D87AF7"/>
    <w:rsid w:val="00D91ADE"/>
    <w:rsid w:val="00D923E9"/>
    <w:rsid w:val="00D92B5F"/>
    <w:rsid w:val="00D95573"/>
    <w:rsid w:val="00D95AF4"/>
    <w:rsid w:val="00D97BD3"/>
    <w:rsid w:val="00D97F10"/>
    <w:rsid w:val="00DA2C3A"/>
    <w:rsid w:val="00DA32A1"/>
    <w:rsid w:val="00DA3998"/>
    <w:rsid w:val="00DA3BA9"/>
    <w:rsid w:val="00DA4439"/>
    <w:rsid w:val="00DA4656"/>
    <w:rsid w:val="00DA602B"/>
    <w:rsid w:val="00DA63C6"/>
    <w:rsid w:val="00DB17E0"/>
    <w:rsid w:val="00DB1BE3"/>
    <w:rsid w:val="00DB463E"/>
    <w:rsid w:val="00DB4CAD"/>
    <w:rsid w:val="00DB5AB8"/>
    <w:rsid w:val="00DB63A2"/>
    <w:rsid w:val="00DB6A60"/>
    <w:rsid w:val="00DB72F5"/>
    <w:rsid w:val="00DC0B77"/>
    <w:rsid w:val="00DC2A58"/>
    <w:rsid w:val="00DC4115"/>
    <w:rsid w:val="00DC79C2"/>
    <w:rsid w:val="00DD04C4"/>
    <w:rsid w:val="00DD09F7"/>
    <w:rsid w:val="00DD0E18"/>
    <w:rsid w:val="00DD1C2A"/>
    <w:rsid w:val="00DD1EBD"/>
    <w:rsid w:val="00DD3525"/>
    <w:rsid w:val="00DD5E0F"/>
    <w:rsid w:val="00DD6A85"/>
    <w:rsid w:val="00DD7EA4"/>
    <w:rsid w:val="00DE138F"/>
    <w:rsid w:val="00DE156F"/>
    <w:rsid w:val="00DE2DD0"/>
    <w:rsid w:val="00DE311E"/>
    <w:rsid w:val="00DE3B03"/>
    <w:rsid w:val="00DE3CA7"/>
    <w:rsid w:val="00DE4A73"/>
    <w:rsid w:val="00DE6AD8"/>
    <w:rsid w:val="00DE6BD3"/>
    <w:rsid w:val="00DE6F9C"/>
    <w:rsid w:val="00DE755E"/>
    <w:rsid w:val="00DF04BB"/>
    <w:rsid w:val="00DF55F4"/>
    <w:rsid w:val="00DF563B"/>
    <w:rsid w:val="00DF7ADA"/>
    <w:rsid w:val="00DF7CC5"/>
    <w:rsid w:val="00E00A1A"/>
    <w:rsid w:val="00E02DF7"/>
    <w:rsid w:val="00E03060"/>
    <w:rsid w:val="00E04E46"/>
    <w:rsid w:val="00E05024"/>
    <w:rsid w:val="00E05735"/>
    <w:rsid w:val="00E05AF0"/>
    <w:rsid w:val="00E05D08"/>
    <w:rsid w:val="00E1011F"/>
    <w:rsid w:val="00E106AF"/>
    <w:rsid w:val="00E121C9"/>
    <w:rsid w:val="00E152A2"/>
    <w:rsid w:val="00E157FD"/>
    <w:rsid w:val="00E15D23"/>
    <w:rsid w:val="00E16581"/>
    <w:rsid w:val="00E16AE1"/>
    <w:rsid w:val="00E20B0E"/>
    <w:rsid w:val="00E21D97"/>
    <w:rsid w:val="00E21E12"/>
    <w:rsid w:val="00E22D1C"/>
    <w:rsid w:val="00E24339"/>
    <w:rsid w:val="00E24A6B"/>
    <w:rsid w:val="00E24FF7"/>
    <w:rsid w:val="00E272DA"/>
    <w:rsid w:val="00E318D5"/>
    <w:rsid w:val="00E33649"/>
    <w:rsid w:val="00E33C4D"/>
    <w:rsid w:val="00E37F85"/>
    <w:rsid w:val="00E40558"/>
    <w:rsid w:val="00E42AD7"/>
    <w:rsid w:val="00E43E0C"/>
    <w:rsid w:val="00E443A3"/>
    <w:rsid w:val="00E467AD"/>
    <w:rsid w:val="00E5209E"/>
    <w:rsid w:val="00E531A5"/>
    <w:rsid w:val="00E53B90"/>
    <w:rsid w:val="00E53C7A"/>
    <w:rsid w:val="00E55AFA"/>
    <w:rsid w:val="00E57565"/>
    <w:rsid w:val="00E579C8"/>
    <w:rsid w:val="00E6282B"/>
    <w:rsid w:val="00E628A4"/>
    <w:rsid w:val="00E6324C"/>
    <w:rsid w:val="00E643EA"/>
    <w:rsid w:val="00E64644"/>
    <w:rsid w:val="00E64B3D"/>
    <w:rsid w:val="00E65C2B"/>
    <w:rsid w:val="00E662CA"/>
    <w:rsid w:val="00E669C2"/>
    <w:rsid w:val="00E67AFC"/>
    <w:rsid w:val="00E731D4"/>
    <w:rsid w:val="00E73512"/>
    <w:rsid w:val="00E76D06"/>
    <w:rsid w:val="00E83749"/>
    <w:rsid w:val="00E83E59"/>
    <w:rsid w:val="00E8616C"/>
    <w:rsid w:val="00E863C1"/>
    <w:rsid w:val="00E90DF1"/>
    <w:rsid w:val="00E947D0"/>
    <w:rsid w:val="00E96F12"/>
    <w:rsid w:val="00E97729"/>
    <w:rsid w:val="00E9781C"/>
    <w:rsid w:val="00E97C56"/>
    <w:rsid w:val="00EA0EFF"/>
    <w:rsid w:val="00EA3BF7"/>
    <w:rsid w:val="00EB0DFF"/>
    <w:rsid w:val="00EB3779"/>
    <w:rsid w:val="00EB4C17"/>
    <w:rsid w:val="00EB56FB"/>
    <w:rsid w:val="00EC0771"/>
    <w:rsid w:val="00EC0A0B"/>
    <w:rsid w:val="00EC1C65"/>
    <w:rsid w:val="00EC273E"/>
    <w:rsid w:val="00EC2EED"/>
    <w:rsid w:val="00EC2FE6"/>
    <w:rsid w:val="00EC4CCE"/>
    <w:rsid w:val="00EC5928"/>
    <w:rsid w:val="00EC655A"/>
    <w:rsid w:val="00EC65C8"/>
    <w:rsid w:val="00ED1A6B"/>
    <w:rsid w:val="00ED3FD8"/>
    <w:rsid w:val="00ED4775"/>
    <w:rsid w:val="00ED4865"/>
    <w:rsid w:val="00ED5BD9"/>
    <w:rsid w:val="00EE0702"/>
    <w:rsid w:val="00EE12EC"/>
    <w:rsid w:val="00EE18B8"/>
    <w:rsid w:val="00EE1D02"/>
    <w:rsid w:val="00EE397F"/>
    <w:rsid w:val="00EE6F5E"/>
    <w:rsid w:val="00EE721A"/>
    <w:rsid w:val="00EF0316"/>
    <w:rsid w:val="00EF0551"/>
    <w:rsid w:val="00EF0A81"/>
    <w:rsid w:val="00EF1801"/>
    <w:rsid w:val="00EF1BB3"/>
    <w:rsid w:val="00EF1C5F"/>
    <w:rsid w:val="00EF2714"/>
    <w:rsid w:val="00EF2A63"/>
    <w:rsid w:val="00EF2EC8"/>
    <w:rsid w:val="00EF6D03"/>
    <w:rsid w:val="00EF77B6"/>
    <w:rsid w:val="00EF7EDF"/>
    <w:rsid w:val="00F0008C"/>
    <w:rsid w:val="00F0097F"/>
    <w:rsid w:val="00F02173"/>
    <w:rsid w:val="00F034CB"/>
    <w:rsid w:val="00F043AD"/>
    <w:rsid w:val="00F049E3"/>
    <w:rsid w:val="00F04ACF"/>
    <w:rsid w:val="00F06998"/>
    <w:rsid w:val="00F10023"/>
    <w:rsid w:val="00F116C8"/>
    <w:rsid w:val="00F11E0A"/>
    <w:rsid w:val="00F122A1"/>
    <w:rsid w:val="00F122C4"/>
    <w:rsid w:val="00F1268C"/>
    <w:rsid w:val="00F12DC6"/>
    <w:rsid w:val="00F12DED"/>
    <w:rsid w:val="00F13BE3"/>
    <w:rsid w:val="00F14289"/>
    <w:rsid w:val="00F14618"/>
    <w:rsid w:val="00F165C1"/>
    <w:rsid w:val="00F171A8"/>
    <w:rsid w:val="00F17A3C"/>
    <w:rsid w:val="00F20867"/>
    <w:rsid w:val="00F21548"/>
    <w:rsid w:val="00F22BA4"/>
    <w:rsid w:val="00F22F8C"/>
    <w:rsid w:val="00F23794"/>
    <w:rsid w:val="00F24B7E"/>
    <w:rsid w:val="00F278A2"/>
    <w:rsid w:val="00F27DF6"/>
    <w:rsid w:val="00F300DA"/>
    <w:rsid w:val="00F33371"/>
    <w:rsid w:val="00F33A2D"/>
    <w:rsid w:val="00F35740"/>
    <w:rsid w:val="00F377E2"/>
    <w:rsid w:val="00F379C9"/>
    <w:rsid w:val="00F41870"/>
    <w:rsid w:val="00F42AE8"/>
    <w:rsid w:val="00F42DBF"/>
    <w:rsid w:val="00F43BAA"/>
    <w:rsid w:val="00F45633"/>
    <w:rsid w:val="00F45B61"/>
    <w:rsid w:val="00F47123"/>
    <w:rsid w:val="00F47489"/>
    <w:rsid w:val="00F47D7D"/>
    <w:rsid w:val="00F47DED"/>
    <w:rsid w:val="00F52D2C"/>
    <w:rsid w:val="00F5323E"/>
    <w:rsid w:val="00F54160"/>
    <w:rsid w:val="00F546BB"/>
    <w:rsid w:val="00F54AD1"/>
    <w:rsid w:val="00F54C17"/>
    <w:rsid w:val="00F56EDE"/>
    <w:rsid w:val="00F57350"/>
    <w:rsid w:val="00F57C78"/>
    <w:rsid w:val="00F62094"/>
    <w:rsid w:val="00F6245C"/>
    <w:rsid w:val="00F64D6E"/>
    <w:rsid w:val="00F662C7"/>
    <w:rsid w:val="00F67511"/>
    <w:rsid w:val="00F709D5"/>
    <w:rsid w:val="00F70A28"/>
    <w:rsid w:val="00F7179A"/>
    <w:rsid w:val="00F7238D"/>
    <w:rsid w:val="00F733CA"/>
    <w:rsid w:val="00F7362F"/>
    <w:rsid w:val="00F7486F"/>
    <w:rsid w:val="00F74F4D"/>
    <w:rsid w:val="00F751A6"/>
    <w:rsid w:val="00F761D8"/>
    <w:rsid w:val="00F76AB9"/>
    <w:rsid w:val="00F775A8"/>
    <w:rsid w:val="00F77823"/>
    <w:rsid w:val="00F83E56"/>
    <w:rsid w:val="00F8567B"/>
    <w:rsid w:val="00F8586A"/>
    <w:rsid w:val="00F865CC"/>
    <w:rsid w:val="00F87DD9"/>
    <w:rsid w:val="00F9004A"/>
    <w:rsid w:val="00F930ED"/>
    <w:rsid w:val="00F93EB8"/>
    <w:rsid w:val="00F944FC"/>
    <w:rsid w:val="00F94743"/>
    <w:rsid w:val="00F94B5C"/>
    <w:rsid w:val="00F972EC"/>
    <w:rsid w:val="00FA2457"/>
    <w:rsid w:val="00FA2AE7"/>
    <w:rsid w:val="00FA6955"/>
    <w:rsid w:val="00FA7D7F"/>
    <w:rsid w:val="00FB22B2"/>
    <w:rsid w:val="00FB2588"/>
    <w:rsid w:val="00FB3018"/>
    <w:rsid w:val="00FB4553"/>
    <w:rsid w:val="00FB466F"/>
    <w:rsid w:val="00FB5933"/>
    <w:rsid w:val="00FB68DC"/>
    <w:rsid w:val="00FB6B54"/>
    <w:rsid w:val="00FC1752"/>
    <w:rsid w:val="00FC251F"/>
    <w:rsid w:val="00FC2B43"/>
    <w:rsid w:val="00FC383D"/>
    <w:rsid w:val="00FC49B3"/>
    <w:rsid w:val="00FC5716"/>
    <w:rsid w:val="00FC6D10"/>
    <w:rsid w:val="00FC7DE9"/>
    <w:rsid w:val="00FD16E7"/>
    <w:rsid w:val="00FD2925"/>
    <w:rsid w:val="00FD31DC"/>
    <w:rsid w:val="00FD4108"/>
    <w:rsid w:val="00FD4D74"/>
    <w:rsid w:val="00FD5EE6"/>
    <w:rsid w:val="00FD69BC"/>
    <w:rsid w:val="00FD6DA7"/>
    <w:rsid w:val="00FD7A55"/>
    <w:rsid w:val="00FE18DA"/>
    <w:rsid w:val="00FE1A39"/>
    <w:rsid w:val="00FE4DE8"/>
    <w:rsid w:val="00FE58E7"/>
    <w:rsid w:val="00FE633B"/>
    <w:rsid w:val="00FE649B"/>
    <w:rsid w:val="00FE7000"/>
    <w:rsid w:val="00FE7B2F"/>
    <w:rsid w:val="00FF0533"/>
    <w:rsid w:val="00FF0952"/>
    <w:rsid w:val="00FF11EE"/>
    <w:rsid w:val="00FF20C2"/>
    <w:rsid w:val="00FF2601"/>
    <w:rsid w:val="00FF3241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95D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9B1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semiHidden/>
    <w:rsid w:val="009B1C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styleId="Refernciadecomentari">
    <w:name w:val="annotation reference"/>
    <w:basedOn w:val="Lletraperdefectedelpargraf"/>
    <w:semiHidden/>
    <w:unhideWhenUsed/>
    <w:rsid w:val="00F10023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10023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F10023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00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0023"/>
    <w:rPr>
      <w:rFonts w:ascii="Arial" w:hAnsi="Arial"/>
      <w:b/>
      <w:bCs/>
      <w:lang w:val="ca-ES"/>
    </w:rPr>
  </w:style>
  <w:style w:type="paragraph" w:styleId="Revisi">
    <w:name w:val="Revision"/>
    <w:hidden/>
    <w:uiPriority w:val="99"/>
    <w:semiHidden/>
    <w:rsid w:val="00FE18DA"/>
    <w:rPr>
      <w:rFonts w:ascii="Arial" w:hAnsi="Arial"/>
      <w:sz w:val="22"/>
      <w:lang w:val="ca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FE18DA"/>
    <w:rPr>
      <w:rFonts w:ascii="Arial" w:eastAsia="Calibri" w:hAnsi="Arial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47215-A3D0-443C-AAF7-579CFD4CEF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bd10230-27d4-4ed0-9aee-95981de46703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B47D6E-7315-48C3-A5AF-30624B2D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1</TotalTime>
  <Pages>1</Pages>
  <Words>194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PCAP CCS-2026-3</vt:lpstr>
    </vt:vector>
  </TitlesOfParts>
  <Manager/>
  <Company/>
  <LinksUpToDate>false</LinksUpToDate>
  <CharactersWithSpaces>1314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Subministraments, Departament d'Economia i Finances, Generalitat de Catalunya</dc:title>
  <dc:subject/>
  <dc:creator>Baldellou Garcia, Maria Pilar</dc:creator>
  <cp:keywords/>
  <dc:description/>
  <cp:lastModifiedBy>Nuñez de Prado Pujol, Natalia</cp:lastModifiedBy>
  <cp:revision>4</cp:revision>
  <cp:lastPrinted>2025-03-11T07:52:00Z</cp:lastPrinted>
  <dcterms:created xsi:type="dcterms:W3CDTF">2025-09-30T11:44:00Z</dcterms:created>
  <dcterms:modified xsi:type="dcterms:W3CDTF">2025-09-30T12:10:00Z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