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21516090" w:rsidR="006E2E70" w:rsidRPr="006135F8" w:rsidRDefault="001643CA" w:rsidP="00A05BDC">
      <w:pPr>
        <w:jc w:val="both"/>
        <w:rPr>
          <w:rFonts w:ascii="Roboto Medium" w:hAnsi="Roboto Medium"/>
          <w:bCs/>
          <w:sz w:val="22"/>
          <w:szCs w:val="22"/>
        </w:rPr>
      </w:pP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AL PCAP</w:t>
      </w:r>
      <w:r w:rsidR="006E2E70" w:rsidRPr="006135F8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proofErr w:type="spellStart"/>
      <w:r w:rsidR="00D76769" w:rsidRPr="00D76769">
        <w:rPr>
          <w:rFonts w:ascii="Roboto Medium" w:hAnsi="Roboto Medium"/>
          <w:bCs/>
          <w:sz w:val="22"/>
          <w:szCs w:val="22"/>
        </w:rPr>
        <w:t>PCAP</w:t>
      </w:r>
      <w:proofErr w:type="spellEnd"/>
      <w:r w:rsidR="00D76769" w:rsidRPr="00D76769">
        <w:rPr>
          <w:rFonts w:ascii="Roboto Medium" w:hAnsi="Roboto Medium"/>
          <w:bCs/>
          <w:sz w:val="22"/>
          <w:szCs w:val="22"/>
        </w:rPr>
        <w:t xml:space="preserve"> DE SERVEIS I SUBMINISTRAMENT DE LLICENCIAMENT PER LA PRESTACIÓ DE SERVEIS INTEGRATS DE TECNOLOGIES I INFRAESTRUCTURA APLICADES A L’ATENCIÓ I COMUNICACIÓ AMB LA CIUTADANIA</w:t>
      </w:r>
      <w:r w:rsidR="00A05BDC" w:rsidRPr="006135F8">
        <w:rPr>
          <w:rFonts w:ascii="Roboto Medium" w:hAnsi="Roboto Medium"/>
          <w:bCs/>
          <w:sz w:val="22"/>
          <w:szCs w:val="22"/>
        </w:rPr>
        <w:t>, A TRAMITAR PEL PROCEDIMENT NEGOCIAT SENSE PUBLICITAT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2E2604C8" w:rsidR="001643CA" w:rsidRPr="00515EAD" w:rsidRDefault="00616270" w:rsidP="0020163E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B-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MODEL DE PROPOSICIÓ</w:t>
      </w: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 INICIAL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7D02897" w14:textId="6E488FE0" w:rsidR="00E97173" w:rsidRPr="007E323C" w:rsidRDefault="00674BF8" w:rsidP="00E97173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D76769">
        <w:rPr>
          <w:b/>
          <w:sz w:val="22"/>
          <w:szCs w:val="22"/>
        </w:rPr>
        <w:t xml:space="preserve">contracte </w:t>
      </w:r>
      <w:r w:rsidR="00D76769" w:rsidRPr="00D76769">
        <w:rPr>
          <w:b/>
          <w:sz w:val="22"/>
          <w:szCs w:val="22"/>
        </w:rPr>
        <w:t>de serveis i subministrament de llicenciament per la prestació de serveis integrats de tecnologies i infraestructura aplicades a l’atenció i comunicació amb la ciutadania.</w:t>
      </w:r>
      <w:r w:rsidR="00D76769">
        <w:rPr>
          <w:b/>
          <w:bCs/>
          <w:sz w:val="22"/>
          <w:szCs w:val="22"/>
        </w:rPr>
        <w:t xml:space="preserve">, </w:t>
      </w:r>
      <w:r w:rsidR="00D76769" w:rsidRPr="00056E0F">
        <w:rPr>
          <w:sz w:val="22"/>
          <w:szCs w:val="22"/>
        </w:rPr>
        <w:t>a tramitar pel procediment negociat sense publicitat</w:t>
      </w:r>
      <w:r w:rsidR="00A05BDC" w:rsidRPr="00A05BDC">
        <w:rPr>
          <w:b/>
          <w:bCs/>
          <w:sz w:val="22"/>
          <w:szCs w:val="22"/>
        </w:rPr>
        <w:t>,</w:t>
      </w:r>
      <w:r w:rsidR="00120673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</w:t>
      </w:r>
      <w:r w:rsidR="00E97173" w:rsidRPr="000956CF">
        <w:rPr>
          <w:rFonts w:cs="Arial"/>
          <w:sz w:val="22"/>
          <w:szCs w:val="22"/>
        </w:rPr>
        <w:t>que accep</w:t>
      </w:r>
      <w:r w:rsidR="00E97173">
        <w:rPr>
          <w:rFonts w:cs="Arial"/>
          <w:sz w:val="22"/>
          <w:szCs w:val="22"/>
        </w:rPr>
        <w:t xml:space="preserve">ta íntegrament, per una durada de </w:t>
      </w:r>
      <w:r w:rsidR="00D76769">
        <w:rPr>
          <w:rFonts w:cs="Arial"/>
          <w:sz w:val="22"/>
          <w:szCs w:val="22"/>
        </w:rPr>
        <w:t>1</w:t>
      </w:r>
      <w:r w:rsidR="00E97173">
        <w:rPr>
          <w:rFonts w:cs="Arial"/>
          <w:sz w:val="22"/>
          <w:szCs w:val="22"/>
        </w:rPr>
        <w:t xml:space="preserve"> anys, </w:t>
      </w:r>
      <w:r w:rsidR="00E97173" w:rsidRPr="00E91B48">
        <w:rPr>
          <w:rFonts w:cs="Arial"/>
          <w:sz w:val="22"/>
          <w:szCs w:val="22"/>
        </w:rPr>
        <w:t>r</w:t>
      </w:r>
      <w:r w:rsidR="00E97173" w:rsidRPr="00F408D4">
        <w:rPr>
          <w:rFonts w:cs="Arial"/>
          <w:sz w:val="22"/>
          <w:szCs w:val="22"/>
        </w:rPr>
        <w:t>ealitzant la següent oferta:</w:t>
      </w:r>
      <w:r w:rsidR="00E97173">
        <w:rPr>
          <w:rFonts w:cs="Arial"/>
          <w:sz w:val="22"/>
          <w:szCs w:val="22"/>
        </w:rPr>
        <w:t xml:space="preserve"> </w:t>
      </w:r>
    </w:p>
    <w:p w14:paraId="47B1ECBE" w14:textId="77777777" w:rsidR="00E97173" w:rsidRDefault="00E97173" w:rsidP="00E97173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E97173" w:rsidRPr="00275795" w14:paraId="10E7A0E8" w14:textId="77777777" w:rsidTr="00E76F48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FD3FE3B" w14:textId="7E6643ED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Base imposable</w:t>
            </w:r>
            <w:r>
              <w:rPr>
                <w:rFonts w:cs="Arial"/>
                <w:b/>
                <w:bCs/>
                <w:sz w:val="22"/>
                <w:szCs w:val="32"/>
              </w:rPr>
              <w:t xml:space="preserve"> (</w:t>
            </w:r>
            <w:r w:rsidR="00D76769">
              <w:rPr>
                <w:rFonts w:cs="Arial"/>
                <w:b/>
                <w:bCs/>
                <w:sz w:val="22"/>
                <w:szCs w:val="32"/>
              </w:rPr>
              <w:t>Primer any de vigència inicial)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52CCE2AB" w14:textId="286FD814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="00056E0F">
              <w:rPr>
                <w:rFonts w:cs="Arial"/>
                <w:b/>
                <w:bCs/>
                <w:sz w:val="22"/>
                <w:szCs w:val="32"/>
              </w:rPr>
              <w:t>21</w:t>
            </w: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19208DAB" w14:textId="3448D2C2" w:rsidR="00E97173" w:rsidRPr="00D47A44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</w:p>
        </w:tc>
      </w:tr>
      <w:tr w:rsidR="00E97173" w:rsidRPr="00275795" w14:paraId="52D3A39B" w14:textId="77777777" w:rsidTr="00E76F48">
        <w:trPr>
          <w:trHeight w:val="960"/>
        </w:trPr>
        <w:tc>
          <w:tcPr>
            <w:tcW w:w="3078" w:type="dxa"/>
          </w:tcPr>
          <w:p w14:paraId="21149835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2E1FFE60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1C6E698A" w14:textId="77777777" w:rsidR="00E97173" w:rsidRPr="00275795" w:rsidRDefault="00E97173" w:rsidP="00E76F48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C384E4C" w14:textId="491915AA" w:rsidR="00E97173" w:rsidRPr="007A17F1" w:rsidRDefault="00E97173" w:rsidP="00E97173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sz w:val="22"/>
          <w:szCs w:val="22"/>
        </w:rPr>
      </w:pPr>
      <w:r w:rsidRPr="007A17F1">
        <w:rPr>
          <w:rFonts w:cs="Arial"/>
          <w:i/>
          <w:iCs/>
          <w:sz w:val="22"/>
          <w:szCs w:val="22"/>
        </w:rPr>
        <w:t>Advertència: la base imposable no pot ser superior al pressupost base de licitació, IVA exclòs</w:t>
      </w:r>
      <w:r w:rsidR="007A17F1">
        <w:rPr>
          <w:rFonts w:cs="Arial"/>
          <w:i/>
          <w:iCs/>
          <w:sz w:val="22"/>
          <w:szCs w:val="22"/>
        </w:rPr>
        <w:t>,</w:t>
      </w:r>
      <w:r w:rsidRPr="007A17F1">
        <w:rPr>
          <w:rFonts w:cs="Arial"/>
          <w:i/>
          <w:iCs/>
          <w:sz w:val="22"/>
          <w:szCs w:val="22"/>
        </w:rPr>
        <w:t xml:space="preserve"> contemplat en els plecs. Per tant, no pot ser superior a </w:t>
      </w:r>
      <w:r w:rsidR="00D76769" w:rsidRPr="00D76769">
        <w:rPr>
          <w:rFonts w:cs="Arial"/>
          <w:i/>
          <w:iCs/>
          <w:sz w:val="22"/>
          <w:szCs w:val="22"/>
        </w:rPr>
        <w:t>21.805,00</w:t>
      </w:r>
      <w:r w:rsidR="00D76769">
        <w:rPr>
          <w:rFonts w:cs="Arial"/>
          <w:i/>
          <w:iCs/>
          <w:sz w:val="22"/>
          <w:szCs w:val="22"/>
        </w:rPr>
        <w:t xml:space="preserve"> </w:t>
      </w:r>
      <w:r w:rsidR="00D76769" w:rsidRPr="00D76769">
        <w:rPr>
          <w:rFonts w:cs="Arial"/>
          <w:i/>
          <w:iCs/>
          <w:sz w:val="22"/>
          <w:szCs w:val="22"/>
        </w:rPr>
        <w:t>€</w:t>
      </w:r>
      <w:r w:rsidR="00D76769">
        <w:rPr>
          <w:rFonts w:cs="Arial"/>
          <w:i/>
          <w:iCs/>
          <w:sz w:val="22"/>
          <w:szCs w:val="22"/>
        </w:rPr>
        <w:t xml:space="preserve">, IVA exclòs. </w:t>
      </w:r>
    </w:p>
    <w:p w14:paraId="7B297F69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0209EBF0" w14:textId="77777777" w:rsidR="0020163E" w:rsidRPr="00891000" w:rsidRDefault="0020163E" w:rsidP="0020163E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20163E" w:rsidRPr="00891000" w14:paraId="132C93DA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AD155A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8FC41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92434B" w14:textId="77777777" w:rsidR="0020163E" w:rsidRPr="00891000" w:rsidRDefault="0020163E" w:rsidP="00E76F48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20163E" w:rsidRPr="00891000" w14:paraId="15995AD7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D28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92E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E21E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B78A75E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97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3925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309B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13B335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7AC5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A531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2989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20163E" w:rsidRPr="00891000" w14:paraId="736FEC1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19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DB8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D869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7A80AE6D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08AD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9D4D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859D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20163E" w:rsidRPr="00891000" w14:paraId="660FF399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75FF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8EC7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4BA6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20163E" w:rsidRPr="00891000" w14:paraId="253E57C0" w14:textId="77777777" w:rsidTr="00E76F48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BB0" w14:textId="77777777" w:rsidR="0020163E" w:rsidRPr="00891000" w:rsidRDefault="0020163E" w:rsidP="00E76F48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E003" w14:textId="77777777" w:rsidR="0020163E" w:rsidRPr="00891000" w:rsidRDefault="0020163E" w:rsidP="00E76F48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D251" w14:textId="77777777" w:rsidR="0020163E" w:rsidRPr="00891000" w:rsidRDefault="0020163E" w:rsidP="00E76F48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3B930FF" w14:textId="77777777" w:rsidR="0020163E" w:rsidRDefault="0020163E" w:rsidP="0020163E">
      <w:pPr>
        <w:rPr>
          <w:sz w:val="22"/>
          <w:szCs w:val="22"/>
        </w:rPr>
      </w:pPr>
    </w:p>
    <w:p w14:paraId="52999515" w14:textId="77777777" w:rsidR="0020163E" w:rsidRPr="00497D87" w:rsidRDefault="0020163E" w:rsidP="0020163E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68F9166D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36DE3E99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071435BF" w14:textId="77777777" w:rsidR="0020163E" w:rsidRPr="00497D87" w:rsidRDefault="0020163E" w:rsidP="0020163E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2D5EA2C6" w14:textId="77777777" w:rsidR="0020163E" w:rsidRDefault="0020163E" w:rsidP="0020163E">
      <w:pPr>
        <w:jc w:val="both"/>
        <w:rPr>
          <w:sz w:val="22"/>
          <w:szCs w:val="22"/>
        </w:rPr>
      </w:pPr>
    </w:p>
    <w:p w14:paraId="4DAEC542" w14:textId="77777777" w:rsidR="00DF218F" w:rsidRDefault="00DF218F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</w:p>
    <w:p w14:paraId="125BAA0F" w14:textId="6FC9F675" w:rsidR="00426FBB" w:rsidRPr="003D09DA" w:rsidRDefault="007A17F1" w:rsidP="003D09DA">
      <w:pPr>
        <w:contextualSpacing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Durant el procediment d’adjudicació del contracte es</w:t>
      </w:r>
      <w:r w:rsidR="00A87319">
        <w:rPr>
          <w:rFonts w:cs="Arial"/>
          <w:sz w:val="22"/>
          <w:szCs w:val="22"/>
          <w:lang w:eastAsia="en-US"/>
        </w:rPr>
        <w:t xml:space="preserve"> realitzarà la corresponent negociació</w:t>
      </w:r>
      <w:r>
        <w:rPr>
          <w:rFonts w:cs="Arial"/>
          <w:sz w:val="22"/>
          <w:szCs w:val="22"/>
          <w:lang w:eastAsia="en-US"/>
        </w:rPr>
        <w:t xml:space="preserve"> sobre aquests aspectes</w:t>
      </w:r>
      <w:r w:rsidR="00A87319">
        <w:rPr>
          <w:rFonts w:cs="Arial"/>
          <w:sz w:val="22"/>
          <w:szCs w:val="22"/>
          <w:lang w:eastAsia="en-US"/>
        </w:rPr>
        <w:t>:</w:t>
      </w:r>
    </w:p>
    <w:p w14:paraId="14D0D097" w14:textId="7943714C" w:rsidR="00590D24" w:rsidRPr="00D76769" w:rsidRDefault="00674BF8" w:rsidP="00426FBB">
      <w:pPr>
        <w:rPr>
          <w:rFonts w:cs="Arial"/>
          <w:sz w:val="22"/>
          <w:szCs w:val="22"/>
        </w:rPr>
      </w:pPr>
      <w:r w:rsidRPr="003C0A35">
        <w:rPr>
          <w:rFonts w:cs="Arial"/>
          <w:sz w:val="22"/>
          <w:szCs w:val="22"/>
        </w:rPr>
        <w:t xml:space="preserve"> </w:t>
      </w:r>
    </w:p>
    <w:p w14:paraId="53351877" w14:textId="7AE28D8C" w:rsidR="00D76769" w:rsidRDefault="00D76769" w:rsidP="00D76769">
      <w:pPr>
        <w:pStyle w:val="Prrafodelista"/>
        <w:numPr>
          <w:ilvl w:val="0"/>
          <w:numId w:val="19"/>
        </w:num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 xml:space="preserve">Ampliació de mòduls de servei amb la confecció i implantació d’un mòdul addicional que permeti la comunicació entre ciutadania i Ajuntament en relació als accessos excepcionals de vehicles a l’illa de vianants d’Esparreguera, així com el seu manteniment, </w:t>
      </w:r>
      <w:bookmarkStart w:id="0" w:name="_Hlk209184414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 xml:space="preserve">d’acord amb les condicions i requisits indicats en </w:t>
      </w:r>
      <w:proofErr w:type="spellStart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l’In</w:t>
      </w:r>
      <w:proofErr w:type="spellEnd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-PPT</w:t>
      </w:r>
      <w:bookmarkEnd w:id="0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.</w:t>
      </w:r>
    </w:p>
    <w:p w14:paraId="56493173" w14:textId="77777777" w:rsidR="00D76769" w:rsidRPr="00D76769" w:rsidRDefault="00D76769" w:rsidP="00D76769">
      <w:pPr>
        <w:pStyle w:val="Prrafodelista"/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</w:p>
    <w:p w14:paraId="3026081D" w14:textId="4644F9EF" w:rsidR="00D76769" w:rsidRDefault="00D76769" w:rsidP="00D76769">
      <w:pPr>
        <w:pStyle w:val="Prrafodelista"/>
        <w:numPr>
          <w:ilvl w:val="0"/>
          <w:numId w:val="19"/>
        </w:num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Formació del personal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,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 xml:space="preserve"> d’acord amb les condicions i requisits indicats en </w:t>
      </w:r>
      <w:proofErr w:type="spellStart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l’In</w:t>
      </w:r>
      <w:proofErr w:type="spellEnd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-PPT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.</w:t>
      </w:r>
    </w:p>
    <w:p w14:paraId="43AF3AC0" w14:textId="77777777" w:rsidR="00D76769" w:rsidRPr="00D76769" w:rsidRDefault="00D76769" w:rsidP="00D76769">
      <w:p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</w:p>
    <w:p w14:paraId="3FB99552" w14:textId="65609BC6" w:rsidR="00D76769" w:rsidRPr="00D76769" w:rsidRDefault="00D76769" w:rsidP="00D76769">
      <w:pPr>
        <w:pStyle w:val="Prrafodelista"/>
        <w:numPr>
          <w:ilvl w:val="0"/>
          <w:numId w:val="19"/>
        </w:num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Millora del termini màxim per a la  realització de la migració i la posada en funcionament del nou mòdul de servei de gestió d’incidències a la via pública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 xml:space="preserve">, 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 xml:space="preserve">d’acord amb les condicions i requisits indicats en </w:t>
      </w:r>
      <w:proofErr w:type="spellStart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l’In</w:t>
      </w:r>
      <w:proofErr w:type="spellEnd"/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-PPT</w:t>
      </w:r>
      <w:r w:rsidRPr="00D76769">
        <w:rPr>
          <w:rFonts w:eastAsia="Times New Roman" w:cs="Times New Roman"/>
          <w:color w:val="000000"/>
          <w:sz w:val="22"/>
          <w:szCs w:val="22"/>
          <w:lang w:bidi="ks-Deva"/>
        </w:rPr>
        <w:t>.</w:t>
      </w:r>
    </w:p>
    <w:p w14:paraId="63BFB6B6" w14:textId="77777777" w:rsidR="00D76769" w:rsidRPr="00D76769" w:rsidRDefault="00D76769" w:rsidP="00674BF8">
      <w:pPr>
        <w:jc w:val="both"/>
        <w:rPr>
          <w:rFonts w:eastAsia="Times New Roman" w:cs="Times New Roman"/>
          <w:color w:val="000000"/>
          <w:sz w:val="22"/>
          <w:szCs w:val="22"/>
          <w:lang w:bidi="ks-Deva"/>
        </w:rPr>
      </w:pPr>
    </w:p>
    <w:p w14:paraId="168140CB" w14:textId="77777777" w:rsidR="00D76769" w:rsidRPr="0097471B" w:rsidRDefault="00D76769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765EC63" w14:textId="1AC2F1FA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E29C" w14:textId="77777777" w:rsidR="0012127E" w:rsidRDefault="0012127E" w:rsidP="00452158">
      <w:r>
        <w:separator/>
      </w:r>
    </w:p>
  </w:endnote>
  <w:endnote w:type="continuationSeparator" w:id="0">
    <w:p w14:paraId="001AD740" w14:textId="77777777" w:rsidR="0012127E" w:rsidRDefault="0012127E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A9B3" w14:textId="77777777" w:rsidR="0012127E" w:rsidRDefault="0012127E" w:rsidP="00452158">
      <w:r>
        <w:separator/>
      </w:r>
    </w:p>
  </w:footnote>
  <w:footnote w:type="continuationSeparator" w:id="0">
    <w:p w14:paraId="71060411" w14:textId="77777777" w:rsidR="0012127E" w:rsidRDefault="0012127E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0A04"/>
    <w:multiLevelType w:val="hybridMultilevel"/>
    <w:tmpl w:val="FF980BF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B400D"/>
    <w:multiLevelType w:val="hybridMultilevel"/>
    <w:tmpl w:val="5D16B0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B3AF7"/>
    <w:multiLevelType w:val="hybridMultilevel"/>
    <w:tmpl w:val="A2949E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577FC"/>
    <w:multiLevelType w:val="hybridMultilevel"/>
    <w:tmpl w:val="A4A829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10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3"/>
  </w:num>
  <w:num w:numId="6" w16cid:durableId="618880043">
    <w:abstractNumId w:val="18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1780950979">
    <w:abstractNumId w:val="5"/>
  </w:num>
  <w:num w:numId="17" w16cid:durableId="1489592319">
    <w:abstractNumId w:val="16"/>
  </w:num>
  <w:num w:numId="18" w16cid:durableId="1293905783">
    <w:abstractNumId w:val="17"/>
  </w:num>
  <w:num w:numId="19" w16cid:durableId="179714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56E0F"/>
    <w:rsid w:val="000B1AA7"/>
    <w:rsid w:val="000B47CD"/>
    <w:rsid w:val="000C2752"/>
    <w:rsid w:val="000E7D87"/>
    <w:rsid w:val="000F4732"/>
    <w:rsid w:val="00120673"/>
    <w:rsid w:val="0012127E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D7357"/>
    <w:rsid w:val="001F0C99"/>
    <w:rsid w:val="001F2464"/>
    <w:rsid w:val="001F6C37"/>
    <w:rsid w:val="0020163E"/>
    <w:rsid w:val="00221254"/>
    <w:rsid w:val="00257275"/>
    <w:rsid w:val="00261117"/>
    <w:rsid w:val="002C0268"/>
    <w:rsid w:val="002C591D"/>
    <w:rsid w:val="00326662"/>
    <w:rsid w:val="003411A1"/>
    <w:rsid w:val="003442E6"/>
    <w:rsid w:val="00360062"/>
    <w:rsid w:val="0039003E"/>
    <w:rsid w:val="0039004E"/>
    <w:rsid w:val="003B7ADF"/>
    <w:rsid w:val="003C690A"/>
    <w:rsid w:val="003D09D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B7FF4"/>
    <w:rsid w:val="004C2492"/>
    <w:rsid w:val="004C5F68"/>
    <w:rsid w:val="004D6B15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5F2CC4"/>
    <w:rsid w:val="006135F8"/>
    <w:rsid w:val="00616270"/>
    <w:rsid w:val="00630525"/>
    <w:rsid w:val="006574FB"/>
    <w:rsid w:val="00662BA9"/>
    <w:rsid w:val="00674BF8"/>
    <w:rsid w:val="00692BE9"/>
    <w:rsid w:val="006967A9"/>
    <w:rsid w:val="006A13D0"/>
    <w:rsid w:val="006C5573"/>
    <w:rsid w:val="006E2E70"/>
    <w:rsid w:val="007122E8"/>
    <w:rsid w:val="007224F0"/>
    <w:rsid w:val="007550B2"/>
    <w:rsid w:val="007942D0"/>
    <w:rsid w:val="007A17F1"/>
    <w:rsid w:val="007A3CCC"/>
    <w:rsid w:val="007B3549"/>
    <w:rsid w:val="007D0C25"/>
    <w:rsid w:val="007E323C"/>
    <w:rsid w:val="007E3F48"/>
    <w:rsid w:val="007F237E"/>
    <w:rsid w:val="007F68AB"/>
    <w:rsid w:val="00800E5E"/>
    <w:rsid w:val="00810FFC"/>
    <w:rsid w:val="00822A35"/>
    <w:rsid w:val="008274CE"/>
    <w:rsid w:val="0084672A"/>
    <w:rsid w:val="00853488"/>
    <w:rsid w:val="00862FA1"/>
    <w:rsid w:val="00892DF7"/>
    <w:rsid w:val="00897FC4"/>
    <w:rsid w:val="008C1B4B"/>
    <w:rsid w:val="008D37C9"/>
    <w:rsid w:val="00944DAB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9F0197"/>
    <w:rsid w:val="00A05BDC"/>
    <w:rsid w:val="00A076FF"/>
    <w:rsid w:val="00A13EC0"/>
    <w:rsid w:val="00A270D7"/>
    <w:rsid w:val="00A3360D"/>
    <w:rsid w:val="00A45DF1"/>
    <w:rsid w:val="00A51C5B"/>
    <w:rsid w:val="00A67502"/>
    <w:rsid w:val="00A87319"/>
    <w:rsid w:val="00AC4939"/>
    <w:rsid w:val="00AC5C94"/>
    <w:rsid w:val="00AF4DDE"/>
    <w:rsid w:val="00B039CB"/>
    <w:rsid w:val="00B04C23"/>
    <w:rsid w:val="00B202BA"/>
    <w:rsid w:val="00B37CC2"/>
    <w:rsid w:val="00B56CB8"/>
    <w:rsid w:val="00B74942"/>
    <w:rsid w:val="00BB4444"/>
    <w:rsid w:val="00BC231F"/>
    <w:rsid w:val="00BD7A57"/>
    <w:rsid w:val="00BE3C57"/>
    <w:rsid w:val="00BE6436"/>
    <w:rsid w:val="00C2323A"/>
    <w:rsid w:val="00C33451"/>
    <w:rsid w:val="00C3520A"/>
    <w:rsid w:val="00C4662E"/>
    <w:rsid w:val="00C949DC"/>
    <w:rsid w:val="00CB6E47"/>
    <w:rsid w:val="00CD083A"/>
    <w:rsid w:val="00CD4B18"/>
    <w:rsid w:val="00CE4664"/>
    <w:rsid w:val="00CE5629"/>
    <w:rsid w:val="00CF4CFB"/>
    <w:rsid w:val="00D007B1"/>
    <w:rsid w:val="00D07D8A"/>
    <w:rsid w:val="00D117F6"/>
    <w:rsid w:val="00D36420"/>
    <w:rsid w:val="00D44E93"/>
    <w:rsid w:val="00D45A33"/>
    <w:rsid w:val="00D47A44"/>
    <w:rsid w:val="00D60A38"/>
    <w:rsid w:val="00D76769"/>
    <w:rsid w:val="00D84D6D"/>
    <w:rsid w:val="00DB3BAB"/>
    <w:rsid w:val="00DD46DC"/>
    <w:rsid w:val="00DE5B63"/>
    <w:rsid w:val="00DE6504"/>
    <w:rsid w:val="00DF218F"/>
    <w:rsid w:val="00E32FC7"/>
    <w:rsid w:val="00E506D6"/>
    <w:rsid w:val="00E5179E"/>
    <w:rsid w:val="00E614D4"/>
    <w:rsid w:val="00E7023F"/>
    <w:rsid w:val="00E91B48"/>
    <w:rsid w:val="00E97173"/>
    <w:rsid w:val="00EB209B"/>
    <w:rsid w:val="00F01596"/>
    <w:rsid w:val="00F1391E"/>
    <w:rsid w:val="00F333A5"/>
    <w:rsid w:val="00F37717"/>
    <w:rsid w:val="00F54187"/>
    <w:rsid w:val="00F70BA0"/>
    <w:rsid w:val="00F97A5F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Araceli Sedano Amores</cp:lastModifiedBy>
  <cp:revision>9</cp:revision>
  <dcterms:created xsi:type="dcterms:W3CDTF">2025-04-03T12:54:00Z</dcterms:created>
  <dcterms:modified xsi:type="dcterms:W3CDTF">2025-09-19T12:27:00Z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