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8BCE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51EE5C50" w14:textId="53E5DFA1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</w:t>
      </w:r>
      <w:r w:rsidR="00D51269">
        <w:rPr>
          <w:b/>
          <w:bCs/>
          <w:u w:val="single"/>
        </w:rPr>
        <w:t xml:space="preserve"> 6</w:t>
      </w:r>
    </w:p>
    <w:p w14:paraId="40585A48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88C413E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7AFAD21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0991C161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7B4596A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CD713AC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21A7100" w14:textId="77777777" w:rsidR="00524569" w:rsidRDefault="00524569" w:rsidP="00524569">
      <w:pPr>
        <w:rPr>
          <w:sz w:val="20"/>
        </w:rPr>
      </w:pPr>
    </w:p>
    <w:p w14:paraId="4B6DB35D" w14:textId="53C93013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D51269" w:rsidRPr="00D51269">
        <w:rPr>
          <w:sz w:val="20"/>
        </w:rPr>
        <w:t>MANTENIMENT CORRECTIU DE LES XARXES I EQUIPS DE TELECOMUNICACIONS INSTAL·LATS EN ELS EQUIPAMENTS MUNICIPALS</w:t>
      </w:r>
    </w:p>
    <w:p w14:paraId="4A86D0A0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30FE72CD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>
        <w:rPr>
          <w:rFonts w:cs="Arial"/>
          <w:sz w:val="20"/>
          <w:szCs w:val="22"/>
        </w:rPr>
        <w:t>subcontractistes</w:t>
      </w:r>
      <w:proofErr w:type="spellEnd"/>
      <w:r>
        <w:rPr>
          <w:rFonts w:cs="Arial"/>
          <w:sz w:val="20"/>
          <w:szCs w:val="22"/>
        </w:rPr>
        <w:t xml:space="preserve"> (nom o perfil empresarial), el percentatge parcial i total a subcontractar i els imports a subcontractar són els següents:</w:t>
      </w:r>
    </w:p>
    <w:p w14:paraId="2C86F2CC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312180" w14:paraId="7847587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4B28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2F93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DF69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3241A426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9F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312180" w14:paraId="44F373D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6B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27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73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F9C3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312180" w14:paraId="7EDD16E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22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ED7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C4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24F8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312180" w14:paraId="280A51A8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BF50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00F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086E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2EEB70E0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95608DC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subcontractista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no es troba incurs en cap prohibició de contractar conforme a l’article 71 de la LCSP.</w:t>
      </w:r>
    </w:p>
    <w:p w14:paraId="149E9E57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42D2ED9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l’empresa comunicarà, a requeriment de l’Ajuntament de Sabadell, la documentació que acrediti el compliment de les obligacions de pagament als </w:t>
      </w:r>
      <w:proofErr w:type="spellStart"/>
      <w:r>
        <w:rPr>
          <w:rFonts w:ascii="Arial" w:hAnsi="Arial" w:cs="Arial"/>
          <w:b w:val="0"/>
          <w:sz w:val="20"/>
          <w:u w:val="none"/>
        </w:rPr>
        <w:t>subcontractistes</w:t>
      </w:r>
      <w:proofErr w:type="spellEnd"/>
      <w:r>
        <w:rPr>
          <w:rFonts w:ascii="Arial" w:hAnsi="Arial" w:cs="Arial"/>
          <w:b w:val="0"/>
          <w:sz w:val="20"/>
          <w:u w:val="none"/>
        </w:rPr>
        <w:t xml:space="preserve"> que hagin finalitzat les seves prestacions.</w:t>
      </w:r>
    </w:p>
    <w:p w14:paraId="746AF9F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7058A32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A9382FF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48153A8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172B78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8F7FDF3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3CD644CB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1612" w14:textId="77777777" w:rsidR="00093F03" w:rsidRDefault="00093F03">
      <w:r>
        <w:separator/>
      </w:r>
    </w:p>
  </w:endnote>
  <w:endnote w:type="continuationSeparator" w:id="0">
    <w:p w14:paraId="7A5D41E1" w14:textId="77777777" w:rsidR="00093F03" w:rsidRDefault="0009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60CE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0DB39DEC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EBE2D78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4D2C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A49D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3F70BF4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734752B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9F5F611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123D0503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C5AA" w14:textId="77777777" w:rsidR="00093F03" w:rsidRDefault="00093F03">
      <w:r>
        <w:separator/>
      </w:r>
    </w:p>
  </w:footnote>
  <w:footnote w:type="continuationSeparator" w:id="0">
    <w:p w14:paraId="0F1B14C1" w14:textId="77777777" w:rsidR="00093F03" w:rsidRDefault="0009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9380" w14:textId="77777777" w:rsidR="00790D58" w:rsidRDefault="00790D58" w:rsidP="00790D58">
    <w:pPr>
      <w:rPr>
        <w:noProof/>
        <w:lang w:val="es-ES"/>
      </w:rPr>
    </w:pPr>
  </w:p>
  <w:p w14:paraId="451E7256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405EC78" wp14:editId="024D872C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5291B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E869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0490047">
    <w:abstractNumId w:val="10"/>
  </w:num>
  <w:num w:numId="2" w16cid:durableId="29381540">
    <w:abstractNumId w:val="8"/>
  </w:num>
  <w:num w:numId="3" w16cid:durableId="970745285">
    <w:abstractNumId w:val="3"/>
  </w:num>
  <w:num w:numId="4" w16cid:durableId="60493247">
    <w:abstractNumId w:val="2"/>
  </w:num>
  <w:num w:numId="5" w16cid:durableId="224723827">
    <w:abstractNumId w:val="1"/>
  </w:num>
  <w:num w:numId="6" w16cid:durableId="1588609501">
    <w:abstractNumId w:val="0"/>
  </w:num>
  <w:num w:numId="7" w16cid:durableId="1061977527">
    <w:abstractNumId w:val="9"/>
  </w:num>
  <w:num w:numId="8" w16cid:durableId="728768274">
    <w:abstractNumId w:val="7"/>
  </w:num>
  <w:num w:numId="9" w16cid:durableId="69668502">
    <w:abstractNumId w:val="6"/>
  </w:num>
  <w:num w:numId="10" w16cid:durableId="1963337921">
    <w:abstractNumId w:val="5"/>
  </w:num>
  <w:num w:numId="11" w16cid:durableId="1076591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3F03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D6C35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2180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51269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46D0CFA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18</cp:revision>
  <cp:lastPrinted>2015-04-24T12:36:00Z</cp:lastPrinted>
  <dcterms:created xsi:type="dcterms:W3CDTF">2022-10-07T12:10:00Z</dcterms:created>
  <dcterms:modified xsi:type="dcterms:W3CDTF">2025-05-15T08:13:00Z</dcterms:modified>
</cp:coreProperties>
</file>