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447D4" w14:textId="77777777" w:rsidR="00497772" w:rsidRPr="00497772" w:rsidRDefault="00497772" w:rsidP="00497772">
      <w:pPr>
        <w:keepNext/>
        <w:outlineLvl w:val="1"/>
        <w:rPr>
          <w:rFonts w:ascii="Arial" w:eastAsia="MS Mincho" w:hAnsi="Arial" w:cs="Arial"/>
          <w:b/>
          <w:sz w:val="20"/>
          <w:szCs w:val="20"/>
          <w:u w:val="single"/>
          <w:lang w:eastAsia="es-ES"/>
        </w:rPr>
      </w:pPr>
      <w:bookmarkStart w:id="0" w:name="_Toc127964386"/>
      <w:bookmarkStart w:id="1" w:name="_Toc130301822"/>
      <w:bookmarkStart w:id="2" w:name="_Toc164163935"/>
      <w:bookmarkStart w:id="3" w:name="_Toc188428207"/>
      <w:bookmarkStart w:id="4" w:name="_GoBack"/>
      <w:r w:rsidRPr="00497772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5. DECLARACIÓ DE CONFIDENCIALITAT</w:t>
      </w:r>
      <w:bookmarkEnd w:id="0"/>
      <w:bookmarkEnd w:id="1"/>
      <w:bookmarkEnd w:id="2"/>
      <w:bookmarkEnd w:id="3"/>
    </w:p>
    <w:p w14:paraId="20145FAB" w14:textId="77777777" w:rsidR="00497772" w:rsidRPr="00497772" w:rsidRDefault="00497772" w:rsidP="00497772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A6D9D2" w14:textId="77777777" w:rsidR="00497772" w:rsidRPr="00497772" w:rsidRDefault="00497772" w:rsidP="00497772">
      <w:pPr>
        <w:spacing w:before="12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, amb DNI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 i domicili a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, actuant en nom propi, o en representació de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 amb NIF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assabentat del procediment obert per a l’adjudicació de </w:t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t>“</w:t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begin">
          <w:ffData>
            <w:name w:val="Texto32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i/>
          <w:iCs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i/>
          <w:iCs/>
          <w:sz w:val="20"/>
          <w:szCs w:val="20"/>
          <w:lang w:eastAsia="es-ES"/>
        </w:rPr>
        <w:t>”</w:t>
      </w:r>
      <w:r w:rsidRPr="00497772">
        <w:rPr>
          <w:rFonts w:ascii="Arial" w:eastAsia="MS Mincho" w:hAnsi="Arial" w:cs="Arial"/>
          <w:spacing w:val="-2"/>
          <w:sz w:val="20"/>
          <w:szCs w:val="20"/>
          <w:lang w:eastAsia="es-ES"/>
        </w:rPr>
        <w:t>, convocat per l’Ajuntament de Sant Cugat del Vallès, segons anunci publ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 xml:space="preserve">icat en el perfil de contractant de l’Ajuntament en data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t>.</w:t>
      </w:r>
    </w:p>
    <w:p w14:paraId="43FF17B1" w14:textId="77777777" w:rsidR="00497772" w:rsidRPr="00497772" w:rsidRDefault="00497772" w:rsidP="00497772">
      <w:pPr>
        <w:spacing w:before="120"/>
        <w:jc w:val="both"/>
        <w:rPr>
          <w:rFonts w:ascii="Arial" w:eastAsia="MS Mincho" w:hAnsi="Arial" w:cs="Arial"/>
          <w:b/>
          <w:sz w:val="20"/>
          <w:szCs w:val="20"/>
          <w:lang w:eastAsia="es-ES"/>
        </w:rPr>
      </w:pPr>
      <w:r w:rsidRPr="00497772">
        <w:rPr>
          <w:rFonts w:ascii="Arial" w:eastAsia="MS Mincho" w:hAnsi="Arial" w:cs="Arial"/>
          <w:b/>
          <w:sz w:val="20"/>
          <w:szCs w:val="20"/>
          <w:lang w:eastAsia="es-ES"/>
        </w:rPr>
        <w:t>DECLARO:</w:t>
      </w:r>
    </w:p>
    <w:p w14:paraId="2C3CC94E" w14:textId="77777777" w:rsidR="00497772" w:rsidRPr="00497772" w:rsidRDefault="00497772" w:rsidP="00497772">
      <w:pPr>
        <w:autoSpaceDE w:val="0"/>
        <w:autoSpaceDN w:val="0"/>
        <w:adjustRightInd w:val="0"/>
        <w:ind w:hanging="1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3036D4F" w14:textId="77777777" w:rsidR="00497772" w:rsidRPr="00497772" w:rsidRDefault="00497772" w:rsidP="00497772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 xml:space="preserve">Que els següents documents i dades presentats en el Sobre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 xml:space="preserve"> es consideren de caràcter confidencial, pels següents motius:</w:t>
      </w:r>
    </w:p>
    <w:p w14:paraId="25853D7A" w14:textId="77777777" w:rsidR="00497772" w:rsidRPr="00497772" w:rsidRDefault="00497772" w:rsidP="00497772">
      <w:pPr>
        <w:autoSpaceDE w:val="0"/>
        <w:autoSpaceDN w:val="0"/>
        <w:adjustRightInd w:val="0"/>
        <w:ind w:hanging="10"/>
        <w:jc w:val="both"/>
        <w:rPr>
          <w:rFonts w:ascii="Arial" w:eastAsia="Times New Roman" w:hAnsi="Arial" w:cs="Times New Roman"/>
          <w:sz w:val="20"/>
          <w:szCs w:val="20"/>
          <w:lang w:eastAsia="es-ES"/>
        </w:rPr>
      </w:pPr>
    </w:p>
    <w:p w14:paraId="039439A1" w14:textId="77777777" w:rsidR="00497772" w:rsidRPr="00497772" w:rsidRDefault="00497772" w:rsidP="004977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497772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687393D4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34FB0AA7" w14:textId="77777777" w:rsidR="00497772" w:rsidRPr="00497772" w:rsidRDefault="00497772" w:rsidP="00497772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1DD46BF5" w14:textId="77777777" w:rsidR="00497772" w:rsidRPr="00497772" w:rsidRDefault="00497772" w:rsidP="004977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497772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793E4DD3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663C7DDA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9B50B1B" w14:textId="77777777" w:rsidR="00497772" w:rsidRPr="00497772" w:rsidRDefault="00497772" w:rsidP="0049777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>Document o dada confidencial:</w:t>
      </w:r>
      <w:r w:rsidRPr="00497772">
        <w:rPr>
          <w:rFonts w:ascii="Arial" w:eastAsia="Times New Roman" w:hAnsi="Arial" w:cs="Times New Roman"/>
          <w:b/>
          <w:sz w:val="20"/>
          <w:szCs w:val="20"/>
          <w:lang w:eastAsia="es-ES"/>
        </w:rPr>
        <w:t xml:space="preserve">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7177EEC3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Times New Roman"/>
          <w:sz w:val="20"/>
          <w:szCs w:val="20"/>
          <w:lang w:eastAsia="es-ES"/>
        </w:rPr>
        <w:t xml:space="preserve">Motius justificatius del caràcter confidencial: 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begin">
          <w:ffData>
            <w:name w:val="Text217"/>
            <w:enabled/>
            <w:calcOnExit w:val="0"/>
            <w:textInput/>
          </w:ffData>
        </w:fldCha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instrText xml:space="preserve"> FORMTEXT </w:instrText>
      </w:r>
      <w:r w:rsidRPr="00497772">
        <w:rPr>
          <w:rFonts w:ascii="Arial" w:eastAsia="MS Mincho" w:hAnsi="Arial" w:cs="Arial"/>
          <w:sz w:val="20"/>
          <w:szCs w:val="20"/>
          <w:lang w:eastAsia="es-ES"/>
        </w:rPr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separate"/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noProof/>
          <w:sz w:val="20"/>
          <w:szCs w:val="20"/>
          <w:lang w:eastAsia="es-ES"/>
        </w:rPr>
        <w:t> </w:t>
      </w:r>
      <w:r w:rsidRPr="00497772">
        <w:rPr>
          <w:rFonts w:ascii="Arial" w:eastAsia="MS Mincho" w:hAnsi="Arial" w:cs="Arial"/>
          <w:sz w:val="20"/>
          <w:szCs w:val="20"/>
          <w:lang w:eastAsia="es-ES"/>
        </w:rPr>
        <w:fldChar w:fldCharType="end"/>
      </w:r>
    </w:p>
    <w:p w14:paraId="210F9485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6DC17886" w14:textId="77777777" w:rsidR="00497772" w:rsidRPr="00497772" w:rsidRDefault="00497772" w:rsidP="00497772">
      <w:pPr>
        <w:autoSpaceDE w:val="0"/>
        <w:autoSpaceDN w:val="0"/>
        <w:adjustRightInd w:val="0"/>
        <w:ind w:left="350"/>
        <w:jc w:val="both"/>
        <w:rPr>
          <w:rFonts w:ascii="Arial" w:eastAsia="MS Mincho" w:hAnsi="Arial" w:cs="Arial"/>
          <w:sz w:val="20"/>
          <w:szCs w:val="20"/>
          <w:lang w:eastAsia="es-ES"/>
        </w:rPr>
      </w:pPr>
    </w:p>
    <w:p w14:paraId="32398E16" w14:textId="77777777" w:rsidR="00497772" w:rsidRPr="00497772" w:rsidRDefault="00497772" w:rsidP="00497772">
      <w:pPr>
        <w:autoSpaceDE w:val="0"/>
        <w:autoSpaceDN w:val="0"/>
        <w:adjustRightInd w:val="0"/>
        <w:jc w:val="both"/>
        <w:rPr>
          <w:rFonts w:ascii="Arial" w:eastAsia="MS Mincho" w:hAnsi="Arial" w:cs="Arial"/>
          <w:sz w:val="20"/>
          <w:szCs w:val="20"/>
          <w:lang w:eastAsia="es-ES"/>
        </w:rPr>
      </w:pPr>
      <w:r w:rsidRPr="00497772">
        <w:rPr>
          <w:rFonts w:ascii="Arial" w:eastAsia="Times New Roman" w:hAnsi="Arial" w:cs="Arial"/>
          <w:sz w:val="20"/>
          <w:szCs w:val="20"/>
          <w:lang w:eastAsia="ca-ES"/>
        </w:rPr>
        <w:t>(signatura electrònica del/de la representant de l’empresa)</w:t>
      </w:r>
    </w:p>
    <w:p w14:paraId="650CC0ED" w14:textId="77777777" w:rsidR="00497772" w:rsidRPr="00497772" w:rsidRDefault="00497772" w:rsidP="00497772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bookmarkEnd w:id="4"/>
    <w:p w14:paraId="13DD8B47" w14:textId="77777777" w:rsidR="005A14DB" w:rsidRPr="00925BE2" w:rsidRDefault="005A14DB" w:rsidP="00925BE2"/>
    <w:sectPr w:rsidR="005A14DB" w:rsidRPr="00925BE2" w:rsidSect="00792A10">
      <w:headerReference w:type="default" r:id="rId7"/>
      <w:headerReference w:type="first" r:id="rId8"/>
      <w:pgSz w:w="11906" w:h="16838" w:code="9"/>
      <w:pgMar w:top="2552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08E31F" w14:textId="77777777" w:rsidR="00D349FF" w:rsidRDefault="00D349FF" w:rsidP="002A1BF6">
      <w:r>
        <w:separator/>
      </w:r>
    </w:p>
  </w:endnote>
  <w:endnote w:type="continuationSeparator" w:id="0">
    <w:p w14:paraId="6347B29A" w14:textId="77777777" w:rsidR="00D349FF" w:rsidRDefault="00D349FF" w:rsidP="002A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4CD5A" w14:textId="77777777" w:rsidR="00D349FF" w:rsidRDefault="00D349FF" w:rsidP="002A1BF6">
      <w:r>
        <w:separator/>
      </w:r>
    </w:p>
  </w:footnote>
  <w:footnote w:type="continuationSeparator" w:id="0">
    <w:p w14:paraId="12418110" w14:textId="77777777" w:rsidR="00D349FF" w:rsidRDefault="00D349FF" w:rsidP="002A1B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3AB9D" w14:textId="77777777" w:rsidR="00D349FF" w:rsidRPr="00792A10" w:rsidRDefault="00D349FF">
    <w:pPr>
      <w:pStyle w:val="Encabezado"/>
    </w:pPr>
    <w:r w:rsidRPr="00792A10">
      <w:rPr>
        <w:noProof/>
        <w:lang w:eastAsia="ca-ES"/>
      </w:rPr>
      <w:drawing>
        <wp:inline distT="0" distB="0" distL="0" distR="0" wp14:anchorId="51275465" wp14:editId="6CDD89F8">
          <wp:extent cx="1674000" cy="576000"/>
          <wp:effectExtent l="0" t="0" r="2540" b="0"/>
          <wp:docPr id="1" name="Imagen 1" descr="\\Userdata01\Usuaris02$\isabelgarcia\Escritorio\logo-principal-neg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serdata01\Usuaris02$\isabelgarcia\Escritorio\logo-principal-neg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0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4ECE3" w14:textId="77777777" w:rsidR="00E02988" w:rsidRPr="00E02988" w:rsidRDefault="00E02988" w:rsidP="00E02988">
    <w:pPr>
      <w:jc w:val="both"/>
      <w:rPr>
        <w:rFonts w:ascii="Arial" w:eastAsia="Times New Roman" w:hAnsi="Arial" w:cs="Times New Roman"/>
        <w:sz w:val="20"/>
        <w:szCs w:val="20"/>
        <w:lang w:eastAsia="es-ES"/>
      </w:rPr>
    </w:pP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 wp14:anchorId="0A02E2C9" wp14:editId="2BC2FDE1">
          <wp:extent cx="1658620" cy="574040"/>
          <wp:effectExtent l="0" t="0" r="0" b="0"/>
          <wp:docPr id="3" name="Imagen 3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9277CD" wp14:editId="780AF638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4" name="Conector recto de flech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7879E9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4" o:spid="_x0000_s1026" type="#_x0000_t32" style="position:absolute;margin-left:-83.75pt;margin-top:182.55pt;width:31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MMeQ5kmAgAASQQAAA4AAAAAAAAAAAAAAAAALgIAAGRycy9lMm9E&#10;b2MueG1sUEsBAi0AFAAGAAgAAAAhAKMJK1bfAAAADQEAAA8AAAAAAAAAAAAAAAAAgAQAAGRycy9k&#10;b3ducmV2LnhtbFBLBQYAAAAABAAEAPMAAACMBQAAAAA=&#10;"/>
          </w:pict>
        </mc:Fallback>
      </mc:AlternateContent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noProof/>
        <w:sz w:val="20"/>
        <w:szCs w:val="20"/>
        <w:lang w:eastAsia="ca-ES"/>
      </w:rPr>
      <w:drawing>
        <wp:inline distT="0" distB="0" distL="0" distR="0" wp14:anchorId="5794C132" wp14:editId="00C488F0">
          <wp:extent cx="1116330" cy="712470"/>
          <wp:effectExtent l="0" t="0" r="7620" b="0"/>
          <wp:docPr id="2" name="Imagen 2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  <w:r w:rsidRPr="00E02988">
      <w:rPr>
        <w:rFonts w:ascii="Arial" w:eastAsia="Times New Roman" w:hAnsi="Arial" w:cs="Times New Roman"/>
        <w:sz w:val="20"/>
        <w:szCs w:val="20"/>
        <w:lang w:eastAsia="es-ES"/>
      </w:rPr>
      <w:tab/>
    </w:r>
  </w:p>
  <w:p w14:paraId="2AE09C41" w14:textId="77777777" w:rsidR="00D349FF" w:rsidRPr="00E02988" w:rsidRDefault="00D349FF" w:rsidP="00E02988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 w15:restartNumberingAfterBreak="0">
    <w:nsid w:val="4E426D9B"/>
    <w:multiLevelType w:val="hybridMultilevel"/>
    <w:tmpl w:val="C1020F84"/>
    <w:lvl w:ilvl="0" w:tplc="7FD453E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895A4A"/>
    <w:multiLevelType w:val="hybridMultilevel"/>
    <w:tmpl w:val="0930DE9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BF6"/>
    <w:rsid w:val="0022187F"/>
    <w:rsid w:val="002A1BF6"/>
    <w:rsid w:val="0037132A"/>
    <w:rsid w:val="00453C1F"/>
    <w:rsid w:val="00497772"/>
    <w:rsid w:val="00573DC8"/>
    <w:rsid w:val="00592B0B"/>
    <w:rsid w:val="005A14DB"/>
    <w:rsid w:val="005D277E"/>
    <w:rsid w:val="005F19C8"/>
    <w:rsid w:val="00717AF2"/>
    <w:rsid w:val="007311D3"/>
    <w:rsid w:val="00792A10"/>
    <w:rsid w:val="00860A61"/>
    <w:rsid w:val="00925BE2"/>
    <w:rsid w:val="00A46AB5"/>
    <w:rsid w:val="00AD264D"/>
    <w:rsid w:val="00BF4A30"/>
    <w:rsid w:val="00D1430C"/>
    <w:rsid w:val="00D349FF"/>
    <w:rsid w:val="00D80BCE"/>
    <w:rsid w:val="00E02988"/>
    <w:rsid w:val="00E05DD9"/>
    <w:rsid w:val="00E2532E"/>
    <w:rsid w:val="00ED42BD"/>
    <w:rsid w:val="00F6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F2E93"/>
  <w15:chartTrackingRefBased/>
  <w15:docId w15:val="{49F3B3D7-BC91-483F-AE73-7EBF26E6B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 Light" w:eastAsiaTheme="minorHAnsi" w:hAnsi="Source Sans Pro Light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BF6"/>
    <w:pPr>
      <w:spacing w:after="0" w:line="240" w:lineRule="auto"/>
    </w:pPr>
  </w:style>
  <w:style w:type="paragraph" w:styleId="Ttulo3">
    <w:name w:val="heading 3"/>
    <w:aliases w:val="Cursiva"/>
    <w:basedOn w:val="Normal"/>
    <w:next w:val="Normal"/>
    <w:link w:val="Ttulo3Car"/>
    <w:uiPriority w:val="9"/>
    <w:qFormat/>
    <w:rsid w:val="00573DC8"/>
    <w:pPr>
      <w:keepNext/>
      <w:jc w:val="center"/>
      <w:outlineLvl w:val="2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1BF6"/>
  </w:style>
  <w:style w:type="paragraph" w:styleId="Piedepgina">
    <w:name w:val="footer"/>
    <w:basedOn w:val="Normal"/>
    <w:link w:val="PiedepginaCar"/>
    <w:uiPriority w:val="99"/>
    <w:unhideWhenUsed/>
    <w:rsid w:val="002A1BF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1BF6"/>
  </w:style>
  <w:style w:type="paragraph" w:styleId="Textodeglobo">
    <w:name w:val="Balloon Text"/>
    <w:basedOn w:val="Normal"/>
    <w:link w:val="TextodegloboCar"/>
    <w:uiPriority w:val="99"/>
    <w:semiHidden/>
    <w:unhideWhenUsed/>
    <w:rsid w:val="00A46AB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6AB5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aliases w:val="Cursiva Car"/>
    <w:basedOn w:val="Fuentedeprrafopredeter"/>
    <w:link w:val="Ttulo3"/>
    <w:uiPriority w:val="9"/>
    <w:rsid w:val="00573DC8"/>
    <w:rPr>
      <w:rFonts w:ascii="Arial" w:eastAsia="Times New Roman" w:hAnsi="Arial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2B77836B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Garcia</dc:creator>
  <cp:keywords/>
  <dc:description/>
  <cp:lastModifiedBy>Silvia Folch</cp:lastModifiedBy>
  <cp:revision>2</cp:revision>
  <cp:lastPrinted>2019-05-30T11:57:00Z</cp:lastPrinted>
  <dcterms:created xsi:type="dcterms:W3CDTF">2025-07-31T09:02:00Z</dcterms:created>
  <dcterms:modified xsi:type="dcterms:W3CDTF">2025-07-31T09:02:00Z</dcterms:modified>
</cp:coreProperties>
</file>