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A6" w:rsidRPr="00074298" w:rsidRDefault="000E4AA6" w:rsidP="000E4AA6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 w:rsidRPr="00074298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1</w:t>
      </w:r>
    </w:p>
    <w:p w:rsidR="000E4AA6" w:rsidRPr="00074298" w:rsidRDefault="000E4AA6" w:rsidP="000E4AA6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0E4AA6" w:rsidRPr="00E53F71" w:rsidRDefault="000E4AA6" w:rsidP="000E4AA6">
      <w:pPr>
        <w:pBdr>
          <w:bottom w:val="single" w:sz="4" w:space="1" w:color="auto"/>
        </w:pBdr>
        <w:jc w:val="both"/>
        <w:rPr>
          <w:rFonts w:ascii="Arial" w:hAnsi="Arial" w:cs="Arial"/>
          <w:bCs/>
          <w:sz w:val="22"/>
          <w:szCs w:val="22"/>
          <w:lang w:eastAsia="ca-ES"/>
        </w:rPr>
      </w:pPr>
      <w:r w:rsidRPr="00E53F71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E53F71">
        <w:rPr>
          <w:rFonts w:ascii="Arial" w:hAnsi="Arial" w:cs="Arial"/>
          <w:noProof/>
          <w:sz w:val="22"/>
          <w:szCs w:val="22"/>
        </w:rPr>
        <w:t>e la contractació consistent en el c</w:t>
      </w:r>
      <w:proofErr w:type="spellStart"/>
      <w:r w:rsidRPr="00E53F71">
        <w:rPr>
          <w:rFonts w:ascii="Arial" w:hAnsi="Arial"/>
          <w:sz w:val="22"/>
          <w:szCs w:val="22"/>
        </w:rPr>
        <w:t>ontracte</w:t>
      </w:r>
      <w:proofErr w:type="spellEnd"/>
      <w:r w:rsidRPr="00E53F71">
        <w:rPr>
          <w:rFonts w:ascii="Arial" w:hAnsi="Arial"/>
          <w:sz w:val="22"/>
          <w:szCs w:val="22"/>
        </w:rPr>
        <w:t xml:space="preserve"> </w:t>
      </w:r>
      <w:r w:rsidRPr="00E53F71">
        <w:rPr>
          <w:rFonts w:ascii="Arial" w:hAnsi="Arial" w:cs="Arial"/>
          <w:bCs/>
          <w:sz w:val="22"/>
          <w:szCs w:val="22"/>
          <w:lang w:eastAsia="ca-ES"/>
        </w:rPr>
        <w:t>de serveis per a la implementació i avaluació d’activitats educatives i culturals del Museu Marítim de Barcelona.</w:t>
      </w:r>
    </w:p>
    <w:p w:rsidR="000E4AA6" w:rsidRPr="00E53F71" w:rsidRDefault="000E4AA6" w:rsidP="000E4AA6">
      <w:pPr>
        <w:pBdr>
          <w:bottom w:val="single" w:sz="4" w:space="1" w:color="auto"/>
        </w:pBdr>
        <w:jc w:val="both"/>
        <w:rPr>
          <w:rFonts w:ascii="Arial" w:hAnsi="Arial" w:cs="Arial"/>
          <w:bCs/>
          <w:sz w:val="22"/>
          <w:szCs w:val="22"/>
          <w:lang w:eastAsia="ca-ES"/>
        </w:rPr>
      </w:pPr>
    </w:p>
    <w:p w:rsidR="000E4AA6" w:rsidRDefault="000E4AA6" w:rsidP="000E4AA6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  <w:r w:rsidRPr="00E53F71">
        <w:rPr>
          <w:rFonts w:ascii="Arial" w:hAnsi="Arial"/>
          <w:noProof/>
          <w:sz w:val="22"/>
          <w:szCs w:val="22"/>
        </w:rPr>
        <w:t>Expedient núm.: 2025_EXP_F204_0001339 -CDRB/2025/0039879</w:t>
      </w:r>
    </w:p>
    <w:p w:rsidR="000E4AA6" w:rsidRPr="00E53F71" w:rsidRDefault="000E4AA6" w:rsidP="000E4AA6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</w:p>
    <w:p w:rsidR="000E4AA6" w:rsidRPr="00074298" w:rsidRDefault="000E4AA6" w:rsidP="000E4AA6">
      <w:pPr>
        <w:jc w:val="center"/>
        <w:rPr>
          <w:rFonts w:ascii="Arial" w:hAnsi="Arial" w:cs="Arial"/>
          <w:noProof/>
          <w:sz w:val="22"/>
          <w:szCs w:val="22"/>
        </w:rPr>
      </w:pPr>
    </w:p>
    <w:p w:rsidR="000E4AA6" w:rsidRPr="00074298" w:rsidRDefault="000E4AA6" w:rsidP="000E4AA6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074298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0E4AA6" w:rsidRPr="00074298" w:rsidRDefault="000E4AA6" w:rsidP="000E4AA6">
      <w:pPr>
        <w:jc w:val="center"/>
        <w:rPr>
          <w:rFonts w:ascii="Arial" w:hAnsi="Arial"/>
          <w:noProof/>
          <w:sz w:val="22"/>
        </w:rPr>
      </w:pPr>
    </w:p>
    <w:p w:rsidR="000E4AA6" w:rsidRPr="00074298" w:rsidRDefault="000E4AA6" w:rsidP="000E4AA6">
      <w:pPr>
        <w:jc w:val="both"/>
        <w:rPr>
          <w:rFonts w:ascii="Arial" w:hAnsi="Arial"/>
          <w:noProof/>
          <w:sz w:val="22"/>
        </w:rPr>
      </w:pPr>
      <w:r w:rsidRPr="00074298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074298">
        <w:rPr>
          <w:rFonts w:ascii="Arial" w:hAnsi="Arial"/>
          <w:i/>
          <w:noProof/>
          <w:sz w:val="22"/>
        </w:rPr>
        <w:t>(consignar objecte del contracte i lots, si escau)</w:t>
      </w:r>
      <w:r w:rsidRPr="00074298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0E4AA6" w:rsidRPr="00074298" w:rsidRDefault="000E4AA6" w:rsidP="000E4AA6">
      <w:pPr>
        <w:jc w:val="both"/>
        <w:rPr>
          <w:rFonts w:ascii="Arial" w:hAnsi="Arial"/>
          <w:noProof/>
          <w:sz w:val="22"/>
        </w:rPr>
      </w:pPr>
    </w:p>
    <w:p w:rsidR="000E4AA6" w:rsidRDefault="000E4AA6" w:rsidP="000E4AA6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</w:rPr>
      </w:pPr>
      <w:r>
        <w:rPr>
          <w:rFonts w:ascii="Arial" w:hAnsi="Arial"/>
          <w:b/>
          <w:noProof/>
          <w:sz w:val="22"/>
          <w:u w:val="single"/>
        </w:rPr>
        <w:t>Criteri 3</w:t>
      </w:r>
      <w:r w:rsidRPr="000C4CD3">
        <w:rPr>
          <w:rFonts w:ascii="Arial" w:hAnsi="Arial"/>
          <w:b/>
          <w:noProof/>
          <w:sz w:val="22"/>
          <w:u w:val="single"/>
        </w:rPr>
        <w:t>:</w:t>
      </w:r>
      <w:r>
        <w:rPr>
          <w:rFonts w:ascii="Arial" w:hAnsi="Arial"/>
          <w:noProof/>
          <w:sz w:val="22"/>
        </w:rPr>
        <w:t xml:space="preserve"> </w:t>
      </w:r>
      <w:r w:rsidRPr="00074298">
        <w:rPr>
          <w:rFonts w:ascii="Arial" w:hAnsi="Arial"/>
          <w:noProof/>
          <w:sz w:val="22"/>
        </w:rPr>
        <w:t>Proposició econòmica:</w:t>
      </w:r>
    </w:p>
    <w:p w:rsidR="0041738F" w:rsidRDefault="0041738F" w:rsidP="0041738F">
      <w:pPr>
        <w:ind w:left="284"/>
        <w:jc w:val="both"/>
        <w:rPr>
          <w:rFonts w:ascii="Arial" w:hAnsi="Arial"/>
          <w:b/>
          <w:noProof/>
          <w:sz w:val="22"/>
          <w:u w:val="single"/>
        </w:rPr>
      </w:pPr>
    </w:p>
    <w:p w:rsidR="0041738F" w:rsidRPr="00074298" w:rsidRDefault="0041738F" w:rsidP="0041738F">
      <w:pPr>
        <w:ind w:left="284"/>
        <w:jc w:val="both"/>
        <w:rPr>
          <w:rFonts w:ascii="Arial" w:hAnsi="Arial"/>
          <w:noProof/>
          <w:sz w:val="22"/>
        </w:rPr>
      </w:pPr>
    </w:p>
    <w:p w:rsidR="000E4AA6" w:rsidRPr="00074298" w:rsidRDefault="000E4AA6" w:rsidP="000E4AA6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0E4AA6" w:rsidRPr="00E53F71" w:rsidTr="0041738F">
        <w:trPr>
          <w:trHeight w:val="41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AA6" w:rsidRPr="00E53F71" w:rsidRDefault="000E4AA6" w:rsidP="00584549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4AA6" w:rsidRPr="002060C6" w:rsidRDefault="000E4AA6" w:rsidP="00584549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060C6">
              <w:rPr>
                <w:rFonts w:ascii="Arial" w:hAnsi="Arial" w:cs="Arial"/>
                <w:b/>
                <w:noProof/>
                <w:sz w:val="18"/>
                <w:szCs w:val="18"/>
              </w:rPr>
              <w:t>OFERTA DEL LICITADOR</w:t>
            </w:r>
          </w:p>
        </w:tc>
      </w:tr>
      <w:tr w:rsidR="000E4AA6" w:rsidRPr="00E53F71" w:rsidTr="0041738F"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0E4AA6" w:rsidRPr="002060C6" w:rsidRDefault="000E4AA6" w:rsidP="00584549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0E4AA6" w:rsidRPr="002060C6" w:rsidRDefault="000E4AA6" w:rsidP="00584549">
            <w:pPr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2060C6">
              <w:rPr>
                <w:rFonts w:ascii="Arial" w:hAnsi="Arial" w:cs="Arial"/>
                <w:b/>
                <w:noProof/>
                <w:sz w:val="18"/>
                <w:szCs w:val="18"/>
              </w:rPr>
              <w:t>Serveis/activitats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4" w:space="0" w:color="auto"/>
            </w:tcBorders>
          </w:tcPr>
          <w:p w:rsidR="000E4AA6" w:rsidRPr="002060C6" w:rsidRDefault="000E4AA6" w:rsidP="0058454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060C6">
              <w:rPr>
                <w:rFonts w:ascii="Arial" w:hAnsi="Arial" w:cs="Arial"/>
                <w:b/>
                <w:noProof/>
                <w:sz w:val="18"/>
                <w:szCs w:val="18"/>
              </w:rPr>
              <w:t>Preu unitari màxim</w:t>
            </w:r>
          </w:p>
          <w:p w:rsidR="000E4AA6" w:rsidRPr="002060C6" w:rsidRDefault="000E4AA6" w:rsidP="0058454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060C6">
              <w:rPr>
                <w:rFonts w:ascii="Arial" w:hAnsi="Arial" w:cs="Arial"/>
                <w:b/>
                <w:noProof/>
                <w:sz w:val="18"/>
                <w:szCs w:val="18"/>
              </w:rPr>
              <w:t>(IVA exclòs)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4AA6" w:rsidRPr="002060C6" w:rsidRDefault="000E4AA6" w:rsidP="0058454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060C6">
              <w:rPr>
                <w:rFonts w:ascii="Arial" w:hAnsi="Arial" w:cs="Arial"/>
                <w:b/>
                <w:noProof/>
                <w:sz w:val="18"/>
                <w:szCs w:val="18"/>
              </w:rPr>
              <w:t>Preu unitari ofert</w:t>
            </w:r>
          </w:p>
          <w:p w:rsidR="000E4AA6" w:rsidRPr="002060C6" w:rsidRDefault="000E4AA6" w:rsidP="0058454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060C6">
              <w:rPr>
                <w:rFonts w:ascii="Arial" w:hAnsi="Arial" w:cs="Arial"/>
                <w:b/>
                <w:noProof/>
                <w:sz w:val="18"/>
                <w:szCs w:val="18"/>
              </w:rPr>
              <w:t>(IVA exclòs)</w:t>
            </w:r>
          </w:p>
        </w:tc>
        <w:tc>
          <w:tcPr>
            <w:tcW w:w="885" w:type="dxa"/>
          </w:tcPr>
          <w:p w:rsidR="000E4AA6" w:rsidRPr="002060C6" w:rsidRDefault="000E4AA6" w:rsidP="0058454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060C6">
              <w:rPr>
                <w:rFonts w:ascii="Arial" w:hAnsi="Arial" w:cs="Arial"/>
                <w:b/>
                <w:noProof/>
                <w:sz w:val="18"/>
                <w:szCs w:val="18"/>
              </w:rPr>
              <w:t>Tipus % IVA</w:t>
            </w:r>
          </w:p>
        </w:tc>
        <w:tc>
          <w:tcPr>
            <w:tcW w:w="1383" w:type="dxa"/>
          </w:tcPr>
          <w:p w:rsidR="000E4AA6" w:rsidRPr="002060C6" w:rsidRDefault="000E4AA6" w:rsidP="0058454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060C6">
              <w:rPr>
                <w:rFonts w:ascii="Arial" w:hAnsi="Arial" w:cs="Arial"/>
                <w:b/>
                <w:noProof/>
                <w:sz w:val="18"/>
                <w:szCs w:val="18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E4AA6" w:rsidRPr="002060C6" w:rsidRDefault="000E4AA6" w:rsidP="00584549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060C6">
              <w:rPr>
                <w:rFonts w:ascii="Arial" w:hAnsi="Arial" w:cs="Arial"/>
                <w:b/>
                <w:noProof/>
                <w:sz w:val="18"/>
                <w:szCs w:val="18"/>
              </w:rPr>
              <w:t>Total preu unitari ofert (IVA inclòs)</w:t>
            </w:r>
          </w:p>
        </w:tc>
      </w:tr>
      <w:tr w:rsidR="000E4AA6" w:rsidRPr="00E53F71" w:rsidTr="0041738F">
        <w:trPr>
          <w:trHeight w:val="418"/>
        </w:trPr>
        <w:tc>
          <w:tcPr>
            <w:tcW w:w="2375" w:type="dxa"/>
            <w:vAlign w:val="center"/>
          </w:tcPr>
          <w:p w:rsidR="000E4AA6" w:rsidRPr="000C2B82" w:rsidRDefault="000E4AA6" w:rsidP="00584549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2826C8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Atenció a grups (preu/hora)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E4AA6" w:rsidRPr="000C2B82" w:rsidRDefault="000E4AA6" w:rsidP="00584549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2826C8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58,00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85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83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0E4AA6" w:rsidRPr="00E53F71" w:rsidTr="0041738F">
        <w:trPr>
          <w:trHeight w:val="418"/>
        </w:trPr>
        <w:tc>
          <w:tcPr>
            <w:tcW w:w="2375" w:type="dxa"/>
            <w:vAlign w:val="center"/>
          </w:tcPr>
          <w:p w:rsidR="000E4AA6" w:rsidRPr="00E53F71" w:rsidRDefault="000E4AA6" w:rsidP="00584549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sz w:val="18"/>
                <w:szCs w:val="18"/>
                <w:lang w:eastAsia="ca-ES"/>
              </w:rPr>
              <w:t>Activitat d’1 hora (educador)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826C8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58,00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85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83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0E4AA6" w:rsidRPr="00E53F71" w:rsidTr="0041738F">
        <w:trPr>
          <w:trHeight w:val="418"/>
        </w:trPr>
        <w:tc>
          <w:tcPr>
            <w:tcW w:w="2375" w:type="dxa"/>
            <w:vAlign w:val="center"/>
          </w:tcPr>
          <w:p w:rsidR="000E4AA6" w:rsidRPr="00E53F71" w:rsidRDefault="000E4AA6" w:rsidP="00584549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sz w:val="18"/>
                <w:szCs w:val="18"/>
                <w:lang w:eastAsia="ca-ES"/>
              </w:rPr>
              <w:t>Activitat d'1 hora (educador) idioma/cap setmana diürn/festiu diürn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70,00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85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83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0E4AA6" w:rsidRPr="00E53F71" w:rsidTr="0041738F">
        <w:trPr>
          <w:trHeight w:val="418"/>
        </w:trPr>
        <w:tc>
          <w:tcPr>
            <w:tcW w:w="2375" w:type="dxa"/>
            <w:vAlign w:val="center"/>
          </w:tcPr>
          <w:p w:rsidR="000E4AA6" w:rsidRPr="00E53F71" w:rsidRDefault="000E4AA6" w:rsidP="00584549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sz w:val="18"/>
                <w:szCs w:val="18"/>
                <w:lang w:eastAsia="ca-ES"/>
              </w:rPr>
              <w:t>Activitat d’1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 xml:space="preserve">h </w:t>
            </w:r>
            <w:r w:rsidRPr="002826C8">
              <w:rPr>
                <w:rFonts w:ascii="Arial" w:hAnsi="Arial" w:cs="Arial"/>
                <w:sz w:val="18"/>
                <w:szCs w:val="18"/>
                <w:lang w:eastAsia="ca-ES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 xml:space="preserve"> min</w:t>
            </w:r>
            <w:r w:rsidRPr="002826C8">
              <w:rPr>
                <w:rFonts w:ascii="Arial" w:hAnsi="Arial" w:cs="Arial"/>
                <w:sz w:val="18"/>
                <w:szCs w:val="18"/>
                <w:lang w:eastAsia="ca-ES"/>
              </w:rPr>
              <w:t xml:space="preserve"> (educador)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75,00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85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83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0E4AA6" w:rsidRPr="00E53F71" w:rsidTr="0041738F">
        <w:trPr>
          <w:trHeight w:val="418"/>
        </w:trPr>
        <w:tc>
          <w:tcPr>
            <w:tcW w:w="2375" w:type="dxa"/>
            <w:vAlign w:val="center"/>
          </w:tcPr>
          <w:p w:rsidR="000E4AA6" w:rsidRPr="00E53F71" w:rsidRDefault="000E4AA6" w:rsidP="00584549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sz w:val="18"/>
                <w:szCs w:val="18"/>
                <w:lang w:eastAsia="ca-ES"/>
              </w:rPr>
              <w:t>Activitat de 2 hores (educador)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92,00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85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83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0E4AA6" w:rsidRPr="00E53F71" w:rsidTr="0041738F">
        <w:trPr>
          <w:trHeight w:val="418"/>
        </w:trPr>
        <w:tc>
          <w:tcPr>
            <w:tcW w:w="2375" w:type="dxa"/>
            <w:vAlign w:val="center"/>
          </w:tcPr>
          <w:p w:rsidR="000E4AA6" w:rsidRPr="00E53F71" w:rsidRDefault="000E4AA6" w:rsidP="00584549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sz w:val="18"/>
                <w:szCs w:val="18"/>
                <w:lang w:eastAsia="ca-ES"/>
              </w:rPr>
              <w:t>Activitat de 2h (educador) caps setmana diürn /festius diürn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150,00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85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83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0E4AA6" w:rsidRPr="00E53F71" w:rsidTr="0041738F">
        <w:trPr>
          <w:trHeight w:val="418"/>
        </w:trPr>
        <w:tc>
          <w:tcPr>
            <w:tcW w:w="2375" w:type="dxa"/>
            <w:vAlign w:val="center"/>
          </w:tcPr>
          <w:p w:rsidR="000E4AA6" w:rsidRPr="00E53F71" w:rsidRDefault="000E4AA6" w:rsidP="00584549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sz w:val="18"/>
                <w:szCs w:val="18"/>
                <w:lang w:eastAsia="ca-ES"/>
              </w:rPr>
              <w:t>Activitat de 3 hores (educador)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113,00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85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83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0E4AA6" w:rsidRPr="00E53F71" w:rsidTr="0041738F">
        <w:trPr>
          <w:trHeight w:val="418"/>
        </w:trPr>
        <w:tc>
          <w:tcPr>
            <w:tcW w:w="2375" w:type="dxa"/>
            <w:vAlign w:val="center"/>
          </w:tcPr>
          <w:p w:rsidR="000E4AA6" w:rsidRPr="00E53F71" w:rsidRDefault="000E4AA6" w:rsidP="00584549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Preu/ hora coordinador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2826C8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61,40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85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83" w:type="dxa"/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0E4AA6" w:rsidRPr="00E53F71" w:rsidRDefault="000E4AA6" w:rsidP="00584549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:rsidR="000E4AA6" w:rsidRDefault="000E4AA6" w:rsidP="000E4AA6">
      <w:pPr>
        <w:jc w:val="both"/>
        <w:rPr>
          <w:rFonts w:ascii="Arial" w:hAnsi="Arial"/>
          <w:noProof/>
          <w:sz w:val="22"/>
        </w:rPr>
      </w:pPr>
    </w:p>
    <w:p w:rsidR="000E4AA6" w:rsidRDefault="000E4AA6" w:rsidP="000E4AA6">
      <w:pPr>
        <w:jc w:val="both"/>
        <w:rPr>
          <w:rFonts w:ascii="Arial" w:hAnsi="Arial"/>
          <w:noProof/>
          <w:sz w:val="22"/>
        </w:rPr>
      </w:pPr>
    </w:p>
    <w:p w:rsidR="000E4AA6" w:rsidRDefault="000E4AA6" w:rsidP="000E4AA6">
      <w:pPr>
        <w:jc w:val="both"/>
        <w:rPr>
          <w:rFonts w:ascii="Arial" w:hAnsi="Arial"/>
          <w:noProof/>
          <w:sz w:val="22"/>
        </w:rPr>
      </w:pPr>
    </w:p>
    <w:p w:rsidR="000E4AA6" w:rsidRPr="00074298" w:rsidRDefault="000E4AA6" w:rsidP="000E4AA6">
      <w:pPr>
        <w:jc w:val="both"/>
        <w:rPr>
          <w:rFonts w:ascii="Arial" w:hAnsi="Arial"/>
          <w:noProof/>
          <w:sz w:val="22"/>
        </w:rPr>
      </w:pPr>
    </w:p>
    <w:p w:rsidR="000E4AA6" w:rsidRPr="00074298" w:rsidRDefault="000E4AA6" w:rsidP="000E4AA6">
      <w:pPr>
        <w:jc w:val="both"/>
        <w:rPr>
          <w:rFonts w:ascii="Arial" w:hAnsi="Arial"/>
          <w:noProof/>
          <w:sz w:val="22"/>
        </w:rPr>
      </w:pPr>
    </w:p>
    <w:p w:rsidR="000E4AA6" w:rsidRDefault="000E4AA6" w:rsidP="000E4AA6">
      <w:pPr>
        <w:jc w:val="both"/>
        <w:rPr>
          <w:rFonts w:ascii="Arial" w:hAnsi="Arial" w:cs="Arial"/>
          <w:b/>
          <w:sz w:val="22"/>
          <w:szCs w:val="22"/>
        </w:rPr>
      </w:pPr>
    </w:p>
    <w:p w:rsidR="000E4AA6" w:rsidRDefault="000E4AA6" w:rsidP="000E4AA6">
      <w:pPr>
        <w:jc w:val="both"/>
        <w:rPr>
          <w:rFonts w:ascii="Arial" w:hAnsi="Arial" w:cs="Arial"/>
          <w:b/>
          <w:sz w:val="22"/>
          <w:szCs w:val="22"/>
        </w:rPr>
      </w:pPr>
    </w:p>
    <w:p w:rsidR="000E4AA6" w:rsidRPr="005767EB" w:rsidRDefault="000E4AA6" w:rsidP="000E4AA6">
      <w:pPr>
        <w:jc w:val="both"/>
        <w:rPr>
          <w:rFonts w:cs="Arial"/>
          <w:b/>
          <w:szCs w:val="22"/>
        </w:rPr>
      </w:pPr>
      <w:r w:rsidRPr="000C4CD3">
        <w:rPr>
          <w:rFonts w:ascii="Arial" w:hAnsi="Arial" w:cs="Arial"/>
          <w:b/>
          <w:noProof/>
          <w:sz w:val="22"/>
          <w:szCs w:val="22"/>
          <w:u w:val="single"/>
        </w:rPr>
        <w:lastRenderedPageBreak/>
        <w:t>Crit</w:t>
      </w:r>
      <w:r w:rsidRPr="005767EB">
        <w:rPr>
          <w:rFonts w:ascii="Arial" w:hAnsi="Arial" w:cs="Arial"/>
          <w:b/>
          <w:noProof/>
          <w:sz w:val="22"/>
          <w:szCs w:val="22"/>
          <w:u w:val="single"/>
        </w:rPr>
        <w:t xml:space="preserve">eri </w:t>
      </w:r>
      <w:r>
        <w:rPr>
          <w:rFonts w:ascii="Arial" w:hAnsi="Arial" w:cs="Arial"/>
          <w:b/>
          <w:noProof/>
          <w:sz w:val="22"/>
          <w:szCs w:val="22"/>
          <w:u w:val="single"/>
        </w:rPr>
        <w:t>4</w:t>
      </w:r>
      <w:r w:rsidRPr="005767EB">
        <w:rPr>
          <w:rFonts w:ascii="Arial" w:hAnsi="Arial" w:cs="Arial"/>
          <w:b/>
          <w:noProof/>
          <w:sz w:val="22"/>
          <w:szCs w:val="22"/>
        </w:rPr>
        <w:t xml:space="preserve">:  </w:t>
      </w:r>
      <w:r w:rsidRPr="001E352E">
        <w:rPr>
          <w:rFonts w:ascii="Arial" w:hAnsi="Arial" w:cs="Arial"/>
          <w:b/>
          <w:sz w:val="22"/>
          <w:szCs w:val="22"/>
        </w:rPr>
        <w:t xml:space="preserve">Oferiment d’execució d’activitats en llengua de signes, per part dels educadors, a part </w:t>
      </w:r>
      <w:r w:rsidRPr="002060C6">
        <w:rPr>
          <w:rFonts w:ascii="Arial" w:hAnsi="Arial" w:cs="Arial"/>
          <w:b/>
          <w:sz w:val="22"/>
          <w:szCs w:val="22"/>
        </w:rPr>
        <w:t>dels idiomes requerits a la clàusula 4.2 del PPTP</w:t>
      </w:r>
      <w:r w:rsidRPr="002060C6">
        <w:rPr>
          <w:rFonts w:cs="Arial"/>
          <w:b/>
          <w:szCs w:val="22"/>
        </w:rPr>
        <w:t>:</w:t>
      </w:r>
    </w:p>
    <w:p w:rsidR="000E4AA6" w:rsidRPr="005767EB" w:rsidRDefault="000E4AA6" w:rsidP="000E4AA6">
      <w:pPr>
        <w:jc w:val="both"/>
        <w:rPr>
          <w:rFonts w:ascii="Arial" w:hAnsi="Arial" w:cs="Arial"/>
          <w:b/>
          <w:sz w:val="22"/>
          <w:szCs w:val="22"/>
        </w:rPr>
      </w:pPr>
    </w:p>
    <w:p w:rsidR="000E4AA6" w:rsidRPr="00BD3F43" w:rsidRDefault="000E4AA6" w:rsidP="000E4AA6">
      <w:pPr>
        <w:ind w:left="851" w:firstLine="2"/>
        <w:jc w:val="both"/>
        <w:rPr>
          <w:rFonts w:ascii="Arial" w:hAnsi="Arial"/>
          <w:sz w:val="22"/>
          <w:szCs w:val="22"/>
          <w:highlight w:val="cyan"/>
          <w:lang w:eastAsia="ca-ES"/>
        </w:rPr>
      </w:pPr>
    </w:p>
    <w:tbl>
      <w:tblPr>
        <w:tblW w:w="0" w:type="auto"/>
        <w:tblInd w:w="1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800"/>
      </w:tblGrid>
      <w:tr w:rsidR="000E4AA6" w:rsidRPr="002060C6" w:rsidTr="00584549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6" w:rsidRPr="002060C6" w:rsidRDefault="000E4AA6" w:rsidP="00584549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A6" w:rsidRPr="002060C6" w:rsidRDefault="000E4AA6" w:rsidP="00584549">
            <w:pPr>
              <w:autoSpaceDE w:val="0"/>
              <w:autoSpaceDN w:val="0"/>
              <w:ind w:left="25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60C6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Marqueu amb una ( X) la casella corresponent</w:t>
            </w:r>
          </w:p>
        </w:tc>
      </w:tr>
      <w:tr w:rsidR="000E4AA6" w:rsidRPr="002060C6" w:rsidTr="0058454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6" w:rsidRPr="002060C6" w:rsidRDefault="000E4AA6" w:rsidP="00584549">
            <w:pPr>
              <w:autoSpaceDE w:val="0"/>
              <w:autoSpaceDN w:val="0"/>
              <w:ind w:left="171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2060C6">
              <w:rPr>
                <w:rFonts w:ascii="Arial" w:hAnsi="Arial" w:cs="Arial"/>
                <w:sz w:val="22"/>
                <w:szCs w:val="22"/>
                <w:lang w:eastAsia="ca-ES"/>
              </w:rPr>
              <w:t>Oferiment execució activitats en llengua de signes catalana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6" w:rsidRPr="002060C6" w:rsidRDefault="000E4AA6" w:rsidP="00584549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AA6" w:rsidRPr="002060C6" w:rsidTr="0058454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6" w:rsidRPr="002060C6" w:rsidRDefault="000E4AA6" w:rsidP="00584549">
            <w:pPr>
              <w:autoSpaceDE w:val="0"/>
              <w:autoSpaceDN w:val="0"/>
              <w:ind w:left="171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2060C6">
              <w:rPr>
                <w:rFonts w:ascii="Arial" w:hAnsi="Arial" w:cs="Arial"/>
                <w:sz w:val="22"/>
                <w:szCs w:val="22"/>
                <w:lang w:eastAsia="ca-ES"/>
              </w:rPr>
              <w:t>Oferiment execució activitats en llengua de signes castellana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6" w:rsidRPr="002060C6" w:rsidRDefault="000E4AA6" w:rsidP="00584549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AA6" w:rsidRPr="002060C6" w:rsidRDefault="000E4AA6" w:rsidP="000E4AA6">
      <w:pPr>
        <w:ind w:left="851" w:firstLine="2"/>
        <w:jc w:val="both"/>
        <w:rPr>
          <w:rFonts w:ascii="Arial" w:eastAsia="Calibri" w:hAnsi="Arial" w:cs="Arial"/>
          <w:sz w:val="20"/>
          <w:lang w:eastAsia="en-US"/>
        </w:rPr>
      </w:pPr>
    </w:p>
    <w:p w:rsidR="000E4AA6" w:rsidRPr="002060C6" w:rsidRDefault="000E4AA6" w:rsidP="000E4AA6">
      <w:pPr>
        <w:ind w:left="851" w:firstLine="2"/>
        <w:jc w:val="both"/>
        <w:rPr>
          <w:rFonts w:ascii="Arial" w:eastAsia="Calibri" w:hAnsi="Arial" w:cs="Arial"/>
          <w:i/>
          <w:iCs/>
          <w:sz w:val="20"/>
          <w:lang w:eastAsia="en-US"/>
        </w:rPr>
      </w:pPr>
    </w:p>
    <w:p w:rsidR="000E4AA6" w:rsidRPr="002060C6" w:rsidRDefault="000E4AA6" w:rsidP="000E4AA6">
      <w:pPr>
        <w:ind w:left="851" w:firstLine="2"/>
        <w:jc w:val="both"/>
        <w:rPr>
          <w:rFonts w:ascii="Arial" w:eastAsia="Calibri" w:hAnsi="Arial" w:cs="Arial"/>
          <w:i/>
          <w:iCs/>
          <w:sz w:val="20"/>
          <w:lang w:eastAsia="en-US"/>
        </w:rPr>
      </w:pPr>
      <w:r w:rsidRPr="002060C6">
        <w:rPr>
          <w:rFonts w:ascii="Arial" w:eastAsia="Calibri" w:hAnsi="Arial" w:cs="Arial"/>
          <w:i/>
          <w:iCs/>
          <w:sz w:val="20"/>
          <w:lang w:eastAsia="en-US"/>
        </w:rPr>
        <w:t>Aquest criteri és acumulatiu, i es podrà marcar una o més caselles, en funció dels idiomes que es disposin, i fins al màxim dels 2 idiomes indicats en llengua de signes. En el cas de no marcar cap casella, seran 0 punts.</w:t>
      </w:r>
    </w:p>
    <w:p w:rsidR="000E4AA6" w:rsidRPr="002060C6" w:rsidRDefault="000E4AA6" w:rsidP="000E4AA6">
      <w:pPr>
        <w:ind w:left="851" w:firstLine="2"/>
        <w:jc w:val="both"/>
        <w:rPr>
          <w:rFonts w:ascii="Arial" w:eastAsia="Calibri" w:hAnsi="Arial" w:cs="Arial"/>
          <w:i/>
          <w:iCs/>
          <w:sz w:val="20"/>
          <w:highlight w:val="cyan"/>
          <w:lang w:eastAsia="en-US"/>
        </w:rPr>
      </w:pPr>
    </w:p>
    <w:p w:rsidR="000E4AA6" w:rsidRPr="002060C6" w:rsidRDefault="000E4AA6" w:rsidP="000E4AA6">
      <w:pPr>
        <w:ind w:left="851" w:firstLine="2"/>
        <w:jc w:val="both"/>
        <w:rPr>
          <w:rFonts w:ascii="Arial" w:eastAsia="Calibri" w:hAnsi="Arial" w:cs="Arial"/>
          <w:i/>
          <w:iCs/>
          <w:sz w:val="20"/>
          <w:highlight w:val="cyan"/>
          <w:lang w:eastAsia="en-US"/>
        </w:rPr>
      </w:pPr>
    </w:p>
    <w:p w:rsidR="000E4AA6" w:rsidRPr="005767EB" w:rsidRDefault="000E4AA6" w:rsidP="000E4AA6">
      <w:pPr>
        <w:jc w:val="both"/>
        <w:rPr>
          <w:rFonts w:ascii="Arial" w:hAnsi="Arial" w:cs="Arial"/>
          <w:b/>
          <w:sz w:val="22"/>
          <w:szCs w:val="22"/>
        </w:rPr>
      </w:pPr>
      <w:r w:rsidRPr="005767EB">
        <w:rPr>
          <w:rFonts w:ascii="Arial" w:hAnsi="Arial" w:cs="Arial"/>
          <w:b/>
          <w:noProof/>
          <w:sz w:val="22"/>
          <w:szCs w:val="22"/>
          <w:u w:val="single"/>
        </w:rPr>
        <w:t xml:space="preserve">Criteri </w:t>
      </w:r>
      <w:r>
        <w:rPr>
          <w:rFonts w:ascii="Arial" w:hAnsi="Arial" w:cs="Arial"/>
          <w:b/>
          <w:noProof/>
          <w:sz w:val="22"/>
          <w:szCs w:val="22"/>
          <w:u w:val="single"/>
        </w:rPr>
        <w:t>5</w:t>
      </w:r>
      <w:r w:rsidRPr="005767EB">
        <w:rPr>
          <w:rFonts w:ascii="Arial" w:hAnsi="Arial" w:cs="Arial"/>
          <w:b/>
          <w:noProof/>
          <w:sz w:val="22"/>
          <w:szCs w:val="22"/>
        </w:rPr>
        <w:t xml:space="preserve">:  </w:t>
      </w:r>
      <w:r w:rsidRPr="005767EB">
        <w:rPr>
          <w:rFonts w:ascii="Arial" w:hAnsi="Arial" w:cs="Arial"/>
          <w:b/>
          <w:sz w:val="22"/>
          <w:szCs w:val="22"/>
        </w:rPr>
        <w:t>Oferta de tecnologia de seguiment i control de compliment horari de les persones adscrites al servei</w:t>
      </w:r>
    </w:p>
    <w:p w:rsidR="000E4AA6" w:rsidRPr="005767EB" w:rsidRDefault="000E4AA6" w:rsidP="000E4AA6">
      <w:pPr>
        <w:jc w:val="both"/>
        <w:rPr>
          <w:rFonts w:ascii="Arial" w:hAnsi="Arial" w:cs="Arial"/>
          <w:b/>
          <w:sz w:val="22"/>
          <w:szCs w:val="22"/>
        </w:rPr>
      </w:pPr>
    </w:p>
    <w:p w:rsidR="000E4AA6" w:rsidRPr="005767EB" w:rsidRDefault="000E4AA6" w:rsidP="000E4AA6">
      <w:pPr>
        <w:jc w:val="both"/>
        <w:rPr>
          <w:rFonts w:ascii="Arial" w:hAnsi="Arial" w:cs="Arial"/>
          <w:b/>
          <w:sz w:val="22"/>
          <w:szCs w:val="22"/>
        </w:rPr>
      </w:pPr>
    </w:p>
    <w:p w:rsidR="000E4AA6" w:rsidRPr="005767EB" w:rsidRDefault="000E4AA6" w:rsidP="000E4AA6">
      <w:pPr>
        <w:ind w:left="851" w:firstLine="2"/>
        <w:jc w:val="both"/>
        <w:rPr>
          <w:rFonts w:ascii="Arial" w:hAnsi="Arial"/>
          <w:sz w:val="22"/>
          <w:szCs w:val="22"/>
          <w:lang w:eastAsia="ca-ES"/>
        </w:rPr>
      </w:pPr>
    </w:p>
    <w:tbl>
      <w:tblPr>
        <w:tblW w:w="0" w:type="auto"/>
        <w:tblInd w:w="1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800"/>
      </w:tblGrid>
      <w:tr w:rsidR="000E4AA6" w:rsidRPr="005767EB" w:rsidTr="00584549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6" w:rsidRPr="002060C6" w:rsidRDefault="000E4AA6" w:rsidP="00584549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A6" w:rsidRPr="002060C6" w:rsidRDefault="000E4AA6" w:rsidP="00584549">
            <w:pPr>
              <w:autoSpaceDE w:val="0"/>
              <w:autoSpaceDN w:val="0"/>
              <w:ind w:left="25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60C6">
              <w:rPr>
                <w:rFonts w:ascii="Arial" w:hAnsi="Arial" w:cs="Arial"/>
                <w:b/>
                <w:sz w:val="22"/>
                <w:szCs w:val="22"/>
              </w:rPr>
              <w:t>Marqueu amb una ( X) la casella corresponent</w:t>
            </w:r>
          </w:p>
        </w:tc>
      </w:tr>
      <w:tr w:rsidR="000E4AA6" w:rsidRPr="005767EB" w:rsidTr="00584549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A6" w:rsidRPr="005767EB" w:rsidRDefault="000E4AA6" w:rsidP="00584549">
            <w:pPr>
              <w:autoSpaceDE w:val="0"/>
              <w:autoSpaceDN w:val="0"/>
              <w:ind w:left="17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7EB">
              <w:rPr>
                <w:rFonts w:ascii="Arial" w:hAnsi="Arial" w:cs="Arial"/>
                <w:sz w:val="22"/>
                <w:szCs w:val="22"/>
                <w:lang w:eastAsia="ca-ES"/>
              </w:rPr>
              <w:t>Sistema de control mitjançant targeta amb banda magnètica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AA6" w:rsidRPr="005767EB" w:rsidRDefault="000E4AA6" w:rsidP="00584549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AA6" w:rsidRPr="005767EB" w:rsidTr="00584549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A6" w:rsidRPr="005767EB" w:rsidRDefault="000E4AA6" w:rsidP="00584549">
            <w:pPr>
              <w:autoSpaceDE w:val="0"/>
              <w:autoSpaceDN w:val="0"/>
              <w:ind w:left="171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5767EB">
              <w:rPr>
                <w:rFonts w:ascii="Arial" w:hAnsi="Arial" w:cs="Arial"/>
                <w:sz w:val="22"/>
                <w:szCs w:val="22"/>
                <w:lang w:eastAsia="ca-ES"/>
              </w:rPr>
              <w:t>Sistema de control online (telèfon mòbil, ordinador o tauleta a càrrec de l’empresa)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AA6" w:rsidRPr="005767EB" w:rsidRDefault="000E4AA6" w:rsidP="00584549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AA6" w:rsidRPr="005767EB" w:rsidRDefault="000E4AA6" w:rsidP="000E4AA6">
      <w:pPr>
        <w:ind w:left="851" w:firstLine="2"/>
        <w:jc w:val="both"/>
        <w:rPr>
          <w:rFonts w:ascii="Arial" w:eastAsia="Calibri" w:hAnsi="Arial" w:cs="Arial"/>
          <w:sz w:val="20"/>
          <w:lang w:eastAsia="en-US"/>
        </w:rPr>
      </w:pPr>
    </w:p>
    <w:p w:rsidR="000E4AA6" w:rsidRPr="005767EB" w:rsidRDefault="000E4AA6" w:rsidP="000E4AA6">
      <w:pPr>
        <w:ind w:left="851" w:firstLine="2"/>
        <w:jc w:val="both"/>
        <w:rPr>
          <w:rFonts w:ascii="Arial" w:eastAsia="Calibri" w:hAnsi="Arial" w:cs="Arial"/>
          <w:i/>
          <w:iCs/>
          <w:sz w:val="20"/>
          <w:lang w:eastAsia="en-US"/>
        </w:rPr>
      </w:pPr>
      <w:r w:rsidRPr="005767EB">
        <w:rPr>
          <w:rFonts w:ascii="Arial" w:eastAsia="Calibri" w:hAnsi="Arial" w:cs="Arial"/>
          <w:i/>
          <w:iCs/>
          <w:sz w:val="20"/>
          <w:lang w:eastAsia="en-US"/>
        </w:rPr>
        <w:t>(En cas que no poseu cap X o que marqueu amb X les dues caselles, obtindreu 0 (zero) punts en aquest criteri.)</w:t>
      </w:r>
    </w:p>
    <w:p w:rsidR="000E4AA6" w:rsidRPr="005767EB" w:rsidRDefault="000E4AA6" w:rsidP="000E4AA6">
      <w:pPr>
        <w:ind w:left="851" w:firstLine="2"/>
        <w:jc w:val="both"/>
        <w:rPr>
          <w:rFonts w:ascii="Arial" w:eastAsia="Calibri" w:hAnsi="Arial" w:cs="Arial"/>
          <w:i/>
          <w:iCs/>
          <w:sz w:val="20"/>
          <w:lang w:eastAsia="en-US"/>
        </w:rPr>
      </w:pPr>
    </w:p>
    <w:p w:rsidR="000E4AA6" w:rsidRPr="00610CAC" w:rsidRDefault="000E4AA6" w:rsidP="000E4AA6">
      <w:pPr>
        <w:ind w:left="1275" w:firstLine="2"/>
        <w:jc w:val="both"/>
        <w:rPr>
          <w:rFonts w:ascii="Arial" w:hAnsi="Arial" w:cs="Arial"/>
          <w:i/>
          <w:sz w:val="22"/>
          <w:szCs w:val="22"/>
          <w:lang w:eastAsia="ca-ES"/>
        </w:rPr>
      </w:pPr>
      <w:r w:rsidRPr="005767EB">
        <w:rPr>
          <w:rFonts w:ascii="Arial" w:hAnsi="Arial" w:cs="Arial"/>
          <w:i/>
          <w:sz w:val="22"/>
          <w:szCs w:val="22"/>
          <w:lang w:eastAsia="ca-ES"/>
        </w:rPr>
        <w:t>(signatura electrònica)</w:t>
      </w:r>
    </w:p>
    <w:p w:rsidR="000E4AA6" w:rsidRPr="00610CAC" w:rsidRDefault="000E4AA6" w:rsidP="000E4AA6">
      <w:pPr>
        <w:ind w:left="851" w:firstLine="2"/>
        <w:jc w:val="both"/>
        <w:rPr>
          <w:rFonts w:ascii="Arial" w:eastAsia="Calibri" w:hAnsi="Arial" w:cs="Arial"/>
          <w:i/>
          <w:iCs/>
          <w:sz w:val="20"/>
          <w:lang w:eastAsia="en-US"/>
        </w:rPr>
      </w:pPr>
    </w:p>
    <w:p w:rsidR="000E4AA6" w:rsidRPr="00085DBD" w:rsidRDefault="000E4AA6" w:rsidP="000E4A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E4AA6" w:rsidRDefault="000E4AA6" w:rsidP="000E4AA6">
      <w:pPr>
        <w:pStyle w:val="Prrafodelista"/>
        <w:ind w:left="720"/>
        <w:rPr>
          <w:rFonts w:cs="Arial"/>
          <w:b/>
          <w:szCs w:val="22"/>
        </w:rPr>
      </w:pPr>
    </w:p>
    <w:p w:rsidR="00FC0558" w:rsidRDefault="0041738F">
      <w:bookmarkStart w:id="0" w:name="_GoBack"/>
      <w:bookmarkEnd w:id="0"/>
    </w:p>
    <w:sectPr w:rsidR="00FC0558" w:rsidSect="000E4AA6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6"/>
    <w:rsid w:val="000E4AA6"/>
    <w:rsid w:val="003B3655"/>
    <w:rsid w:val="0041738F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A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4AA6"/>
    <w:pPr>
      <w:ind w:left="708"/>
      <w:jc w:val="both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A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4AA6"/>
    <w:pPr>
      <w:ind w:left="708"/>
      <w:jc w:val="both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D59E88D8.dotm</Template>
  <TotalTime>4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2</cp:revision>
  <dcterms:created xsi:type="dcterms:W3CDTF">2025-09-26T12:32:00Z</dcterms:created>
  <dcterms:modified xsi:type="dcterms:W3CDTF">2025-09-26T12:39:00Z</dcterms:modified>
</cp:coreProperties>
</file>