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0AFA4E5D" w:rsidR="00CC7204" w:rsidRPr="00BF2C0E" w:rsidRDefault="00472A21" w:rsidP="001857C3">
      <w:pPr>
        <w:pStyle w:val="Ttulo1"/>
        <w:spacing w:before="480" w:after="240" w:line="440" w:lineRule="exact"/>
        <w:jc w:val="both"/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BF2C0E">
        <w:t>vint-i-</w:t>
      </w:r>
      <w:r w:rsidR="005D58F4">
        <w:t>vuitena</w:t>
      </w:r>
      <w:r w:rsidR="007D2CD7">
        <w:t xml:space="preserve"> </w:t>
      </w:r>
      <w:r w:rsidR="00BF2C0E">
        <w:t>contractació específica dels serveis de formació i serveis bàsics associats que l’acompanyen per a les Entitats que integren el grup de compra (</w:t>
      </w:r>
      <w:r w:rsidR="00BF2C0E" w:rsidRPr="001F35FD">
        <w:rPr>
          <w:i/>
          <w:iCs/>
        </w:rPr>
        <w:t>Exp. 23/10</w:t>
      </w:r>
      <w:r w:rsidR="00BF2C0E">
        <w:t>)</w:t>
      </w:r>
    </w:p>
    <w:p w14:paraId="27D5BA87" w14:textId="4B846BFE" w:rsidR="00867B2A" w:rsidRDefault="00CC7204" w:rsidP="001857C3">
      <w:pPr>
        <w:spacing w:after="120"/>
        <w:rPr>
          <w:rFonts w:cs="Arial"/>
          <w:szCs w:val="24"/>
        </w:rPr>
      </w:pPr>
      <w:r w:rsidRPr="00BC5F8B">
        <w:rPr>
          <w:rFonts w:cs="Arial"/>
          <w:szCs w:val="24"/>
        </w:rPr>
        <w:t>En_____________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547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7F471B">
        <w:rPr>
          <w:rFonts w:cs="Arial"/>
          <w:i/>
          <w:iCs/>
          <w:szCs w:val="24"/>
        </w:rPr>
        <w:t>7</w:t>
      </w:r>
      <w:r w:rsidR="001724CD">
        <w:rPr>
          <w:rFonts w:cs="Arial"/>
          <w:i/>
          <w:iCs/>
          <w:szCs w:val="24"/>
        </w:rPr>
        <w:t>2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Sistema Dinàmic d’Adquisició </w:t>
      </w:r>
      <w:r w:rsidR="00230CCF" w:rsidRPr="00F35699">
        <w:t>per la prestació de serveis de formació i serveis bàsics associats</w:t>
      </w:r>
      <w:r w:rsidR="00230CCF" w:rsidRPr="00DD0458">
        <w:rPr>
          <w:rFonts w:cs="Arial"/>
          <w:i/>
          <w:iCs/>
          <w:szCs w:val="24"/>
        </w:rPr>
        <w:t xml:space="preserve"> </w:t>
      </w:r>
      <w:r w:rsidR="002D2309" w:rsidRPr="00DD0458">
        <w:rPr>
          <w:rFonts w:cs="Arial"/>
          <w:i/>
          <w:iCs/>
          <w:szCs w:val="24"/>
        </w:rPr>
        <w:t>(Exp.</w:t>
      </w:r>
      <w:r w:rsidR="0077785C">
        <w:rPr>
          <w:rFonts w:cs="Arial"/>
          <w:i/>
          <w:iCs/>
          <w:szCs w:val="24"/>
        </w:rPr>
        <w:t xml:space="preserve"> </w:t>
      </w:r>
      <w:r w:rsidR="00A17725">
        <w:rPr>
          <w:rFonts w:cs="Arial"/>
          <w:i/>
          <w:iCs/>
          <w:szCs w:val="24"/>
        </w:rPr>
        <w:t>2</w:t>
      </w:r>
      <w:r w:rsidR="0077785C">
        <w:rPr>
          <w:rFonts w:cs="Arial"/>
          <w:i/>
          <w:iCs/>
          <w:szCs w:val="24"/>
        </w:rPr>
        <w:t>3</w:t>
      </w:r>
      <w:r w:rsidR="002D2309" w:rsidRPr="00DD0458">
        <w:rPr>
          <w:rFonts w:cs="Arial"/>
          <w:i/>
          <w:iCs/>
          <w:szCs w:val="24"/>
        </w:rPr>
        <w:t>/</w:t>
      </w:r>
      <w:r w:rsidR="00A17725">
        <w:rPr>
          <w:rFonts w:cs="Arial"/>
          <w:i/>
          <w:iCs/>
          <w:szCs w:val="24"/>
        </w:rPr>
        <w:t>1</w:t>
      </w:r>
      <w:r w:rsidR="0077785C">
        <w:rPr>
          <w:rFonts w:cs="Arial"/>
          <w:i/>
          <w:iCs/>
          <w:szCs w:val="24"/>
        </w:rPr>
        <w:t>0</w:t>
      </w:r>
      <w:r w:rsidR="002D2309" w:rsidRPr="00DD0458">
        <w:rPr>
          <w:rFonts w:cs="Arial"/>
          <w:i/>
          <w:iCs/>
          <w:szCs w:val="24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16BB46FF" w14:textId="77777777" w:rsidR="00BD4364" w:rsidRDefault="00867B2A" w:rsidP="00BD4364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09E72E89" w14:textId="77777777" w:rsidR="00C8097F" w:rsidRDefault="00C8097F" w:rsidP="00C8097F">
      <w:pPr>
        <w:pStyle w:val="Prrafodelista"/>
        <w:ind w:left="360" w:firstLine="0"/>
        <w:rPr>
          <w:rFonts w:cs="Arial"/>
          <w:szCs w:val="24"/>
        </w:rPr>
      </w:pPr>
    </w:p>
    <w:p w14:paraId="6C8208A5" w14:textId="2C015124" w:rsidR="00374A30" w:rsidRPr="00374A30" w:rsidRDefault="00867B2A" w:rsidP="00374A30">
      <w:pPr>
        <w:pStyle w:val="Prrafodelista"/>
        <w:numPr>
          <w:ilvl w:val="0"/>
          <w:numId w:val="8"/>
        </w:numPr>
        <w:rPr>
          <w:rFonts w:cs="Garamond"/>
          <w:color w:val="000000"/>
          <w:szCs w:val="24"/>
        </w:rPr>
      </w:pPr>
      <w:r w:rsidRPr="00BD4364">
        <w:rPr>
          <w:rFonts w:cs="Arial"/>
          <w:szCs w:val="24"/>
        </w:rPr>
        <w:t xml:space="preserve">És objecte de la present contractació </w:t>
      </w:r>
      <w:r w:rsidR="00A17725" w:rsidRPr="00BD4364">
        <w:rPr>
          <w:rFonts w:cs="Arial"/>
          <w:szCs w:val="24"/>
        </w:rPr>
        <w:t>específic</w:t>
      </w:r>
      <w:r w:rsidRPr="00751008">
        <w:rPr>
          <w:rFonts w:cs="Arial"/>
          <w:szCs w:val="24"/>
        </w:rPr>
        <w:t xml:space="preserve">a, </w:t>
      </w:r>
      <w:r w:rsidR="00724CC8" w:rsidRPr="00751008">
        <w:rPr>
          <w:rFonts w:cs="Arial"/>
          <w:szCs w:val="24"/>
        </w:rPr>
        <w:t xml:space="preserve">la contractació </w:t>
      </w:r>
      <w:r w:rsidR="00230CCF" w:rsidRPr="00751008">
        <w:rPr>
          <w:rFonts w:cs="Arial"/>
          <w:szCs w:val="24"/>
        </w:rPr>
        <w:t xml:space="preserve">de la prestació del servei de formació </w:t>
      </w:r>
      <w:r w:rsidR="00751008" w:rsidRPr="00751008">
        <w:rPr>
          <w:rFonts w:cs="Garamond"/>
          <w:color w:val="000000"/>
          <w:szCs w:val="24"/>
        </w:rPr>
        <w:t xml:space="preserve"> per </w:t>
      </w:r>
      <w:bookmarkStart w:id="6" w:name="_Hlk202870624"/>
      <w:r w:rsidR="00374A30">
        <w:t>l’equip directiu</w:t>
      </w:r>
      <w:r w:rsidR="00374A30" w:rsidRPr="00304C65">
        <w:t xml:space="preserve"> del CSUC consistent en una activitat </w:t>
      </w:r>
      <w:r w:rsidR="00374A30" w:rsidRPr="00A871C4">
        <w:t xml:space="preserve">formativa </w:t>
      </w:r>
      <w:r w:rsidR="00374A30">
        <w:t xml:space="preserve">sobre </w:t>
      </w:r>
      <w:proofErr w:type="spellStart"/>
      <w:r w:rsidR="00374A30" w:rsidRPr="003A1243">
        <w:t>ChatGPT</w:t>
      </w:r>
      <w:proofErr w:type="spellEnd"/>
      <w:r w:rsidR="00374A30" w:rsidRPr="003A1243">
        <w:t xml:space="preserve"> aplicada a la presa de decisions estratègiques i la millora i automatització de tasques, orientada a directius i càrrecs de responsabilitat. L’objectiu és proporcionar coneixements que ajudin a les persones participants a </w:t>
      </w:r>
      <w:r w:rsidR="00374A30" w:rsidRPr="00DF171A">
        <w:t xml:space="preserve">optimitzar el temps i la seva gestió diària fent servir </w:t>
      </w:r>
      <w:proofErr w:type="spellStart"/>
      <w:r w:rsidR="00374A30" w:rsidRPr="00DF171A">
        <w:t>ChatGPT</w:t>
      </w:r>
      <w:proofErr w:type="spellEnd"/>
      <w:r w:rsidR="00374A30" w:rsidRPr="00DF171A">
        <w:t xml:space="preserve">. </w:t>
      </w:r>
    </w:p>
    <w:p w14:paraId="53928BF7" w14:textId="77777777" w:rsidR="00374A30" w:rsidRDefault="00374A30" w:rsidP="00374A30">
      <w:pPr>
        <w:pStyle w:val="Prrafodelista"/>
      </w:pPr>
    </w:p>
    <w:p w14:paraId="7532B1C7" w14:textId="2FDA808A" w:rsidR="00374A30" w:rsidRPr="00374A30" w:rsidRDefault="00374A30" w:rsidP="00374A30">
      <w:pPr>
        <w:pStyle w:val="Prrafodelista"/>
        <w:ind w:left="360" w:firstLine="0"/>
        <w:rPr>
          <w:rFonts w:cs="Garamond"/>
          <w:color w:val="000000"/>
          <w:szCs w:val="24"/>
        </w:rPr>
      </w:pPr>
      <w:r w:rsidRPr="00DF171A">
        <w:t xml:space="preserve">En concret s’haurà de treballar, entre d’altres, els següents continguts: </w:t>
      </w:r>
    </w:p>
    <w:p w14:paraId="34DB02B9" w14:textId="77777777" w:rsidR="00374A30" w:rsidRPr="002F6B36" w:rsidRDefault="00374A30" w:rsidP="00374A30">
      <w:pPr>
        <w:numPr>
          <w:ilvl w:val="8"/>
          <w:numId w:val="46"/>
        </w:numPr>
        <w:spacing w:before="120" w:after="120" w:line="240" w:lineRule="exact"/>
        <w:ind w:left="1276"/>
      </w:pPr>
      <w:r w:rsidRPr="002F6B36">
        <w:t xml:space="preserve">Ús pràctic i responsable de </w:t>
      </w:r>
      <w:proofErr w:type="spellStart"/>
      <w:r w:rsidRPr="002F6B36">
        <w:t>ChatGPT</w:t>
      </w:r>
      <w:proofErr w:type="spellEnd"/>
      <w:r w:rsidRPr="002F6B36">
        <w:t xml:space="preserve">: Seguretat, privacitat i ètica en l’ús de l’eina. </w:t>
      </w:r>
    </w:p>
    <w:p w14:paraId="51044E8B" w14:textId="77777777" w:rsidR="00374A30" w:rsidRPr="002F6B36" w:rsidRDefault="00374A30" w:rsidP="00374A30">
      <w:pPr>
        <w:numPr>
          <w:ilvl w:val="8"/>
          <w:numId w:val="46"/>
        </w:numPr>
        <w:spacing w:before="120" w:after="120" w:line="240" w:lineRule="exact"/>
        <w:ind w:left="1276"/>
      </w:pPr>
      <w:r w:rsidRPr="002F6B36">
        <w:t xml:space="preserve">Interacció amb </w:t>
      </w:r>
      <w:proofErr w:type="spellStart"/>
      <w:r w:rsidRPr="002F6B36">
        <w:t>ChatGPT</w:t>
      </w:r>
      <w:proofErr w:type="spellEnd"/>
      <w:r w:rsidRPr="002F6B36">
        <w:t xml:space="preserve">: Com redactar </w:t>
      </w:r>
      <w:proofErr w:type="spellStart"/>
      <w:r w:rsidRPr="002F6B36">
        <w:t>prompts</w:t>
      </w:r>
      <w:proofErr w:type="spellEnd"/>
      <w:r w:rsidRPr="002F6B36">
        <w:t xml:space="preserve"> clars i iteratius. Tècniques de </w:t>
      </w:r>
      <w:proofErr w:type="spellStart"/>
      <w:r w:rsidRPr="002F6B36">
        <w:t>prompting</w:t>
      </w:r>
      <w:proofErr w:type="spellEnd"/>
      <w:r w:rsidRPr="002F6B36">
        <w:t xml:space="preserve"> avançat i refinament. Estratègies per millorar la qualitat i consistència de les respostes. </w:t>
      </w:r>
    </w:p>
    <w:p w14:paraId="2D461472" w14:textId="77777777" w:rsidR="00374A30" w:rsidRPr="002F6B36" w:rsidRDefault="00374A30" w:rsidP="00374A30">
      <w:pPr>
        <w:numPr>
          <w:ilvl w:val="8"/>
          <w:numId w:val="46"/>
        </w:numPr>
        <w:spacing w:before="120" w:after="120" w:line="240" w:lineRule="exact"/>
        <w:ind w:left="1276"/>
      </w:pPr>
      <w:r w:rsidRPr="002F6B36">
        <w:t xml:space="preserve">Identificació de tasques repetitives o de suport on </w:t>
      </w:r>
      <w:proofErr w:type="spellStart"/>
      <w:r w:rsidRPr="002F6B36">
        <w:t>ChatGPT</w:t>
      </w:r>
      <w:proofErr w:type="spellEnd"/>
      <w:r w:rsidRPr="002F6B36">
        <w:t xml:space="preserve"> aporta valor (redacció, resums, ideació). Exercicis guiats de pràctica real. </w:t>
      </w:r>
    </w:p>
    <w:p w14:paraId="748B2D1B" w14:textId="77777777" w:rsidR="00374A30" w:rsidRPr="002F6B36" w:rsidRDefault="00374A30" w:rsidP="00374A30">
      <w:pPr>
        <w:numPr>
          <w:ilvl w:val="8"/>
          <w:numId w:val="46"/>
        </w:numPr>
        <w:spacing w:before="120" w:after="120" w:line="240" w:lineRule="exact"/>
        <w:ind w:left="1276"/>
      </w:pPr>
      <w:r w:rsidRPr="002F6B36">
        <w:t xml:space="preserve">Ús pràctic avançat de </w:t>
      </w:r>
      <w:proofErr w:type="spellStart"/>
      <w:r w:rsidRPr="002F6B36">
        <w:t>ChatGPT</w:t>
      </w:r>
      <w:proofErr w:type="spellEnd"/>
      <w:r w:rsidRPr="002F6B36">
        <w:t xml:space="preserve">: Identificació de tasques pròpies dels participants: quantificar temps i detectar oportunitats reals d’automatització/millora. </w:t>
      </w:r>
    </w:p>
    <w:p w14:paraId="1A4E60E4" w14:textId="77777777" w:rsidR="00374A30" w:rsidRPr="002F6B36" w:rsidRDefault="00374A30" w:rsidP="00374A30">
      <w:pPr>
        <w:numPr>
          <w:ilvl w:val="8"/>
          <w:numId w:val="46"/>
        </w:numPr>
        <w:spacing w:before="120" w:after="120" w:line="240" w:lineRule="exact"/>
        <w:ind w:left="1276"/>
      </w:pPr>
      <w:r w:rsidRPr="002F6B36">
        <w:t xml:space="preserve">Introducció a les possibilitats que els agents ofereixen: Connectors i </w:t>
      </w:r>
      <w:proofErr w:type="spellStart"/>
      <w:r w:rsidRPr="002F6B36">
        <w:t>APIs</w:t>
      </w:r>
      <w:proofErr w:type="spellEnd"/>
      <w:r w:rsidRPr="002F6B36">
        <w:t xml:space="preserve"> bàsics, plantilles segures i creació d’agents interns, exemples d’integració amb fluxos de treball. </w:t>
      </w:r>
    </w:p>
    <w:p w14:paraId="4BE7DCE0" w14:textId="77777777" w:rsidR="00374A30" w:rsidRDefault="00374A30" w:rsidP="00374A30">
      <w:pPr>
        <w:numPr>
          <w:ilvl w:val="8"/>
          <w:numId w:val="46"/>
        </w:numPr>
        <w:spacing w:before="120" w:after="120" w:line="240" w:lineRule="exact"/>
        <w:ind w:left="1276"/>
      </w:pPr>
      <w:r w:rsidRPr="002F6B36">
        <w:t xml:space="preserve">Avaluació de l’ús de l’eina: qualitat dels resultats, grau d’adopció... </w:t>
      </w:r>
    </w:p>
    <w:p w14:paraId="48B35182" w14:textId="77777777" w:rsidR="00374A30" w:rsidRDefault="00374A30" w:rsidP="00374A30">
      <w:pPr>
        <w:spacing w:before="120" w:after="120" w:line="240" w:lineRule="exact"/>
      </w:pPr>
    </w:p>
    <w:p w14:paraId="224AB5DB" w14:textId="77777777" w:rsidR="00374A30" w:rsidRPr="008F3987" w:rsidRDefault="00374A30" w:rsidP="00374A30">
      <w:pPr>
        <w:spacing w:before="120" w:after="120" w:line="240" w:lineRule="exact"/>
        <w:ind w:left="709"/>
        <w:rPr>
          <w:rFonts w:cstheme="minorBidi"/>
        </w:rPr>
      </w:pPr>
      <w:r w:rsidRPr="008F3987">
        <w:rPr>
          <w:rFonts w:cstheme="minorBidi"/>
        </w:rPr>
        <w:t xml:space="preserve">La proposta ha d’incloure una sessió prèvia amb la persona formadora per a acabar de tancar els continguts i detallar les necessitats específiques de l’alumnat. </w:t>
      </w:r>
    </w:p>
    <w:p w14:paraId="272F4CEE" w14:textId="77777777" w:rsidR="00374A30" w:rsidRPr="008F3987" w:rsidRDefault="00374A30" w:rsidP="00374A30">
      <w:pPr>
        <w:pStyle w:val="Default"/>
        <w:numPr>
          <w:ilvl w:val="0"/>
          <w:numId w:val="45"/>
        </w:numPr>
        <w:spacing w:before="300" w:after="300" w:line="300" w:lineRule="exact"/>
        <w:ind w:left="709"/>
        <w:jc w:val="both"/>
        <w:rPr>
          <w:rFonts w:ascii="Garamond" w:hAnsi="Garamond" w:cstheme="minorBidi"/>
          <w:color w:val="auto"/>
          <w:szCs w:val="22"/>
          <w:lang w:val="ca-ES"/>
        </w:rPr>
      </w:pPr>
      <w:r w:rsidRPr="008F3987">
        <w:rPr>
          <w:rFonts w:ascii="Garamond" w:hAnsi="Garamond" w:cstheme="minorBidi"/>
          <w:color w:val="auto"/>
          <w:szCs w:val="22"/>
          <w:lang w:val="ca-ES"/>
        </w:rPr>
        <w:t>Aquesta activitat va destinada a un màxim de 6 persones, es preveu que tingui una durada d’entre 10 i 12 hores i es desitja que es pugui realitzar on-</w:t>
      </w:r>
      <w:proofErr w:type="spellStart"/>
      <w:r w:rsidRPr="008F3987">
        <w:rPr>
          <w:rFonts w:ascii="Garamond" w:hAnsi="Garamond" w:cstheme="minorBidi"/>
          <w:color w:val="auto"/>
          <w:szCs w:val="22"/>
          <w:lang w:val="ca-ES"/>
        </w:rPr>
        <w:t>line</w:t>
      </w:r>
      <w:proofErr w:type="spellEnd"/>
      <w:r w:rsidRPr="008F3987">
        <w:rPr>
          <w:rFonts w:ascii="Garamond" w:hAnsi="Garamond" w:cstheme="minorBidi"/>
          <w:color w:val="auto"/>
          <w:szCs w:val="22"/>
          <w:lang w:val="ca-ES"/>
        </w:rPr>
        <w:t xml:space="preserve">, amb sessions síncrones o bé de manera </w:t>
      </w:r>
      <w:r w:rsidRPr="008F3987">
        <w:rPr>
          <w:rFonts w:ascii="Garamond" w:hAnsi="Garamond" w:cstheme="minorBidi"/>
          <w:color w:val="auto"/>
          <w:szCs w:val="22"/>
          <w:lang w:val="ca-ES"/>
        </w:rPr>
        <w:lastRenderedPageBreak/>
        <w:t xml:space="preserve">presencial, material de suport complementari i possibilitat de resoldre dubtes i consultes entre les sessions. </w:t>
      </w:r>
    </w:p>
    <w:p w14:paraId="57353D4B" w14:textId="3B4272E4" w:rsidR="00374A30" w:rsidRPr="00374A30" w:rsidRDefault="00374A30" w:rsidP="00374A30">
      <w:pPr>
        <w:spacing w:before="300"/>
        <w:ind w:left="709"/>
      </w:pPr>
      <w:r w:rsidRPr="00060E4B">
        <w:rPr>
          <w:rFonts w:eastAsiaTheme="minorHAnsi" w:cstheme="minorBidi"/>
        </w:rPr>
        <w:t>Es requereix contractar una edició d’aquesta activitat.</w:t>
      </w:r>
      <w:bookmarkEnd w:id="6"/>
    </w:p>
    <w:p w14:paraId="707DFBC0" w14:textId="6204A307" w:rsidR="00837FBE" w:rsidRPr="00A47E12" w:rsidRDefault="00867B2A" w:rsidP="00A47E12">
      <w:pPr>
        <w:pStyle w:val="Prrafodelista"/>
        <w:numPr>
          <w:ilvl w:val="0"/>
          <w:numId w:val="8"/>
        </w:numPr>
        <w:rPr>
          <w:rFonts w:cs="Garamond"/>
          <w:color w:val="000000"/>
          <w:szCs w:val="24"/>
        </w:r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E13C40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7F471B">
        <w:rPr>
          <w:rFonts w:cs="Arial"/>
          <w:i/>
          <w:iCs/>
          <w:szCs w:val="24"/>
        </w:rPr>
        <w:t>7</w:t>
      </w:r>
      <w:r w:rsidR="00A47E12">
        <w:rPr>
          <w:rFonts w:cs="Arial"/>
          <w:i/>
          <w:iCs/>
          <w:szCs w:val="24"/>
        </w:rPr>
        <w:t>2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A17725" w:rsidRPr="00D13759">
        <w:rPr>
          <w:rFonts w:cs="Arial"/>
          <w:szCs w:val="24"/>
        </w:rPr>
        <w:t>2</w:t>
      </w:r>
      <w:r w:rsidR="00190AFA" w:rsidRPr="00D13759">
        <w:rPr>
          <w:rFonts w:cs="Arial"/>
          <w:szCs w:val="24"/>
        </w:rPr>
        <w:t>3</w:t>
      </w:r>
      <w:r w:rsidRPr="00D13759">
        <w:rPr>
          <w:rFonts w:cs="Arial"/>
          <w:szCs w:val="24"/>
        </w:rPr>
        <w:t>/</w:t>
      </w:r>
      <w:r w:rsidR="00A17725" w:rsidRPr="00D13759">
        <w:rPr>
          <w:rFonts w:cs="Arial"/>
          <w:szCs w:val="24"/>
        </w:rPr>
        <w:t>1</w:t>
      </w:r>
      <w:r w:rsidR="00190AFA" w:rsidRPr="00D13759">
        <w:rPr>
          <w:rFonts w:cs="Arial"/>
          <w:szCs w:val="24"/>
        </w:rPr>
        <w:t>0</w:t>
      </w:r>
      <w:r w:rsidRPr="00D13759">
        <w:rPr>
          <w:rFonts w:cs="Arial"/>
          <w:szCs w:val="24"/>
        </w:rPr>
        <w:t xml:space="preserve"> 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0D11D1">
        <w:rPr>
          <w:rFonts w:cs="Arial"/>
          <w:i/>
          <w:iCs/>
          <w:szCs w:val="24"/>
        </w:rPr>
        <w:t>“</w:t>
      </w:r>
      <w:r w:rsidR="00525D4E" w:rsidRPr="00A47E12">
        <w:rPr>
          <w:i/>
          <w:iCs/>
        </w:rPr>
        <w:t xml:space="preserve">prestació del servei de formació </w:t>
      </w:r>
      <w:r w:rsidR="00A47E12" w:rsidRPr="00A47E12">
        <w:rPr>
          <w:i/>
          <w:iCs/>
        </w:rPr>
        <w:t xml:space="preserve">per l’equip directiu del CSUC consistent en una activitat formativa sobre </w:t>
      </w:r>
      <w:proofErr w:type="spellStart"/>
      <w:r w:rsidR="00A47E12" w:rsidRPr="00A47E12">
        <w:rPr>
          <w:i/>
          <w:iCs/>
        </w:rPr>
        <w:t>ChatGPT</w:t>
      </w:r>
      <w:proofErr w:type="spellEnd"/>
      <w:r w:rsidR="00A47E12" w:rsidRPr="00A47E12">
        <w:rPr>
          <w:i/>
          <w:iCs/>
        </w:rPr>
        <w:t xml:space="preserve"> aplicada a la presa de decisions estratègiques i la millora i automatització de tasques, orientada a directius i càrrecs de responsabilitat. L’objectiu és proporcionar coneixements que ajudin a les persones participants a optimitzar el temps i la seva gestió diària fent servir </w:t>
      </w:r>
      <w:proofErr w:type="spellStart"/>
      <w:r w:rsidR="00A47E12" w:rsidRPr="00A47E12">
        <w:rPr>
          <w:i/>
          <w:iCs/>
        </w:rPr>
        <w:t>ChatGPT</w:t>
      </w:r>
      <w:proofErr w:type="spellEnd"/>
      <w:r w:rsidR="00A47E12">
        <w:t>”</w:t>
      </w:r>
      <w:r w:rsidRPr="00A47E12">
        <w:rPr>
          <w:rFonts w:cs="Arial"/>
          <w:i/>
          <w:iCs/>
          <w:szCs w:val="24"/>
        </w:rPr>
        <w:t>,</w:t>
      </w:r>
      <w:r w:rsidRPr="00A47E12">
        <w:rPr>
          <w:rFonts w:cs="Arial"/>
          <w:i/>
          <w:szCs w:val="24"/>
        </w:rPr>
        <w:t xml:space="preserve"> </w:t>
      </w:r>
      <w:r w:rsidRPr="00A47E12">
        <w:rPr>
          <w:rFonts w:cs="Arial"/>
          <w:szCs w:val="24"/>
        </w:rPr>
        <w:t>presento la següent proposició econòmica</w:t>
      </w:r>
      <w:r w:rsidR="00BC4C67" w:rsidRPr="00A47E12">
        <w:rPr>
          <w:rFonts w:cs="Arial"/>
          <w:szCs w:val="24"/>
        </w:rPr>
        <w:t xml:space="preserve"> i em comprometo a </w:t>
      </w:r>
      <w:r w:rsidR="00A17725" w:rsidRPr="00A47E12">
        <w:rPr>
          <w:rFonts w:cs="Arial"/>
          <w:szCs w:val="24"/>
        </w:rPr>
        <w:t>realitzar el</w:t>
      </w:r>
      <w:r w:rsidR="00190AFA" w:rsidRPr="00A47E12">
        <w:rPr>
          <w:rFonts w:cs="Arial"/>
          <w:szCs w:val="24"/>
        </w:rPr>
        <w:t xml:space="preserve"> servei de formació</w:t>
      </w:r>
      <w:r w:rsidR="00A032F8" w:rsidRPr="00A47E12">
        <w:rPr>
          <w:rFonts w:cs="Arial"/>
          <w:szCs w:val="24"/>
        </w:rPr>
        <w:t xml:space="preserve"> </w:t>
      </w:r>
      <w:r w:rsidR="00C56AD5" w:rsidRPr="00A47E12">
        <w:rPr>
          <w:rFonts w:cs="Arial"/>
          <w:szCs w:val="24"/>
        </w:rPr>
        <w:t>amb les característiques definides a la invitació,</w:t>
      </w:r>
      <w:r w:rsidRPr="00A47E12">
        <w:rPr>
          <w:rFonts w:cs="Arial"/>
          <w:szCs w:val="24"/>
        </w:rPr>
        <w:t xml:space="preserve"> </w:t>
      </w:r>
      <w:bookmarkStart w:id="7" w:name="_Toc394390585"/>
    </w:p>
    <w:p w14:paraId="4D20C86F" w14:textId="4F349CFC" w:rsidR="00BA66C1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580F4E83" w14:textId="77777777" w:rsidR="009C1025" w:rsidRDefault="009C1025" w:rsidP="002720A4">
      <w:pPr>
        <w:spacing w:after="0" w:line="240" w:lineRule="auto"/>
      </w:pPr>
    </w:p>
    <w:p w14:paraId="20ABC77F" w14:textId="4B24C390" w:rsidR="0097236E" w:rsidRDefault="0097236E" w:rsidP="002720A4">
      <w:pPr>
        <w:spacing w:after="0" w:line="240" w:lineRule="auto"/>
      </w:pPr>
      <w:r>
        <w:t>L’i</w:t>
      </w:r>
      <w:r w:rsidR="009C1025">
        <w:t xml:space="preserve">mport </w:t>
      </w:r>
      <w:r>
        <w:t>desglossat per hora del servei de formació és el següent,</w:t>
      </w:r>
      <w:r w:rsidR="009C1025">
        <w:t xml:space="preserve"> </w:t>
      </w:r>
    </w:p>
    <w:p w14:paraId="2028A4D3" w14:textId="77777777" w:rsidR="0097236E" w:rsidRDefault="0097236E" w:rsidP="002720A4">
      <w:pPr>
        <w:spacing w:after="0" w:line="240" w:lineRule="auto"/>
      </w:pPr>
    </w:p>
    <w:p w14:paraId="1C97FCDE" w14:textId="67BDC97D" w:rsidR="0097236E" w:rsidRDefault="0097236E" w:rsidP="001F2CE6">
      <w:pPr>
        <w:pStyle w:val="Prrafodelista"/>
        <w:numPr>
          <w:ilvl w:val="0"/>
          <w:numId w:val="44"/>
        </w:numPr>
        <w:spacing w:after="0" w:line="240" w:lineRule="auto"/>
        <w:ind w:firstLine="0"/>
      </w:pPr>
      <w:r>
        <w:t>Preu per hora del servei: _____________€/hora</w:t>
      </w:r>
    </w:p>
    <w:p w14:paraId="6FDDC71A" w14:textId="5672CD61" w:rsidR="009C1025" w:rsidRDefault="009C1025" w:rsidP="0097236E">
      <w:pPr>
        <w:pStyle w:val="Prrafodelista"/>
        <w:spacing w:after="0" w:line="240" w:lineRule="auto"/>
        <w:ind w:left="720" w:firstLine="0"/>
      </w:pPr>
    </w:p>
    <w:p w14:paraId="18C8BC66" w14:textId="60D6FCD7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</w:t>
      </w:r>
      <w:r w:rsidR="009C1025">
        <w:t xml:space="preserve">’octubre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8D7511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8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8"/>
      <w:r w:rsidRPr="00BC5F8B">
        <w:t>)</w:t>
      </w:r>
      <w:bookmarkEnd w:id="7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9C60" w14:textId="77777777" w:rsidR="001B57EE" w:rsidRDefault="001B57EE" w:rsidP="00397056">
      <w:pPr>
        <w:spacing w:after="0" w:line="240" w:lineRule="auto"/>
      </w:pPr>
      <w:r>
        <w:separator/>
      </w:r>
    </w:p>
  </w:endnote>
  <w:endnote w:type="continuationSeparator" w:id="0">
    <w:p w14:paraId="3BDC3D9E" w14:textId="77777777" w:rsidR="001B57EE" w:rsidRDefault="001B57EE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BB6B" w14:textId="77777777" w:rsidR="001B57EE" w:rsidRDefault="001B57EE" w:rsidP="00397056">
      <w:pPr>
        <w:spacing w:after="0" w:line="240" w:lineRule="auto"/>
      </w:pPr>
      <w:r>
        <w:separator/>
      </w:r>
    </w:p>
  </w:footnote>
  <w:footnote w:type="continuationSeparator" w:id="0">
    <w:p w14:paraId="5E217292" w14:textId="77777777" w:rsidR="001B57EE" w:rsidRDefault="001B57EE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1795F9E7" w:rsidR="006D49B7" w:rsidRDefault="006D49B7">
    <w:pPr>
      <w:pStyle w:val="Encabezado"/>
    </w:pPr>
    <w:r>
      <w:t xml:space="preserve">EXPEDIENT </w:t>
    </w:r>
    <w:r w:rsidR="00470619">
      <w:t>2</w:t>
    </w:r>
    <w:r w:rsidR="00F21AE2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EB">
      <w:t>7</w:t>
    </w:r>
    <w:r w:rsidR="00374A30">
      <w:t>2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477EEF31" w:rsidR="00205706" w:rsidRDefault="00205706" w:rsidP="00BB2472">
    <w:pPr>
      <w:pStyle w:val="Encabezado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BF2C0E">
      <w:rPr>
        <w:noProof/>
      </w:rPr>
      <w:t xml:space="preserve">               </w:t>
    </w:r>
    <w:r>
      <w:rPr>
        <w:sz w:val="16"/>
        <w:szCs w:val="16"/>
      </w:rPr>
      <w:t>EXPEDIENT 2</w:t>
    </w:r>
    <w:r w:rsidR="00B12D14">
      <w:rPr>
        <w:sz w:val="16"/>
        <w:szCs w:val="16"/>
      </w:rPr>
      <w:t>5</w:t>
    </w:r>
    <w:r>
      <w:rPr>
        <w:sz w:val="16"/>
        <w:szCs w:val="16"/>
      </w:rPr>
      <w:t>/</w:t>
    </w:r>
    <w:r w:rsidR="007D2CD7">
      <w:rPr>
        <w:sz w:val="16"/>
        <w:szCs w:val="16"/>
      </w:rPr>
      <w:t>7</w:t>
    </w:r>
    <w:r w:rsidR="0041105B">
      <w:rPr>
        <w:sz w:val="16"/>
        <w:szCs w:val="16"/>
      </w:rPr>
      <w:t>2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5BD"/>
    <w:multiLevelType w:val="hybridMultilevel"/>
    <w:tmpl w:val="07E8A52E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4A6E99"/>
    <w:multiLevelType w:val="hybridMultilevel"/>
    <w:tmpl w:val="6422EB84"/>
    <w:lvl w:ilvl="0" w:tplc="C974D9EE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53B7506"/>
    <w:multiLevelType w:val="hybridMultilevel"/>
    <w:tmpl w:val="41AA77E8"/>
    <w:lvl w:ilvl="0" w:tplc="7A9AD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C1A4B"/>
    <w:multiLevelType w:val="hybridMultilevel"/>
    <w:tmpl w:val="D62A91A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D0774"/>
    <w:multiLevelType w:val="hybridMultilevel"/>
    <w:tmpl w:val="3618BC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EE4812"/>
    <w:multiLevelType w:val="hybridMultilevel"/>
    <w:tmpl w:val="9BE2A556"/>
    <w:lvl w:ilvl="0" w:tplc="E9D8B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9" w15:restartNumberingAfterBreak="0">
    <w:nsid w:val="410D4F1A"/>
    <w:multiLevelType w:val="hybridMultilevel"/>
    <w:tmpl w:val="1FF0A90E"/>
    <w:lvl w:ilvl="0" w:tplc="D476394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F72020"/>
    <w:multiLevelType w:val="hybridMultilevel"/>
    <w:tmpl w:val="3C5019F8"/>
    <w:lvl w:ilvl="0" w:tplc="9B189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C7739"/>
    <w:multiLevelType w:val="hybridMultilevel"/>
    <w:tmpl w:val="50984E64"/>
    <w:lvl w:ilvl="0" w:tplc="DE4232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677FD8"/>
    <w:multiLevelType w:val="hybridMultilevel"/>
    <w:tmpl w:val="004242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385C3A"/>
    <w:multiLevelType w:val="hybridMultilevel"/>
    <w:tmpl w:val="723E1310"/>
    <w:lvl w:ilvl="0" w:tplc="B56091A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DA3122"/>
    <w:multiLevelType w:val="hybridMultilevel"/>
    <w:tmpl w:val="1A102A90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28"/>
  </w:num>
  <w:num w:numId="2" w16cid:durableId="1493833958">
    <w:abstractNumId w:val="32"/>
    <w:lvlOverride w:ilvl="0">
      <w:startOverride w:val="1"/>
    </w:lvlOverride>
  </w:num>
  <w:num w:numId="3" w16cid:durableId="1313868978">
    <w:abstractNumId w:val="40"/>
  </w:num>
  <w:num w:numId="4" w16cid:durableId="839387263">
    <w:abstractNumId w:val="37"/>
  </w:num>
  <w:num w:numId="5" w16cid:durableId="1188905637">
    <w:abstractNumId w:val="38"/>
  </w:num>
  <w:num w:numId="6" w16cid:durableId="1997104173">
    <w:abstractNumId w:val="26"/>
  </w:num>
  <w:num w:numId="7" w16cid:durableId="77025831">
    <w:abstractNumId w:val="24"/>
  </w:num>
  <w:num w:numId="8" w16cid:durableId="20109853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22"/>
  </w:num>
  <w:num w:numId="10" w16cid:durableId="1505170342">
    <w:abstractNumId w:val="1"/>
  </w:num>
  <w:num w:numId="11" w16cid:durableId="475993744">
    <w:abstractNumId w:val="2"/>
  </w:num>
  <w:num w:numId="12" w16cid:durableId="4586885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8"/>
  </w:num>
  <w:num w:numId="14" w16cid:durableId="39482816">
    <w:abstractNumId w:val="43"/>
  </w:num>
  <w:num w:numId="15" w16cid:durableId="2052147582">
    <w:abstractNumId w:val="23"/>
  </w:num>
  <w:num w:numId="16" w16cid:durableId="1982467498">
    <w:abstractNumId w:val="34"/>
  </w:num>
  <w:num w:numId="17" w16cid:durableId="1137140399">
    <w:abstractNumId w:val="8"/>
  </w:num>
  <w:num w:numId="18" w16cid:durableId="965311788">
    <w:abstractNumId w:val="14"/>
  </w:num>
  <w:num w:numId="19" w16cid:durableId="394855890">
    <w:abstractNumId w:val="29"/>
  </w:num>
  <w:num w:numId="20" w16cid:durableId="148521658">
    <w:abstractNumId w:val="6"/>
  </w:num>
  <w:num w:numId="21" w16cid:durableId="485169049">
    <w:abstractNumId w:val="21"/>
  </w:num>
  <w:num w:numId="22" w16cid:durableId="159546523">
    <w:abstractNumId w:val="41"/>
  </w:num>
  <w:num w:numId="23" w16cid:durableId="443382217">
    <w:abstractNumId w:val="5"/>
  </w:num>
  <w:num w:numId="24" w16cid:durableId="2000309252">
    <w:abstractNumId w:val="20"/>
  </w:num>
  <w:num w:numId="25" w16cid:durableId="829907395">
    <w:abstractNumId w:val="15"/>
  </w:num>
  <w:num w:numId="26" w16cid:durableId="1281229337">
    <w:abstractNumId w:val="32"/>
  </w:num>
  <w:num w:numId="27" w16cid:durableId="1743793038">
    <w:abstractNumId w:val="11"/>
  </w:num>
  <w:num w:numId="28" w16cid:durableId="2093353463">
    <w:abstractNumId w:val="7"/>
  </w:num>
  <w:num w:numId="29" w16cid:durableId="991059812">
    <w:abstractNumId w:val="36"/>
  </w:num>
  <w:num w:numId="30" w16cid:durableId="1675768873">
    <w:abstractNumId w:val="35"/>
  </w:num>
  <w:num w:numId="31" w16cid:durableId="120344244">
    <w:abstractNumId w:val="27"/>
  </w:num>
  <w:num w:numId="32" w16cid:durableId="1372263806">
    <w:abstractNumId w:val="16"/>
  </w:num>
  <w:num w:numId="33" w16cid:durableId="272321785">
    <w:abstractNumId w:val="13"/>
  </w:num>
  <w:num w:numId="34" w16cid:durableId="1383015645">
    <w:abstractNumId w:val="4"/>
  </w:num>
  <w:num w:numId="35" w16cid:durableId="1213806479">
    <w:abstractNumId w:val="10"/>
  </w:num>
  <w:num w:numId="36" w16cid:durableId="1443769921">
    <w:abstractNumId w:val="3"/>
  </w:num>
  <w:num w:numId="37" w16cid:durableId="726296131">
    <w:abstractNumId w:val="30"/>
  </w:num>
  <w:num w:numId="38" w16cid:durableId="1373068662">
    <w:abstractNumId w:val="9"/>
  </w:num>
  <w:num w:numId="39" w16cid:durableId="719747045">
    <w:abstractNumId w:val="33"/>
  </w:num>
  <w:num w:numId="40" w16cid:durableId="496271228">
    <w:abstractNumId w:val="31"/>
  </w:num>
  <w:num w:numId="41" w16cid:durableId="177890500">
    <w:abstractNumId w:val="17"/>
  </w:num>
  <w:num w:numId="42" w16cid:durableId="2008483865">
    <w:abstractNumId w:val="25"/>
  </w:num>
  <w:num w:numId="43" w16cid:durableId="2121102956">
    <w:abstractNumId w:val="19"/>
  </w:num>
  <w:num w:numId="44" w16cid:durableId="646664921">
    <w:abstractNumId w:val="12"/>
  </w:num>
  <w:num w:numId="45" w16cid:durableId="1168015174">
    <w:abstractNumId w:val="0"/>
  </w:num>
  <w:num w:numId="46" w16cid:durableId="513812312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4CD"/>
    <w:rsid w:val="00172CC0"/>
    <w:rsid w:val="00174352"/>
    <w:rsid w:val="00175AFA"/>
    <w:rsid w:val="00175DD0"/>
    <w:rsid w:val="001765F7"/>
    <w:rsid w:val="0017687B"/>
    <w:rsid w:val="00177281"/>
    <w:rsid w:val="00181652"/>
    <w:rsid w:val="001857C3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57E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5493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17A29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3996"/>
    <w:rsid w:val="00344371"/>
    <w:rsid w:val="00345E94"/>
    <w:rsid w:val="0034660E"/>
    <w:rsid w:val="003500F7"/>
    <w:rsid w:val="00351095"/>
    <w:rsid w:val="00353BEA"/>
    <w:rsid w:val="003544E6"/>
    <w:rsid w:val="0035585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A30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05B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249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D4E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BEB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58F4"/>
    <w:rsid w:val="005D61ED"/>
    <w:rsid w:val="005D6274"/>
    <w:rsid w:val="005D7CF1"/>
    <w:rsid w:val="005D7EFE"/>
    <w:rsid w:val="005E08A7"/>
    <w:rsid w:val="005E0A4A"/>
    <w:rsid w:val="005E0D95"/>
    <w:rsid w:val="005E0E96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27D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041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2CD7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471B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0F73"/>
    <w:rsid w:val="008C1330"/>
    <w:rsid w:val="008C23CB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36E"/>
    <w:rsid w:val="009725B2"/>
    <w:rsid w:val="00972684"/>
    <w:rsid w:val="00972797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025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E7A4F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436"/>
    <w:rsid w:val="00A47513"/>
    <w:rsid w:val="00A47853"/>
    <w:rsid w:val="00A47E12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6747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42B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1F9C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C0E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097F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27557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35A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2DBF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37FE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43"/>
    <w:rsid w:val="00FE0DC1"/>
    <w:rsid w:val="00FE336F"/>
    <w:rsid w:val="00FE3547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,List,Lista1,Lista11,Lista111,Lista vistosa - Énfasis 1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,List Car,Lista1 Car,Lista11 Car,Lista111 Car,Lista vistosa - Énfasis 11 Car"/>
    <w:basedOn w:val="Fuentedeprrafopredeter"/>
    <w:link w:val="Prrafode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3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7ECB02-F47A-4284-B87C-F6E3A7F86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179</TotalTime>
  <Pages>2</Pages>
  <Words>566</Words>
  <Characters>3326</Characters>
  <Application>Microsoft Office Word</Application>
  <DocSecurity>0</DocSecurity>
  <Lines>54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191</cp:revision>
  <cp:lastPrinted>2017-03-28T11:01:00Z</cp:lastPrinted>
  <dcterms:created xsi:type="dcterms:W3CDTF">2019-11-13T11:09:00Z</dcterms:created>
  <dcterms:modified xsi:type="dcterms:W3CDTF">2025-09-28T09:19:00Z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