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9CE6D6B" w14:textId="74C52617" w:rsidR="0025159B" w:rsidRPr="0025159B" w:rsidRDefault="0025159B" w:rsidP="0025159B">
      <w:pPr>
        <w:ind w:left="720" w:hanging="436"/>
        <w:jc w:val="center"/>
        <w:rPr>
          <w:rFonts w:ascii="Roboto Medium" w:eastAsia="Calibri" w:hAnsi="Roboto Medium" w:cs="Arial"/>
          <w:bCs/>
          <w:sz w:val="22"/>
          <w:szCs w:val="22"/>
          <w:lang w:eastAsia="en-US"/>
        </w:rPr>
      </w:pPr>
      <w:r w:rsidRPr="0025159B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II AL PCAP </w:t>
      </w:r>
      <w:r w:rsidRPr="0025159B">
        <w:rPr>
          <w:rFonts w:ascii="Roboto Medium" w:hAnsi="Roboto Medium"/>
          <w:bCs/>
          <w:sz w:val="22"/>
          <w:szCs w:val="22"/>
        </w:rPr>
        <w:t xml:space="preserve">CONTRACTE </w:t>
      </w:r>
      <w:r w:rsidR="0062162D" w:rsidRPr="007A6BC3">
        <w:rPr>
          <w:rFonts w:ascii="Roboto Medium" w:hAnsi="Roboto Medium"/>
          <w:sz w:val="22"/>
          <w:szCs w:val="22"/>
        </w:rPr>
        <w:t>DE SUBMINISTRAMENT DE CARBURANT PELS VEHICLES QUE INTEGREN EL PARC MÒBIL I MAQUINÀRIA DELS SERVEIS MUNICIPALS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8644AB4" w14:textId="00737B7D" w:rsidR="00392F20" w:rsidRPr="00515EAD" w:rsidRDefault="00392F20" w:rsidP="00392F20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2A92AF89" w14:textId="77777777" w:rsidR="00392F20" w:rsidRPr="00515EAD" w:rsidRDefault="00392F20" w:rsidP="00392F20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127CA24" w14:textId="3B51F333" w:rsidR="00392F20" w:rsidRPr="007E323C" w:rsidRDefault="00392F20" w:rsidP="00392F20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Pr="00C152F7">
        <w:rPr>
          <w:b/>
          <w:sz w:val="22"/>
          <w:szCs w:val="22"/>
        </w:rPr>
        <w:t xml:space="preserve">contracte </w:t>
      </w:r>
      <w:r w:rsidR="00214214" w:rsidRPr="007A6BC3">
        <w:rPr>
          <w:b/>
          <w:bCs/>
          <w:sz w:val="22"/>
          <w:szCs w:val="22"/>
        </w:rPr>
        <w:t>de subministrament de carburant pels vehicles que integren el parc mòbil i maquinària dels serveis municipals</w:t>
      </w:r>
      <w:r w:rsidR="00214214" w:rsidRPr="00F47CD4">
        <w:rPr>
          <w:rFonts w:cs="Arial"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</w:t>
      </w:r>
      <w:r w:rsidRPr="00E11F52">
        <w:rPr>
          <w:rFonts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E11F52">
        <w:rPr>
          <w:sz w:val="22"/>
          <w:szCs w:val="22"/>
        </w:rPr>
        <w:t xml:space="preserve">al Plec de Prescripcions Tècniques Particulars, </w:t>
      </w:r>
      <w:r w:rsidRPr="00E11F52">
        <w:rPr>
          <w:rFonts w:cs="Arial"/>
          <w:sz w:val="22"/>
          <w:szCs w:val="22"/>
        </w:rPr>
        <w:t xml:space="preserve">que accepta íntegrament, </w:t>
      </w:r>
      <w:r w:rsidRPr="00E11F52">
        <w:rPr>
          <w:rFonts w:cs="Arial"/>
          <w:sz w:val="22"/>
          <w:szCs w:val="22"/>
          <w:lang w:eastAsia="en-US"/>
        </w:rPr>
        <w:t xml:space="preserve">per import estimat màxim de </w:t>
      </w:r>
      <w:r w:rsidR="00E11F52" w:rsidRPr="00E11F52">
        <w:rPr>
          <w:rFonts w:eastAsia="Times New Roman" w:cs="Times New Roman"/>
          <w:color w:val="000000"/>
          <w:sz w:val="22"/>
          <w:szCs w:val="22"/>
          <w:lang w:bidi="ks-Deva"/>
        </w:rPr>
        <w:t>147.874,80 € (cent quaranta-set mil vuit-cents setanta-quatre euros amb vuitanta cèntims)</w:t>
      </w:r>
      <w:r w:rsidRPr="00E11F52">
        <w:rPr>
          <w:rFonts w:cs="Arial"/>
          <w:sz w:val="22"/>
          <w:szCs w:val="22"/>
          <w:lang w:eastAsia="en-US"/>
        </w:rPr>
        <w:t>, sense IVA i</w:t>
      </w:r>
      <w:r w:rsidRPr="00E11F52">
        <w:rPr>
          <w:rFonts w:cs="Arial"/>
          <w:sz w:val="22"/>
          <w:szCs w:val="22"/>
        </w:rPr>
        <w:t xml:space="preserve"> una durada de </w:t>
      </w:r>
      <w:r w:rsidR="00903054" w:rsidRPr="00E11F52">
        <w:rPr>
          <w:rFonts w:cs="Arial"/>
          <w:sz w:val="22"/>
          <w:szCs w:val="22"/>
        </w:rPr>
        <w:t>4 anys</w:t>
      </w:r>
      <w:r w:rsidRPr="00E11F52">
        <w:rPr>
          <w:rFonts w:cs="Arial"/>
          <w:sz w:val="22"/>
          <w:szCs w:val="22"/>
        </w:rPr>
        <w:t>,</w:t>
      </w:r>
      <w:r w:rsidRPr="00E11F52">
        <w:rPr>
          <w:rFonts w:cs="Arial"/>
          <w:sz w:val="22"/>
          <w:szCs w:val="22"/>
          <w:lang w:eastAsia="en-US"/>
        </w:rPr>
        <w:t xml:space="preserve"> presenta la següent oferta, d’acord amb el següent:</w:t>
      </w:r>
      <w:r>
        <w:rPr>
          <w:rFonts w:cs="Arial"/>
          <w:sz w:val="22"/>
          <w:szCs w:val="22"/>
          <w:lang w:eastAsia="en-US"/>
        </w:rPr>
        <w:t xml:space="preserve"> </w:t>
      </w:r>
    </w:p>
    <w:p w14:paraId="2E82AC92" w14:textId="77777777" w:rsidR="00392F20" w:rsidRDefault="00392F20" w:rsidP="00392F20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662324F8" w14:textId="4CC43892" w:rsidR="00392F20" w:rsidRDefault="00E11F52" w:rsidP="00E11F52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Oferta econòmica:</w:t>
      </w:r>
    </w:p>
    <w:tbl>
      <w:tblPr>
        <w:tblW w:w="6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745"/>
      </w:tblGrid>
      <w:tr w:rsidR="0037616F" w:rsidRPr="00160E78" w14:paraId="1AA20585" w14:textId="77777777" w:rsidTr="00F17AC9">
        <w:trPr>
          <w:trHeight w:val="975"/>
          <w:jc w:val="center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2E74B5"/>
            <w:vAlign w:val="center"/>
            <w:hideMark/>
          </w:tcPr>
          <w:p w14:paraId="1C51EFBD" w14:textId="77777777" w:rsidR="0037616F" w:rsidRPr="00110E9E" w:rsidRDefault="0037616F" w:rsidP="00F17AC9">
            <w:pPr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110E9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ca-ES"/>
              </w:rPr>
              <w:t>Concepte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4B5"/>
            <w:vAlign w:val="center"/>
            <w:hideMark/>
          </w:tcPr>
          <w:p w14:paraId="0E66D910" w14:textId="33387264" w:rsidR="0037616F" w:rsidRPr="00110E9E" w:rsidRDefault="0037616F" w:rsidP="00F17AC9">
            <w:pPr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ca-ES"/>
              </w:rPr>
              <w:t>Percentatge de descompte  ofert(%)/ litre</w:t>
            </w:r>
            <w:r>
              <w:rPr>
                <w:rStyle w:val="Refdenotaalpie"/>
                <w:rFonts w:eastAsia="Times New Roman" w:cs="Calibri"/>
                <w:b/>
                <w:bCs/>
                <w:color w:val="FFFFFF"/>
                <w:sz w:val="18"/>
                <w:szCs w:val="18"/>
                <w:lang w:eastAsia="ca-ES"/>
              </w:rPr>
              <w:footnoteReference w:id="1"/>
            </w:r>
            <w:r w:rsidR="005B4D69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ca-ES"/>
              </w:rPr>
              <w:t xml:space="preserve"> </w:t>
            </w:r>
          </w:p>
        </w:tc>
      </w:tr>
      <w:tr w:rsidR="0037616F" w:rsidRPr="00160E78" w14:paraId="3AE7D1E7" w14:textId="77777777" w:rsidTr="00F17AC9">
        <w:trPr>
          <w:trHeight w:val="97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4BA7676" w14:textId="7C5B39E0" w:rsidR="0037616F" w:rsidRPr="00110E9E" w:rsidRDefault="006D3CA4" w:rsidP="00F17AC9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Descompte a aplicar en el litre de </w:t>
            </w:r>
            <w:r w:rsidR="0037616F" w:rsidRPr="00110E9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a-ES"/>
              </w:rPr>
              <w:t>Gasolina sense plom de 95 octans</w:t>
            </w:r>
            <w:r w:rsidR="003F1CA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a-ES"/>
              </w:rPr>
              <w:t>i g</w:t>
            </w:r>
            <w:r w:rsidR="003F1CAF" w:rsidRPr="003F1CA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a-ES"/>
              </w:rPr>
              <w:t>asoil d’automoció</w:t>
            </w:r>
            <w:r w:rsidR="003F1CA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8116" w14:textId="77777777" w:rsidR="0037616F" w:rsidRPr="00110E9E" w:rsidRDefault="0037616F" w:rsidP="00F17AC9">
            <w:pPr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a-ES"/>
              </w:rPr>
            </w:pPr>
            <w:r w:rsidRPr="00110E9E">
              <w:rPr>
                <w:rFonts w:eastAsia="Times New Roman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</w:tbl>
    <w:p w14:paraId="343D58A2" w14:textId="77777777" w:rsidR="00392F20" w:rsidRDefault="00392F20" w:rsidP="00392F20">
      <w:pPr>
        <w:jc w:val="both"/>
        <w:rPr>
          <w:sz w:val="18"/>
          <w:szCs w:val="18"/>
        </w:rPr>
      </w:pPr>
    </w:p>
    <w:p w14:paraId="307E0177" w14:textId="77777777" w:rsidR="00392F20" w:rsidRPr="00B37CC2" w:rsidRDefault="00392F20" w:rsidP="00392F20">
      <w:pPr>
        <w:pStyle w:val="Textonotapie"/>
        <w:jc w:val="both"/>
        <w:rPr>
          <w:rFonts w:cs="Arial"/>
          <w:sz w:val="16"/>
          <w:szCs w:val="18"/>
        </w:rPr>
      </w:pPr>
    </w:p>
    <w:p w14:paraId="6D0AF810" w14:textId="77777777" w:rsidR="00392F20" w:rsidRDefault="00392F20" w:rsidP="00392F20">
      <w:pPr>
        <w:jc w:val="both"/>
        <w:rPr>
          <w:rFonts w:cs="Arial"/>
          <w:sz w:val="18"/>
          <w:szCs w:val="18"/>
        </w:rPr>
      </w:pPr>
    </w:p>
    <w:p w14:paraId="58DB62BD" w14:textId="77777777" w:rsidR="00392F20" w:rsidRPr="00891000" w:rsidRDefault="00392F20" w:rsidP="00392F20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7367E046" w14:textId="77777777" w:rsidR="00392F20" w:rsidRPr="00891000" w:rsidRDefault="00392F20" w:rsidP="00392F20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392F20" w:rsidRPr="00891000" w14:paraId="6D9BF7C8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13C1AE" w14:textId="77777777" w:rsidR="00392F20" w:rsidRPr="00891000" w:rsidRDefault="00392F20" w:rsidP="00D1666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FA31E9" w14:textId="77777777" w:rsidR="00392F20" w:rsidRPr="00891000" w:rsidRDefault="00392F20" w:rsidP="00D1666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59A1AB" w14:textId="77777777" w:rsidR="00392F20" w:rsidRPr="00891000" w:rsidRDefault="00392F20" w:rsidP="00D1666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392F20" w:rsidRPr="00891000" w14:paraId="7DF5927B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AB9F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9EE5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9082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7EA618D8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6EEB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1F7D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CA63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36E1CE90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115A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7F5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F7B0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392F20" w:rsidRPr="00891000" w14:paraId="483C27FA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49ED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B3E3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B413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451720E3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6B06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B0C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95D7" w14:textId="77777777" w:rsidR="00392F20" w:rsidRPr="00891000" w:rsidRDefault="00392F20" w:rsidP="00D1666B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392F20" w:rsidRPr="00891000" w14:paraId="27998458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7EC1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873C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C97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094BA959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DA9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BCA8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3ECA" w14:textId="77777777" w:rsidR="00392F20" w:rsidRPr="00891000" w:rsidRDefault="00392F20" w:rsidP="00D1666B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36AC6644" w14:textId="77777777" w:rsidR="00392F20" w:rsidRDefault="00392F20" w:rsidP="00392F20">
      <w:pPr>
        <w:rPr>
          <w:sz w:val="22"/>
          <w:szCs w:val="22"/>
        </w:rPr>
      </w:pPr>
    </w:p>
    <w:p w14:paraId="0EDC1B9E" w14:textId="77777777" w:rsidR="00392F20" w:rsidRPr="00497D87" w:rsidRDefault="00392F20" w:rsidP="00392F20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2D1C38DE" w14:textId="77777777" w:rsidR="00392F20" w:rsidRPr="00497D87" w:rsidRDefault="00392F20" w:rsidP="00392F20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2EBE6687" w14:textId="77777777" w:rsidR="00392F20" w:rsidRPr="00497D87" w:rsidRDefault="00392F20" w:rsidP="00392F20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597026A1" w14:textId="77777777" w:rsidR="00392F20" w:rsidRPr="00497D87" w:rsidRDefault="00392F20" w:rsidP="00392F20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3E86C34F" w14:textId="77777777" w:rsidR="00392F20" w:rsidRDefault="00392F20" w:rsidP="00392F20">
      <w:pPr>
        <w:jc w:val="both"/>
        <w:rPr>
          <w:sz w:val="22"/>
          <w:szCs w:val="22"/>
        </w:rPr>
      </w:pPr>
    </w:p>
    <w:p w14:paraId="52FF78DA" w14:textId="77777777" w:rsidR="00392F20" w:rsidRDefault="00392F20" w:rsidP="00392F20">
      <w:pPr>
        <w:rPr>
          <w:rFonts w:cs="Arial"/>
          <w:b/>
          <w:sz w:val="22"/>
          <w:szCs w:val="22"/>
        </w:rPr>
      </w:pPr>
    </w:p>
    <w:p w14:paraId="2DCC2427" w14:textId="77777777" w:rsidR="00392F20" w:rsidRDefault="00392F20" w:rsidP="00392F20">
      <w:pPr>
        <w:rPr>
          <w:rFonts w:cs="Arial"/>
          <w:b/>
          <w:sz w:val="22"/>
          <w:szCs w:val="22"/>
        </w:rPr>
      </w:pPr>
    </w:p>
    <w:p w14:paraId="0B93C7A9" w14:textId="77777777" w:rsidR="00392F20" w:rsidRDefault="00392F20" w:rsidP="00392F20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3F5F498E" w14:textId="77777777" w:rsidR="00392F20" w:rsidRDefault="00392F20" w:rsidP="00392F20">
      <w:pPr>
        <w:rPr>
          <w:rFonts w:cs="Arial"/>
          <w:sz w:val="22"/>
          <w:szCs w:val="22"/>
        </w:rPr>
      </w:pPr>
    </w:p>
    <w:p w14:paraId="4595980A" w14:textId="00069D5B" w:rsidR="00392F20" w:rsidRPr="00DF7380" w:rsidRDefault="00DF7380" w:rsidP="00DF7380">
      <w:pPr>
        <w:pStyle w:val="Prrafodelista"/>
        <w:numPr>
          <w:ilvl w:val="0"/>
          <w:numId w:val="16"/>
        </w:numPr>
        <w:rPr>
          <w:rFonts w:cs="Arial"/>
          <w:b/>
          <w:sz w:val="22"/>
          <w:szCs w:val="22"/>
        </w:rPr>
      </w:pPr>
      <w:r w:rsidRPr="00DF7380">
        <w:rPr>
          <w:rFonts w:cs="Arial"/>
          <w:b/>
          <w:sz w:val="22"/>
          <w:szCs w:val="22"/>
        </w:rPr>
        <w:t>Distància del punt de subministrament</w:t>
      </w:r>
      <w:r w:rsidR="00392F20" w:rsidRPr="00DF7380">
        <w:rPr>
          <w:rFonts w:cs="Arial"/>
          <w:b/>
          <w:sz w:val="22"/>
          <w:szCs w:val="22"/>
        </w:rPr>
        <w:t xml:space="preserve">: </w:t>
      </w:r>
    </w:p>
    <w:p w14:paraId="16F68E1A" w14:textId="77777777" w:rsidR="00392F20" w:rsidRDefault="00392F20" w:rsidP="00392F20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065DE4EA" w14:textId="05D86CB5" w:rsidR="006B30BF" w:rsidRDefault="0032439A" w:rsidP="006D3CA4">
      <w:pPr>
        <w:jc w:val="both"/>
        <w:rPr>
          <w:color w:val="FF0000"/>
          <w:sz w:val="22"/>
          <w:szCs w:val="22"/>
          <w:lang w:bidi="ks-Deva"/>
        </w:rPr>
      </w:pPr>
      <w:r w:rsidRPr="00207075">
        <w:rPr>
          <w:sz w:val="22"/>
          <w:szCs w:val="22"/>
          <w:lang w:bidi="ks-Deva"/>
        </w:rPr>
        <w:t>Que l’estació de servei on es dur</w:t>
      </w:r>
      <w:r w:rsidR="006D3CA4">
        <w:rPr>
          <w:sz w:val="22"/>
          <w:szCs w:val="22"/>
          <w:lang w:bidi="ks-Deva"/>
        </w:rPr>
        <w:t>an</w:t>
      </w:r>
      <w:r w:rsidRPr="00207075">
        <w:rPr>
          <w:sz w:val="22"/>
          <w:szCs w:val="22"/>
          <w:lang w:bidi="ks-Deva"/>
        </w:rPr>
        <w:t xml:space="preserve"> a terme </w:t>
      </w:r>
      <w:r w:rsidR="00207075">
        <w:rPr>
          <w:sz w:val="22"/>
          <w:szCs w:val="22"/>
          <w:lang w:bidi="ks-Deva"/>
        </w:rPr>
        <w:t>el</w:t>
      </w:r>
      <w:r w:rsidR="006D3CA4">
        <w:rPr>
          <w:sz w:val="22"/>
          <w:szCs w:val="22"/>
          <w:lang w:bidi="ks-Deva"/>
        </w:rPr>
        <w:t>s</w:t>
      </w:r>
      <w:r w:rsidR="00207075">
        <w:rPr>
          <w:sz w:val="22"/>
          <w:szCs w:val="22"/>
          <w:lang w:bidi="ks-Deva"/>
        </w:rPr>
        <w:t xml:space="preserve"> subministrament</w:t>
      </w:r>
      <w:r w:rsidR="006D3CA4">
        <w:rPr>
          <w:sz w:val="22"/>
          <w:szCs w:val="22"/>
          <w:lang w:bidi="ks-Deva"/>
        </w:rPr>
        <w:t xml:space="preserve">s objecte d’aquest contracte </w:t>
      </w:r>
      <w:r w:rsidRPr="00207075">
        <w:rPr>
          <w:sz w:val="22"/>
          <w:szCs w:val="22"/>
          <w:lang w:bidi="ks-Deva"/>
        </w:rPr>
        <w:t xml:space="preserve"> està ubicada</w:t>
      </w:r>
      <w:r w:rsidR="006D3CA4">
        <w:rPr>
          <w:sz w:val="22"/>
          <w:szCs w:val="22"/>
          <w:lang w:bidi="ks-Deva"/>
        </w:rPr>
        <w:t xml:space="preserve"> a la següent adreça postal: </w:t>
      </w:r>
      <w:r w:rsidRPr="00207075">
        <w:rPr>
          <w:sz w:val="22"/>
          <w:szCs w:val="22"/>
          <w:lang w:bidi="ks-Deva"/>
        </w:rPr>
        <w:t xml:space="preserve"> </w:t>
      </w:r>
      <w:r w:rsidR="00416227">
        <w:rPr>
          <w:sz w:val="22"/>
          <w:szCs w:val="22"/>
          <w:lang w:bidi="ks-Deva"/>
        </w:rPr>
        <w:t>...........................................</w:t>
      </w:r>
    </w:p>
    <w:p w14:paraId="403C3BDD" w14:textId="77777777" w:rsidR="007D522E" w:rsidRDefault="007D522E" w:rsidP="00392F20">
      <w:pPr>
        <w:jc w:val="both"/>
        <w:rPr>
          <w:color w:val="FF0000"/>
          <w:sz w:val="22"/>
          <w:szCs w:val="22"/>
          <w:lang w:bidi="ks-Deva"/>
        </w:rPr>
      </w:pPr>
    </w:p>
    <w:p w14:paraId="39570955" w14:textId="77777777" w:rsidR="007D522E" w:rsidRDefault="007D522E" w:rsidP="00392F20">
      <w:pPr>
        <w:jc w:val="both"/>
        <w:rPr>
          <w:color w:val="FF0000"/>
          <w:sz w:val="22"/>
          <w:szCs w:val="22"/>
          <w:lang w:bidi="ks-Deva"/>
        </w:rPr>
      </w:pPr>
    </w:p>
    <w:p w14:paraId="3CD2BD9B" w14:textId="5A00D8CD" w:rsidR="007D522E" w:rsidRPr="007D522E" w:rsidRDefault="007D522E" w:rsidP="00392F20">
      <w:pPr>
        <w:jc w:val="both"/>
        <w:rPr>
          <w:sz w:val="22"/>
          <w:szCs w:val="22"/>
          <w:lang w:bidi="ks-Deva"/>
        </w:rPr>
      </w:pPr>
      <w:r w:rsidRPr="007D522E">
        <w:rPr>
          <w:sz w:val="22"/>
          <w:szCs w:val="22"/>
          <w:lang w:bidi="ks-Deva"/>
        </w:rPr>
        <w:t xml:space="preserve">Nota: La distància màxima admissible per a la participació en la licitació, d’acord amb el Plec de Prescripcions Tècniques, és </w:t>
      </w:r>
      <w:r w:rsidR="005D4359">
        <w:rPr>
          <w:sz w:val="22"/>
          <w:szCs w:val="22"/>
          <w:lang w:bidi="ks-Deva"/>
        </w:rPr>
        <w:t xml:space="preserve">una distància </w:t>
      </w:r>
      <w:r w:rsidRPr="007D522E">
        <w:rPr>
          <w:sz w:val="22"/>
          <w:szCs w:val="22"/>
          <w:lang w:bidi="ks-Deva"/>
        </w:rPr>
        <w:t>de 10,00 quilòmetres (inclosos)</w:t>
      </w:r>
      <w:r w:rsidR="00260112">
        <w:rPr>
          <w:sz w:val="22"/>
          <w:szCs w:val="22"/>
          <w:lang w:bidi="ks-Deva"/>
        </w:rPr>
        <w:t xml:space="preserve"> de recorregut</w:t>
      </w:r>
      <w:r w:rsidRPr="007D522E">
        <w:rPr>
          <w:sz w:val="22"/>
          <w:szCs w:val="22"/>
          <w:lang w:bidi="ks-Deva"/>
        </w:rPr>
        <w:t>, mesurats des del centre de la Plaça de l’Ajuntament d’Esparreguera.</w:t>
      </w:r>
    </w:p>
    <w:p w14:paraId="2881D661" w14:textId="77777777" w:rsidR="007D522E" w:rsidRDefault="007D522E" w:rsidP="00392F20">
      <w:pPr>
        <w:jc w:val="both"/>
        <w:rPr>
          <w:color w:val="FF0000"/>
          <w:sz w:val="22"/>
          <w:szCs w:val="22"/>
          <w:lang w:bidi="ks-Deva"/>
        </w:rPr>
      </w:pPr>
    </w:p>
    <w:p w14:paraId="6AB97CCC" w14:textId="77777777" w:rsidR="00392F20" w:rsidRPr="0097471B" w:rsidRDefault="00392F20" w:rsidP="00392F20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4933435D" w14:textId="77777777" w:rsidR="00392F20" w:rsidRDefault="00392F20" w:rsidP="00392F20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3E01B990" w14:textId="6C890F69" w:rsidR="00392F20" w:rsidRPr="00D36C07" w:rsidRDefault="00D36C07" w:rsidP="00D36C07">
      <w:pPr>
        <w:pStyle w:val="Prrafodelista"/>
        <w:numPr>
          <w:ilvl w:val="0"/>
          <w:numId w:val="16"/>
        </w:numPr>
        <w:jc w:val="both"/>
        <w:rPr>
          <w:rFonts w:cs="Arial"/>
          <w:b/>
          <w:iCs/>
          <w:sz w:val="22"/>
          <w:szCs w:val="22"/>
        </w:rPr>
      </w:pPr>
      <w:r w:rsidRPr="00D36C07">
        <w:rPr>
          <w:rFonts w:cs="Arial"/>
          <w:b/>
          <w:iCs/>
          <w:sz w:val="22"/>
          <w:szCs w:val="22"/>
        </w:rPr>
        <w:t>Subministrament de bombones de butà</w:t>
      </w:r>
    </w:p>
    <w:p w14:paraId="2857F51E" w14:textId="77777777" w:rsidR="00D36C07" w:rsidRDefault="00D36C07" w:rsidP="00392F20">
      <w:pPr>
        <w:contextualSpacing/>
        <w:jc w:val="both"/>
        <w:rPr>
          <w:rFonts w:cs="Arial"/>
          <w:b/>
          <w:iCs/>
          <w:sz w:val="22"/>
          <w:szCs w:val="22"/>
          <w:highlight w:val="yellow"/>
        </w:rPr>
      </w:pPr>
    </w:p>
    <w:p w14:paraId="6AB30220" w14:textId="77777777" w:rsidR="00D36C07" w:rsidRPr="0097471B" w:rsidRDefault="00D36C07" w:rsidP="00392F20">
      <w:pPr>
        <w:contextualSpacing/>
        <w:jc w:val="both"/>
        <w:rPr>
          <w:rFonts w:cs="Arial"/>
          <w:i/>
          <w:iCs/>
          <w:sz w:val="22"/>
          <w:szCs w:val="22"/>
          <w:highlight w:val="yellow"/>
        </w:rPr>
      </w:pPr>
    </w:p>
    <w:p w14:paraId="63389D15" w14:textId="6493D902" w:rsidR="00392F20" w:rsidRPr="00251DA1" w:rsidRDefault="00392F20" w:rsidP="00392F20">
      <w:pPr>
        <w:contextualSpacing/>
        <w:jc w:val="both"/>
        <w:rPr>
          <w:rFonts w:cs="Arial"/>
          <w:iCs/>
          <w:sz w:val="22"/>
          <w:szCs w:val="22"/>
        </w:rPr>
      </w:pPr>
      <w:r w:rsidRPr="00251DA1">
        <w:rPr>
          <w:rFonts w:cs="Arial"/>
          <w:iCs/>
          <w:sz w:val="22"/>
          <w:szCs w:val="22"/>
        </w:rPr>
        <w:t>Que la proposta ofereix</w:t>
      </w:r>
      <w:r w:rsidR="0071502C" w:rsidRPr="00251DA1">
        <w:rPr>
          <w:rFonts w:cs="Arial"/>
          <w:iCs/>
          <w:sz w:val="22"/>
          <w:szCs w:val="22"/>
        </w:rPr>
        <w:t xml:space="preserve"> </w:t>
      </w:r>
      <w:r w:rsidR="00FA245E">
        <w:rPr>
          <w:rFonts w:cs="Arial"/>
          <w:iCs/>
          <w:sz w:val="22"/>
          <w:szCs w:val="22"/>
        </w:rPr>
        <w:t>poder adquirir, per part de l’Ajuntament,</w:t>
      </w:r>
      <w:r w:rsidR="004B0A06">
        <w:rPr>
          <w:rFonts w:cs="Arial"/>
          <w:iCs/>
          <w:sz w:val="22"/>
          <w:szCs w:val="22"/>
        </w:rPr>
        <w:t xml:space="preserve"> </w:t>
      </w:r>
      <w:r w:rsidR="004B0A06" w:rsidRPr="004B0A06">
        <w:rPr>
          <w:rFonts w:cs="Arial"/>
          <w:iCs/>
          <w:sz w:val="22"/>
          <w:szCs w:val="22"/>
        </w:rPr>
        <w:t>bombones de butà (de 12,5 kg)</w:t>
      </w:r>
      <w:r w:rsidR="004B0A06">
        <w:rPr>
          <w:rFonts w:cs="Arial"/>
          <w:iCs/>
          <w:sz w:val="22"/>
          <w:szCs w:val="22"/>
        </w:rPr>
        <w:t xml:space="preserve"> </w:t>
      </w:r>
      <w:r w:rsidR="00FA245E" w:rsidRPr="00FA245E">
        <w:rPr>
          <w:rFonts w:cs="Arial"/>
          <w:iCs/>
          <w:sz w:val="22"/>
          <w:szCs w:val="22"/>
        </w:rPr>
        <w:t>mitjançant l’expedició d’una targeta o instrument equivalent d’ús municipal, que permeti la seva compra directa en el punt de subministrament de carburants que formen part de l’objecte del contracte</w:t>
      </w:r>
      <w:r w:rsidRPr="00251DA1">
        <w:rPr>
          <w:rFonts w:cs="Arial"/>
          <w:iCs/>
          <w:sz w:val="22"/>
          <w:szCs w:val="22"/>
        </w:rPr>
        <w:t xml:space="preserve">: </w:t>
      </w:r>
    </w:p>
    <w:p w14:paraId="0DEF0B52" w14:textId="77777777" w:rsidR="00392F20" w:rsidRPr="00251DA1" w:rsidRDefault="00392F20" w:rsidP="00392F20">
      <w:pPr>
        <w:contextualSpacing/>
        <w:jc w:val="both"/>
        <w:rPr>
          <w:rFonts w:cs="Arial"/>
          <w:iCs/>
          <w:sz w:val="22"/>
          <w:szCs w:val="22"/>
        </w:rPr>
      </w:pPr>
    </w:p>
    <w:p w14:paraId="2691F05A" w14:textId="5E51C2B4" w:rsidR="00392F20" w:rsidRPr="00251DA1" w:rsidRDefault="00392F20" w:rsidP="00392F20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251DA1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149491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0BB" w:rsidRPr="00251DA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51DA1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-84077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0BB" w:rsidRPr="00251DA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7BE82F0" w14:textId="77777777" w:rsidR="00392F20" w:rsidRDefault="00392F20" w:rsidP="00392F20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33C278B1" w14:textId="77777777" w:rsidR="00392F20" w:rsidRDefault="00392F20" w:rsidP="00392F20">
      <w:pPr>
        <w:jc w:val="both"/>
        <w:rPr>
          <w:color w:val="000000"/>
          <w:sz w:val="22"/>
          <w:szCs w:val="22"/>
          <w:lang w:bidi="ks-Deva"/>
        </w:rPr>
      </w:pPr>
    </w:p>
    <w:p w14:paraId="469CDA9E" w14:textId="7EF44A3B" w:rsidR="00392F20" w:rsidRPr="00251DA1" w:rsidRDefault="00392F20" w:rsidP="00392F20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251DA1">
        <w:rPr>
          <w:rFonts w:cs="Arial"/>
          <w:i/>
          <w:iCs/>
          <w:sz w:val="22"/>
          <w:szCs w:val="22"/>
        </w:rPr>
        <w:t xml:space="preserve">(Cal especificar </w:t>
      </w:r>
      <w:r w:rsidR="0071502C" w:rsidRPr="00251DA1">
        <w:rPr>
          <w:rFonts w:cs="Arial"/>
          <w:i/>
          <w:iCs/>
          <w:sz w:val="22"/>
          <w:szCs w:val="22"/>
        </w:rPr>
        <w:t>s</w:t>
      </w:r>
      <w:r w:rsidR="00251DA1" w:rsidRPr="00251DA1">
        <w:rPr>
          <w:rFonts w:cs="Arial"/>
          <w:i/>
          <w:iCs/>
          <w:sz w:val="22"/>
          <w:szCs w:val="22"/>
        </w:rPr>
        <w:t>i</w:t>
      </w:r>
      <w:r w:rsidR="0071502C" w:rsidRPr="00251DA1">
        <w:rPr>
          <w:rFonts w:cs="Arial"/>
          <w:i/>
          <w:iCs/>
          <w:sz w:val="22"/>
          <w:szCs w:val="22"/>
        </w:rPr>
        <w:t xml:space="preserve"> s’ofereix el compromís de subministrar bombones de butà de 12,5 kg en els termes dels plecs</w:t>
      </w:r>
      <w:r w:rsidRPr="00251DA1">
        <w:rPr>
          <w:rFonts w:cs="Arial"/>
          <w:i/>
          <w:iCs/>
          <w:sz w:val="22"/>
          <w:szCs w:val="22"/>
        </w:rPr>
        <w:t xml:space="preserve"> com a millora, en cas contrari, no s’obtindrà puntuació en aquest apartat)</w:t>
      </w:r>
    </w:p>
    <w:p w14:paraId="0A7BC1B5" w14:textId="77777777" w:rsidR="00392F20" w:rsidRPr="0097471B" w:rsidRDefault="00392F20" w:rsidP="00392F20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48186BB4" w14:textId="77777777" w:rsidR="00392F20" w:rsidRPr="0097471B" w:rsidRDefault="00392F20" w:rsidP="00392F20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6BE8AF88" w14:textId="77777777" w:rsidR="00392F20" w:rsidRPr="00257275" w:rsidRDefault="00392F20" w:rsidP="00392F20">
      <w:pPr>
        <w:ind w:left="709" w:hanging="567"/>
        <w:rPr>
          <w:rFonts w:cs="Arial"/>
          <w:sz w:val="22"/>
          <w:szCs w:val="22"/>
          <w:highlight w:val="yellow"/>
        </w:rPr>
      </w:pPr>
    </w:p>
    <w:p w14:paraId="58A2D7C3" w14:textId="77777777" w:rsidR="00392F20" w:rsidRDefault="00392F20" w:rsidP="00392F20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sectPr w:rsidR="00392F20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ADD9" w14:textId="77777777" w:rsidR="00EE2587" w:rsidRDefault="00EE2587" w:rsidP="00452158">
      <w:r>
        <w:separator/>
      </w:r>
    </w:p>
  </w:endnote>
  <w:endnote w:type="continuationSeparator" w:id="0">
    <w:p w14:paraId="28565105" w14:textId="77777777" w:rsidR="00EE2587" w:rsidRDefault="00EE2587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EEED" w14:textId="77777777" w:rsidR="00EE2587" w:rsidRDefault="00EE2587" w:rsidP="00452158">
      <w:r>
        <w:separator/>
      </w:r>
    </w:p>
  </w:footnote>
  <w:footnote w:type="continuationSeparator" w:id="0">
    <w:p w14:paraId="2260C62B" w14:textId="77777777" w:rsidR="00EE2587" w:rsidRDefault="00EE2587" w:rsidP="00452158">
      <w:r>
        <w:continuationSeparator/>
      </w:r>
    </w:p>
  </w:footnote>
  <w:footnote w:id="1">
    <w:p w14:paraId="65BCF5A3" w14:textId="51BD215E" w:rsidR="0037616F" w:rsidRPr="005B4D69" w:rsidRDefault="0037616F" w:rsidP="0037616F">
      <w:pPr>
        <w:pStyle w:val="Textonotapie"/>
        <w:rPr>
          <w:b/>
          <w:bCs/>
        </w:rPr>
      </w:pPr>
      <w:r>
        <w:rPr>
          <w:rStyle w:val="Refdenotaalpie"/>
        </w:rPr>
        <w:footnoteRef/>
      </w:r>
      <w:r>
        <w:t xml:space="preserve"> </w:t>
      </w:r>
      <w:r w:rsidRPr="00BC7AF5">
        <w:t>les empreses indicaran el percentatge de descompte per litre,</w:t>
      </w:r>
      <w:r>
        <w:t xml:space="preserve"> </w:t>
      </w:r>
      <w:r w:rsidRPr="00BC7AF5">
        <w:t>respecte els preus de venda al públic vigents a la seva estació de servei</w:t>
      </w:r>
      <w:r>
        <w:t xml:space="preserve"> </w:t>
      </w:r>
      <w:r w:rsidRPr="00BC7AF5">
        <w:t>en el moment del subministrament del carburant</w:t>
      </w:r>
      <w:r w:rsidR="002651B6">
        <w:t xml:space="preserve">, </w:t>
      </w:r>
      <w:r w:rsidR="0033686D" w:rsidRPr="005B4D69">
        <w:rPr>
          <w:b/>
          <w:bCs/>
        </w:rPr>
        <w:t>sense decimals.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B3306"/>
    <w:multiLevelType w:val="hybridMultilevel"/>
    <w:tmpl w:val="6BC6F5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C6E5708"/>
    <w:multiLevelType w:val="hybridMultilevel"/>
    <w:tmpl w:val="2F702DAE"/>
    <w:lvl w:ilvl="0" w:tplc="38E413A0">
      <w:start w:val="2"/>
      <w:numFmt w:val="bullet"/>
      <w:lvlText w:val="-"/>
      <w:lvlJc w:val="left"/>
      <w:pPr>
        <w:ind w:left="720" w:hanging="360"/>
      </w:pPr>
      <w:rPr>
        <w:rFonts w:ascii="Roboto Light" w:eastAsiaTheme="minorEastAsia" w:hAnsi="Roboto Light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5"/>
  </w:num>
  <w:num w:numId="7" w16cid:durableId="1692611964">
    <w:abstractNumId w:val="3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4"/>
  </w:num>
  <w:num w:numId="16" w16cid:durableId="1538658372">
    <w:abstractNumId w:val="4"/>
  </w:num>
  <w:num w:numId="17" w16cid:durableId="1596328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97045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207075"/>
    <w:rsid w:val="00214214"/>
    <w:rsid w:val="00237F3F"/>
    <w:rsid w:val="0025159B"/>
    <w:rsid w:val="00251DA1"/>
    <w:rsid w:val="00257275"/>
    <w:rsid w:val="00260112"/>
    <w:rsid w:val="00261117"/>
    <w:rsid w:val="002651B6"/>
    <w:rsid w:val="002C0268"/>
    <w:rsid w:val="002C591D"/>
    <w:rsid w:val="0032439A"/>
    <w:rsid w:val="0033686D"/>
    <w:rsid w:val="003442E6"/>
    <w:rsid w:val="00360062"/>
    <w:rsid w:val="003640BB"/>
    <w:rsid w:val="0037616F"/>
    <w:rsid w:val="0039003E"/>
    <w:rsid w:val="0039004E"/>
    <w:rsid w:val="00392F20"/>
    <w:rsid w:val="003B7ADF"/>
    <w:rsid w:val="003C690A"/>
    <w:rsid w:val="003D2719"/>
    <w:rsid w:val="003F1CAF"/>
    <w:rsid w:val="00416138"/>
    <w:rsid w:val="00416227"/>
    <w:rsid w:val="00426FBB"/>
    <w:rsid w:val="0044291E"/>
    <w:rsid w:val="00452158"/>
    <w:rsid w:val="0049757D"/>
    <w:rsid w:val="004A1C2F"/>
    <w:rsid w:val="004A58DF"/>
    <w:rsid w:val="004B0A06"/>
    <w:rsid w:val="004B414E"/>
    <w:rsid w:val="004B6AF4"/>
    <w:rsid w:val="004C2492"/>
    <w:rsid w:val="004C5F68"/>
    <w:rsid w:val="004E3684"/>
    <w:rsid w:val="004F1140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B4D69"/>
    <w:rsid w:val="005D4359"/>
    <w:rsid w:val="005E2661"/>
    <w:rsid w:val="005E3935"/>
    <w:rsid w:val="00602A35"/>
    <w:rsid w:val="0062162D"/>
    <w:rsid w:val="00630525"/>
    <w:rsid w:val="00662BA9"/>
    <w:rsid w:val="00674BF8"/>
    <w:rsid w:val="00692BE9"/>
    <w:rsid w:val="006A13D0"/>
    <w:rsid w:val="006B30BF"/>
    <w:rsid w:val="006C5573"/>
    <w:rsid w:val="006D3CA4"/>
    <w:rsid w:val="006E2E70"/>
    <w:rsid w:val="0071502C"/>
    <w:rsid w:val="0072393B"/>
    <w:rsid w:val="007550B2"/>
    <w:rsid w:val="007942D0"/>
    <w:rsid w:val="007A3CCC"/>
    <w:rsid w:val="007B3549"/>
    <w:rsid w:val="007D2130"/>
    <w:rsid w:val="007D522E"/>
    <w:rsid w:val="007E323C"/>
    <w:rsid w:val="007E3F48"/>
    <w:rsid w:val="007F237E"/>
    <w:rsid w:val="007F68AB"/>
    <w:rsid w:val="00800E5E"/>
    <w:rsid w:val="00810FFC"/>
    <w:rsid w:val="00822A35"/>
    <w:rsid w:val="00853488"/>
    <w:rsid w:val="00862FA1"/>
    <w:rsid w:val="00863691"/>
    <w:rsid w:val="008C1B4B"/>
    <w:rsid w:val="008D37C9"/>
    <w:rsid w:val="00903054"/>
    <w:rsid w:val="009141D4"/>
    <w:rsid w:val="00945450"/>
    <w:rsid w:val="009663FC"/>
    <w:rsid w:val="0097471B"/>
    <w:rsid w:val="0097552F"/>
    <w:rsid w:val="00992301"/>
    <w:rsid w:val="009B29F4"/>
    <w:rsid w:val="009C0E87"/>
    <w:rsid w:val="009C2610"/>
    <w:rsid w:val="009C7E10"/>
    <w:rsid w:val="00A01FDC"/>
    <w:rsid w:val="00A076FF"/>
    <w:rsid w:val="00A270D7"/>
    <w:rsid w:val="00A3622C"/>
    <w:rsid w:val="00A45DF1"/>
    <w:rsid w:val="00A51C5B"/>
    <w:rsid w:val="00A67502"/>
    <w:rsid w:val="00AA0021"/>
    <w:rsid w:val="00AC4939"/>
    <w:rsid w:val="00AC4F02"/>
    <w:rsid w:val="00AF4DDE"/>
    <w:rsid w:val="00B039CB"/>
    <w:rsid w:val="00B04C23"/>
    <w:rsid w:val="00B35880"/>
    <w:rsid w:val="00B37CC2"/>
    <w:rsid w:val="00B56CB8"/>
    <w:rsid w:val="00B74942"/>
    <w:rsid w:val="00B814DC"/>
    <w:rsid w:val="00BC231F"/>
    <w:rsid w:val="00BD7A57"/>
    <w:rsid w:val="00BE3C57"/>
    <w:rsid w:val="00C3520A"/>
    <w:rsid w:val="00C4662E"/>
    <w:rsid w:val="00C63EAA"/>
    <w:rsid w:val="00CB6E47"/>
    <w:rsid w:val="00CD4B18"/>
    <w:rsid w:val="00CE4664"/>
    <w:rsid w:val="00CE5629"/>
    <w:rsid w:val="00D007B1"/>
    <w:rsid w:val="00D07D8A"/>
    <w:rsid w:val="00D117F6"/>
    <w:rsid w:val="00D36420"/>
    <w:rsid w:val="00D36C07"/>
    <w:rsid w:val="00D440FF"/>
    <w:rsid w:val="00D44E93"/>
    <w:rsid w:val="00D47A44"/>
    <w:rsid w:val="00D60A38"/>
    <w:rsid w:val="00D84D6D"/>
    <w:rsid w:val="00DB0AFA"/>
    <w:rsid w:val="00DB3BAB"/>
    <w:rsid w:val="00DC0042"/>
    <w:rsid w:val="00DD46DC"/>
    <w:rsid w:val="00DE5B63"/>
    <w:rsid w:val="00DF2143"/>
    <w:rsid w:val="00DF7380"/>
    <w:rsid w:val="00E11F52"/>
    <w:rsid w:val="00E32FC7"/>
    <w:rsid w:val="00E506D6"/>
    <w:rsid w:val="00E5179E"/>
    <w:rsid w:val="00E7023F"/>
    <w:rsid w:val="00E91B48"/>
    <w:rsid w:val="00EB209B"/>
    <w:rsid w:val="00EE2587"/>
    <w:rsid w:val="00F01596"/>
    <w:rsid w:val="00F1391E"/>
    <w:rsid w:val="00F333A5"/>
    <w:rsid w:val="00F37717"/>
    <w:rsid w:val="00F43F99"/>
    <w:rsid w:val="00F54187"/>
    <w:rsid w:val="00F742A3"/>
    <w:rsid w:val="00FA245E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4B528-16A7-4E6E-B4E8-ABD502CC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72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Araceli Sedano Amores</cp:lastModifiedBy>
  <cp:revision>36</cp:revision>
  <dcterms:created xsi:type="dcterms:W3CDTF">2025-08-11T11:21:00Z</dcterms:created>
  <dcterms:modified xsi:type="dcterms:W3CDTF">2025-09-19T10:52:00Z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