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CD1B" w14:textId="0C892BBB" w:rsidR="0018556B" w:rsidRDefault="00BE56C5" w:rsidP="00046A94">
      <w:pPr>
        <w:rPr>
          <w:rFonts w:eastAsiaTheme="minorHAnsi"/>
        </w:rPr>
      </w:pPr>
      <w:r>
        <w:rPr>
          <w:rFonts w:eastAsiaTheme="minorHAnsi"/>
        </w:rPr>
        <w:t>NOTA SOBRE EL PRESSUPOST I DOCUMENTACIÓ ANNEXADA</w:t>
      </w:r>
    </w:p>
    <w:p w14:paraId="35FAA3E1" w14:textId="77777777" w:rsidR="00BE56C5" w:rsidRDefault="00BE56C5" w:rsidP="00046A94">
      <w:pPr>
        <w:rPr>
          <w:rFonts w:eastAsiaTheme="minorHAnsi"/>
        </w:rPr>
      </w:pPr>
    </w:p>
    <w:p w14:paraId="7C24748C" w14:textId="77777777" w:rsidR="00BE56C5" w:rsidRDefault="00BE56C5" w:rsidP="00BE56C5">
      <w:pPr>
        <w:jc w:val="both"/>
        <w:rPr>
          <w:rFonts w:eastAsiaTheme="minorHAnsi"/>
        </w:rPr>
      </w:pPr>
    </w:p>
    <w:p w14:paraId="39656808" w14:textId="77777777" w:rsidR="00BE56C5" w:rsidRDefault="00BE56C5" w:rsidP="00BE56C5">
      <w:pPr>
        <w:jc w:val="both"/>
        <w:rPr>
          <w:rFonts w:eastAsiaTheme="minorHAnsi"/>
        </w:rPr>
      </w:pPr>
      <w:r>
        <w:rPr>
          <w:rFonts w:eastAsiaTheme="minorHAnsi"/>
        </w:rPr>
        <w:t>Nota 1 .</w:t>
      </w:r>
    </w:p>
    <w:p w14:paraId="0CF6839A" w14:textId="77777777" w:rsidR="00BE56C5" w:rsidRDefault="00BE56C5" w:rsidP="00BE56C5">
      <w:pPr>
        <w:jc w:val="both"/>
        <w:rPr>
          <w:rFonts w:eastAsiaTheme="minorHAnsi"/>
        </w:rPr>
      </w:pPr>
    </w:p>
    <w:p w14:paraId="42240338" w14:textId="70630A8D" w:rsidR="00BE56C5" w:rsidRDefault="00BE56C5" w:rsidP="00BE56C5">
      <w:pPr>
        <w:jc w:val="both"/>
        <w:rPr>
          <w:rFonts w:eastAsiaTheme="minorHAnsi"/>
        </w:rPr>
      </w:pPr>
      <w:r>
        <w:rPr>
          <w:rFonts w:eastAsiaTheme="minorHAnsi"/>
        </w:rPr>
        <w:t>En la present licitació s’annexa, com segurament ja heu vist, la documentació tècnica Projecte executiu de la etapa 1 fase 1 i fase 2 de Rehabilitació i restauració de l’església.</w:t>
      </w:r>
    </w:p>
    <w:p w14:paraId="3E3546D2" w14:textId="77777777" w:rsidR="00BE56C5" w:rsidRDefault="00BE56C5" w:rsidP="00BE56C5">
      <w:pPr>
        <w:jc w:val="both"/>
        <w:rPr>
          <w:rFonts w:eastAsiaTheme="minorHAnsi"/>
        </w:rPr>
      </w:pPr>
    </w:p>
    <w:p w14:paraId="74720850" w14:textId="6586C16D" w:rsidR="00BE56C5" w:rsidRDefault="00BE56C5" w:rsidP="00BE56C5">
      <w:pPr>
        <w:jc w:val="both"/>
        <w:rPr>
          <w:rFonts w:eastAsiaTheme="minorHAnsi"/>
        </w:rPr>
      </w:pPr>
      <w:r>
        <w:rPr>
          <w:rFonts w:eastAsiaTheme="minorHAnsi"/>
        </w:rPr>
        <w:t xml:space="preserve">En l’apartat “Altra documentació” s’adjunten els documents plànols, amidament i pressupost que no són altra cosa que els extractes del projecte executiu que conformen el LOT 1 objecte de la present licitació. </w:t>
      </w:r>
    </w:p>
    <w:p w14:paraId="56AB3FA8" w14:textId="77777777" w:rsidR="00BE56C5" w:rsidRDefault="00BE56C5" w:rsidP="00BE56C5">
      <w:pPr>
        <w:jc w:val="both"/>
        <w:rPr>
          <w:rFonts w:eastAsiaTheme="minorHAnsi"/>
        </w:rPr>
      </w:pPr>
    </w:p>
    <w:p w14:paraId="179D8467" w14:textId="1567AE7D" w:rsidR="00BE56C5" w:rsidRDefault="00BE56C5" w:rsidP="00BE56C5">
      <w:pPr>
        <w:jc w:val="both"/>
        <w:rPr>
          <w:rFonts w:eastAsiaTheme="minorHAnsi"/>
        </w:rPr>
      </w:pPr>
      <w:r>
        <w:rPr>
          <w:rFonts w:eastAsiaTheme="minorHAnsi"/>
        </w:rPr>
        <w:t>Nota 2</w:t>
      </w:r>
    </w:p>
    <w:p w14:paraId="4E1E6F5E" w14:textId="77777777" w:rsidR="00BE56C5" w:rsidRDefault="00BE56C5" w:rsidP="00BE56C5">
      <w:pPr>
        <w:jc w:val="both"/>
        <w:rPr>
          <w:rFonts w:eastAsiaTheme="minorHAnsi"/>
        </w:rPr>
      </w:pPr>
    </w:p>
    <w:p w14:paraId="10E0A602" w14:textId="412EA5DA" w:rsidR="00BE56C5" w:rsidRDefault="00BE56C5" w:rsidP="00BE56C5">
      <w:pPr>
        <w:jc w:val="both"/>
        <w:rPr>
          <w:rFonts w:eastAsiaTheme="minorHAnsi"/>
          <w:color w:val="FF0000"/>
        </w:rPr>
      </w:pPr>
      <w:r w:rsidRPr="00BE56C5">
        <w:rPr>
          <w:rFonts w:eastAsiaTheme="minorHAnsi"/>
          <w:color w:val="FF0000"/>
        </w:rPr>
        <w:t>IMPORTANT</w:t>
      </w:r>
    </w:p>
    <w:p w14:paraId="5EA4468D" w14:textId="77777777" w:rsidR="00BE56C5" w:rsidRDefault="00BE56C5" w:rsidP="00BE56C5">
      <w:pPr>
        <w:jc w:val="both"/>
        <w:rPr>
          <w:rFonts w:eastAsiaTheme="minorHAnsi"/>
          <w:color w:val="FF0000"/>
        </w:rPr>
      </w:pPr>
    </w:p>
    <w:p w14:paraId="548E62BF" w14:textId="52E315C3" w:rsidR="00BE56C5" w:rsidRPr="001E0756" w:rsidRDefault="00BE56C5" w:rsidP="00BE56C5">
      <w:pPr>
        <w:jc w:val="both"/>
        <w:rPr>
          <w:rFonts w:eastAsiaTheme="minorHAnsi"/>
          <w:sz w:val="32"/>
          <w:szCs w:val="32"/>
        </w:rPr>
      </w:pPr>
      <w:r w:rsidRPr="001E0756">
        <w:rPr>
          <w:rFonts w:eastAsiaTheme="minorHAnsi"/>
          <w:sz w:val="32"/>
          <w:szCs w:val="32"/>
        </w:rPr>
        <w:t xml:space="preserve">En el moment de </w:t>
      </w:r>
      <w:r w:rsidR="004C0CE7" w:rsidRPr="001E0756">
        <w:rPr>
          <w:rFonts w:eastAsiaTheme="minorHAnsi"/>
          <w:sz w:val="32"/>
          <w:szCs w:val="32"/>
        </w:rPr>
        <w:t>valorar i calcular</w:t>
      </w:r>
      <w:r w:rsidRPr="001E0756">
        <w:rPr>
          <w:rFonts w:eastAsiaTheme="minorHAnsi"/>
          <w:sz w:val="32"/>
          <w:szCs w:val="32"/>
        </w:rPr>
        <w:t xml:space="preserve"> </w:t>
      </w:r>
      <w:r w:rsidR="004C0CE7" w:rsidRPr="001E0756">
        <w:rPr>
          <w:rFonts w:eastAsiaTheme="minorHAnsi"/>
          <w:sz w:val="32"/>
          <w:szCs w:val="32"/>
        </w:rPr>
        <w:t xml:space="preserve">l’import final de </w:t>
      </w:r>
      <w:r w:rsidRPr="001E0756">
        <w:rPr>
          <w:rFonts w:eastAsiaTheme="minorHAnsi"/>
          <w:sz w:val="32"/>
          <w:szCs w:val="32"/>
        </w:rPr>
        <w:t>l’oferta econòmica</w:t>
      </w:r>
      <w:r w:rsidR="004C0CE7" w:rsidRPr="001E0756">
        <w:rPr>
          <w:rFonts w:eastAsiaTheme="minorHAnsi"/>
          <w:sz w:val="32"/>
          <w:szCs w:val="32"/>
        </w:rPr>
        <w:t xml:space="preserve"> que presentareu</w:t>
      </w:r>
      <w:r w:rsidRPr="001E0756">
        <w:rPr>
          <w:rFonts w:eastAsiaTheme="minorHAnsi"/>
          <w:sz w:val="32"/>
          <w:szCs w:val="32"/>
        </w:rPr>
        <w:t xml:space="preserve">  no heu de tenir present  </w:t>
      </w:r>
      <w:r w:rsidR="004C0CE7" w:rsidRPr="001E0756">
        <w:rPr>
          <w:rFonts w:eastAsiaTheme="minorHAnsi"/>
          <w:sz w:val="32"/>
          <w:szCs w:val="32"/>
        </w:rPr>
        <w:t xml:space="preserve">el </w:t>
      </w:r>
      <w:r w:rsidR="004C0CE7" w:rsidRPr="001E0756">
        <w:rPr>
          <w:rFonts w:eastAsiaTheme="minorHAnsi"/>
          <w:sz w:val="32"/>
          <w:szCs w:val="32"/>
          <w:u w:val="single"/>
        </w:rPr>
        <w:t>“seguiment  arqueològic a peu d’obra”</w:t>
      </w:r>
      <w:r w:rsidR="004C0CE7" w:rsidRPr="001E0756">
        <w:rPr>
          <w:rFonts w:eastAsiaTheme="minorHAnsi"/>
          <w:sz w:val="32"/>
          <w:szCs w:val="32"/>
        </w:rPr>
        <w:t xml:space="preserve"> que apareix a la partida 0GE050 del Capítol núm.1 del document PRESSUPSOT E1-F1-L1-FGR (pàgina 2).</w:t>
      </w:r>
    </w:p>
    <w:p w14:paraId="4B9EA788" w14:textId="77777777" w:rsidR="004C0CE7" w:rsidRPr="001E0756" w:rsidRDefault="004C0CE7" w:rsidP="00BE56C5">
      <w:pPr>
        <w:jc w:val="both"/>
        <w:rPr>
          <w:rFonts w:eastAsiaTheme="minorHAnsi"/>
          <w:sz w:val="32"/>
          <w:szCs w:val="32"/>
        </w:rPr>
      </w:pPr>
    </w:p>
    <w:p w14:paraId="7D654076" w14:textId="5800F576" w:rsidR="004C0CE7" w:rsidRPr="001E0756" w:rsidRDefault="004C0CE7" w:rsidP="00BE56C5">
      <w:pPr>
        <w:jc w:val="both"/>
        <w:rPr>
          <w:rFonts w:eastAsiaTheme="minorHAnsi"/>
          <w:sz w:val="32"/>
          <w:szCs w:val="32"/>
        </w:rPr>
      </w:pPr>
      <w:r w:rsidRPr="001E0756">
        <w:rPr>
          <w:rFonts w:eastAsiaTheme="minorHAnsi"/>
          <w:sz w:val="32"/>
          <w:szCs w:val="32"/>
        </w:rPr>
        <w:t>El seguiment arqueològic a peu d’obra serà assumit per l’Ajuntament i no representarà cap cost per l’adjudicatari.</w:t>
      </w:r>
    </w:p>
    <w:p w14:paraId="7F064CDC" w14:textId="77777777" w:rsidR="004C0CE7" w:rsidRDefault="004C0CE7" w:rsidP="00BE56C5">
      <w:pPr>
        <w:jc w:val="both"/>
        <w:rPr>
          <w:rFonts w:eastAsiaTheme="minorHAnsi"/>
        </w:rPr>
      </w:pPr>
    </w:p>
    <w:p w14:paraId="64EFD25E" w14:textId="77777777" w:rsidR="004C0CE7" w:rsidRDefault="004C0CE7" w:rsidP="00BE56C5">
      <w:pPr>
        <w:jc w:val="both"/>
        <w:rPr>
          <w:rFonts w:eastAsiaTheme="minorHAnsi"/>
        </w:rPr>
      </w:pPr>
    </w:p>
    <w:p w14:paraId="385F8E68" w14:textId="77777777" w:rsidR="004C0CE7" w:rsidRDefault="004C0CE7" w:rsidP="00BE56C5">
      <w:pPr>
        <w:jc w:val="both"/>
        <w:rPr>
          <w:rFonts w:eastAsiaTheme="minorHAnsi"/>
        </w:rPr>
      </w:pPr>
    </w:p>
    <w:p w14:paraId="6C5127A2" w14:textId="77777777" w:rsidR="004C0CE7" w:rsidRPr="004C0CE7" w:rsidRDefault="004C0CE7" w:rsidP="00BE56C5">
      <w:pPr>
        <w:jc w:val="both"/>
        <w:rPr>
          <w:rFonts w:eastAsiaTheme="minorHAnsi"/>
        </w:rPr>
      </w:pPr>
    </w:p>
    <w:p w14:paraId="7341FA66" w14:textId="77777777" w:rsidR="00BE56C5" w:rsidRDefault="00BE56C5" w:rsidP="00BE56C5">
      <w:pPr>
        <w:jc w:val="both"/>
        <w:rPr>
          <w:rFonts w:eastAsiaTheme="minorHAnsi"/>
        </w:rPr>
      </w:pPr>
    </w:p>
    <w:p w14:paraId="1AA98863" w14:textId="0F4335FA" w:rsidR="00BE56C5" w:rsidRPr="00046A94" w:rsidRDefault="00BE56C5" w:rsidP="00046A94">
      <w:pPr>
        <w:rPr>
          <w:rFonts w:eastAsiaTheme="minorHAnsi"/>
        </w:rPr>
      </w:pPr>
    </w:p>
    <w:sectPr w:rsidR="00BE56C5" w:rsidRPr="00046A94" w:rsidSect="00EA5961">
      <w:headerReference w:type="default" r:id="rId8"/>
      <w:footerReference w:type="default" r:id="rId9"/>
      <w:pgSz w:w="11906" w:h="16838"/>
      <w:pgMar w:top="297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BB2A" w14:textId="77777777" w:rsidR="0041379D" w:rsidRDefault="0041379D" w:rsidP="00331DBB">
      <w:r>
        <w:separator/>
      </w:r>
    </w:p>
  </w:endnote>
  <w:endnote w:type="continuationSeparator" w:id="0">
    <w:p w14:paraId="17AD8815" w14:textId="77777777" w:rsidR="0041379D" w:rsidRDefault="0041379D" w:rsidP="0033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A0CC" w14:textId="77777777" w:rsidR="001A24A4" w:rsidRPr="00771E2B" w:rsidRDefault="000D7090">
    <w:pPr>
      <w:pStyle w:val="Piedepgina"/>
      <w:rPr>
        <w:rFonts w:cs="Arial"/>
        <w:sz w:val="16"/>
        <w:szCs w:val="16"/>
      </w:rPr>
    </w:pPr>
    <w:r w:rsidRPr="00771E2B">
      <w:rPr>
        <w:rFonts w:cs="Arial"/>
        <w:sz w:val="16"/>
        <w:szCs w:val="16"/>
      </w:rPr>
      <w:ptab w:relativeTo="margin" w:alignment="center" w:leader="none"/>
    </w:r>
    <w:r w:rsidR="001A24A4" w:rsidRPr="00771E2B">
      <w:rPr>
        <w:rFonts w:cs="Arial"/>
        <w:sz w:val="16"/>
        <w:szCs w:val="16"/>
      </w:rPr>
      <w:t>Ajuntament de Vinaixa. Plaça dels Arbres, núm.2 . 25440 Vinaixa. Les Garrigues</w:t>
    </w:r>
  </w:p>
  <w:p w14:paraId="79318D25" w14:textId="77777777" w:rsidR="001A24A4" w:rsidRPr="00771E2B" w:rsidRDefault="000D7090">
    <w:pPr>
      <w:pStyle w:val="Piedepgina"/>
      <w:rPr>
        <w:sz w:val="16"/>
        <w:szCs w:val="16"/>
      </w:rPr>
    </w:pPr>
    <w:r w:rsidRPr="00771E2B">
      <w:rPr>
        <w:rFonts w:cs="Arial"/>
        <w:sz w:val="16"/>
        <w:szCs w:val="16"/>
      </w:rPr>
      <w:t xml:space="preserve">                             </w:t>
    </w:r>
    <w:r w:rsidR="00771E2B">
      <w:rPr>
        <w:rFonts w:cs="Arial"/>
        <w:sz w:val="16"/>
        <w:szCs w:val="16"/>
      </w:rPr>
      <w:t xml:space="preserve">             </w:t>
    </w:r>
    <w:r w:rsidRPr="00771E2B">
      <w:rPr>
        <w:rFonts w:cs="Arial"/>
        <w:sz w:val="16"/>
        <w:szCs w:val="16"/>
      </w:rPr>
      <w:t xml:space="preserve"> </w:t>
    </w:r>
    <w:r w:rsidR="001A24A4" w:rsidRPr="00771E2B">
      <w:rPr>
        <w:rFonts w:cs="Arial"/>
        <w:sz w:val="16"/>
        <w:szCs w:val="16"/>
      </w:rPr>
      <w:t>Tel.973</w:t>
    </w:r>
    <w:r w:rsidR="00847EDD" w:rsidRPr="00771E2B">
      <w:rPr>
        <w:rFonts w:cs="Arial"/>
        <w:sz w:val="16"/>
        <w:szCs w:val="16"/>
      </w:rPr>
      <w:t xml:space="preserve"> </w:t>
    </w:r>
    <w:r w:rsidR="001A24A4" w:rsidRPr="00771E2B">
      <w:rPr>
        <w:rFonts w:cs="Arial"/>
        <w:sz w:val="16"/>
        <w:szCs w:val="16"/>
      </w:rPr>
      <w:t>17</w:t>
    </w:r>
    <w:r w:rsidR="00847EDD" w:rsidRPr="00771E2B">
      <w:rPr>
        <w:rFonts w:cs="Arial"/>
        <w:sz w:val="16"/>
        <w:szCs w:val="16"/>
      </w:rPr>
      <w:t xml:space="preserve"> </w:t>
    </w:r>
    <w:r w:rsidR="001A24A4" w:rsidRPr="00771E2B">
      <w:rPr>
        <w:rFonts w:cs="Arial"/>
        <w:sz w:val="16"/>
        <w:szCs w:val="16"/>
      </w:rPr>
      <w:t>57</w:t>
    </w:r>
    <w:r w:rsidR="00847EDD" w:rsidRPr="00771E2B">
      <w:rPr>
        <w:rFonts w:cs="Arial"/>
        <w:sz w:val="16"/>
        <w:szCs w:val="16"/>
      </w:rPr>
      <w:t xml:space="preserve"> </w:t>
    </w:r>
    <w:r w:rsidR="001A24A4" w:rsidRPr="00771E2B">
      <w:rPr>
        <w:rFonts w:cs="Arial"/>
        <w:sz w:val="16"/>
        <w:szCs w:val="16"/>
      </w:rPr>
      <w:t xml:space="preserve">22. </w:t>
    </w:r>
    <w:hyperlink r:id="rId1" w:history="1">
      <w:r w:rsidR="001A24A4" w:rsidRPr="00771E2B">
        <w:rPr>
          <w:rStyle w:val="Hipervnculo"/>
          <w:rFonts w:cs="Arial"/>
          <w:sz w:val="16"/>
          <w:szCs w:val="16"/>
        </w:rPr>
        <w:t>ajuntament@vinaixa.cat</w:t>
      </w:r>
    </w:hyperlink>
    <w:r w:rsidR="001A24A4" w:rsidRPr="00771E2B">
      <w:rPr>
        <w:rFonts w:cs="Arial"/>
        <w:sz w:val="16"/>
        <w:szCs w:val="16"/>
      </w:rPr>
      <w:t xml:space="preserve">   </w:t>
    </w:r>
    <w:hyperlink r:id="rId2" w:history="1">
      <w:r w:rsidR="001A24A4" w:rsidRPr="00771E2B">
        <w:rPr>
          <w:rStyle w:val="Hipervnculo"/>
          <w:rFonts w:cs="Arial"/>
          <w:sz w:val="16"/>
          <w:szCs w:val="16"/>
        </w:rPr>
        <w:t>www.vinaixa.cat</w:t>
      </w:r>
    </w:hyperlink>
    <w:r w:rsidR="001A24A4" w:rsidRPr="00771E2B">
      <w:rPr>
        <w:sz w:val="16"/>
        <w:szCs w:val="16"/>
      </w:rPr>
      <w:t xml:space="preserve"> </w:t>
    </w:r>
  </w:p>
  <w:p w14:paraId="7D00B8E0" w14:textId="77777777" w:rsidR="001A24A4" w:rsidRDefault="001A24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BF27" w14:textId="77777777" w:rsidR="0041379D" w:rsidRDefault="0041379D" w:rsidP="00331DBB">
      <w:r>
        <w:separator/>
      </w:r>
    </w:p>
  </w:footnote>
  <w:footnote w:type="continuationSeparator" w:id="0">
    <w:p w14:paraId="0FB3E6D4" w14:textId="77777777" w:rsidR="0041379D" w:rsidRDefault="0041379D" w:rsidP="0033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9892" w14:textId="77777777" w:rsidR="001F558B" w:rsidRDefault="007409EB">
    <w:pPr>
      <w:pStyle w:val="Encabezado"/>
    </w:pPr>
    <w:r>
      <w:rPr>
        <w:noProof/>
        <w:lang w:eastAsia="ca-ES"/>
      </w:rPr>
      <w:drawing>
        <wp:inline distT="0" distB="0" distL="0" distR="0" wp14:anchorId="07937EA5" wp14:editId="406E31C5">
          <wp:extent cx="609600" cy="790575"/>
          <wp:effectExtent l="19050" t="0" r="0" b="0"/>
          <wp:docPr id="1" name="Imagen 1" descr="C:\Users\PC\Desktop\DOCUMENTS\8-ALTRES\VARIS\ESCUTS\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OCUMENTS\8-ALTRES\VARIS\ESCUTS\ESC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7EDFB3" w14:textId="77777777" w:rsidR="007409EB" w:rsidRPr="009D4B2C" w:rsidRDefault="00766DF0">
    <w:pPr>
      <w:pStyle w:val="Encabezado"/>
      <w:rPr>
        <w:rFonts w:cs="Arial"/>
        <w:b/>
        <w:sz w:val="20"/>
      </w:rPr>
    </w:pPr>
    <w:r w:rsidRPr="009D4B2C">
      <w:rPr>
        <w:rFonts w:cs="Arial"/>
        <w:b/>
        <w:sz w:val="20"/>
      </w:rPr>
      <w:t>Ajuntament</w:t>
    </w:r>
  </w:p>
  <w:p w14:paraId="6C589484" w14:textId="77777777" w:rsidR="00766DF0" w:rsidRPr="009D4B2C" w:rsidRDefault="00766DF0">
    <w:pPr>
      <w:pStyle w:val="Encabezado"/>
      <w:rPr>
        <w:rFonts w:cs="Arial"/>
        <w:b/>
        <w:sz w:val="20"/>
      </w:rPr>
    </w:pPr>
    <w:r w:rsidRPr="009D4B2C">
      <w:rPr>
        <w:rFonts w:cs="Arial"/>
        <w:b/>
        <w:sz w:val="20"/>
      </w:rPr>
      <w:t xml:space="preserve">      </w:t>
    </w:r>
    <w:r w:rsidR="00627DDC" w:rsidRPr="009D4B2C">
      <w:rPr>
        <w:rFonts w:cs="Arial"/>
        <w:b/>
        <w:sz w:val="20"/>
      </w:rPr>
      <w:t xml:space="preserve"> </w:t>
    </w:r>
    <w:r w:rsidRPr="009D4B2C">
      <w:rPr>
        <w:rFonts w:cs="Arial"/>
        <w:b/>
        <w:sz w:val="20"/>
      </w:rPr>
      <w:t xml:space="preserve"> de</w:t>
    </w:r>
  </w:p>
  <w:p w14:paraId="1D467887" w14:textId="77777777" w:rsidR="00766DF0" w:rsidRPr="009D4B2C" w:rsidRDefault="00766DF0">
    <w:pPr>
      <w:pStyle w:val="Encabezado"/>
      <w:rPr>
        <w:rFonts w:cs="Arial"/>
        <w:b/>
        <w:sz w:val="20"/>
      </w:rPr>
    </w:pPr>
    <w:r w:rsidRPr="009D4B2C">
      <w:rPr>
        <w:rFonts w:cs="Arial"/>
        <w:b/>
        <w:sz w:val="20"/>
      </w:rPr>
      <w:t xml:space="preserve">  </w:t>
    </w:r>
    <w:r w:rsidR="00627DDC" w:rsidRPr="009D4B2C">
      <w:rPr>
        <w:rFonts w:cs="Arial"/>
        <w:b/>
        <w:sz w:val="20"/>
      </w:rPr>
      <w:t xml:space="preserve">  </w:t>
    </w:r>
    <w:r w:rsidRPr="009D4B2C">
      <w:rPr>
        <w:rFonts w:cs="Arial"/>
        <w:b/>
        <w:sz w:val="20"/>
      </w:rPr>
      <w:t>Vinaixa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B9E"/>
    <w:multiLevelType w:val="hybridMultilevel"/>
    <w:tmpl w:val="9F12F7A6"/>
    <w:lvl w:ilvl="0" w:tplc="A0C65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4C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184DAD"/>
    <w:multiLevelType w:val="hybridMultilevel"/>
    <w:tmpl w:val="5694CC0C"/>
    <w:lvl w:ilvl="0" w:tplc="7E6EE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83"/>
    <w:multiLevelType w:val="hybridMultilevel"/>
    <w:tmpl w:val="B7D63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4D9F"/>
    <w:multiLevelType w:val="hybridMultilevel"/>
    <w:tmpl w:val="767CD258"/>
    <w:lvl w:ilvl="0" w:tplc="1D92D8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BDD1AC3"/>
    <w:multiLevelType w:val="hybridMultilevel"/>
    <w:tmpl w:val="3C1C7932"/>
    <w:lvl w:ilvl="0" w:tplc="E1924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4D43"/>
    <w:multiLevelType w:val="hybridMultilevel"/>
    <w:tmpl w:val="070A5BD6"/>
    <w:lvl w:ilvl="0" w:tplc="7E6EE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0E7"/>
    <w:multiLevelType w:val="singleLevel"/>
    <w:tmpl w:val="D53E64E0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 w15:restartNumberingAfterBreak="0">
    <w:nsid w:val="3A8659FF"/>
    <w:multiLevelType w:val="hybridMultilevel"/>
    <w:tmpl w:val="87900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C762E"/>
    <w:multiLevelType w:val="hybridMultilevel"/>
    <w:tmpl w:val="1910C834"/>
    <w:lvl w:ilvl="0" w:tplc="9048B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340A1"/>
    <w:multiLevelType w:val="hybridMultilevel"/>
    <w:tmpl w:val="F56E45AA"/>
    <w:lvl w:ilvl="0" w:tplc="A93291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11A21"/>
    <w:multiLevelType w:val="hybridMultilevel"/>
    <w:tmpl w:val="220A661E"/>
    <w:lvl w:ilvl="0" w:tplc="7E6EE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52079"/>
    <w:multiLevelType w:val="hybridMultilevel"/>
    <w:tmpl w:val="FA9A6F30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181142B"/>
    <w:multiLevelType w:val="singleLevel"/>
    <w:tmpl w:val="B2C2370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EE2D86"/>
    <w:multiLevelType w:val="hybridMultilevel"/>
    <w:tmpl w:val="ED0A3D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13040">
    <w:abstractNumId w:val="1"/>
  </w:num>
  <w:num w:numId="2" w16cid:durableId="855970683">
    <w:abstractNumId w:val="13"/>
  </w:num>
  <w:num w:numId="3" w16cid:durableId="341906482">
    <w:abstractNumId w:val="7"/>
  </w:num>
  <w:num w:numId="4" w16cid:durableId="1016734742">
    <w:abstractNumId w:val="12"/>
  </w:num>
  <w:num w:numId="5" w16cid:durableId="1628046967">
    <w:abstractNumId w:val="1"/>
    <w:lvlOverride w:ilvl="0">
      <w:startOverride w:val="1"/>
    </w:lvlOverride>
  </w:num>
  <w:num w:numId="6" w16cid:durableId="719598062">
    <w:abstractNumId w:val="13"/>
  </w:num>
  <w:num w:numId="7" w16cid:durableId="1349452608">
    <w:abstractNumId w:val="13"/>
  </w:num>
  <w:num w:numId="8" w16cid:durableId="1439373817">
    <w:abstractNumId w:val="4"/>
  </w:num>
  <w:num w:numId="9" w16cid:durableId="375667246">
    <w:abstractNumId w:val="13"/>
  </w:num>
  <w:num w:numId="10" w16cid:durableId="1708022196">
    <w:abstractNumId w:val="3"/>
  </w:num>
  <w:num w:numId="11" w16cid:durableId="887573025">
    <w:abstractNumId w:val="10"/>
  </w:num>
  <w:num w:numId="12" w16cid:durableId="391083669">
    <w:abstractNumId w:val="5"/>
  </w:num>
  <w:num w:numId="13" w16cid:durableId="1828134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6330862">
    <w:abstractNumId w:val="14"/>
  </w:num>
  <w:num w:numId="15" w16cid:durableId="175770629">
    <w:abstractNumId w:val="9"/>
  </w:num>
  <w:num w:numId="16" w16cid:durableId="1455173236">
    <w:abstractNumId w:val="0"/>
  </w:num>
  <w:num w:numId="17" w16cid:durableId="2047290528">
    <w:abstractNumId w:val="11"/>
  </w:num>
  <w:num w:numId="18" w16cid:durableId="1706171164">
    <w:abstractNumId w:val="6"/>
  </w:num>
  <w:num w:numId="19" w16cid:durableId="1902211711">
    <w:abstractNumId w:val="2"/>
  </w:num>
  <w:num w:numId="20" w16cid:durableId="431972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389"/>
    <w:rsid w:val="0000013B"/>
    <w:rsid w:val="000029C1"/>
    <w:rsid w:val="00015E08"/>
    <w:rsid w:val="00017651"/>
    <w:rsid w:val="00020768"/>
    <w:rsid w:val="00024ADA"/>
    <w:rsid w:val="00025808"/>
    <w:rsid w:val="000320E2"/>
    <w:rsid w:val="00033F92"/>
    <w:rsid w:val="00040600"/>
    <w:rsid w:val="000421E0"/>
    <w:rsid w:val="000453D1"/>
    <w:rsid w:val="00046A94"/>
    <w:rsid w:val="0005126D"/>
    <w:rsid w:val="000527B3"/>
    <w:rsid w:val="00053721"/>
    <w:rsid w:val="000645A8"/>
    <w:rsid w:val="0006532D"/>
    <w:rsid w:val="00077189"/>
    <w:rsid w:val="00081453"/>
    <w:rsid w:val="00096BB6"/>
    <w:rsid w:val="000A13BC"/>
    <w:rsid w:val="000A1C5B"/>
    <w:rsid w:val="000A31C9"/>
    <w:rsid w:val="000A5BF5"/>
    <w:rsid w:val="000B0EFD"/>
    <w:rsid w:val="000B1D69"/>
    <w:rsid w:val="000B1F24"/>
    <w:rsid w:val="000B25CD"/>
    <w:rsid w:val="000B28EE"/>
    <w:rsid w:val="000B5FD1"/>
    <w:rsid w:val="000B7181"/>
    <w:rsid w:val="000C03F9"/>
    <w:rsid w:val="000C1EA5"/>
    <w:rsid w:val="000C6115"/>
    <w:rsid w:val="000C7554"/>
    <w:rsid w:val="000D6849"/>
    <w:rsid w:val="000D7090"/>
    <w:rsid w:val="000E008E"/>
    <w:rsid w:val="000E5817"/>
    <w:rsid w:val="000F24C7"/>
    <w:rsid w:val="000F2B93"/>
    <w:rsid w:val="000F34EE"/>
    <w:rsid w:val="0010013A"/>
    <w:rsid w:val="001023DF"/>
    <w:rsid w:val="00105C13"/>
    <w:rsid w:val="0011368F"/>
    <w:rsid w:val="0011661C"/>
    <w:rsid w:val="00121166"/>
    <w:rsid w:val="00125570"/>
    <w:rsid w:val="001314CE"/>
    <w:rsid w:val="0013296A"/>
    <w:rsid w:val="0013595D"/>
    <w:rsid w:val="001367A7"/>
    <w:rsid w:val="001444F3"/>
    <w:rsid w:val="00146B76"/>
    <w:rsid w:val="00173043"/>
    <w:rsid w:val="00173593"/>
    <w:rsid w:val="0017715C"/>
    <w:rsid w:val="00177683"/>
    <w:rsid w:val="00177889"/>
    <w:rsid w:val="00177D1F"/>
    <w:rsid w:val="00182FAC"/>
    <w:rsid w:val="0018556B"/>
    <w:rsid w:val="001935A4"/>
    <w:rsid w:val="001940E2"/>
    <w:rsid w:val="001961CC"/>
    <w:rsid w:val="001A0992"/>
    <w:rsid w:val="001A24A4"/>
    <w:rsid w:val="001A2997"/>
    <w:rsid w:val="001A6E2F"/>
    <w:rsid w:val="001A7CD9"/>
    <w:rsid w:val="001B1366"/>
    <w:rsid w:val="001C0427"/>
    <w:rsid w:val="001C0C38"/>
    <w:rsid w:val="001C1E0F"/>
    <w:rsid w:val="001C2F39"/>
    <w:rsid w:val="001C6ABE"/>
    <w:rsid w:val="001D16B9"/>
    <w:rsid w:val="001D357E"/>
    <w:rsid w:val="001E0756"/>
    <w:rsid w:val="001E5D0C"/>
    <w:rsid w:val="001F1213"/>
    <w:rsid w:val="001F1648"/>
    <w:rsid w:val="001F558B"/>
    <w:rsid w:val="0020131E"/>
    <w:rsid w:val="002066E9"/>
    <w:rsid w:val="00207A93"/>
    <w:rsid w:val="00212CAF"/>
    <w:rsid w:val="002242B3"/>
    <w:rsid w:val="00230881"/>
    <w:rsid w:val="00233AF1"/>
    <w:rsid w:val="00234665"/>
    <w:rsid w:val="002437F3"/>
    <w:rsid w:val="0024665B"/>
    <w:rsid w:val="002476BD"/>
    <w:rsid w:val="00250185"/>
    <w:rsid w:val="00253F04"/>
    <w:rsid w:val="002561B2"/>
    <w:rsid w:val="00256C9E"/>
    <w:rsid w:val="002744FA"/>
    <w:rsid w:val="00290A0C"/>
    <w:rsid w:val="00291932"/>
    <w:rsid w:val="0029236C"/>
    <w:rsid w:val="00297034"/>
    <w:rsid w:val="002A001B"/>
    <w:rsid w:val="002B0423"/>
    <w:rsid w:val="002B19B7"/>
    <w:rsid w:val="002C0368"/>
    <w:rsid w:val="002C43A9"/>
    <w:rsid w:val="002C72B5"/>
    <w:rsid w:val="002C7517"/>
    <w:rsid w:val="002D0258"/>
    <w:rsid w:val="002D6F8A"/>
    <w:rsid w:val="002D7450"/>
    <w:rsid w:val="002E41C2"/>
    <w:rsid w:val="002F3B22"/>
    <w:rsid w:val="002F3CD0"/>
    <w:rsid w:val="002F59E7"/>
    <w:rsid w:val="002F5A5B"/>
    <w:rsid w:val="00303C10"/>
    <w:rsid w:val="003141D5"/>
    <w:rsid w:val="003206C4"/>
    <w:rsid w:val="00331DBB"/>
    <w:rsid w:val="00337AD2"/>
    <w:rsid w:val="003549C9"/>
    <w:rsid w:val="0036104D"/>
    <w:rsid w:val="003656DA"/>
    <w:rsid w:val="00367748"/>
    <w:rsid w:val="00372621"/>
    <w:rsid w:val="0037573D"/>
    <w:rsid w:val="00382E63"/>
    <w:rsid w:val="0038505E"/>
    <w:rsid w:val="0038752B"/>
    <w:rsid w:val="003A37FD"/>
    <w:rsid w:val="003A3C2A"/>
    <w:rsid w:val="003B0DA9"/>
    <w:rsid w:val="003B258F"/>
    <w:rsid w:val="003B366B"/>
    <w:rsid w:val="003B71D1"/>
    <w:rsid w:val="003C1BCE"/>
    <w:rsid w:val="003C45C3"/>
    <w:rsid w:val="003C55D6"/>
    <w:rsid w:val="003C70BB"/>
    <w:rsid w:val="003D104B"/>
    <w:rsid w:val="003D61A2"/>
    <w:rsid w:val="003E050B"/>
    <w:rsid w:val="003E24F6"/>
    <w:rsid w:val="003E5FDF"/>
    <w:rsid w:val="003E675C"/>
    <w:rsid w:val="003E687C"/>
    <w:rsid w:val="003F5980"/>
    <w:rsid w:val="003F622D"/>
    <w:rsid w:val="00410381"/>
    <w:rsid w:val="0041379D"/>
    <w:rsid w:val="00416453"/>
    <w:rsid w:val="0042354E"/>
    <w:rsid w:val="00423FBE"/>
    <w:rsid w:val="00426CE6"/>
    <w:rsid w:val="0042771B"/>
    <w:rsid w:val="00427A73"/>
    <w:rsid w:val="0043057B"/>
    <w:rsid w:val="00430858"/>
    <w:rsid w:val="00431869"/>
    <w:rsid w:val="0043535B"/>
    <w:rsid w:val="0045341E"/>
    <w:rsid w:val="00455054"/>
    <w:rsid w:val="004649EB"/>
    <w:rsid w:val="00466379"/>
    <w:rsid w:val="00475261"/>
    <w:rsid w:val="00495D64"/>
    <w:rsid w:val="004A0DAA"/>
    <w:rsid w:val="004A2B93"/>
    <w:rsid w:val="004A493E"/>
    <w:rsid w:val="004B6FAC"/>
    <w:rsid w:val="004C087A"/>
    <w:rsid w:val="004C0CE7"/>
    <w:rsid w:val="004C64B2"/>
    <w:rsid w:val="004D1A4D"/>
    <w:rsid w:val="004D5B73"/>
    <w:rsid w:val="004D7F7E"/>
    <w:rsid w:val="004E0576"/>
    <w:rsid w:val="004E0FB7"/>
    <w:rsid w:val="00512EA6"/>
    <w:rsid w:val="00513EB3"/>
    <w:rsid w:val="00516682"/>
    <w:rsid w:val="00520D71"/>
    <w:rsid w:val="00522F1D"/>
    <w:rsid w:val="005233F6"/>
    <w:rsid w:val="00531B68"/>
    <w:rsid w:val="00532C40"/>
    <w:rsid w:val="00536A79"/>
    <w:rsid w:val="00550F40"/>
    <w:rsid w:val="005532A4"/>
    <w:rsid w:val="00553677"/>
    <w:rsid w:val="0055628D"/>
    <w:rsid w:val="005562A0"/>
    <w:rsid w:val="005638BC"/>
    <w:rsid w:val="00571B80"/>
    <w:rsid w:val="00572D7D"/>
    <w:rsid w:val="00577C38"/>
    <w:rsid w:val="00577F9B"/>
    <w:rsid w:val="00581511"/>
    <w:rsid w:val="00582DF6"/>
    <w:rsid w:val="0058585F"/>
    <w:rsid w:val="005B53E2"/>
    <w:rsid w:val="005C0701"/>
    <w:rsid w:val="005C343F"/>
    <w:rsid w:val="005C4D4D"/>
    <w:rsid w:val="005C5467"/>
    <w:rsid w:val="005D0533"/>
    <w:rsid w:val="005D0B1C"/>
    <w:rsid w:val="005E05FC"/>
    <w:rsid w:val="005E1B50"/>
    <w:rsid w:val="005E1FF3"/>
    <w:rsid w:val="005E547C"/>
    <w:rsid w:val="005E6815"/>
    <w:rsid w:val="005F071D"/>
    <w:rsid w:val="005F24C4"/>
    <w:rsid w:val="005F257F"/>
    <w:rsid w:val="005F3EC3"/>
    <w:rsid w:val="005F6D1B"/>
    <w:rsid w:val="00605306"/>
    <w:rsid w:val="00606298"/>
    <w:rsid w:val="00613E6B"/>
    <w:rsid w:val="00615A85"/>
    <w:rsid w:val="00620DD2"/>
    <w:rsid w:val="0062171C"/>
    <w:rsid w:val="00625173"/>
    <w:rsid w:val="006278D2"/>
    <w:rsid w:val="00627DDC"/>
    <w:rsid w:val="0063003B"/>
    <w:rsid w:val="006411E8"/>
    <w:rsid w:val="00647036"/>
    <w:rsid w:val="0065084E"/>
    <w:rsid w:val="00654A70"/>
    <w:rsid w:val="00655A1B"/>
    <w:rsid w:val="0066357F"/>
    <w:rsid w:val="006651F4"/>
    <w:rsid w:val="00672E96"/>
    <w:rsid w:val="0067724F"/>
    <w:rsid w:val="00680F1A"/>
    <w:rsid w:val="006814B6"/>
    <w:rsid w:val="006826AA"/>
    <w:rsid w:val="00682F9E"/>
    <w:rsid w:val="00685E52"/>
    <w:rsid w:val="0068629B"/>
    <w:rsid w:val="00691EC3"/>
    <w:rsid w:val="006A3FC3"/>
    <w:rsid w:val="006A5170"/>
    <w:rsid w:val="006A6291"/>
    <w:rsid w:val="006A6948"/>
    <w:rsid w:val="006A7B53"/>
    <w:rsid w:val="006B4948"/>
    <w:rsid w:val="006C049B"/>
    <w:rsid w:val="006D04DA"/>
    <w:rsid w:val="006D465B"/>
    <w:rsid w:val="006D4E52"/>
    <w:rsid w:val="006D718F"/>
    <w:rsid w:val="006E6C29"/>
    <w:rsid w:val="006F1D37"/>
    <w:rsid w:val="006F30BB"/>
    <w:rsid w:val="00706E98"/>
    <w:rsid w:val="007077D9"/>
    <w:rsid w:val="00710363"/>
    <w:rsid w:val="0071183E"/>
    <w:rsid w:val="007137E9"/>
    <w:rsid w:val="0071556C"/>
    <w:rsid w:val="00716BB2"/>
    <w:rsid w:val="00717045"/>
    <w:rsid w:val="00717B18"/>
    <w:rsid w:val="00724816"/>
    <w:rsid w:val="00734068"/>
    <w:rsid w:val="007409EB"/>
    <w:rsid w:val="007416FD"/>
    <w:rsid w:val="00744443"/>
    <w:rsid w:val="00754F08"/>
    <w:rsid w:val="00760B69"/>
    <w:rsid w:val="007645C0"/>
    <w:rsid w:val="00766DF0"/>
    <w:rsid w:val="00771E2B"/>
    <w:rsid w:val="007750D2"/>
    <w:rsid w:val="00785138"/>
    <w:rsid w:val="007906C9"/>
    <w:rsid w:val="00791459"/>
    <w:rsid w:val="007A3EA2"/>
    <w:rsid w:val="007B25DE"/>
    <w:rsid w:val="007B4BE7"/>
    <w:rsid w:val="007C6FE5"/>
    <w:rsid w:val="007D4B2C"/>
    <w:rsid w:val="007D4EEB"/>
    <w:rsid w:val="007D56AE"/>
    <w:rsid w:val="007E262C"/>
    <w:rsid w:val="007E693F"/>
    <w:rsid w:val="007F4DBB"/>
    <w:rsid w:val="007F73FF"/>
    <w:rsid w:val="00805582"/>
    <w:rsid w:val="00805639"/>
    <w:rsid w:val="00814506"/>
    <w:rsid w:val="0081756C"/>
    <w:rsid w:val="00822F13"/>
    <w:rsid w:val="0082557F"/>
    <w:rsid w:val="00835FE2"/>
    <w:rsid w:val="008365A5"/>
    <w:rsid w:val="00847EDD"/>
    <w:rsid w:val="00851799"/>
    <w:rsid w:val="0085380D"/>
    <w:rsid w:val="008550E9"/>
    <w:rsid w:val="00856389"/>
    <w:rsid w:val="008651B3"/>
    <w:rsid w:val="00867540"/>
    <w:rsid w:val="008703E9"/>
    <w:rsid w:val="00873E2D"/>
    <w:rsid w:val="00881046"/>
    <w:rsid w:val="00884D47"/>
    <w:rsid w:val="0088580E"/>
    <w:rsid w:val="00895AE2"/>
    <w:rsid w:val="008A1A2A"/>
    <w:rsid w:val="008A2056"/>
    <w:rsid w:val="008A2893"/>
    <w:rsid w:val="008A2DDD"/>
    <w:rsid w:val="008A78C0"/>
    <w:rsid w:val="008A7960"/>
    <w:rsid w:val="008B37F1"/>
    <w:rsid w:val="008B3E82"/>
    <w:rsid w:val="008C251F"/>
    <w:rsid w:val="008C40E5"/>
    <w:rsid w:val="008C5578"/>
    <w:rsid w:val="008D5617"/>
    <w:rsid w:val="008D6604"/>
    <w:rsid w:val="008E26EF"/>
    <w:rsid w:val="008E7C9B"/>
    <w:rsid w:val="0090052F"/>
    <w:rsid w:val="00907CC7"/>
    <w:rsid w:val="00913821"/>
    <w:rsid w:val="00916FD0"/>
    <w:rsid w:val="009174F2"/>
    <w:rsid w:val="00917B6C"/>
    <w:rsid w:val="00920902"/>
    <w:rsid w:val="009270CE"/>
    <w:rsid w:val="00936A42"/>
    <w:rsid w:val="00940DAD"/>
    <w:rsid w:val="0095444E"/>
    <w:rsid w:val="00955592"/>
    <w:rsid w:val="00956839"/>
    <w:rsid w:val="00963007"/>
    <w:rsid w:val="00965ABA"/>
    <w:rsid w:val="009702D6"/>
    <w:rsid w:val="0097073F"/>
    <w:rsid w:val="00974AFE"/>
    <w:rsid w:val="0097513B"/>
    <w:rsid w:val="009801A1"/>
    <w:rsid w:val="009801A4"/>
    <w:rsid w:val="0099316A"/>
    <w:rsid w:val="00996013"/>
    <w:rsid w:val="009961E3"/>
    <w:rsid w:val="00996797"/>
    <w:rsid w:val="00997A32"/>
    <w:rsid w:val="009A19D5"/>
    <w:rsid w:val="009A6B61"/>
    <w:rsid w:val="009A7779"/>
    <w:rsid w:val="009C3CE3"/>
    <w:rsid w:val="009C7C8B"/>
    <w:rsid w:val="009D0C0F"/>
    <w:rsid w:val="009D41C3"/>
    <w:rsid w:val="009D4B2C"/>
    <w:rsid w:val="009D70D3"/>
    <w:rsid w:val="009D77A7"/>
    <w:rsid w:val="009E00AA"/>
    <w:rsid w:val="009E154D"/>
    <w:rsid w:val="009E636A"/>
    <w:rsid w:val="009F211A"/>
    <w:rsid w:val="00A04D1B"/>
    <w:rsid w:val="00A04F6C"/>
    <w:rsid w:val="00A0722A"/>
    <w:rsid w:val="00A120F9"/>
    <w:rsid w:val="00A134EC"/>
    <w:rsid w:val="00A17F6A"/>
    <w:rsid w:val="00A2698E"/>
    <w:rsid w:val="00A40C16"/>
    <w:rsid w:val="00A40FA4"/>
    <w:rsid w:val="00A41579"/>
    <w:rsid w:val="00A4168E"/>
    <w:rsid w:val="00A425D3"/>
    <w:rsid w:val="00A429D2"/>
    <w:rsid w:val="00A525DA"/>
    <w:rsid w:val="00A566C9"/>
    <w:rsid w:val="00A60C78"/>
    <w:rsid w:val="00A62C3D"/>
    <w:rsid w:val="00A63D86"/>
    <w:rsid w:val="00A73024"/>
    <w:rsid w:val="00A736B8"/>
    <w:rsid w:val="00A74C02"/>
    <w:rsid w:val="00A83E1E"/>
    <w:rsid w:val="00A91561"/>
    <w:rsid w:val="00AA0963"/>
    <w:rsid w:val="00AB3EF7"/>
    <w:rsid w:val="00AB3FBB"/>
    <w:rsid w:val="00AC0325"/>
    <w:rsid w:val="00AC7F60"/>
    <w:rsid w:val="00AD1BF0"/>
    <w:rsid w:val="00AD304D"/>
    <w:rsid w:val="00AD7065"/>
    <w:rsid w:val="00AE3BCD"/>
    <w:rsid w:val="00AE6C5F"/>
    <w:rsid w:val="00AF2FC1"/>
    <w:rsid w:val="00AF5DE5"/>
    <w:rsid w:val="00B012D5"/>
    <w:rsid w:val="00B01D1B"/>
    <w:rsid w:val="00B06863"/>
    <w:rsid w:val="00B14667"/>
    <w:rsid w:val="00B21CF5"/>
    <w:rsid w:val="00B31812"/>
    <w:rsid w:val="00B34952"/>
    <w:rsid w:val="00B41E50"/>
    <w:rsid w:val="00B4566B"/>
    <w:rsid w:val="00B4596E"/>
    <w:rsid w:val="00B50883"/>
    <w:rsid w:val="00B52B06"/>
    <w:rsid w:val="00B53978"/>
    <w:rsid w:val="00B54A69"/>
    <w:rsid w:val="00B605DA"/>
    <w:rsid w:val="00B61135"/>
    <w:rsid w:val="00B61AE6"/>
    <w:rsid w:val="00B642B2"/>
    <w:rsid w:val="00B70F1B"/>
    <w:rsid w:val="00B75CA1"/>
    <w:rsid w:val="00B77083"/>
    <w:rsid w:val="00B83AEB"/>
    <w:rsid w:val="00B94CA9"/>
    <w:rsid w:val="00B950F6"/>
    <w:rsid w:val="00BA0EBB"/>
    <w:rsid w:val="00BA350E"/>
    <w:rsid w:val="00BA3B8E"/>
    <w:rsid w:val="00BC435A"/>
    <w:rsid w:val="00BE56C5"/>
    <w:rsid w:val="00BE5A43"/>
    <w:rsid w:val="00BF369A"/>
    <w:rsid w:val="00BF5B57"/>
    <w:rsid w:val="00BF7279"/>
    <w:rsid w:val="00C0204B"/>
    <w:rsid w:val="00C02C63"/>
    <w:rsid w:val="00C03A7F"/>
    <w:rsid w:val="00C14E61"/>
    <w:rsid w:val="00C208F0"/>
    <w:rsid w:val="00C232B1"/>
    <w:rsid w:val="00C273CD"/>
    <w:rsid w:val="00C41DBB"/>
    <w:rsid w:val="00C438CF"/>
    <w:rsid w:val="00C43F36"/>
    <w:rsid w:val="00C47BF5"/>
    <w:rsid w:val="00C50748"/>
    <w:rsid w:val="00C55A04"/>
    <w:rsid w:val="00C61646"/>
    <w:rsid w:val="00C66123"/>
    <w:rsid w:val="00C7199B"/>
    <w:rsid w:val="00C84A42"/>
    <w:rsid w:val="00C93A6E"/>
    <w:rsid w:val="00C97B8E"/>
    <w:rsid w:val="00CA03C7"/>
    <w:rsid w:val="00CA1CB6"/>
    <w:rsid w:val="00CA265E"/>
    <w:rsid w:val="00CA4076"/>
    <w:rsid w:val="00CA5E13"/>
    <w:rsid w:val="00CC04AD"/>
    <w:rsid w:val="00CC359B"/>
    <w:rsid w:val="00CC6D4C"/>
    <w:rsid w:val="00CD4114"/>
    <w:rsid w:val="00CD4691"/>
    <w:rsid w:val="00CD75D8"/>
    <w:rsid w:val="00CE215D"/>
    <w:rsid w:val="00CE42D2"/>
    <w:rsid w:val="00CE7F6F"/>
    <w:rsid w:val="00CF012B"/>
    <w:rsid w:val="00CF0D60"/>
    <w:rsid w:val="00CF0E1F"/>
    <w:rsid w:val="00CF41FF"/>
    <w:rsid w:val="00CF6004"/>
    <w:rsid w:val="00D1457D"/>
    <w:rsid w:val="00D2328B"/>
    <w:rsid w:val="00D25BC0"/>
    <w:rsid w:val="00D33514"/>
    <w:rsid w:val="00D36903"/>
    <w:rsid w:val="00D37875"/>
    <w:rsid w:val="00D44764"/>
    <w:rsid w:val="00D44F36"/>
    <w:rsid w:val="00D46AAA"/>
    <w:rsid w:val="00D46ED0"/>
    <w:rsid w:val="00D47706"/>
    <w:rsid w:val="00D477F9"/>
    <w:rsid w:val="00D50714"/>
    <w:rsid w:val="00D52801"/>
    <w:rsid w:val="00D6328E"/>
    <w:rsid w:val="00D66444"/>
    <w:rsid w:val="00D67292"/>
    <w:rsid w:val="00D75AA7"/>
    <w:rsid w:val="00D778C3"/>
    <w:rsid w:val="00D91E40"/>
    <w:rsid w:val="00D93D43"/>
    <w:rsid w:val="00DA51FF"/>
    <w:rsid w:val="00DA6261"/>
    <w:rsid w:val="00DA6F43"/>
    <w:rsid w:val="00DB7FC8"/>
    <w:rsid w:val="00DC2C97"/>
    <w:rsid w:val="00DC5264"/>
    <w:rsid w:val="00DD0D33"/>
    <w:rsid w:val="00DD1235"/>
    <w:rsid w:val="00DD1536"/>
    <w:rsid w:val="00DD2B06"/>
    <w:rsid w:val="00DE15D7"/>
    <w:rsid w:val="00DE4AEC"/>
    <w:rsid w:val="00DE4DE0"/>
    <w:rsid w:val="00DF1F19"/>
    <w:rsid w:val="00DF37F5"/>
    <w:rsid w:val="00DF3EB9"/>
    <w:rsid w:val="00DF6283"/>
    <w:rsid w:val="00DF66F3"/>
    <w:rsid w:val="00DF75A0"/>
    <w:rsid w:val="00E02A8E"/>
    <w:rsid w:val="00E036DD"/>
    <w:rsid w:val="00E05275"/>
    <w:rsid w:val="00E05CE9"/>
    <w:rsid w:val="00E141CF"/>
    <w:rsid w:val="00E17E95"/>
    <w:rsid w:val="00E30F53"/>
    <w:rsid w:val="00E4337F"/>
    <w:rsid w:val="00E4395B"/>
    <w:rsid w:val="00E43C99"/>
    <w:rsid w:val="00E44838"/>
    <w:rsid w:val="00E4667A"/>
    <w:rsid w:val="00E61485"/>
    <w:rsid w:val="00E654F4"/>
    <w:rsid w:val="00E67413"/>
    <w:rsid w:val="00E706B1"/>
    <w:rsid w:val="00E70989"/>
    <w:rsid w:val="00E7198D"/>
    <w:rsid w:val="00E77B85"/>
    <w:rsid w:val="00E80C71"/>
    <w:rsid w:val="00E868CF"/>
    <w:rsid w:val="00E957B2"/>
    <w:rsid w:val="00E97EDA"/>
    <w:rsid w:val="00EA42D7"/>
    <w:rsid w:val="00EA5961"/>
    <w:rsid w:val="00EA7531"/>
    <w:rsid w:val="00EC346C"/>
    <w:rsid w:val="00EC41EA"/>
    <w:rsid w:val="00ED0C69"/>
    <w:rsid w:val="00ED4521"/>
    <w:rsid w:val="00EE0CE2"/>
    <w:rsid w:val="00EE74D0"/>
    <w:rsid w:val="00F01607"/>
    <w:rsid w:val="00F02C8A"/>
    <w:rsid w:val="00F219BC"/>
    <w:rsid w:val="00F232C0"/>
    <w:rsid w:val="00F3321E"/>
    <w:rsid w:val="00F4373B"/>
    <w:rsid w:val="00F44F4C"/>
    <w:rsid w:val="00F46FC6"/>
    <w:rsid w:val="00F5227A"/>
    <w:rsid w:val="00F55B5F"/>
    <w:rsid w:val="00F7397F"/>
    <w:rsid w:val="00F75BF2"/>
    <w:rsid w:val="00F81013"/>
    <w:rsid w:val="00F81982"/>
    <w:rsid w:val="00F81D5A"/>
    <w:rsid w:val="00F82B61"/>
    <w:rsid w:val="00F83330"/>
    <w:rsid w:val="00F83E9B"/>
    <w:rsid w:val="00F83F74"/>
    <w:rsid w:val="00F9191B"/>
    <w:rsid w:val="00FA603C"/>
    <w:rsid w:val="00FB2EEB"/>
    <w:rsid w:val="00FC41A7"/>
    <w:rsid w:val="00FC6F51"/>
    <w:rsid w:val="00FD1775"/>
    <w:rsid w:val="00FD497B"/>
    <w:rsid w:val="00FD5687"/>
    <w:rsid w:val="00FE3BF5"/>
    <w:rsid w:val="00FE49BA"/>
    <w:rsid w:val="00FE4C4C"/>
    <w:rsid w:val="00FF0CD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D14B"/>
  <w15:docId w15:val="{0F80853C-5716-4BEE-9791-AA0B39E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3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91932"/>
    <w:pPr>
      <w:keepNext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7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7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D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DBB"/>
  </w:style>
  <w:style w:type="paragraph" w:styleId="Piedepgina">
    <w:name w:val="footer"/>
    <w:basedOn w:val="Normal"/>
    <w:link w:val="PiedepginaCar"/>
    <w:unhideWhenUsed/>
    <w:rsid w:val="00331D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DBB"/>
  </w:style>
  <w:style w:type="paragraph" w:styleId="Textodeglobo">
    <w:name w:val="Balloon Text"/>
    <w:basedOn w:val="Normal"/>
    <w:link w:val="TextodegloboCar"/>
    <w:uiPriority w:val="99"/>
    <w:semiHidden/>
    <w:unhideWhenUsed/>
    <w:rsid w:val="00331D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DB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1A24A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649EB"/>
    <w:pPr>
      <w:spacing w:after="0" w:line="240" w:lineRule="auto"/>
    </w:pPr>
    <w:rPr>
      <w:rFonts w:eastAsiaTheme="minorEastAsia"/>
      <w:lang w:val="es-ES" w:eastAsia="es-ES"/>
    </w:rPr>
  </w:style>
  <w:style w:type="paragraph" w:styleId="Subttulo">
    <w:name w:val="Subtitle"/>
    <w:basedOn w:val="Normal"/>
    <w:next w:val="Textoindependiente"/>
    <w:link w:val="SubttuloCar"/>
    <w:qFormat/>
    <w:rsid w:val="004649EB"/>
    <w:pPr>
      <w:suppressAutoHyphens/>
    </w:pPr>
    <w:rPr>
      <w:rFonts w:ascii="Times New Roman" w:hAnsi="Times New Roman"/>
      <w:lang w:val="es-ES_tradnl" w:eastAsia="ar-SA"/>
    </w:rPr>
  </w:style>
  <w:style w:type="character" w:customStyle="1" w:styleId="SubttuloCar">
    <w:name w:val="Subtítulo Car"/>
    <w:basedOn w:val="Fuentedeprrafopredeter"/>
    <w:link w:val="Subttulo"/>
    <w:rsid w:val="004649EB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semiHidden/>
    <w:unhideWhenUsed/>
    <w:rsid w:val="004649E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649EB"/>
  </w:style>
  <w:style w:type="character" w:customStyle="1" w:styleId="Ttulo1Car">
    <w:name w:val="Título 1 Car"/>
    <w:basedOn w:val="Fuentedeprrafopredeter"/>
    <w:link w:val="Ttulo1"/>
    <w:rsid w:val="0029193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4F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4F36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070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07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5C070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C0701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3">
    <w:name w:val="3"/>
    <w:basedOn w:val="Normal"/>
    <w:rsid w:val="00250185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es-ES"/>
    </w:rPr>
  </w:style>
  <w:style w:type="paragraph" w:styleId="Ttulo">
    <w:name w:val="Title"/>
    <w:basedOn w:val="Normal"/>
    <w:link w:val="TtuloCar"/>
    <w:qFormat/>
    <w:rsid w:val="00250185"/>
    <w:pPr>
      <w:jc w:val="center"/>
    </w:pPr>
    <w:rPr>
      <w:sz w:val="36"/>
      <w:lang w:val="es-ES_tradnl"/>
    </w:rPr>
  </w:style>
  <w:style w:type="character" w:customStyle="1" w:styleId="TtuloCar">
    <w:name w:val="Título Car"/>
    <w:basedOn w:val="Fuentedeprrafopredeter"/>
    <w:link w:val="Ttulo"/>
    <w:rsid w:val="00250185"/>
    <w:rPr>
      <w:rFonts w:ascii="Arial" w:eastAsia="Times New Roman" w:hAnsi="Arial" w:cs="Times New Roman"/>
      <w:sz w:val="36"/>
      <w:szCs w:val="20"/>
      <w:lang w:val="es-ES_tradnl" w:eastAsia="es-ES"/>
    </w:rPr>
  </w:style>
  <w:style w:type="paragraph" w:customStyle="1" w:styleId="Default">
    <w:name w:val="Default"/>
    <w:rsid w:val="002C036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qFormat/>
    <w:rsid w:val="00D67292"/>
    <w:rPr>
      <w:i/>
    </w:rPr>
  </w:style>
  <w:style w:type="paragraph" w:styleId="Prrafodelista">
    <w:name w:val="List Paragraph"/>
    <w:basedOn w:val="Normal"/>
    <w:uiPriority w:val="34"/>
    <w:qFormat/>
    <w:rsid w:val="006B4948"/>
    <w:pPr>
      <w:ind w:left="720"/>
      <w:contextualSpacing/>
    </w:pPr>
    <w:rPr>
      <w:rFonts w:ascii="Verdana" w:hAnsi="Verdana"/>
      <w:noProof/>
      <w:sz w:val="22"/>
      <w:szCs w:val="22"/>
    </w:rPr>
  </w:style>
  <w:style w:type="character" w:customStyle="1" w:styleId="tlid-translation">
    <w:name w:val="tlid-translation"/>
    <w:basedOn w:val="Fuentedeprrafopredeter"/>
    <w:rsid w:val="00531B68"/>
  </w:style>
  <w:style w:type="paragraph" w:customStyle="1" w:styleId="Perdefecte">
    <w:name w:val="Per defecte"/>
    <w:uiPriority w:val="99"/>
    <w:rsid w:val="00531B68"/>
    <w:pPr>
      <w:tabs>
        <w:tab w:val="left" w:pos="709"/>
      </w:tabs>
      <w:suppressAutoHyphens/>
    </w:pPr>
    <w:rPr>
      <w:rFonts w:ascii="Calibri" w:eastAsia="SimSun" w:hAnsi="Calibri" w:cs="Times New Roman"/>
    </w:rPr>
  </w:style>
  <w:style w:type="table" w:styleId="Tablaconcuadrcula">
    <w:name w:val="Table Grid"/>
    <w:basedOn w:val="Tablanormal"/>
    <w:uiPriority w:val="39"/>
    <w:rsid w:val="00EC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561B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561B2"/>
    <w:rPr>
      <w:rFonts w:ascii="Arial" w:eastAsia="Times New Roman" w:hAnsi="Arial" w:cs="Times New Roman"/>
      <w:sz w:val="24"/>
      <w:szCs w:val="20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7A3EA2"/>
    <w:pPr>
      <w:spacing w:after="200"/>
      <w:jc w:val="both"/>
    </w:pPr>
    <w:rPr>
      <w:rFonts w:asciiTheme="minorHAnsi" w:eastAsiaTheme="minorHAnsi" w:hAnsiTheme="minorHAnsi" w:cstheme="minorBidi"/>
      <w:i/>
      <w:iCs/>
      <w:noProof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aixa.cat" TargetMode="External"/><Relationship Id="rId1" Type="http://schemas.openxmlformats.org/officeDocument/2006/relationships/hyperlink" Target="mailto:ajuntament@vinaix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aper%20escu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9419-A08F-4CCB-80C2-EAF933B9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 escut.dotx</Template>
  <TotalTime>1140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AJUNTAMENT  VINAIXA</cp:lastModifiedBy>
  <cp:revision>254</cp:revision>
  <cp:lastPrinted>2024-05-23T08:24:00Z</cp:lastPrinted>
  <dcterms:created xsi:type="dcterms:W3CDTF">2019-10-01T11:51:00Z</dcterms:created>
  <dcterms:modified xsi:type="dcterms:W3CDTF">2025-09-25T12:49:00Z</dcterms:modified>
</cp:coreProperties>
</file>