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BB" w:rsidRPr="00915ABB" w:rsidRDefault="00915ABB" w:rsidP="00915ABB">
      <w:pPr>
        <w:keepNext/>
        <w:spacing w:before="0" w:after="0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33184873"/>
      <w:bookmarkStart w:id="2" w:name="_Toc164161074"/>
      <w:r w:rsidRPr="00915ABB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  <w:bookmarkEnd w:id="0"/>
      <w:bookmarkEnd w:id="1"/>
      <w:bookmarkEnd w:id="2"/>
    </w:p>
    <w:p w:rsidR="00915ABB" w:rsidRPr="00915ABB" w:rsidRDefault="00915ABB" w:rsidP="00915ABB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915ABB" w:rsidRPr="00915ABB" w:rsidRDefault="00915ABB" w:rsidP="00915ABB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MS Mincho" w:hAnsi="Arial" w:cs="Arial"/>
          <w:sz w:val="20"/>
          <w:szCs w:val="20"/>
        </w:rPr>
        <w:t xml:space="preserve">Nom representant: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MS Mincho" w:hAnsi="Arial" w:cs="Arial"/>
          <w:sz w:val="20"/>
          <w:szCs w:val="20"/>
        </w:rPr>
        <w:t xml:space="preserve">DNI representant: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MS Mincho" w:hAnsi="Arial" w:cs="Arial"/>
          <w:sz w:val="20"/>
          <w:szCs w:val="20"/>
        </w:rPr>
        <w:t xml:space="preserve">Nom empresa: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MS Mincho" w:hAnsi="Arial" w:cs="Arial"/>
          <w:sz w:val="20"/>
          <w:szCs w:val="20"/>
        </w:rPr>
        <w:t xml:space="preserve">NIF empresa: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915ABB" w:rsidRPr="00915ABB" w:rsidRDefault="00915ABB" w:rsidP="00915ABB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915ABB">
        <w:rPr>
          <w:rFonts w:ascii="Arial" w:eastAsia="MS Mincho" w:hAnsi="Arial" w:cs="Arial"/>
          <w:b/>
          <w:sz w:val="20"/>
          <w:szCs w:val="20"/>
        </w:rPr>
        <w:t>DECLARO:</w:t>
      </w:r>
    </w:p>
    <w:p w:rsidR="00915ABB" w:rsidRPr="00915ABB" w:rsidRDefault="00915ABB" w:rsidP="00915ABB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915ABB" w:rsidRPr="00915ABB" w:rsidRDefault="00915ABB" w:rsidP="00915ABB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915ABB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  <w:r w:rsidRPr="00915ABB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915ABB" w:rsidRPr="00915ABB" w:rsidRDefault="00915ABB" w:rsidP="00915ABB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915ABB" w:rsidRPr="00915ABB" w:rsidRDefault="00915ABB" w:rsidP="00915ABB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915ABB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915ABB" w:rsidRPr="00915ABB" w:rsidRDefault="00915ABB" w:rsidP="00915ABB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915ABB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915ABB" w:rsidRPr="00915ABB" w:rsidRDefault="00915ABB" w:rsidP="00915ABB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915ABB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915ABB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915AB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15AB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15ABB">
        <w:rPr>
          <w:rFonts w:ascii="Arial" w:eastAsia="MS Mincho" w:hAnsi="Arial" w:cs="Arial"/>
          <w:sz w:val="20"/>
          <w:szCs w:val="20"/>
        </w:rPr>
      </w:r>
      <w:r w:rsidRPr="00915ABB">
        <w:rPr>
          <w:rFonts w:ascii="Arial" w:eastAsia="MS Mincho" w:hAnsi="Arial" w:cs="Arial"/>
          <w:sz w:val="20"/>
          <w:szCs w:val="20"/>
        </w:rPr>
        <w:fldChar w:fldCharType="separate"/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noProof/>
          <w:sz w:val="20"/>
          <w:szCs w:val="20"/>
        </w:rPr>
        <w:t> </w:t>
      </w:r>
      <w:r w:rsidRPr="00915ABB">
        <w:rPr>
          <w:rFonts w:ascii="Arial" w:eastAsia="MS Mincho" w:hAnsi="Arial" w:cs="Arial"/>
          <w:sz w:val="20"/>
          <w:szCs w:val="20"/>
        </w:rPr>
        <w:fldChar w:fldCharType="end"/>
      </w:r>
    </w:p>
    <w:p w:rsidR="00915ABB" w:rsidRPr="00915ABB" w:rsidRDefault="00915ABB" w:rsidP="00915ABB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ED5703" w:rsidRPr="00ED5703" w:rsidRDefault="00ED5703" w:rsidP="00ED5703">
      <w:pPr>
        <w:widowControl w:val="0"/>
        <w:spacing w:before="0" w:after="3" w:line="276" w:lineRule="auto"/>
        <w:ind w:left="231" w:hanging="10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bookmarkStart w:id="3" w:name="_GoBack"/>
      <w:bookmarkEnd w:id="3"/>
    </w:p>
    <w:p w:rsidR="006A1E34" w:rsidRPr="00ED5703" w:rsidRDefault="006A1E34" w:rsidP="00ED5703"/>
    <w:sectPr w:rsidR="006A1E34" w:rsidRPr="00ED5703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5ABB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2C08B-F8CD-4C20-9D65-258B8E90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5C947CD5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2025-09-25T09:31:00Z</dcterms:created>
  <dcterms:modified xsi:type="dcterms:W3CDTF">2025-09-25T09:31:00Z</dcterms:modified>
</cp:coreProperties>
</file>