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.- Que es troba assabentat de les condicions que resten establertes en els corresponents plecs, tant administratiu com tècnic, que regeixen la licitació convocada per al contracte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de serveis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de …................................................................................... Expedient: 20.../…., i que les accepta incondicionadament totes i cadascuna d'elles.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Cuerpodetexto"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423545</wp:posOffset>
                </wp:positionH>
                <wp:positionV relativeFrom="line">
                  <wp:posOffset>164465</wp:posOffset>
                </wp:positionV>
                <wp:extent cx="265430" cy="217170"/>
                <wp:effectExtent l="0" t="0" r="0" b="0"/>
                <wp:wrapNone/>
                <wp:docPr id="2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12.95pt;mso-position-vertical-relative:text;margin-left:33.3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3175" distB="3175" distL="3175" distR="3175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5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Informació continguda en el sobre núm. 2 “Documentació Tècnica avaluable mitjançant criteris de judici de valor</w:t>
      </w: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5430" cy="217170"/>
                <wp:effectExtent l="0" t="0" r="0" b="0"/>
                <wp:wrapNone/>
                <wp:docPr id="6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7" name="Frame1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_0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8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Informació continguda en el sobre núm. 3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9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0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1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12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Style w:val="Fuentedeprrafopredeter1"/>
          <w:rFonts w:ascii="Arial" w:hAnsi="Arial" w:eastAsia="Arial" w:cs="Arial"/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bidi w:val="0"/>
        <w:spacing w:lineRule="auto" w:line="276" w:before="57" w:after="57"/>
        <w:ind w:left="283" w:right="0" w:hanging="0"/>
        <w:jc w:val="both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.»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3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LONormal">
    <w:name w:val="LO-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1</Pages>
  <Words>154</Words>
  <Characters>1153</Characters>
  <CharactersWithSpaces>1296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2025-09-24T12:09:02Z</dcterms:created>
  <dc:creator/>
  <dc:description/>
  <dc:language>es-ES</dc:language>
  <cp:lastModifiedBy/>
  <dcterms:modified xsi:type="dcterms:W3CDTF">2025-09-24T12:10:54Z</dcterms:modified>
  <cp:revision>5</cp:revision>
  <dc:subject/>
  <dc:title>Carta Contractació</dc:title>
</cp:coreProperties>
</file>