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59C3" w14:textId="77777777" w:rsidR="00CC0B1B" w:rsidRPr="00CC0B1B" w:rsidRDefault="00CC0B1B" w:rsidP="00CC0B1B">
      <w:pPr>
        <w:keepNext/>
        <w:keepLines/>
        <w:outlineLvl w:val="1"/>
        <w:rPr>
          <w:rFonts w:ascii="Arial" w:eastAsia="Times New Roman" w:hAnsi="Arial" w:cs="Arial"/>
          <w:b/>
          <w:sz w:val="20"/>
          <w:szCs w:val="26"/>
          <w:lang w:eastAsia="es-ES"/>
        </w:rPr>
      </w:pPr>
      <w:bookmarkStart w:id="0" w:name="_Toc127964386"/>
      <w:bookmarkStart w:id="1" w:name="_Toc133184873"/>
      <w:bookmarkStart w:id="2" w:name="_Toc133227899"/>
      <w:bookmarkStart w:id="3" w:name="_Toc164178069"/>
      <w:r w:rsidRPr="00CC0B1B">
        <w:rPr>
          <w:rFonts w:ascii="Arial" w:eastAsia="Times New Roman" w:hAnsi="Arial" w:cs="Arial"/>
          <w:b/>
          <w:sz w:val="20"/>
          <w:szCs w:val="26"/>
          <w:lang w:eastAsia="es-ES"/>
        </w:rPr>
        <w:t>ANNEX 5. DECLARACIÓ DE CONFIDENCIALITAT</w:t>
      </w:r>
      <w:bookmarkEnd w:id="0"/>
      <w:bookmarkEnd w:id="1"/>
      <w:bookmarkEnd w:id="2"/>
      <w:bookmarkEnd w:id="3"/>
    </w:p>
    <w:p w14:paraId="4C6D8679" w14:textId="77777777" w:rsidR="00CC0B1B" w:rsidRPr="00CC0B1B" w:rsidRDefault="00CC0B1B" w:rsidP="00CC0B1B">
      <w:pPr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20CCBAE2" w14:textId="77777777" w:rsidR="00CC0B1B" w:rsidRPr="00CC0B1B" w:rsidRDefault="00CC0B1B" w:rsidP="00CC0B1B">
      <w:pPr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MS Mincho" w:hAnsi="Arial" w:cs="Arial"/>
          <w:sz w:val="20"/>
          <w:szCs w:val="20"/>
          <w:lang w:eastAsia="es-ES"/>
        </w:rPr>
        <w:t xml:space="preserve">Nom i cognoms representant: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692A2B4B" w14:textId="77777777" w:rsidR="00CC0B1B" w:rsidRPr="00CC0B1B" w:rsidRDefault="00CC0B1B" w:rsidP="00CC0B1B">
      <w:pPr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MS Mincho" w:hAnsi="Arial" w:cs="Arial"/>
          <w:sz w:val="20"/>
          <w:szCs w:val="20"/>
          <w:lang w:eastAsia="es-ES"/>
        </w:rPr>
        <w:t xml:space="preserve">DNI representant: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t xml:space="preserve"> </w:t>
      </w:r>
    </w:p>
    <w:p w14:paraId="11CBC91F" w14:textId="77777777" w:rsidR="00CC0B1B" w:rsidRPr="00CC0B1B" w:rsidRDefault="00CC0B1B" w:rsidP="00CC0B1B">
      <w:pPr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MS Mincho" w:hAnsi="Arial" w:cs="Arial"/>
          <w:sz w:val="20"/>
          <w:szCs w:val="20"/>
          <w:lang w:eastAsia="es-ES"/>
        </w:rPr>
        <w:t xml:space="preserve">Nom empresa: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51EF5AD1" w14:textId="77777777" w:rsidR="00CC0B1B" w:rsidRPr="00CC0B1B" w:rsidRDefault="00CC0B1B" w:rsidP="00CC0B1B">
      <w:pPr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MS Mincho" w:hAnsi="Arial" w:cs="Arial"/>
          <w:sz w:val="20"/>
          <w:szCs w:val="20"/>
          <w:lang w:eastAsia="es-ES"/>
        </w:rPr>
        <w:t xml:space="preserve">NIF empresa: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667BD260" w14:textId="77777777" w:rsidR="00CC0B1B" w:rsidRPr="00CC0B1B" w:rsidRDefault="00CC0B1B" w:rsidP="00CC0B1B">
      <w:pPr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</w:p>
    <w:p w14:paraId="37428D89" w14:textId="77777777" w:rsidR="00CC0B1B" w:rsidRPr="00CC0B1B" w:rsidRDefault="00CC0B1B" w:rsidP="00CC0B1B">
      <w:pPr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CC0B1B">
        <w:rPr>
          <w:rFonts w:ascii="Arial" w:eastAsia="MS Mincho" w:hAnsi="Arial" w:cs="Arial"/>
          <w:b/>
          <w:sz w:val="20"/>
          <w:szCs w:val="20"/>
          <w:lang w:eastAsia="es-ES"/>
        </w:rPr>
        <w:t>DECLARO:</w:t>
      </w:r>
    </w:p>
    <w:p w14:paraId="0F3C8063" w14:textId="77777777" w:rsidR="00CC0B1B" w:rsidRPr="00CC0B1B" w:rsidRDefault="00CC0B1B" w:rsidP="00CC0B1B">
      <w:pPr>
        <w:autoSpaceDE w:val="0"/>
        <w:autoSpaceDN w:val="0"/>
        <w:adjustRightInd w:val="0"/>
        <w:ind w:hanging="1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1F16119C" w14:textId="77777777" w:rsidR="00CC0B1B" w:rsidRPr="00CC0B1B" w:rsidRDefault="00CC0B1B" w:rsidP="00CC0B1B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CC0B1B">
        <w:rPr>
          <w:rFonts w:ascii="Arial" w:eastAsia="Times New Roman" w:hAnsi="Arial" w:cs="Times New Roman"/>
          <w:sz w:val="20"/>
          <w:szCs w:val="20"/>
          <w:lang w:eastAsia="es-ES"/>
        </w:rPr>
        <w:t xml:space="preserve">Que els següents documents i dades presentats en el Sobre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CC0B1B">
        <w:rPr>
          <w:rFonts w:ascii="Arial" w:eastAsia="Times New Roman" w:hAnsi="Arial" w:cs="Times New Roman"/>
          <w:sz w:val="20"/>
          <w:szCs w:val="20"/>
          <w:lang w:eastAsia="es-ES"/>
        </w:rPr>
        <w:t xml:space="preserve"> es consideren de caràcter confidencial, pels següents motius:</w:t>
      </w:r>
    </w:p>
    <w:p w14:paraId="2CAE57A1" w14:textId="77777777" w:rsidR="00CC0B1B" w:rsidRPr="00CC0B1B" w:rsidRDefault="00CC0B1B" w:rsidP="00CC0B1B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376479AE" w14:textId="77777777" w:rsidR="00CC0B1B" w:rsidRPr="00CC0B1B" w:rsidRDefault="00CC0B1B" w:rsidP="00CC0B1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CC0B1B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249CD8E9" w14:textId="77777777" w:rsidR="00CC0B1B" w:rsidRPr="00CC0B1B" w:rsidRDefault="00CC0B1B" w:rsidP="00CC0B1B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303A2E2C" w14:textId="77777777" w:rsidR="00CC0B1B" w:rsidRPr="00CC0B1B" w:rsidRDefault="00CC0B1B" w:rsidP="00CC0B1B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430A2B6C" w14:textId="77777777" w:rsidR="00CC0B1B" w:rsidRPr="00CC0B1B" w:rsidRDefault="00CC0B1B" w:rsidP="00CC0B1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CC0B1B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7830951D" w14:textId="77777777" w:rsidR="00CC0B1B" w:rsidRPr="00CC0B1B" w:rsidRDefault="00CC0B1B" w:rsidP="00CC0B1B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7AD5734A" w14:textId="77777777" w:rsidR="00CC0B1B" w:rsidRPr="00CC0B1B" w:rsidRDefault="00CC0B1B" w:rsidP="00CC0B1B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69B4E487" w14:textId="77777777" w:rsidR="00CC0B1B" w:rsidRPr="00CC0B1B" w:rsidRDefault="00CC0B1B" w:rsidP="00CC0B1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CC0B1B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5BAFF89E" w14:textId="77777777" w:rsidR="00CC0B1B" w:rsidRPr="00CC0B1B" w:rsidRDefault="00CC0B1B" w:rsidP="00CC0B1B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CC0B1B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CC0B1B">
        <w:rPr>
          <w:rFonts w:ascii="Arial" w:eastAsia="MS Mincho" w:hAnsi="Arial" w:cs="Arial"/>
          <w:sz w:val="20"/>
          <w:szCs w:val="20"/>
          <w:lang w:eastAsia="es-ES"/>
        </w:rPr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CC0B1B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08E19C9E" w14:textId="77777777" w:rsidR="00CC0B1B" w:rsidRPr="00CC0B1B" w:rsidRDefault="00CC0B1B" w:rsidP="00CC0B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DD8B47" w14:textId="77777777" w:rsidR="005A14DB" w:rsidRPr="00CC0B1B" w:rsidRDefault="005A14DB" w:rsidP="00CC0B1B">
      <w:bookmarkStart w:id="4" w:name="_GoBack"/>
      <w:bookmarkEnd w:id="4"/>
    </w:p>
    <w:sectPr w:rsidR="005A14DB" w:rsidRPr="00CC0B1B" w:rsidSect="00792A10">
      <w:headerReference w:type="default" r:id="rId7"/>
      <w:headerReference w:type="first" r:id="rId8"/>
      <w:pgSz w:w="11906" w:h="16838" w:code="9"/>
      <w:pgMar w:top="2552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8E31F" w14:textId="77777777" w:rsidR="00D349FF" w:rsidRDefault="00D349FF" w:rsidP="002A1BF6">
      <w:r>
        <w:separator/>
      </w:r>
    </w:p>
  </w:endnote>
  <w:endnote w:type="continuationSeparator" w:id="0">
    <w:p w14:paraId="6347B29A" w14:textId="77777777" w:rsidR="00D349FF" w:rsidRDefault="00D349FF" w:rsidP="002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4CD5A" w14:textId="77777777" w:rsidR="00D349FF" w:rsidRDefault="00D349FF" w:rsidP="002A1BF6">
      <w:r>
        <w:separator/>
      </w:r>
    </w:p>
  </w:footnote>
  <w:footnote w:type="continuationSeparator" w:id="0">
    <w:p w14:paraId="12418110" w14:textId="77777777" w:rsidR="00D349FF" w:rsidRDefault="00D349FF" w:rsidP="002A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3AB9D" w14:textId="77777777" w:rsidR="00D349FF" w:rsidRPr="00792A10" w:rsidRDefault="00D349FF">
    <w:pPr>
      <w:pStyle w:val="Encabezado"/>
    </w:pPr>
    <w:r w:rsidRPr="00792A10">
      <w:rPr>
        <w:noProof/>
        <w:lang w:eastAsia="ca-ES"/>
      </w:rPr>
      <w:drawing>
        <wp:inline distT="0" distB="0" distL="0" distR="0" wp14:anchorId="51275465" wp14:editId="6CDD89F8">
          <wp:extent cx="1674000" cy="576000"/>
          <wp:effectExtent l="0" t="0" r="2540" b="0"/>
          <wp:docPr id="1" name="Imagen 1" descr="\\Userdata01\Usuaris02$\isabelgarcia\Escritorio\logo-principal-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serdata01\Usuaris02$\isabelgarcia\Escritorio\logo-principal-neg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4ECE3" w14:textId="77777777" w:rsidR="00E02988" w:rsidRPr="00E02988" w:rsidRDefault="00E02988" w:rsidP="00E02988">
    <w:pPr>
      <w:jc w:val="both"/>
      <w:rPr>
        <w:rFonts w:ascii="Arial" w:eastAsia="Times New Roman" w:hAnsi="Arial" w:cs="Times New Roman"/>
        <w:sz w:val="20"/>
        <w:szCs w:val="20"/>
        <w:lang w:eastAsia="es-ES"/>
      </w:rPr>
    </w:pP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 wp14:anchorId="0A02E2C9" wp14:editId="2BC2FDE1">
          <wp:extent cx="1658620" cy="57404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9277CD" wp14:editId="780AF638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879E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 wp14:anchorId="5794C132" wp14:editId="00C488F0">
          <wp:extent cx="1116330" cy="712470"/>
          <wp:effectExtent l="0" t="0" r="762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</w:p>
  <w:p w14:paraId="2AE09C41" w14:textId="77777777" w:rsidR="00D349FF" w:rsidRPr="00E02988" w:rsidRDefault="00D349FF" w:rsidP="00E02988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4E426D9B"/>
    <w:multiLevelType w:val="hybridMultilevel"/>
    <w:tmpl w:val="C1020F84"/>
    <w:lvl w:ilvl="0" w:tplc="7FD453E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95A4A"/>
    <w:multiLevelType w:val="hybridMultilevel"/>
    <w:tmpl w:val="0930D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6"/>
    <w:rsid w:val="0022187F"/>
    <w:rsid w:val="002A1BF6"/>
    <w:rsid w:val="0037132A"/>
    <w:rsid w:val="00453C1F"/>
    <w:rsid w:val="00497772"/>
    <w:rsid w:val="00573DC8"/>
    <w:rsid w:val="005A14DB"/>
    <w:rsid w:val="005D277E"/>
    <w:rsid w:val="005F19C8"/>
    <w:rsid w:val="00717AF2"/>
    <w:rsid w:val="007311D3"/>
    <w:rsid w:val="00792A10"/>
    <w:rsid w:val="00860A61"/>
    <w:rsid w:val="00925BE2"/>
    <w:rsid w:val="00A46AB5"/>
    <w:rsid w:val="00AD264D"/>
    <w:rsid w:val="00BF4A30"/>
    <w:rsid w:val="00CC0B1B"/>
    <w:rsid w:val="00D1430C"/>
    <w:rsid w:val="00D349FF"/>
    <w:rsid w:val="00D80BCE"/>
    <w:rsid w:val="00E02988"/>
    <w:rsid w:val="00E05DD9"/>
    <w:rsid w:val="00E2532E"/>
    <w:rsid w:val="00ED42B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2E93"/>
  <w15:chartTrackingRefBased/>
  <w15:docId w15:val="{49F3B3D7-BC91-483F-AE73-7EBF26E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 Light" w:eastAsiaTheme="minorHAnsi" w:hAnsi="Source Sans Pro Light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pPr>
      <w:spacing w:after="0" w:line="240" w:lineRule="auto"/>
    </w:pPr>
  </w:style>
  <w:style w:type="paragraph" w:styleId="Ttulo3">
    <w:name w:val="heading 3"/>
    <w:aliases w:val="Cursiva"/>
    <w:basedOn w:val="Normal"/>
    <w:next w:val="Normal"/>
    <w:link w:val="Ttulo3Car"/>
    <w:uiPriority w:val="9"/>
    <w:qFormat/>
    <w:rsid w:val="00573DC8"/>
    <w:pPr>
      <w:keepNext/>
      <w:jc w:val="center"/>
      <w:outlineLvl w:val="2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BF6"/>
  </w:style>
  <w:style w:type="paragraph" w:styleId="Piedepgina">
    <w:name w:val="footer"/>
    <w:basedOn w:val="Normal"/>
    <w:link w:val="Piedepgina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BF6"/>
  </w:style>
  <w:style w:type="paragraph" w:styleId="Textodeglobo">
    <w:name w:val="Balloon Text"/>
    <w:basedOn w:val="Normal"/>
    <w:link w:val="TextodegloboCar"/>
    <w:uiPriority w:val="99"/>
    <w:semiHidden/>
    <w:unhideWhenUsed/>
    <w:rsid w:val="00A46A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AB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573DC8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5E4EBBC8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Garcia</dc:creator>
  <cp:keywords/>
  <dc:description/>
  <cp:lastModifiedBy>Silvia Folch</cp:lastModifiedBy>
  <cp:revision>2</cp:revision>
  <cp:lastPrinted>2019-05-30T11:57:00Z</cp:lastPrinted>
  <dcterms:created xsi:type="dcterms:W3CDTF">2025-09-10T12:44:00Z</dcterms:created>
  <dcterms:modified xsi:type="dcterms:W3CDTF">2025-09-10T12:44:00Z</dcterms:modified>
</cp:coreProperties>
</file>