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A5" w:rsidRPr="006520A5" w:rsidRDefault="006520A5" w:rsidP="006520A5">
      <w:pPr>
        <w:keepNext/>
        <w:keepLines/>
        <w:spacing w:before="0" w:after="0"/>
        <w:outlineLvl w:val="1"/>
        <w:rPr>
          <w:rFonts w:ascii="Arial" w:eastAsia="MS Mincho" w:hAnsi="Arial" w:cs="Arial"/>
          <w:b/>
          <w:sz w:val="20"/>
          <w:szCs w:val="26"/>
        </w:rPr>
      </w:pPr>
      <w:bookmarkStart w:id="0" w:name="_Toc133184872"/>
      <w:bookmarkStart w:id="1" w:name="_Toc133227898"/>
      <w:bookmarkStart w:id="2" w:name="_Toc164178068"/>
      <w:r w:rsidRPr="006520A5">
        <w:rPr>
          <w:rFonts w:ascii="Arial" w:eastAsia="Times New Roman" w:hAnsi="Arial" w:cs="Arial"/>
          <w:b/>
          <w:sz w:val="20"/>
          <w:szCs w:val="26"/>
        </w:rPr>
        <w:t>ANNEX 4. MESA DE CONTRACTACIÓ</w:t>
      </w:r>
      <w:bookmarkEnd w:id="0"/>
      <w:bookmarkEnd w:id="1"/>
      <w:bookmarkEnd w:id="2"/>
    </w:p>
    <w:p w:rsidR="006520A5" w:rsidRPr="006520A5" w:rsidRDefault="006520A5" w:rsidP="006520A5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6520A5" w:rsidRPr="006520A5" w:rsidRDefault="006520A5" w:rsidP="006520A5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520A5">
        <w:rPr>
          <w:rFonts w:ascii="Arial" w:eastAsia="MS Mincho" w:hAnsi="Arial" w:cs="Arial"/>
          <w:sz w:val="20"/>
          <w:szCs w:val="20"/>
        </w:rPr>
        <w:t xml:space="preserve">Amb l’aprovació del present Plec per part de l’òrgan de contractació, aquest d’acord amb l’article 326 de la </w:t>
      </w:r>
      <w:proofErr w:type="spellStart"/>
      <w:r w:rsidRPr="006520A5">
        <w:rPr>
          <w:rFonts w:ascii="Arial" w:eastAsia="MS Mincho" w:hAnsi="Arial" w:cs="Arial"/>
          <w:sz w:val="20"/>
          <w:szCs w:val="20"/>
        </w:rPr>
        <w:t>LCSP</w:t>
      </w:r>
      <w:proofErr w:type="spellEnd"/>
      <w:r w:rsidRPr="006520A5">
        <w:rPr>
          <w:rFonts w:ascii="Arial" w:eastAsia="MS Mincho" w:hAnsi="Arial" w:cs="Arial"/>
          <w:sz w:val="20"/>
          <w:szCs w:val="20"/>
        </w:rPr>
        <w:t>, nomena als següents membres que conformaran la Mesa de Contractació:</w:t>
      </w:r>
    </w:p>
    <w:p w:rsidR="006520A5" w:rsidRPr="006520A5" w:rsidRDefault="006520A5" w:rsidP="006520A5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6520A5" w:rsidRPr="006520A5" w:rsidRDefault="006520A5" w:rsidP="006520A5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520A5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TITULARS</w:t>
      </w:r>
    </w:p>
    <w:p w:rsidR="006520A5" w:rsidRPr="006520A5" w:rsidRDefault="006520A5" w:rsidP="006520A5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Presidència: Montserrat de Juan, cap </w:t>
      </w:r>
      <w:r w:rsidRPr="006520A5">
        <w:rPr>
          <w:rFonts w:ascii="Arial" w:eastAsia="Times New Roman" w:hAnsi="Arial" w:cs="Times New Roman"/>
          <w:sz w:val="20"/>
          <w:szCs w:val="20"/>
        </w:rPr>
        <w:t>del Servei d’Assessoria, defensa i representació jurídica</w:t>
      </w: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 de l’Ajuntament de Sant Cugat del Vallès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>Vocals: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6520A5" w:rsidRPr="006520A5" w:rsidRDefault="006520A5" w:rsidP="006520A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Titular de la Secretaria general municipal: Rosa Castellà </w:t>
      </w:r>
    </w:p>
    <w:p w:rsidR="006520A5" w:rsidRPr="006520A5" w:rsidRDefault="006520A5" w:rsidP="006520A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Interventor general municipal accidental: Rubén Bustamante </w:t>
      </w:r>
    </w:p>
    <w:p w:rsidR="006520A5" w:rsidRPr="006520A5" w:rsidRDefault="006520A5" w:rsidP="006520A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>La persona responsable del contracte: Oriol Botey, tècnic del Servei de Tecnologia</w:t>
      </w:r>
    </w:p>
    <w:p w:rsidR="006520A5" w:rsidRPr="006520A5" w:rsidRDefault="006520A5" w:rsidP="006520A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>Tinència d’Alcaldia que té delegades les competències en matèria econòmica: Carles Brugarolas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</w:t>
      </w:r>
      <w:r w:rsidRPr="006520A5">
        <w:rPr>
          <w:rFonts w:ascii="Arial" w:eastAsia="Times New Roman" w:hAnsi="Arial" w:cs="Arial"/>
          <w:sz w:val="20"/>
          <w:szCs w:val="20"/>
        </w:rPr>
        <w:t>Carme Cuadrado,</w:t>
      </w: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 tècnica superior en Dret adscrita al servei de Contractació i Compres</w:t>
      </w:r>
    </w:p>
    <w:p w:rsidR="006520A5" w:rsidRPr="006520A5" w:rsidRDefault="006520A5" w:rsidP="006520A5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SUPLENTS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>Presidència: Gemma Cateura, Cristina Grimaldos, Laura de los Santos, Maria de Ángel, Mercè Bescós i Carme Cuadrado, tècniques superiors en Dret adscrites al Servei de Contractació i Compres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>Vocals: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6520A5" w:rsidRPr="006520A5" w:rsidRDefault="006520A5" w:rsidP="006520A5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Secretaria general municipal: Montserrat de Juan </w:t>
      </w:r>
    </w:p>
    <w:p w:rsidR="006520A5" w:rsidRPr="006520A5" w:rsidRDefault="006520A5" w:rsidP="006520A5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Intervenció: Elena Pujalte o Beni Saball, tècniques d’intervenció </w:t>
      </w:r>
    </w:p>
    <w:p w:rsidR="006520A5" w:rsidRPr="006520A5" w:rsidRDefault="006520A5" w:rsidP="006520A5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 xml:space="preserve">La persona responsable del contracte: </w:t>
      </w:r>
      <w:r w:rsidRPr="006520A5">
        <w:rPr>
          <w:rFonts w:ascii="Arial" w:eastAsia="Times New Roman" w:hAnsi="Arial" w:cs="Arial"/>
          <w:sz w:val="20"/>
          <w:szCs w:val="20"/>
          <w:lang w:eastAsia="en-US"/>
        </w:rPr>
        <w:t>Araceli Belmonte, tècnica de Serveis Urbans</w:t>
      </w: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a-ES"/>
        </w:rPr>
      </w:pPr>
    </w:p>
    <w:p w:rsidR="006520A5" w:rsidRPr="006520A5" w:rsidRDefault="006520A5" w:rsidP="006520A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  <w:r w:rsidRPr="006520A5">
        <w:rPr>
          <w:rFonts w:ascii="Arial" w:eastAsia="Times New Roman" w:hAnsi="Arial" w:cs="Arial"/>
          <w:sz w:val="20"/>
          <w:szCs w:val="20"/>
          <w:lang w:eastAsia="ca-ES"/>
        </w:rPr>
        <w:t>Secretaria (amb dret a veu però sense vot): tècniques superiors en Dret adscrites al Servei de Contractació i Compres</w:t>
      </w:r>
    </w:p>
    <w:p w:rsidR="006520A5" w:rsidRDefault="006520A5" w:rsidP="006520A5">
      <w:pPr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6A1E34" w:rsidRPr="00B471DD" w:rsidRDefault="006A1E34" w:rsidP="006520A5">
      <w:bookmarkStart w:id="3" w:name="_GoBack"/>
      <w:bookmarkEnd w:id="3"/>
    </w:p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E6CDB"/>
    <w:multiLevelType w:val="hybridMultilevel"/>
    <w:tmpl w:val="DA6E53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1212B"/>
    <w:multiLevelType w:val="hybridMultilevel"/>
    <w:tmpl w:val="DA6E53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20A5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D64C6-EC96-4302-ACC2-5975AEFF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5E4EBBC8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2025-09-10T12:42:00Z</dcterms:created>
  <dcterms:modified xsi:type="dcterms:W3CDTF">2025-09-10T12:42:00Z</dcterms:modified>
</cp:coreProperties>
</file>