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B271C9" w14:textId="77777777" w:rsidR="00C47E42" w:rsidRPr="00B75DBA" w:rsidRDefault="00C47E42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ANNEX 4. MODEL DE DECLARACIÓ D’ABSÈNCIA DE CONFLICTES D’INTERÈS PER A L’EMPRESA CONTRACTISTA I/O SUBCONTRACTISTA.</w:t>
      </w:r>
    </w:p>
    <w:p w14:paraId="69C40D80" w14:textId="77777777" w:rsidR="00C47E42" w:rsidRPr="00B75DBA" w:rsidRDefault="00C47E42" w:rsidP="00E228E0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5F14815B" w14:textId="77777777" w:rsidR="000F2659" w:rsidRPr="00B75DBA" w:rsidRDefault="000F2659" w:rsidP="00E228E0">
      <w:pPr>
        <w:suppressAutoHyphens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73A33E5E" w14:textId="77777777" w:rsidR="00795797" w:rsidRPr="00B75DBA" w:rsidRDefault="00795797" w:rsidP="0079579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Expedient: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>2025/</w:t>
      </w:r>
      <w:r>
        <w:rPr>
          <w:rFonts w:ascii="Arial" w:eastAsia="Calibri" w:hAnsi="Arial" w:cs="Arial"/>
          <w:color w:val="000000"/>
          <w:sz w:val="22"/>
          <w:szCs w:val="22"/>
        </w:rPr>
        <w:t>6511</w:t>
      </w:r>
    </w:p>
    <w:p w14:paraId="589C9A2D" w14:textId="77777777" w:rsidR="00795797" w:rsidRPr="00B75DBA" w:rsidRDefault="00795797" w:rsidP="0079579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Contracte:</w:t>
      </w:r>
      <w:r w:rsidRPr="00A13C33">
        <w:rPr>
          <w:rFonts w:ascii="Arial" w:eastAsia="SimSun" w:hAnsi="Arial" w:cs="Arial"/>
          <w:bCs/>
          <w:kern w:val="1"/>
          <w:sz w:val="22"/>
          <w:szCs w:val="22"/>
          <w:lang w:bidi="hi-IN"/>
        </w:rPr>
        <w:t xml:space="preserve"> </w:t>
      </w:r>
      <w:r w:rsidRPr="00A13C33">
        <w:rPr>
          <w:rFonts w:ascii="Arial" w:hAnsi="Arial" w:cs="Arial"/>
          <w:bCs/>
          <w:sz w:val="22"/>
          <w:szCs w:val="22"/>
        </w:rPr>
        <w:t>Contractació de l’obra d’instal</w:t>
      </w:r>
      <w:r>
        <w:rPr>
          <w:rFonts w:ascii="Arial" w:hAnsi="Arial" w:cs="Arial"/>
          <w:bCs/>
          <w:sz w:val="22"/>
          <w:szCs w:val="22"/>
        </w:rPr>
        <w:t>·</w:t>
      </w:r>
      <w:r w:rsidRPr="00A13C33">
        <w:rPr>
          <w:rFonts w:ascii="Arial" w:hAnsi="Arial" w:cs="Arial"/>
          <w:bCs/>
          <w:sz w:val="22"/>
          <w:szCs w:val="22"/>
        </w:rPr>
        <w:t>lació de lavabos secs prefabricats a dos espais (Gorgues del Brugent a les Planes d’Hostoles i Torrent de la Cabana a Campdevànol), dins el Projecte PSTD “</w:t>
      </w:r>
      <w:proofErr w:type="spellStart"/>
      <w:r w:rsidRPr="00A13C33">
        <w:rPr>
          <w:rFonts w:ascii="Arial" w:hAnsi="Arial" w:cs="Arial"/>
          <w:bCs/>
          <w:sz w:val="22"/>
          <w:szCs w:val="22"/>
        </w:rPr>
        <w:t>Riunatur</w:t>
      </w:r>
      <w:proofErr w:type="spellEnd"/>
      <w:r w:rsidRPr="00A13C33">
        <w:rPr>
          <w:rFonts w:ascii="Arial" w:hAnsi="Arial" w:cs="Arial"/>
          <w:bCs/>
          <w:sz w:val="22"/>
          <w:szCs w:val="22"/>
        </w:rPr>
        <w:t xml:space="preserve">”, finançat en el marc del Pla de Recuperació, Transformació i Resiliència, </w:t>
      </w:r>
      <w:proofErr w:type="spellStart"/>
      <w:r w:rsidRPr="00A13C33">
        <w:rPr>
          <w:rFonts w:ascii="Arial" w:hAnsi="Arial" w:cs="Arial"/>
          <w:bCs/>
          <w:sz w:val="22"/>
          <w:szCs w:val="22"/>
        </w:rPr>
        <w:t>Next</w:t>
      </w:r>
      <w:proofErr w:type="spellEnd"/>
      <w:r w:rsidRPr="00A13C3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13C33">
        <w:rPr>
          <w:rFonts w:ascii="Arial" w:hAnsi="Arial" w:cs="Arial"/>
          <w:bCs/>
          <w:sz w:val="22"/>
          <w:szCs w:val="22"/>
        </w:rPr>
        <w:t>Generation</w:t>
      </w:r>
      <w:proofErr w:type="spellEnd"/>
      <w:r w:rsidRPr="00A13C33">
        <w:rPr>
          <w:rFonts w:ascii="Arial" w:hAnsi="Arial" w:cs="Arial"/>
          <w:bCs/>
          <w:sz w:val="22"/>
          <w:szCs w:val="22"/>
        </w:rPr>
        <w:t xml:space="preserve"> EU</w:t>
      </w:r>
    </w:p>
    <w:p w14:paraId="0AD39E45" w14:textId="77777777" w:rsidR="00795797" w:rsidRPr="00B75DBA" w:rsidRDefault="00795797" w:rsidP="007957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Òrgan</w:t>
      </w:r>
      <w:r w:rsidRPr="00B75DBA">
        <w:rPr>
          <w:rFonts w:ascii="Arial" w:eastAsia="SimSun" w:hAnsi="Arial" w:cs="Arial"/>
          <w:i/>
          <w:spacing w:val="-4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 xml:space="preserve">de contractació: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>Presidència Diputació de Girona</w:t>
      </w:r>
    </w:p>
    <w:p w14:paraId="289CD3D3" w14:textId="77777777" w:rsidR="00C47E42" w:rsidRPr="00B75DBA" w:rsidRDefault="00C47E42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23770BCA" w14:textId="77777777" w:rsidR="00C47E42" w:rsidRPr="00B75DBA" w:rsidRDefault="00C47E42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i cognoms]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DNI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[núm. DNI]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en nom propi / com a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[condició en què declara]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de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NIF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[NIF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el poder suficient que consta acreditat en el procediment de contractació indicat, </w:t>
      </w:r>
    </w:p>
    <w:p w14:paraId="290BF876" w14:textId="77777777" w:rsidR="00C47E42" w:rsidRPr="00E228E0" w:rsidRDefault="00C47E42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526F9889" w14:textId="77777777" w:rsidR="003777F2" w:rsidRPr="003777F2" w:rsidRDefault="003777F2" w:rsidP="003777F2">
      <w:pPr>
        <w:pStyle w:val="Senseespaiat"/>
        <w:jc w:val="both"/>
        <w:rPr>
          <w:rFonts w:ascii="Arial" w:hAnsi="Arial" w:cs="Arial"/>
          <w:b/>
        </w:rPr>
      </w:pPr>
      <w:r w:rsidRPr="003777F2">
        <w:rPr>
          <w:rFonts w:ascii="Arial" w:hAnsi="Arial" w:cs="Arial"/>
          <w:b/>
        </w:rPr>
        <w:t>DECLARO:</w:t>
      </w:r>
    </w:p>
    <w:p w14:paraId="1E3B9929" w14:textId="77777777" w:rsidR="003777F2" w:rsidRPr="003777F2" w:rsidRDefault="003777F2" w:rsidP="003777F2">
      <w:pPr>
        <w:pStyle w:val="Senseespaiat"/>
        <w:jc w:val="both"/>
        <w:rPr>
          <w:rFonts w:ascii="Arial" w:hAnsi="Arial" w:cs="Arial"/>
          <w:b/>
        </w:rPr>
      </w:pPr>
    </w:p>
    <w:p w14:paraId="6F6F881E" w14:textId="77777777" w:rsidR="003777F2" w:rsidRPr="003777F2" w:rsidRDefault="003777F2" w:rsidP="003777F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t xml:space="preserve">Primer. Que 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3777F2">
        <w:rPr>
          <w:rFonts w:ascii="Arial" w:hAnsi="Arial" w:cs="Arial"/>
          <w:sz w:val="22"/>
          <w:szCs w:val="22"/>
        </w:rPr>
        <w:t>Euroatom</w:t>
      </w:r>
      <w:proofErr w:type="spellEnd"/>
      <w:r w:rsidRPr="003777F2">
        <w:rPr>
          <w:rFonts w:ascii="Arial" w:hAnsi="Arial" w:cs="Arial"/>
          <w:sz w:val="22"/>
          <w:szCs w:val="22"/>
        </w:rPr>
        <w:t xml:space="preserve"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14:paraId="24C5D904" w14:textId="77777777" w:rsidR="003777F2" w:rsidRPr="003777F2" w:rsidRDefault="003777F2" w:rsidP="003777F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233A81" w14:textId="77777777" w:rsidR="003777F2" w:rsidRPr="003777F2" w:rsidRDefault="003777F2" w:rsidP="003777F2">
      <w:pPr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t>Segon.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14:paraId="43884EB7" w14:textId="77777777" w:rsidR="003777F2" w:rsidRPr="003777F2" w:rsidRDefault="003777F2" w:rsidP="003777F2">
      <w:pPr>
        <w:jc w:val="both"/>
        <w:rPr>
          <w:rFonts w:ascii="Arial" w:hAnsi="Arial" w:cs="Arial"/>
          <w:sz w:val="22"/>
          <w:szCs w:val="22"/>
        </w:rPr>
      </w:pPr>
    </w:p>
    <w:p w14:paraId="5F4092E0" w14:textId="77777777" w:rsidR="003777F2" w:rsidRPr="003777F2" w:rsidRDefault="003777F2" w:rsidP="003777F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t xml:space="preserve">Tercer. </w:t>
      </w:r>
      <w:r w:rsidRPr="003777F2">
        <w:rPr>
          <w:rFonts w:ascii="Arial" w:hAnsi="Arial" w:cs="Arial"/>
          <w:b/>
          <w:bCs/>
          <w:sz w:val="22"/>
          <w:szCs w:val="22"/>
        </w:rPr>
        <w:t xml:space="preserve">Que ni la meva persona ni, si és el cas, la persona jurídica a la qual represento es troba en cap situació que pugui comprometre el compliment de les obligacions </w:t>
      </w:r>
      <w:r w:rsidRPr="003777F2">
        <w:rPr>
          <w:rFonts w:ascii="Arial" w:hAnsi="Arial" w:cs="Arial"/>
          <w:sz w:val="22"/>
          <w:szCs w:val="22"/>
        </w:rPr>
        <w:t xml:space="preserve">exigibles per la participació en el procediment de contractació, ni que pugui comprometre el compliment d’aquestes obligacions en cas de resultar adjudicatària. </w:t>
      </w:r>
    </w:p>
    <w:p w14:paraId="4B4F97C1" w14:textId="77777777" w:rsidR="003777F2" w:rsidRPr="003777F2" w:rsidRDefault="003777F2" w:rsidP="003777F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77DB508" w14:textId="77777777" w:rsidR="003777F2" w:rsidRPr="003777F2" w:rsidRDefault="003777F2" w:rsidP="003777F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t xml:space="preserve">Quart. </w:t>
      </w:r>
      <w:r w:rsidRPr="003777F2">
        <w:rPr>
          <w:rFonts w:ascii="Arial" w:hAnsi="Arial" w:cs="Arial"/>
          <w:b/>
          <w:bCs/>
          <w:sz w:val="22"/>
          <w:szCs w:val="22"/>
        </w:rPr>
        <w:t xml:space="preserve">Que ni la meva persona ni, si és el cas, la persona jurídica a la qual represento es troba </w:t>
      </w:r>
      <w:r w:rsidRPr="003777F2">
        <w:rPr>
          <w:rFonts w:ascii="Arial" w:hAnsi="Arial" w:cs="Arial"/>
          <w:sz w:val="22"/>
          <w:szCs w:val="22"/>
        </w:rPr>
        <w:t xml:space="preserve">en una situació de conflicte d'interès, d’acord amb la definició de l'article 61 del Reglament Financer de la UE que pugui dificultar o comprometre de cap manera el compliment de les obligacions esmentades a l'apartat anterior. </w:t>
      </w:r>
    </w:p>
    <w:p w14:paraId="3C96DFA7" w14:textId="77777777" w:rsidR="003777F2" w:rsidRPr="003777F2" w:rsidRDefault="003777F2" w:rsidP="003777F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0EEB27" w14:textId="77777777" w:rsidR="003777F2" w:rsidRDefault="003777F2" w:rsidP="003777F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t xml:space="preserve">Cinquè. </w:t>
      </w:r>
      <w:r w:rsidRPr="003777F2">
        <w:rPr>
          <w:rFonts w:ascii="Arial" w:hAnsi="Arial" w:cs="Arial"/>
          <w:b/>
          <w:bCs/>
          <w:sz w:val="22"/>
          <w:szCs w:val="22"/>
        </w:rPr>
        <w:t xml:space="preserve">Que els administradors, els representants i la resta de persones amb capacitat de presa de decisions o control </w:t>
      </w:r>
      <w:r w:rsidRPr="003777F2">
        <w:rPr>
          <w:rFonts w:ascii="Arial" w:hAnsi="Arial" w:cs="Arial"/>
          <w:sz w:val="22"/>
          <w:szCs w:val="22"/>
        </w:rPr>
        <w:t xml:space="preserve">sobre </w:t>
      </w:r>
      <w:r w:rsidRPr="003777F2">
        <w:rPr>
          <w:rFonts w:ascii="Arial" w:hAnsi="Arial" w:cs="Arial"/>
          <w:b/>
          <w:bCs/>
          <w:sz w:val="22"/>
          <w:szCs w:val="22"/>
        </w:rPr>
        <w:t xml:space="preserve">[persona jurídica] </w:t>
      </w:r>
      <w:r w:rsidRPr="003777F2">
        <w:rPr>
          <w:rFonts w:ascii="Arial" w:hAnsi="Arial" w:cs="Arial"/>
          <w:sz w:val="22"/>
          <w:szCs w:val="22"/>
        </w:rPr>
        <w:t xml:space="preserve">no es troben en la situació de conflicte definida a l'apartat quart. </w:t>
      </w:r>
    </w:p>
    <w:p w14:paraId="03A522CE" w14:textId="77777777" w:rsidR="003777F2" w:rsidRPr="003777F2" w:rsidRDefault="003777F2" w:rsidP="003777F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5FF6B4" w14:textId="77777777" w:rsidR="003777F2" w:rsidRPr="003777F2" w:rsidRDefault="003777F2" w:rsidP="003777F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lastRenderedPageBreak/>
        <w:t xml:space="preserve">Sisè. Que em comprometo a posar en coneixement de l’òrgan de contractació, sense dilació, qualsevol situació de conflicte d’interès que comprometi o pugui comprometre el compliment de les obligacions esmentades. </w:t>
      </w:r>
    </w:p>
    <w:p w14:paraId="728858CB" w14:textId="77777777" w:rsidR="003777F2" w:rsidRPr="003777F2" w:rsidRDefault="003777F2" w:rsidP="003777F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3C348D2" w14:textId="77777777" w:rsidR="003777F2" w:rsidRPr="003777F2" w:rsidRDefault="003777F2" w:rsidP="003777F2">
      <w:pPr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t>Setè. Que he subministrat informació exacta, veraç i completa en el marc del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14:paraId="25CDA1D8" w14:textId="77777777" w:rsidR="003777F2" w:rsidRPr="003777F2" w:rsidRDefault="003777F2" w:rsidP="003777F2">
      <w:pPr>
        <w:tabs>
          <w:tab w:val="left" w:pos="426"/>
        </w:tabs>
        <w:ind w:left="709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0CAA4134" w14:textId="77777777" w:rsidR="004516C6" w:rsidRPr="003777F2" w:rsidRDefault="004516C6" w:rsidP="00B75DBA">
      <w:pPr>
        <w:jc w:val="both"/>
        <w:rPr>
          <w:rFonts w:ascii="Arial" w:hAnsi="Arial" w:cs="Arial"/>
          <w:b/>
          <w:snapToGrid w:val="0"/>
          <w:sz w:val="22"/>
          <w:szCs w:val="22"/>
          <w:lang w:eastAsia="ca-ES"/>
        </w:rPr>
      </w:pPr>
    </w:p>
    <w:p w14:paraId="7A942FF8" w14:textId="77777777" w:rsidR="004516C6" w:rsidRPr="003777F2" w:rsidRDefault="004516C6" w:rsidP="00B75DBA">
      <w:pPr>
        <w:jc w:val="both"/>
        <w:rPr>
          <w:rFonts w:ascii="Arial" w:hAnsi="Arial" w:cs="Arial"/>
          <w:b/>
          <w:snapToGrid w:val="0"/>
          <w:sz w:val="22"/>
          <w:szCs w:val="22"/>
          <w:lang w:eastAsia="ca-ES"/>
        </w:rPr>
      </w:pPr>
    </w:p>
    <w:p w14:paraId="29DDAC6E" w14:textId="7F0B4BCC" w:rsidR="004516C6" w:rsidRPr="003777F2" w:rsidRDefault="004516C6" w:rsidP="006C578E">
      <w:pP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3777F2">
        <w:rPr>
          <w:rFonts w:ascii="Arial" w:eastAsia="Calibri" w:hAnsi="Arial" w:cs="Arial"/>
          <w:sz w:val="22"/>
          <w:szCs w:val="22"/>
        </w:rPr>
        <w:t>(Data i signatura, nom complet i DNI)</w:t>
      </w:r>
    </w:p>
    <w:p w14:paraId="239EC7D0" w14:textId="77777777" w:rsidR="00C47E42" w:rsidRPr="00B75DBA" w:rsidRDefault="00C47E42" w:rsidP="00B75DBA">
      <w:pPr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</w:p>
    <w:p w14:paraId="27B047AB" w14:textId="77777777" w:rsidR="00C47E42" w:rsidRPr="00B75DBA" w:rsidRDefault="00C47E42" w:rsidP="00B75DBA">
      <w:pPr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</w:p>
    <w:p w14:paraId="2C2AC421" w14:textId="6F67BE21" w:rsidR="00C47E42" w:rsidRPr="00B75DBA" w:rsidRDefault="00C47E42" w:rsidP="00B75DBA">
      <w:pPr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</w:p>
    <w:sectPr w:rsidR="00C47E42" w:rsidRPr="00B75DBA" w:rsidSect="00A5304E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269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52E7" w14:textId="77777777" w:rsidR="004D4E85" w:rsidRDefault="004D4E85">
      <w:r>
        <w:separator/>
      </w:r>
    </w:p>
  </w:endnote>
  <w:endnote w:type="continuationSeparator" w:id="0">
    <w:p w14:paraId="154F7AF2" w14:textId="77777777" w:rsidR="004D4E85" w:rsidRDefault="004D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3B7" w14:textId="2056CD7D" w:rsidR="007C0CA3" w:rsidRPr="00F80AFD" w:rsidRDefault="007C0CA3" w:rsidP="00AA3D6B">
    <w:r>
      <w:t xml:space="preserve">  </w:t>
    </w:r>
    <w:r>
      <w:rPr>
        <w:noProof/>
        <w:lang w:val="es-ES" w:eastAsia="es-ES"/>
      </w:rPr>
      <w:drawing>
        <wp:inline distT="0" distB="0" distL="0" distR="0" wp14:anchorId="263B6BF5" wp14:editId="50A964AE">
          <wp:extent cx="533400" cy="533400"/>
          <wp:effectExtent l="0" t="0" r="0" b="0"/>
          <wp:docPr id="927121239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33C5E">
      <w:rPr>
        <w:noProof/>
        <w:lang w:val="es-ES" w:eastAsia="es-ES"/>
      </w:rPr>
      <w:drawing>
        <wp:inline distT="0" distB="0" distL="0" distR="0" wp14:anchorId="31A62EEA" wp14:editId="4F629D66">
          <wp:extent cx="533400" cy="533400"/>
          <wp:effectExtent l="0" t="0" r="0" b="0"/>
          <wp:docPr id="502351387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33C5E">
      <w:rPr>
        <w:noProof/>
        <w:lang w:val="es-ES" w:eastAsia="es-ES"/>
      </w:rPr>
      <w:drawing>
        <wp:inline distT="0" distB="0" distL="0" distR="0" wp14:anchorId="33E83434" wp14:editId="6E278654">
          <wp:extent cx="533400" cy="533400"/>
          <wp:effectExtent l="0" t="0" r="0" b="0"/>
          <wp:docPr id="1958383434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5AEC0045" w14:textId="77777777" w:rsidR="007C0CA3" w:rsidRDefault="007C0CA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9F9D" w14:textId="77777777" w:rsidR="004D4E85" w:rsidRDefault="004D4E85">
      <w:r>
        <w:separator/>
      </w:r>
    </w:p>
  </w:footnote>
  <w:footnote w:type="continuationSeparator" w:id="0">
    <w:p w14:paraId="157F3A12" w14:textId="77777777" w:rsidR="004D4E85" w:rsidRDefault="004D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1F7FB274" w:rsidR="00553BB6" w:rsidRPr="0064022E" w:rsidRDefault="0064022E" w:rsidP="0064022E">
    <w:pPr>
      <w:pStyle w:val="Capalera"/>
    </w:pPr>
    <w:r>
      <w:rPr>
        <w:noProof/>
      </w:rPr>
      <w:drawing>
        <wp:inline distT="0" distB="0" distL="0" distR="0" wp14:anchorId="00EDD593" wp14:editId="3F271C2E">
          <wp:extent cx="5400040" cy="480004"/>
          <wp:effectExtent l="0" t="0" r="0" b="0"/>
          <wp:docPr id="17943307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B963B3F"/>
    <w:multiLevelType w:val="hybridMultilevel"/>
    <w:tmpl w:val="42FE9D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CA27E2"/>
    <w:multiLevelType w:val="hybridMultilevel"/>
    <w:tmpl w:val="D98420E4"/>
    <w:lvl w:ilvl="0" w:tplc="0403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690F77"/>
    <w:multiLevelType w:val="hybridMultilevel"/>
    <w:tmpl w:val="7FDED982"/>
    <w:lvl w:ilvl="0" w:tplc="BE789F58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C71CBD"/>
    <w:multiLevelType w:val="hybridMultilevel"/>
    <w:tmpl w:val="DE6C595E"/>
    <w:lvl w:ilvl="0" w:tplc="BD6ED6C6">
      <w:start w:val="1"/>
      <w:numFmt w:val="decimal"/>
      <w:lvlText w:val="%1-"/>
      <w:lvlJc w:val="left"/>
      <w:pPr>
        <w:ind w:left="720" w:hanging="360"/>
      </w:pPr>
      <w:rPr>
        <w:rFonts w:eastAsia="SimSun" w:hint="default"/>
        <w:b/>
        <w:bCs/>
        <w:color w:val="auto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778A0"/>
    <w:multiLevelType w:val="hybridMultilevel"/>
    <w:tmpl w:val="7E3C4A1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6CC4D4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color w:val="FF000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E804E8"/>
    <w:multiLevelType w:val="hybridMultilevel"/>
    <w:tmpl w:val="DD00E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87ADC"/>
    <w:multiLevelType w:val="hybridMultilevel"/>
    <w:tmpl w:val="31AE2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67A23"/>
    <w:multiLevelType w:val="hybridMultilevel"/>
    <w:tmpl w:val="BEB0E57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1092C76"/>
    <w:multiLevelType w:val="hybridMultilevel"/>
    <w:tmpl w:val="B01A84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358F5"/>
    <w:multiLevelType w:val="hybridMultilevel"/>
    <w:tmpl w:val="D3A03A3A"/>
    <w:lvl w:ilvl="0" w:tplc="52D661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441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BA10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C17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E78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8D4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E90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0EA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B246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ED3E41"/>
    <w:multiLevelType w:val="hybridMultilevel"/>
    <w:tmpl w:val="DE6C595E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SimSun" w:hint="default"/>
        <w:b/>
        <w:bCs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D749A"/>
    <w:multiLevelType w:val="hybridMultilevel"/>
    <w:tmpl w:val="14C6448A"/>
    <w:lvl w:ilvl="0" w:tplc="CD0241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C846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A3B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86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651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6AB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EEE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B4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077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B0729C9"/>
    <w:multiLevelType w:val="hybridMultilevel"/>
    <w:tmpl w:val="4C469478"/>
    <w:lvl w:ilvl="0" w:tplc="3B5C80C8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b w:val="0"/>
        <w:bCs/>
        <w:i w:val="0"/>
        <w:iCs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83D7C"/>
    <w:multiLevelType w:val="hybridMultilevel"/>
    <w:tmpl w:val="FFDAE7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44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32"/>
  </w:num>
  <w:num w:numId="2" w16cid:durableId="883906253">
    <w:abstractNumId w:val="2"/>
  </w:num>
  <w:num w:numId="3" w16cid:durableId="361368756">
    <w:abstractNumId w:val="1"/>
  </w:num>
  <w:num w:numId="4" w16cid:durableId="850029588">
    <w:abstractNumId w:val="44"/>
  </w:num>
  <w:num w:numId="5" w16cid:durableId="344793565">
    <w:abstractNumId w:val="22"/>
  </w:num>
  <w:num w:numId="6" w16cid:durableId="2067684548">
    <w:abstractNumId w:val="29"/>
  </w:num>
  <w:num w:numId="7" w16cid:durableId="2125493329">
    <w:abstractNumId w:val="8"/>
  </w:num>
  <w:num w:numId="8" w16cid:durableId="1026636021">
    <w:abstractNumId w:val="24"/>
  </w:num>
  <w:num w:numId="9" w16cid:durableId="1648513901">
    <w:abstractNumId w:val="13"/>
  </w:num>
  <w:num w:numId="10" w16cid:durableId="2109108491">
    <w:abstractNumId w:val="10"/>
  </w:num>
  <w:num w:numId="11" w16cid:durableId="650526545">
    <w:abstractNumId w:val="28"/>
  </w:num>
  <w:num w:numId="12" w16cid:durableId="51393143">
    <w:abstractNumId w:val="9"/>
  </w:num>
  <w:num w:numId="13" w16cid:durableId="1551654237">
    <w:abstractNumId w:val="31"/>
  </w:num>
  <w:num w:numId="14" w16cid:durableId="2048479751">
    <w:abstractNumId w:val="35"/>
  </w:num>
  <w:num w:numId="15" w16cid:durableId="985819897">
    <w:abstractNumId w:val="7"/>
  </w:num>
  <w:num w:numId="16" w16cid:durableId="713500006">
    <w:abstractNumId w:val="11"/>
  </w:num>
  <w:num w:numId="17" w16cid:durableId="1107965004">
    <w:abstractNumId w:val="4"/>
  </w:num>
  <w:num w:numId="18" w16cid:durableId="301890705">
    <w:abstractNumId w:val="34"/>
  </w:num>
  <w:num w:numId="19" w16cid:durableId="473570227">
    <w:abstractNumId w:val="15"/>
  </w:num>
  <w:num w:numId="20" w16cid:durableId="1305892675">
    <w:abstractNumId w:val="41"/>
  </w:num>
  <w:num w:numId="21" w16cid:durableId="401294787">
    <w:abstractNumId w:val="39"/>
  </w:num>
  <w:num w:numId="22" w16cid:durableId="482703581">
    <w:abstractNumId w:val="42"/>
  </w:num>
  <w:num w:numId="23" w16cid:durableId="1419521931">
    <w:abstractNumId w:val="25"/>
  </w:num>
  <w:num w:numId="24" w16cid:durableId="1327903585">
    <w:abstractNumId w:val="30"/>
  </w:num>
  <w:num w:numId="25" w16cid:durableId="1078090106">
    <w:abstractNumId w:val="38"/>
  </w:num>
  <w:num w:numId="26" w16cid:durableId="160585565">
    <w:abstractNumId w:val="43"/>
  </w:num>
  <w:num w:numId="27" w16cid:durableId="1335065451">
    <w:abstractNumId w:val="37"/>
  </w:num>
  <w:num w:numId="28" w16cid:durableId="1085107657">
    <w:abstractNumId w:val="26"/>
  </w:num>
  <w:num w:numId="29" w16cid:durableId="1923293217">
    <w:abstractNumId w:val="12"/>
  </w:num>
  <w:num w:numId="30" w16cid:durableId="1131098020">
    <w:abstractNumId w:val="6"/>
  </w:num>
  <w:num w:numId="31" w16cid:durableId="410780847">
    <w:abstractNumId w:val="36"/>
  </w:num>
  <w:num w:numId="32" w16cid:durableId="482308150">
    <w:abstractNumId w:val="19"/>
  </w:num>
  <w:num w:numId="33" w16cid:durableId="1706758518">
    <w:abstractNumId w:val="3"/>
  </w:num>
  <w:num w:numId="34" w16cid:durableId="1231379739">
    <w:abstractNumId w:val="23"/>
  </w:num>
  <w:num w:numId="35" w16cid:durableId="822087449">
    <w:abstractNumId w:val="40"/>
  </w:num>
  <w:num w:numId="36" w16cid:durableId="845748360">
    <w:abstractNumId w:val="20"/>
  </w:num>
  <w:num w:numId="37" w16cid:durableId="1958829300">
    <w:abstractNumId w:val="21"/>
  </w:num>
  <w:num w:numId="38" w16cid:durableId="1056931300">
    <w:abstractNumId w:val="18"/>
  </w:num>
  <w:num w:numId="39" w16cid:durableId="1143766549">
    <w:abstractNumId w:val="33"/>
  </w:num>
  <w:num w:numId="40" w16cid:durableId="1013335640">
    <w:abstractNumId w:val="16"/>
  </w:num>
  <w:num w:numId="41" w16cid:durableId="90781952">
    <w:abstractNumId w:val="27"/>
  </w:num>
  <w:num w:numId="42" w16cid:durableId="1034845726">
    <w:abstractNumId w:val="5"/>
  </w:num>
  <w:num w:numId="43" w16cid:durableId="1814448377">
    <w:abstractNumId w:val="17"/>
  </w:num>
  <w:num w:numId="44" w16cid:durableId="192056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40BE"/>
    <w:rsid w:val="00007F65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51A7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4914"/>
    <w:rsid w:val="000458F7"/>
    <w:rsid w:val="00046BC4"/>
    <w:rsid w:val="00046CD1"/>
    <w:rsid w:val="000503FD"/>
    <w:rsid w:val="0005068E"/>
    <w:rsid w:val="00050E77"/>
    <w:rsid w:val="00051593"/>
    <w:rsid w:val="00052AFD"/>
    <w:rsid w:val="00052CE1"/>
    <w:rsid w:val="00052F4B"/>
    <w:rsid w:val="0005359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3DBD"/>
    <w:rsid w:val="000955A8"/>
    <w:rsid w:val="00095C68"/>
    <w:rsid w:val="00097882"/>
    <w:rsid w:val="00097DDE"/>
    <w:rsid w:val="000A1B73"/>
    <w:rsid w:val="000A3BBE"/>
    <w:rsid w:val="000A73E1"/>
    <w:rsid w:val="000B042F"/>
    <w:rsid w:val="000B35C8"/>
    <w:rsid w:val="000B39F2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19C5"/>
    <w:rsid w:val="000E2E3C"/>
    <w:rsid w:val="000E5BD1"/>
    <w:rsid w:val="000E6777"/>
    <w:rsid w:val="000E759A"/>
    <w:rsid w:val="000F0157"/>
    <w:rsid w:val="000F09FD"/>
    <w:rsid w:val="000F117A"/>
    <w:rsid w:val="000F17A2"/>
    <w:rsid w:val="000F1BB7"/>
    <w:rsid w:val="000F2521"/>
    <w:rsid w:val="000F2659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1CD2"/>
    <w:rsid w:val="00132C98"/>
    <w:rsid w:val="00135627"/>
    <w:rsid w:val="00135F6C"/>
    <w:rsid w:val="00137A08"/>
    <w:rsid w:val="0014053E"/>
    <w:rsid w:val="00140E06"/>
    <w:rsid w:val="001460D1"/>
    <w:rsid w:val="00147CC9"/>
    <w:rsid w:val="0015355E"/>
    <w:rsid w:val="00154196"/>
    <w:rsid w:val="00155356"/>
    <w:rsid w:val="00156F03"/>
    <w:rsid w:val="00157C62"/>
    <w:rsid w:val="00161E4E"/>
    <w:rsid w:val="00165998"/>
    <w:rsid w:val="00165DF5"/>
    <w:rsid w:val="00166036"/>
    <w:rsid w:val="00166784"/>
    <w:rsid w:val="001671BA"/>
    <w:rsid w:val="001671C6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01F0"/>
    <w:rsid w:val="00193B29"/>
    <w:rsid w:val="00194F14"/>
    <w:rsid w:val="00195336"/>
    <w:rsid w:val="00195A2C"/>
    <w:rsid w:val="00195E88"/>
    <w:rsid w:val="001960EF"/>
    <w:rsid w:val="00196413"/>
    <w:rsid w:val="001A0E2B"/>
    <w:rsid w:val="001A1424"/>
    <w:rsid w:val="001A1D80"/>
    <w:rsid w:val="001A495E"/>
    <w:rsid w:val="001A4ADE"/>
    <w:rsid w:val="001A62EC"/>
    <w:rsid w:val="001A6C00"/>
    <w:rsid w:val="001A753F"/>
    <w:rsid w:val="001B00CD"/>
    <w:rsid w:val="001B0BAE"/>
    <w:rsid w:val="001B1B50"/>
    <w:rsid w:val="001B23B9"/>
    <w:rsid w:val="001B4645"/>
    <w:rsid w:val="001B57D1"/>
    <w:rsid w:val="001B5A93"/>
    <w:rsid w:val="001B611A"/>
    <w:rsid w:val="001B6399"/>
    <w:rsid w:val="001B78E5"/>
    <w:rsid w:val="001C07A7"/>
    <w:rsid w:val="001C1256"/>
    <w:rsid w:val="001C1FC8"/>
    <w:rsid w:val="001C2AE2"/>
    <w:rsid w:val="001C3979"/>
    <w:rsid w:val="001C3BA6"/>
    <w:rsid w:val="001C5B44"/>
    <w:rsid w:val="001C6618"/>
    <w:rsid w:val="001D1D5A"/>
    <w:rsid w:val="001D26CE"/>
    <w:rsid w:val="001D5C15"/>
    <w:rsid w:val="001D63EC"/>
    <w:rsid w:val="001D6541"/>
    <w:rsid w:val="001D655E"/>
    <w:rsid w:val="001D6D9A"/>
    <w:rsid w:val="001D739F"/>
    <w:rsid w:val="001E2449"/>
    <w:rsid w:val="001E44CA"/>
    <w:rsid w:val="001E50BD"/>
    <w:rsid w:val="001E5123"/>
    <w:rsid w:val="001E5A3E"/>
    <w:rsid w:val="001E7010"/>
    <w:rsid w:val="001E7245"/>
    <w:rsid w:val="001F0224"/>
    <w:rsid w:val="001F0DD5"/>
    <w:rsid w:val="001F108B"/>
    <w:rsid w:val="001F2EBE"/>
    <w:rsid w:val="00201395"/>
    <w:rsid w:val="002019F7"/>
    <w:rsid w:val="00203184"/>
    <w:rsid w:val="002037F1"/>
    <w:rsid w:val="002046A5"/>
    <w:rsid w:val="002059F8"/>
    <w:rsid w:val="00207DA4"/>
    <w:rsid w:val="002114D5"/>
    <w:rsid w:val="00212846"/>
    <w:rsid w:val="002139DF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40735"/>
    <w:rsid w:val="002417CD"/>
    <w:rsid w:val="0024522A"/>
    <w:rsid w:val="00245836"/>
    <w:rsid w:val="00245C22"/>
    <w:rsid w:val="00246F03"/>
    <w:rsid w:val="00247157"/>
    <w:rsid w:val="0024718D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66D1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658"/>
    <w:rsid w:val="00291D8D"/>
    <w:rsid w:val="002920F8"/>
    <w:rsid w:val="00294570"/>
    <w:rsid w:val="00295E8F"/>
    <w:rsid w:val="00296F5E"/>
    <w:rsid w:val="002A004C"/>
    <w:rsid w:val="002A00B9"/>
    <w:rsid w:val="002A35DA"/>
    <w:rsid w:val="002A3662"/>
    <w:rsid w:val="002A42F2"/>
    <w:rsid w:val="002A43B7"/>
    <w:rsid w:val="002A4528"/>
    <w:rsid w:val="002B085A"/>
    <w:rsid w:val="002B15BF"/>
    <w:rsid w:val="002B38A8"/>
    <w:rsid w:val="002B3B4B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0628"/>
    <w:rsid w:val="002F1F65"/>
    <w:rsid w:val="002F2430"/>
    <w:rsid w:val="002F3900"/>
    <w:rsid w:val="002F39DF"/>
    <w:rsid w:val="002F4362"/>
    <w:rsid w:val="002F66C5"/>
    <w:rsid w:val="002F6DCB"/>
    <w:rsid w:val="002F74D6"/>
    <w:rsid w:val="003078C4"/>
    <w:rsid w:val="0030797A"/>
    <w:rsid w:val="00312062"/>
    <w:rsid w:val="003148A1"/>
    <w:rsid w:val="00320364"/>
    <w:rsid w:val="003229CA"/>
    <w:rsid w:val="00332B8E"/>
    <w:rsid w:val="003352F6"/>
    <w:rsid w:val="0034363F"/>
    <w:rsid w:val="00344EA5"/>
    <w:rsid w:val="003462F9"/>
    <w:rsid w:val="003470BC"/>
    <w:rsid w:val="0035174E"/>
    <w:rsid w:val="00353848"/>
    <w:rsid w:val="00356C1F"/>
    <w:rsid w:val="00357EFA"/>
    <w:rsid w:val="00360D06"/>
    <w:rsid w:val="003610DC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777F2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0A34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B68D6"/>
    <w:rsid w:val="003C10F3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41A"/>
    <w:rsid w:val="003D6B55"/>
    <w:rsid w:val="003E2209"/>
    <w:rsid w:val="003E2A55"/>
    <w:rsid w:val="003E3429"/>
    <w:rsid w:val="003E485C"/>
    <w:rsid w:val="003E56D4"/>
    <w:rsid w:val="003E5B4D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2DFD"/>
    <w:rsid w:val="003F6231"/>
    <w:rsid w:val="003F63E6"/>
    <w:rsid w:val="003F779F"/>
    <w:rsid w:val="0040002E"/>
    <w:rsid w:val="00401006"/>
    <w:rsid w:val="00402B3A"/>
    <w:rsid w:val="00402EE8"/>
    <w:rsid w:val="004051D1"/>
    <w:rsid w:val="00410833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FB9"/>
    <w:rsid w:val="00446964"/>
    <w:rsid w:val="004478B3"/>
    <w:rsid w:val="0045107A"/>
    <w:rsid w:val="004516C6"/>
    <w:rsid w:val="004539B4"/>
    <w:rsid w:val="00454DB4"/>
    <w:rsid w:val="004563E6"/>
    <w:rsid w:val="0045790F"/>
    <w:rsid w:val="0046193D"/>
    <w:rsid w:val="004665AA"/>
    <w:rsid w:val="004720A6"/>
    <w:rsid w:val="00472E20"/>
    <w:rsid w:val="0048172B"/>
    <w:rsid w:val="004818FC"/>
    <w:rsid w:val="004824C9"/>
    <w:rsid w:val="004841D7"/>
    <w:rsid w:val="004846D8"/>
    <w:rsid w:val="00485DC6"/>
    <w:rsid w:val="004862F6"/>
    <w:rsid w:val="0048649F"/>
    <w:rsid w:val="00487288"/>
    <w:rsid w:val="00490E17"/>
    <w:rsid w:val="00490F10"/>
    <w:rsid w:val="00491F49"/>
    <w:rsid w:val="0049367D"/>
    <w:rsid w:val="00493DF6"/>
    <w:rsid w:val="00494469"/>
    <w:rsid w:val="004949D1"/>
    <w:rsid w:val="00494E3A"/>
    <w:rsid w:val="004953E4"/>
    <w:rsid w:val="00495A5E"/>
    <w:rsid w:val="00496BF3"/>
    <w:rsid w:val="004971E9"/>
    <w:rsid w:val="004A0AB6"/>
    <w:rsid w:val="004A0AC9"/>
    <w:rsid w:val="004A210E"/>
    <w:rsid w:val="004A656D"/>
    <w:rsid w:val="004B2BC9"/>
    <w:rsid w:val="004B3F76"/>
    <w:rsid w:val="004B4CC7"/>
    <w:rsid w:val="004B5FF3"/>
    <w:rsid w:val="004C2CBF"/>
    <w:rsid w:val="004C412E"/>
    <w:rsid w:val="004C5077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4E85"/>
    <w:rsid w:val="004D4F36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7C0"/>
    <w:rsid w:val="004F3C09"/>
    <w:rsid w:val="004F43E3"/>
    <w:rsid w:val="004F5B91"/>
    <w:rsid w:val="004F7930"/>
    <w:rsid w:val="004F7CB1"/>
    <w:rsid w:val="005033BD"/>
    <w:rsid w:val="00503C1F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AB0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0CA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E1A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437F"/>
    <w:rsid w:val="005C4452"/>
    <w:rsid w:val="005D2535"/>
    <w:rsid w:val="005D2DDE"/>
    <w:rsid w:val="005D32DB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13E0"/>
    <w:rsid w:val="006324FB"/>
    <w:rsid w:val="00632DFA"/>
    <w:rsid w:val="006351D8"/>
    <w:rsid w:val="006363ED"/>
    <w:rsid w:val="0063666D"/>
    <w:rsid w:val="00636A31"/>
    <w:rsid w:val="00636C3F"/>
    <w:rsid w:val="00637775"/>
    <w:rsid w:val="00637C49"/>
    <w:rsid w:val="0064022E"/>
    <w:rsid w:val="006411B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16A1"/>
    <w:rsid w:val="00683D9D"/>
    <w:rsid w:val="00685A5F"/>
    <w:rsid w:val="00686E3B"/>
    <w:rsid w:val="00687C91"/>
    <w:rsid w:val="00692FC1"/>
    <w:rsid w:val="006938BC"/>
    <w:rsid w:val="00693B77"/>
    <w:rsid w:val="00695D50"/>
    <w:rsid w:val="00696EE9"/>
    <w:rsid w:val="006A17E4"/>
    <w:rsid w:val="006A39F3"/>
    <w:rsid w:val="006A3E09"/>
    <w:rsid w:val="006A774E"/>
    <w:rsid w:val="006A7E15"/>
    <w:rsid w:val="006B103A"/>
    <w:rsid w:val="006B21C1"/>
    <w:rsid w:val="006B228B"/>
    <w:rsid w:val="006B2F58"/>
    <w:rsid w:val="006B3CB4"/>
    <w:rsid w:val="006B47FF"/>
    <w:rsid w:val="006B60A8"/>
    <w:rsid w:val="006C2791"/>
    <w:rsid w:val="006C351B"/>
    <w:rsid w:val="006C3A06"/>
    <w:rsid w:val="006C4704"/>
    <w:rsid w:val="006C4ED0"/>
    <w:rsid w:val="006C578E"/>
    <w:rsid w:val="006C63BD"/>
    <w:rsid w:val="006C6AD9"/>
    <w:rsid w:val="006C6DF2"/>
    <w:rsid w:val="006C7482"/>
    <w:rsid w:val="006D08EF"/>
    <w:rsid w:val="006D12C6"/>
    <w:rsid w:val="006D2661"/>
    <w:rsid w:val="006D450B"/>
    <w:rsid w:val="006D74BD"/>
    <w:rsid w:val="006E2268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89C"/>
    <w:rsid w:val="00702ADE"/>
    <w:rsid w:val="00715195"/>
    <w:rsid w:val="00715B77"/>
    <w:rsid w:val="00717BC5"/>
    <w:rsid w:val="0072254F"/>
    <w:rsid w:val="007232A9"/>
    <w:rsid w:val="00724CC7"/>
    <w:rsid w:val="0072628E"/>
    <w:rsid w:val="00727A41"/>
    <w:rsid w:val="00727B05"/>
    <w:rsid w:val="00727F52"/>
    <w:rsid w:val="00731E63"/>
    <w:rsid w:val="007336BA"/>
    <w:rsid w:val="00734A28"/>
    <w:rsid w:val="00735AB0"/>
    <w:rsid w:val="00735F35"/>
    <w:rsid w:val="007365D5"/>
    <w:rsid w:val="00736687"/>
    <w:rsid w:val="00743607"/>
    <w:rsid w:val="0074381F"/>
    <w:rsid w:val="007478B0"/>
    <w:rsid w:val="00750E8B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A82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5797"/>
    <w:rsid w:val="00796544"/>
    <w:rsid w:val="007A0019"/>
    <w:rsid w:val="007A007E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5BC"/>
    <w:rsid w:val="007B5CB4"/>
    <w:rsid w:val="007B65DC"/>
    <w:rsid w:val="007C0CA3"/>
    <w:rsid w:val="007C4CCC"/>
    <w:rsid w:val="007C5A3E"/>
    <w:rsid w:val="007D0768"/>
    <w:rsid w:val="007D6DF8"/>
    <w:rsid w:val="007E0DA7"/>
    <w:rsid w:val="007E0FB0"/>
    <w:rsid w:val="007E29AC"/>
    <w:rsid w:val="007E2ECD"/>
    <w:rsid w:val="007E5DAB"/>
    <w:rsid w:val="007F1AD3"/>
    <w:rsid w:val="007F1C47"/>
    <w:rsid w:val="007F264F"/>
    <w:rsid w:val="007F3904"/>
    <w:rsid w:val="007F5FC2"/>
    <w:rsid w:val="008008B5"/>
    <w:rsid w:val="00803C40"/>
    <w:rsid w:val="00806EAA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46AA"/>
    <w:rsid w:val="0082610B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555D1"/>
    <w:rsid w:val="008604ED"/>
    <w:rsid w:val="00861D15"/>
    <w:rsid w:val="008701D0"/>
    <w:rsid w:val="00870675"/>
    <w:rsid w:val="0087180E"/>
    <w:rsid w:val="008733C4"/>
    <w:rsid w:val="00873D7A"/>
    <w:rsid w:val="0087401E"/>
    <w:rsid w:val="0087546C"/>
    <w:rsid w:val="00876A4A"/>
    <w:rsid w:val="00880106"/>
    <w:rsid w:val="0088159D"/>
    <w:rsid w:val="00881EB2"/>
    <w:rsid w:val="008826DF"/>
    <w:rsid w:val="00884843"/>
    <w:rsid w:val="008878FA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1C"/>
    <w:rsid w:val="008B1B5C"/>
    <w:rsid w:val="008B2809"/>
    <w:rsid w:val="008B5B6C"/>
    <w:rsid w:val="008B7E85"/>
    <w:rsid w:val="008C1F42"/>
    <w:rsid w:val="008C383F"/>
    <w:rsid w:val="008C3B35"/>
    <w:rsid w:val="008C4045"/>
    <w:rsid w:val="008C47AF"/>
    <w:rsid w:val="008C4C4F"/>
    <w:rsid w:val="008C6E1E"/>
    <w:rsid w:val="008C71F1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26A9"/>
    <w:rsid w:val="008F3849"/>
    <w:rsid w:val="008F542A"/>
    <w:rsid w:val="008F72D3"/>
    <w:rsid w:val="008F7B36"/>
    <w:rsid w:val="009034ED"/>
    <w:rsid w:val="00904149"/>
    <w:rsid w:val="00904EB6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27E0"/>
    <w:rsid w:val="0094389E"/>
    <w:rsid w:val="00944885"/>
    <w:rsid w:val="00945A0D"/>
    <w:rsid w:val="00945F93"/>
    <w:rsid w:val="00950C5C"/>
    <w:rsid w:val="00955A06"/>
    <w:rsid w:val="00957D12"/>
    <w:rsid w:val="00957E38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2E80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824"/>
    <w:rsid w:val="009A546B"/>
    <w:rsid w:val="009A6E89"/>
    <w:rsid w:val="009B04CC"/>
    <w:rsid w:val="009B0AB9"/>
    <w:rsid w:val="009B5C62"/>
    <w:rsid w:val="009B61A3"/>
    <w:rsid w:val="009B6C45"/>
    <w:rsid w:val="009B74C0"/>
    <w:rsid w:val="009B7834"/>
    <w:rsid w:val="009C057D"/>
    <w:rsid w:val="009C157E"/>
    <w:rsid w:val="009C1DB6"/>
    <w:rsid w:val="009C219B"/>
    <w:rsid w:val="009C21D4"/>
    <w:rsid w:val="009C25BB"/>
    <w:rsid w:val="009C301C"/>
    <w:rsid w:val="009C3B80"/>
    <w:rsid w:val="009C5168"/>
    <w:rsid w:val="009C5413"/>
    <w:rsid w:val="009C6ABE"/>
    <w:rsid w:val="009D1B47"/>
    <w:rsid w:val="009D336D"/>
    <w:rsid w:val="009E11A7"/>
    <w:rsid w:val="009E1C1A"/>
    <w:rsid w:val="009E33D5"/>
    <w:rsid w:val="009E3E41"/>
    <w:rsid w:val="009E559B"/>
    <w:rsid w:val="009E5C21"/>
    <w:rsid w:val="009F177F"/>
    <w:rsid w:val="009F35C7"/>
    <w:rsid w:val="009F41C9"/>
    <w:rsid w:val="009F4E4B"/>
    <w:rsid w:val="009F58D4"/>
    <w:rsid w:val="009F5A27"/>
    <w:rsid w:val="009F6A40"/>
    <w:rsid w:val="009F720D"/>
    <w:rsid w:val="00A0000C"/>
    <w:rsid w:val="00A06734"/>
    <w:rsid w:val="00A06C36"/>
    <w:rsid w:val="00A1010D"/>
    <w:rsid w:val="00A11370"/>
    <w:rsid w:val="00A13C33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66E89"/>
    <w:rsid w:val="00A70229"/>
    <w:rsid w:val="00A70EB1"/>
    <w:rsid w:val="00A73594"/>
    <w:rsid w:val="00A75C68"/>
    <w:rsid w:val="00A76A7A"/>
    <w:rsid w:val="00A77292"/>
    <w:rsid w:val="00A80E32"/>
    <w:rsid w:val="00A8156A"/>
    <w:rsid w:val="00A825A3"/>
    <w:rsid w:val="00A859D5"/>
    <w:rsid w:val="00A85C3A"/>
    <w:rsid w:val="00A917AF"/>
    <w:rsid w:val="00A91F1B"/>
    <w:rsid w:val="00A92A67"/>
    <w:rsid w:val="00A9507A"/>
    <w:rsid w:val="00A96096"/>
    <w:rsid w:val="00AA15E8"/>
    <w:rsid w:val="00AA24A8"/>
    <w:rsid w:val="00AA2909"/>
    <w:rsid w:val="00AA2C54"/>
    <w:rsid w:val="00AA3D6B"/>
    <w:rsid w:val="00AA4B1E"/>
    <w:rsid w:val="00AA6003"/>
    <w:rsid w:val="00AA742C"/>
    <w:rsid w:val="00AB440F"/>
    <w:rsid w:val="00AB5486"/>
    <w:rsid w:val="00AB550F"/>
    <w:rsid w:val="00AB6159"/>
    <w:rsid w:val="00AB6A25"/>
    <w:rsid w:val="00AB704F"/>
    <w:rsid w:val="00AB7094"/>
    <w:rsid w:val="00AB7669"/>
    <w:rsid w:val="00AC13B6"/>
    <w:rsid w:val="00AC1B8D"/>
    <w:rsid w:val="00AC272F"/>
    <w:rsid w:val="00AC2E3E"/>
    <w:rsid w:val="00AC4912"/>
    <w:rsid w:val="00AC6431"/>
    <w:rsid w:val="00AC68B1"/>
    <w:rsid w:val="00AC6FCC"/>
    <w:rsid w:val="00AC77E8"/>
    <w:rsid w:val="00AD56B0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1372F"/>
    <w:rsid w:val="00B15192"/>
    <w:rsid w:val="00B157E1"/>
    <w:rsid w:val="00B15E7D"/>
    <w:rsid w:val="00B16E5A"/>
    <w:rsid w:val="00B17398"/>
    <w:rsid w:val="00B173E9"/>
    <w:rsid w:val="00B17775"/>
    <w:rsid w:val="00B17917"/>
    <w:rsid w:val="00B209F5"/>
    <w:rsid w:val="00B22648"/>
    <w:rsid w:val="00B23435"/>
    <w:rsid w:val="00B2397A"/>
    <w:rsid w:val="00B24BF1"/>
    <w:rsid w:val="00B256D0"/>
    <w:rsid w:val="00B262AC"/>
    <w:rsid w:val="00B265C6"/>
    <w:rsid w:val="00B27604"/>
    <w:rsid w:val="00B30742"/>
    <w:rsid w:val="00B30961"/>
    <w:rsid w:val="00B30E2A"/>
    <w:rsid w:val="00B30FC2"/>
    <w:rsid w:val="00B31910"/>
    <w:rsid w:val="00B3420D"/>
    <w:rsid w:val="00B34B4E"/>
    <w:rsid w:val="00B375E6"/>
    <w:rsid w:val="00B40C0E"/>
    <w:rsid w:val="00B42066"/>
    <w:rsid w:val="00B42227"/>
    <w:rsid w:val="00B43F3C"/>
    <w:rsid w:val="00B44CB1"/>
    <w:rsid w:val="00B44E15"/>
    <w:rsid w:val="00B464A2"/>
    <w:rsid w:val="00B468C8"/>
    <w:rsid w:val="00B530AA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343C"/>
    <w:rsid w:val="00B83C10"/>
    <w:rsid w:val="00B85682"/>
    <w:rsid w:val="00B85CEA"/>
    <w:rsid w:val="00B874F6"/>
    <w:rsid w:val="00B90B15"/>
    <w:rsid w:val="00B9369A"/>
    <w:rsid w:val="00B93E52"/>
    <w:rsid w:val="00B945CD"/>
    <w:rsid w:val="00BA0FAF"/>
    <w:rsid w:val="00BA11BA"/>
    <w:rsid w:val="00BA1A64"/>
    <w:rsid w:val="00BA6B2E"/>
    <w:rsid w:val="00BB0147"/>
    <w:rsid w:val="00BB0445"/>
    <w:rsid w:val="00BB1BE7"/>
    <w:rsid w:val="00BB2409"/>
    <w:rsid w:val="00BB2C97"/>
    <w:rsid w:val="00BB3953"/>
    <w:rsid w:val="00BB488A"/>
    <w:rsid w:val="00BB4A37"/>
    <w:rsid w:val="00BB78A6"/>
    <w:rsid w:val="00BC4C01"/>
    <w:rsid w:val="00BC6D29"/>
    <w:rsid w:val="00BC7F54"/>
    <w:rsid w:val="00BD0458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42B8"/>
    <w:rsid w:val="00BE449F"/>
    <w:rsid w:val="00BE620F"/>
    <w:rsid w:val="00BF00D4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686"/>
    <w:rsid w:val="00C02AFD"/>
    <w:rsid w:val="00C030F0"/>
    <w:rsid w:val="00C03E93"/>
    <w:rsid w:val="00C03FF0"/>
    <w:rsid w:val="00C135A2"/>
    <w:rsid w:val="00C13973"/>
    <w:rsid w:val="00C14755"/>
    <w:rsid w:val="00C1673F"/>
    <w:rsid w:val="00C1713D"/>
    <w:rsid w:val="00C258AF"/>
    <w:rsid w:val="00C25FBF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6C0D"/>
    <w:rsid w:val="00C578DA"/>
    <w:rsid w:val="00C57AB1"/>
    <w:rsid w:val="00C61262"/>
    <w:rsid w:val="00C63CA8"/>
    <w:rsid w:val="00C65045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0E03"/>
    <w:rsid w:val="00C81C22"/>
    <w:rsid w:val="00C827C9"/>
    <w:rsid w:val="00C82D3F"/>
    <w:rsid w:val="00C82E6D"/>
    <w:rsid w:val="00C832D5"/>
    <w:rsid w:val="00C85445"/>
    <w:rsid w:val="00C908F7"/>
    <w:rsid w:val="00C90DBF"/>
    <w:rsid w:val="00C923D8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07F6"/>
    <w:rsid w:val="00CC1CED"/>
    <w:rsid w:val="00CC1FF5"/>
    <w:rsid w:val="00CC39EF"/>
    <w:rsid w:val="00CD0722"/>
    <w:rsid w:val="00CD1849"/>
    <w:rsid w:val="00CD28EF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2AAF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36C7F"/>
    <w:rsid w:val="00D4218D"/>
    <w:rsid w:val="00D45813"/>
    <w:rsid w:val="00D518B6"/>
    <w:rsid w:val="00D5226F"/>
    <w:rsid w:val="00D52505"/>
    <w:rsid w:val="00D52C66"/>
    <w:rsid w:val="00D56387"/>
    <w:rsid w:val="00D5734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1C2F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87123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E6436"/>
    <w:rsid w:val="00DF261A"/>
    <w:rsid w:val="00DF3797"/>
    <w:rsid w:val="00DF3E0F"/>
    <w:rsid w:val="00DF7397"/>
    <w:rsid w:val="00E03322"/>
    <w:rsid w:val="00E041B4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28E0"/>
    <w:rsid w:val="00E23998"/>
    <w:rsid w:val="00E23D8E"/>
    <w:rsid w:val="00E248B1"/>
    <w:rsid w:val="00E3052A"/>
    <w:rsid w:val="00E34926"/>
    <w:rsid w:val="00E356B1"/>
    <w:rsid w:val="00E36429"/>
    <w:rsid w:val="00E41554"/>
    <w:rsid w:val="00E43BBC"/>
    <w:rsid w:val="00E43F58"/>
    <w:rsid w:val="00E46696"/>
    <w:rsid w:val="00E46959"/>
    <w:rsid w:val="00E523A1"/>
    <w:rsid w:val="00E525D4"/>
    <w:rsid w:val="00E52938"/>
    <w:rsid w:val="00E5294D"/>
    <w:rsid w:val="00E5493A"/>
    <w:rsid w:val="00E54AD7"/>
    <w:rsid w:val="00E562E4"/>
    <w:rsid w:val="00E57C73"/>
    <w:rsid w:val="00E61FA1"/>
    <w:rsid w:val="00E626B9"/>
    <w:rsid w:val="00E63C2E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96825"/>
    <w:rsid w:val="00EA10E2"/>
    <w:rsid w:val="00EA12DF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49E8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C6DDA"/>
    <w:rsid w:val="00ED0CC2"/>
    <w:rsid w:val="00ED0E8A"/>
    <w:rsid w:val="00ED16D2"/>
    <w:rsid w:val="00ED30FC"/>
    <w:rsid w:val="00ED47F7"/>
    <w:rsid w:val="00ED5D9D"/>
    <w:rsid w:val="00ED776F"/>
    <w:rsid w:val="00EE1EE0"/>
    <w:rsid w:val="00EE2D68"/>
    <w:rsid w:val="00EE31F6"/>
    <w:rsid w:val="00EE5340"/>
    <w:rsid w:val="00EE721E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0D24"/>
    <w:rsid w:val="00F21CDE"/>
    <w:rsid w:val="00F2303C"/>
    <w:rsid w:val="00F23BA6"/>
    <w:rsid w:val="00F23EB5"/>
    <w:rsid w:val="00F24AED"/>
    <w:rsid w:val="00F26139"/>
    <w:rsid w:val="00F30DA3"/>
    <w:rsid w:val="00F3153F"/>
    <w:rsid w:val="00F31644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4A08"/>
    <w:rsid w:val="00F95B14"/>
    <w:rsid w:val="00F95BBA"/>
    <w:rsid w:val="00F95C6D"/>
    <w:rsid w:val="00F96643"/>
    <w:rsid w:val="00FA13DA"/>
    <w:rsid w:val="00FA163D"/>
    <w:rsid w:val="00FA69A2"/>
    <w:rsid w:val="00FA6DFD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2A3F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link w:val="TextindependentCar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iPriority w:val="99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971B53"/>
  </w:style>
  <w:style w:type="character" w:customStyle="1" w:styleId="normaltextrun">
    <w:name w:val="normaltextrun"/>
    <w:basedOn w:val="Lletraperdefectedelpargraf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5F5CF2"/>
    <w:rPr>
      <w:sz w:val="24"/>
      <w:lang w:eastAsia="zh-CN"/>
    </w:rPr>
  </w:style>
  <w:style w:type="character" w:customStyle="1" w:styleId="markedcontent">
    <w:name w:val="markedcontent"/>
    <w:basedOn w:val="Lletraperdefectedelpargraf"/>
    <w:rsid w:val="00186F40"/>
  </w:style>
  <w:style w:type="character" w:styleId="Mencisenseresoldre">
    <w:name w:val="Unresolved Mention"/>
    <w:basedOn w:val="Lletraperdefectedelpargraf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ennegre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27"/>
      </w:numPr>
    </w:pPr>
  </w:style>
  <w:style w:type="paragraph" w:styleId="Textdecomentari">
    <w:name w:val="annotation text"/>
    <w:basedOn w:val="Normal"/>
    <w:link w:val="TextdecomentariCar"/>
    <w:unhideWhenUsed/>
    <w:rsid w:val="00776CC4"/>
  </w:style>
  <w:style w:type="character" w:customStyle="1" w:styleId="TextdecomentariCar">
    <w:name w:val="Text de comentari Car"/>
    <w:basedOn w:val="Lletraperdefectedelpargraf"/>
    <w:link w:val="Textdecomentari"/>
    <w:rsid w:val="00776CC4"/>
    <w:rPr>
      <w:lang w:eastAsia="zh-C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76CC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FAX1.DOT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Marta Molina Cuesta</cp:lastModifiedBy>
  <cp:revision>2</cp:revision>
  <cp:lastPrinted>2025-07-17T11:27:00Z</cp:lastPrinted>
  <dcterms:created xsi:type="dcterms:W3CDTF">2025-09-22T10:16:00Z</dcterms:created>
  <dcterms:modified xsi:type="dcterms:W3CDTF">2025-09-22T10:16:00Z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