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AD497" w14:textId="6C8006D7" w:rsidR="00C47E42" w:rsidRPr="00B75DBA" w:rsidRDefault="00C47E42" w:rsidP="00B75DBA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kern w:val="1"/>
          <w:sz w:val="22"/>
          <w:szCs w:val="22"/>
          <w:lang w:bidi="hi-IN"/>
        </w:rPr>
        <w:t xml:space="preserve">ANNEX 3.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MODEL DE DECLARACIÓ DE COMPROMÍS EN RELACIÓ AMB L'EXECUCIÓ D'ACTUACIONS DEL PLA DE RECUPERACIÓ, TRANSFORMACIÓ I RESILIÈNCIA (PRTR)</w:t>
      </w:r>
      <w:r w:rsidR="004862F6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 </w:t>
      </w:r>
    </w:p>
    <w:p w14:paraId="4E4A6F42" w14:textId="77777777" w:rsidR="00C47E42" w:rsidRPr="00B75DBA" w:rsidRDefault="00C47E42" w:rsidP="00B75DBA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89B1EFB" w14:textId="37EF2CF7" w:rsidR="00C47E42" w:rsidRPr="00B75DBA" w:rsidRDefault="00C47E42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="00F30DA3"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 w:rsidR="00A13C33">
        <w:rPr>
          <w:rFonts w:ascii="Arial" w:eastAsia="Calibri" w:hAnsi="Arial" w:cs="Arial"/>
          <w:color w:val="000000"/>
          <w:sz w:val="22"/>
          <w:szCs w:val="22"/>
        </w:rPr>
        <w:t>6511</w:t>
      </w:r>
    </w:p>
    <w:p w14:paraId="12003B28" w14:textId="7316D70B" w:rsidR="00C47E42" w:rsidRPr="00B75DBA" w:rsidRDefault="00C47E42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A13C33">
        <w:rPr>
          <w:rFonts w:ascii="Arial" w:eastAsia="SimSun" w:hAnsi="Arial" w:cs="Arial"/>
          <w:bCs/>
          <w:kern w:val="1"/>
          <w:sz w:val="22"/>
          <w:szCs w:val="22"/>
          <w:lang w:bidi="hi-IN"/>
        </w:rPr>
        <w:t xml:space="preserve"> </w:t>
      </w:r>
      <w:r w:rsidR="00A13C33" w:rsidRPr="00A13C33">
        <w:rPr>
          <w:rFonts w:ascii="Arial" w:hAnsi="Arial" w:cs="Arial"/>
          <w:bCs/>
          <w:sz w:val="22"/>
          <w:szCs w:val="22"/>
        </w:rPr>
        <w:t>Contractació de l’obra d’instal</w:t>
      </w:r>
      <w:r w:rsidR="00A13C33">
        <w:rPr>
          <w:rFonts w:ascii="Arial" w:hAnsi="Arial" w:cs="Arial"/>
          <w:bCs/>
          <w:sz w:val="22"/>
          <w:szCs w:val="22"/>
        </w:rPr>
        <w:t>·</w:t>
      </w:r>
      <w:r w:rsidR="00A13C33" w:rsidRPr="00A13C33">
        <w:rPr>
          <w:rFonts w:ascii="Arial" w:hAnsi="Arial" w:cs="Arial"/>
          <w:bCs/>
          <w:sz w:val="22"/>
          <w:szCs w:val="22"/>
        </w:rPr>
        <w:t>lació de lavabos secs prefabricats a dos espais (Gorgues del Brugent a les Planes d’Hostoles i Torrent de la Cabana a Campdevànol), dins el Projecte PSTD “</w:t>
      </w:r>
      <w:proofErr w:type="spellStart"/>
      <w:r w:rsidR="00A13C33" w:rsidRPr="00A13C33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A13C33" w:rsidRPr="00A13C33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A13C33" w:rsidRPr="00A13C33">
        <w:rPr>
          <w:rFonts w:ascii="Arial" w:hAnsi="Arial" w:cs="Arial"/>
          <w:bCs/>
          <w:sz w:val="22"/>
          <w:szCs w:val="22"/>
        </w:rPr>
        <w:t>Next</w:t>
      </w:r>
      <w:proofErr w:type="spellEnd"/>
      <w:r w:rsidR="00A13C33" w:rsidRPr="00A13C3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3C33" w:rsidRPr="00A13C33">
        <w:rPr>
          <w:rFonts w:ascii="Arial" w:hAnsi="Arial" w:cs="Arial"/>
          <w:bCs/>
          <w:sz w:val="22"/>
          <w:szCs w:val="22"/>
        </w:rPr>
        <w:t>Generation</w:t>
      </w:r>
      <w:proofErr w:type="spellEnd"/>
      <w:r w:rsidR="00A13C33" w:rsidRPr="00A13C33">
        <w:rPr>
          <w:rFonts w:ascii="Arial" w:hAnsi="Arial" w:cs="Arial"/>
          <w:bCs/>
          <w:sz w:val="22"/>
          <w:szCs w:val="22"/>
        </w:rPr>
        <w:t xml:space="preserve"> EU</w:t>
      </w:r>
    </w:p>
    <w:p w14:paraId="2DEA3B4F" w14:textId="77777777" w:rsidR="00C47E42" w:rsidRPr="00B75DBA" w:rsidRDefault="00C47E42" w:rsidP="00B75D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0DF20E02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1A102112" w14:textId="538AAA2E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la condició de </w:t>
      </w:r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d’adjudicatària/</w:t>
      </w:r>
      <w:proofErr w:type="spellStart"/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4862F6">
        <w:rPr>
          <w:rFonts w:ascii="Arial" w:hAnsi="Arial" w:cs="Arial"/>
          <w:color w:val="000000"/>
          <w:sz w:val="22"/>
          <w:szCs w:val="22"/>
          <w:lang w:eastAsia="ca-ES"/>
        </w:rPr>
        <w:t xml:space="preserve">del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contracte amb finançament de recursos provinents del Pla de recuperació, transformació i resiliència (PRTR), en el desenvolupament de les actuacions necessàries per a l’acompliment dels objectius definits al component </w:t>
      </w:r>
      <w:r w:rsidR="00B265C6" w:rsidRPr="00B75DBA">
        <w:rPr>
          <w:rFonts w:ascii="Arial" w:hAnsi="Arial" w:cs="Arial"/>
          <w:sz w:val="22"/>
          <w:szCs w:val="22"/>
        </w:rPr>
        <w:t xml:space="preserve">14 “Pla de modernització i competitivitat del sector turístic”, Inversió 1 “Transformació del model turístic cap a la sostenibilitat”, </w:t>
      </w:r>
      <w:proofErr w:type="spellStart"/>
      <w:r w:rsidR="00B265C6" w:rsidRPr="00B75DBA">
        <w:rPr>
          <w:rFonts w:ascii="Arial" w:hAnsi="Arial" w:cs="Arial"/>
          <w:sz w:val="22"/>
          <w:szCs w:val="22"/>
        </w:rPr>
        <w:t>Submesura</w:t>
      </w:r>
      <w:proofErr w:type="spellEnd"/>
      <w:r w:rsidR="00B265C6" w:rsidRPr="00B75DBA">
        <w:rPr>
          <w:rFonts w:ascii="Arial" w:hAnsi="Arial" w:cs="Arial"/>
          <w:sz w:val="22"/>
          <w:szCs w:val="22"/>
        </w:rPr>
        <w:t xml:space="preserve"> 2 (C14.I1)</w:t>
      </w:r>
      <w:r w:rsidR="00A5304E" w:rsidRPr="00B75DBA">
        <w:rPr>
          <w:rFonts w:ascii="Arial" w:hAnsi="Arial" w:cs="Arial"/>
          <w:sz w:val="22"/>
          <w:szCs w:val="22"/>
        </w:rPr>
        <w:t>, fites 220 i 221, presentat a la convocatòria de l’any 2023 del Pla de Sostenibilitat Turística a Destinacions per al Pla Nacional - Sol i Platja/Turisme Blau i aprovat en la Conferència sectorial de Turisme del dia 9 de maig de 2023.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77D167CF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78859D9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MANIFESTO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el compromís de l’entitat que represento amb els estàndards més exigents en relació amb el compliment de les normes jurídiques, ètiques i morals, i adoptaré les mesures necessàries per prevenir i detectar el frau, la corrupció i els conflictes d’interès, i comunicaré si escau a les autoritats procedents els incompliments observats. </w:t>
      </w:r>
    </w:p>
    <w:p w14:paraId="04EBB82C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2051765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 w:rsidRPr="00B75DB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do no significant </w:t>
      </w:r>
      <w:proofErr w:type="spellStart"/>
      <w:r w:rsidRPr="00B75DB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harm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) en l’execució de les actuacions dutes a terme en el marc del Pla, i manifesto que no hi ha doble finançament i que, en cas d’haver-n’hi, no em consta cap risc d’incompatibilitat amb el règim d’ajuts d’estat. </w:t>
      </w:r>
    </w:p>
    <w:p w14:paraId="785F6C5B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FCCEA1F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3363EBC" w14:textId="438D55C9" w:rsidR="00C47E42" w:rsidRPr="00B75DBA" w:rsidRDefault="00C47E42" w:rsidP="003223FD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Signat electrònicament a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[localitat de l’òrgan]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per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[càrrec]</w:t>
      </w:r>
    </w:p>
    <w:p w14:paraId="73116E63" w14:textId="77777777" w:rsidR="00C47E42" w:rsidRPr="00B75DBA" w:rsidRDefault="00C47E42" w:rsidP="00B75DBA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068E32A5" w14:textId="77777777" w:rsidR="009060AA" w:rsidRPr="00B75DBA" w:rsidRDefault="009060AA" w:rsidP="00B75DBA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  <w:lang w:eastAsia="es-ES"/>
        </w:rPr>
      </w:pPr>
    </w:p>
    <w:p w14:paraId="6BD99ED0" w14:textId="43CDC151" w:rsidR="00C47E42" w:rsidRPr="00B75DBA" w:rsidRDefault="00C47E42" w:rsidP="00B75DBA">
      <w:pPr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52E7" w14:textId="77777777" w:rsidR="004D4E85" w:rsidRDefault="004D4E85">
      <w:r>
        <w:separator/>
      </w:r>
    </w:p>
  </w:endnote>
  <w:endnote w:type="continuationSeparator" w:id="0">
    <w:p w14:paraId="154F7AF2" w14:textId="77777777" w:rsidR="004D4E85" w:rsidRDefault="004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927121239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502351387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958383434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F9D" w14:textId="77777777" w:rsidR="004D4E85" w:rsidRDefault="004D4E85">
      <w:r>
        <w:separator/>
      </w:r>
    </w:p>
  </w:footnote>
  <w:footnote w:type="continuationSeparator" w:id="0">
    <w:p w14:paraId="157F3A12" w14:textId="77777777" w:rsidR="004D4E85" w:rsidRDefault="004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Capalera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794330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B963B3F"/>
    <w:multiLevelType w:val="hybridMultilevel"/>
    <w:tmpl w:val="42FE9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A27E2"/>
    <w:multiLevelType w:val="hybridMultilevel"/>
    <w:tmpl w:val="D98420E4"/>
    <w:lvl w:ilvl="0" w:tplc="040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690F77"/>
    <w:multiLevelType w:val="hybridMultilevel"/>
    <w:tmpl w:val="7FDED982"/>
    <w:lvl w:ilvl="0" w:tplc="BE789F5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C71CBD"/>
    <w:multiLevelType w:val="hybridMultilevel"/>
    <w:tmpl w:val="DE6C595E"/>
    <w:lvl w:ilvl="0" w:tplc="BD6ED6C6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8F5"/>
    <w:multiLevelType w:val="hybridMultilevel"/>
    <w:tmpl w:val="D3A03A3A"/>
    <w:lvl w:ilvl="0" w:tplc="52D661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4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A1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C1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7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8D4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E9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E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24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ED3E41"/>
    <w:multiLevelType w:val="hybridMultilevel"/>
    <w:tmpl w:val="DE6C595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D749A"/>
    <w:multiLevelType w:val="hybridMultilevel"/>
    <w:tmpl w:val="14C6448A"/>
    <w:lvl w:ilvl="0" w:tplc="CD0241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846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3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86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65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A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EE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B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7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0729C9"/>
    <w:multiLevelType w:val="hybridMultilevel"/>
    <w:tmpl w:val="4C469478"/>
    <w:lvl w:ilvl="0" w:tplc="3B5C80C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4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32"/>
  </w:num>
  <w:num w:numId="2" w16cid:durableId="883906253">
    <w:abstractNumId w:val="2"/>
  </w:num>
  <w:num w:numId="3" w16cid:durableId="361368756">
    <w:abstractNumId w:val="1"/>
  </w:num>
  <w:num w:numId="4" w16cid:durableId="850029588">
    <w:abstractNumId w:val="44"/>
  </w:num>
  <w:num w:numId="5" w16cid:durableId="344793565">
    <w:abstractNumId w:val="22"/>
  </w:num>
  <w:num w:numId="6" w16cid:durableId="2067684548">
    <w:abstractNumId w:val="29"/>
  </w:num>
  <w:num w:numId="7" w16cid:durableId="2125493329">
    <w:abstractNumId w:val="8"/>
  </w:num>
  <w:num w:numId="8" w16cid:durableId="1026636021">
    <w:abstractNumId w:val="24"/>
  </w:num>
  <w:num w:numId="9" w16cid:durableId="1648513901">
    <w:abstractNumId w:val="13"/>
  </w:num>
  <w:num w:numId="10" w16cid:durableId="2109108491">
    <w:abstractNumId w:val="10"/>
  </w:num>
  <w:num w:numId="11" w16cid:durableId="650526545">
    <w:abstractNumId w:val="28"/>
  </w:num>
  <w:num w:numId="12" w16cid:durableId="51393143">
    <w:abstractNumId w:val="9"/>
  </w:num>
  <w:num w:numId="13" w16cid:durableId="1551654237">
    <w:abstractNumId w:val="31"/>
  </w:num>
  <w:num w:numId="14" w16cid:durableId="2048479751">
    <w:abstractNumId w:val="35"/>
  </w:num>
  <w:num w:numId="15" w16cid:durableId="985819897">
    <w:abstractNumId w:val="7"/>
  </w:num>
  <w:num w:numId="16" w16cid:durableId="713500006">
    <w:abstractNumId w:val="11"/>
  </w:num>
  <w:num w:numId="17" w16cid:durableId="1107965004">
    <w:abstractNumId w:val="4"/>
  </w:num>
  <w:num w:numId="18" w16cid:durableId="301890705">
    <w:abstractNumId w:val="34"/>
  </w:num>
  <w:num w:numId="19" w16cid:durableId="473570227">
    <w:abstractNumId w:val="15"/>
  </w:num>
  <w:num w:numId="20" w16cid:durableId="1305892675">
    <w:abstractNumId w:val="41"/>
  </w:num>
  <w:num w:numId="21" w16cid:durableId="401294787">
    <w:abstractNumId w:val="39"/>
  </w:num>
  <w:num w:numId="22" w16cid:durableId="482703581">
    <w:abstractNumId w:val="42"/>
  </w:num>
  <w:num w:numId="23" w16cid:durableId="1419521931">
    <w:abstractNumId w:val="25"/>
  </w:num>
  <w:num w:numId="24" w16cid:durableId="1327903585">
    <w:abstractNumId w:val="30"/>
  </w:num>
  <w:num w:numId="25" w16cid:durableId="1078090106">
    <w:abstractNumId w:val="38"/>
  </w:num>
  <w:num w:numId="26" w16cid:durableId="160585565">
    <w:abstractNumId w:val="43"/>
  </w:num>
  <w:num w:numId="27" w16cid:durableId="1335065451">
    <w:abstractNumId w:val="37"/>
  </w:num>
  <w:num w:numId="28" w16cid:durableId="1085107657">
    <w:abstractNumId w:val="26"/>
  </w:num>
  <w:num w:numId="29" w16cid:durableId="1923293217">
    <w:abstractNumId w:val="12"/>
  </w:num>
  <w:num w:numId="30" w16cid:durableId="1131098020">
    <w:abstractNumId w:val="6"/>
  </w:num>
  <w:num w:numId="31" w16cid:durableId="410780847">
    <w:abstractNumId w:val="36"/>
  </w:num>
  <w:num w:numId="32" w16cid:durableId="482308150">
    <w:abstractNumId w:val="19"/>
  </w:num>
  <w:num w:numId="33" w16cid:durableId="1706758518">
    <w:abstractNumId w:val="3"/>
  </w:num>
  <w:num w:numId="34" w16cid:durableId="1231379739">
    <w:abstractNumId w:val="23"/>
  </w:num>
  <w:num w:numId="35" w16cid:durableId="822087449">
    <w:abstractNumId w:val="40"/>
  </w:num>
  <w:num w:numId="36" w16cid:durableId="845748360">
    <w:abstractNumId w:val="20"/>
  </w:num>
  <w:num w:numId="37" w16cid:durableId="1958829300">
    <w:abstractNumId w:val="21"/>
  </w:num>
  <w:num w:numId="38" w16cid:durableId="1056931300">
    <w:abstractNumId w:val="18"/>
  </w:num>
  <w:num w:numId="39" w16cid:durableId="1143766549">
    <w:abstractNumId w:val="33"/>
  </w:num>
  <w:num w:numId="40" w16cid:durableId="1013335640">
    <w:abstractNumId w:val="16"/>
  </w:num>
  <w:num w:numId="41" w16cid:durableId="90781952">
    <w:abstractNumId w:val="27"/>
  </w:num>
  <w:num w:numId="42" w16cid:durableId="1034845726">
    <w:abstractNumId w:val="5"/>
  </w:num>
  <w:num w:numId="43" w16cid:durableId="1814448377">
    <w:abstractNumId w:val="17"/>
  </w:num>
  <w:num w:numId="44" w16cid:durableId="192056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40BE"/>
    <w:rsid w:val="00007F65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51A7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4914"/>
    <w:rsid w:val="000458F7"/>
    <w:rsid w:val="00046BC4"/>
    <w:rsid w:val="00046CD1"/>
    <w:rsid w:val="000503FD"/>
    <w:rsid w:val="0005068E"/>
    <w:rsid w:val="00050E77"/>
    <w:rsid w:val="00051593"/>
    <w:rsid w:val="00052AFD"/>
    <w:rsid w:val="00052CE1"/>
    <w:rsid w:val="00052F4B"/>
    <w:rsid w:val="0005359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3DBD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19C5"/>
    <w:rsid w:val="000E2E3C"/>
    <w:rsid w:val="000E5BD1"/>
    <w:rsid w:val="000E6777"/>
    <w:rsid w:val="000E759A"/>
    <w:rsid w:val="000F0157"/>
    <w:rsid w:val="000F09FD"/>
    <w:rsid w:val="000F117A"/>
    <w:rsid w:val="000F17A2"/>
    <w:rsid w:val="000F1BB7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1CD2"/>
    <w:rsid w:val="00132C98"/>
    <w:rsid w:val="00135627"/>
    <w:rsid w:val="00135F6C"/>
    <w:rsid w:val="00137A08"/>
    <w:rsid w:val="0014053E"/>
    <w:rsid w:val="00140E06"/>
    <w:rsid w:val="001460D1"/>
    <w:rsid w:val="00147CC9"/>
    <w:rsid w:val="0015355E"/>
    <w:rsid w:val="00154196"/>
    <w:rsid w:val="00155356"/>
    <w:rsid w:val="00156F03"/>
    <w:rsid w:val="00157C62"/>
    <w:rsid w:val="00161E4E"/>
    <w:rsid w:val="00165998"/>
    <w:rsid w:val="00165DF5"/>
    <w:rsid w:val="00166036"/>
    <w:rsid w:val="00166784"/>
    <w:rsid w:val="001671BA"/>
    <w:rsid w:val="001671C6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01F0"/>
    <w:rsid w:val="00193B29"/>
    <w:rsid w:val="00194F14"/>
    <w:rsid w:val="00195336"/>
    <w:rsid w:val="00195A2C"/>
    <w:rsid w:val="00195E88"/>
    <w:rsid w:val="001960EF"/>
    <w:rsid w:val="00196413"/>
    <w:rsid w:val="001A0E2B"/>
    <w:rsid w:val="001A1424"/>
    <w:rsid w:val="001A1D80"/>
    <w:rsid w:val="001A495E"/>
    <w:rsid w:val="001A4ADE"/>
    <w:rsid w:val="001A62EC"/>
    <w:rsid w:val="001A6C00"/>
    <w:rsid w:val="001A753F"/>
    <w:rsid w:val="001B00CD"/>
    <w:rsid w:val="001B0BAE"/>
    <w:rsid w:val="001B1B50"/>
    <w:rsid w:val="001B23B9"/>
    <w:rsid w:val="001B4645"/>
    <w:rsid w:val="001B57D1"/>
    <w:rsid w:val="001B5A93"/>
    <w:rsid w:val="001B611A"/>
    <w:rsid w:val="001B6399"/>
    <w:rsid w:val="001B78E5"/>
    <w:rsid w:val="001C07A7"/>
    <w:rsid w:val="001C1256"/>
    <w:rsid w:val="001C1FC8"/>
    <w:rsid w:val="001C2AE2"/>
    <w:rsid w:val="001C3979"/>
    <w:rsid w:val="001C3BA6"/>
    <w:rsid w:val="001C5B44"/>
    <w:rsid w:val="001C6618"/>
    <w:rsid w:val="001D1D5A"/>
    <w:rsid w:val="001D26CE"/>
    <w:rsid w:val="001D5C15"/>
    <w:rsid w:val="001D63EC"/>
    <w:rsid w:val="001D6541"/>
    <w:rsid w:val="001D655E"/>
    <w:rsid w:val="001D6D9A"/>
    <w:rsid w:val="001D739F"/>
    <w:rsid w:val="001E2449"/>
    <w:rsid w:val="001E44CA"/>
    <w:rsid w:val="001E50BD"/>
    <w:rsid w:val="001E5123"/>
    <w:rsid w:val="001E5A3E"/>
    <w:rsid w:val="001E7010"/>
    <w:rsid w:val="001E7245"/>
    <w:rsid w:val="001F0224"/>
    <w:rsid w:val="001F0DD5"/>
    <w:rsid w:val="001F108B"/>
    <w:rsid w:val="001F2EBE"/>
    <w:rsid w:val="00201395"/>
    <w:rsid w:val="002019F7"/>
    <w:rsid w:val="00203184"/>
    <w:rsid w:val="002037F1"/>
    <w:rsid w:val="002046A5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343B0"/>
    <w:rsid w:val="00240735"/>
    <w:rsid w:val="002417CD"/>
    <w:rsid w:val="0024522A"/>
    <w:rsid w:val="00245836"/>
    <w:rsid w:val="00245C22"/>
    <w:rsid w:val="00246F03"/>
    <w:rsid w:val="00247157"/>
    <w:rsid w:val="0024718D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66D1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658"/>
    <w:rsid w:val="00291D8D"/>
    <w:rsid w:val="002920F8"/>
    <w:rsid w:val="00294570"/>
    <w:rsid w:val="00295E8F"/>
    <w:rsid w:val="00296F5E"/>
    <w:rsid w:val="002A004C"/>
    <w:rsid w:val="002A00B9"/>
    <w:rsid w:val="002A35DA"/>
    <w:rsid w:val="002A3662"/>
    <w:rsid w:val="002A42F2"/>
    <w:rsid w:val="002A43B7"/>
    <w:rsid w:val="002A4528"/>
    <w:rsid w:val="002B085A"/>
    <w:rsid w:val="002B15BF"/>
    <w:rsid w:val="002B38A8"/>
    <w:rsid w:val="002B3B4B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0628"/>
    <w:rsid w:val="002F1F65"/>
    <w:rsid w:val="002F2430"/>
    <w:rsid w:val="002F3900"/>
    <w:rsid w:val="002F39DF"/>
    <w:rsid w:val="002F4362"/>
    <w:rsid w:val="002F66C5"/>
    <w:rsid w:val="002F6DCB"/>
    <w:rsid w:val="002F74D6"/>
    <w:rsid w:val="003078C4"/>
    <w:rsid w:val="0030797A"/>
    <w:rsid w:val="00312062"/>
    <w:rsid w:val="003148A1"/>
    <w:rsid w:val="00320364"/>
    <w:rsid w:val="003223FD"/>
    <w:rsid w:val="003229CA"/>
    <w:rsid w:val="00332B8E"/>
    <w:rsid w:val="003352F6"/>
    <w:rsid w:val="0034363F"/>
    <w:rsid w:val="00344EA5"/>
    <w:rsid w:val="003462F9"/>
    <w:rsid w:val="003470BC"/>
    <w:rsid w:val="0035174E"/>
    <w:rsid w:val="00353848"/>
    <w:rsid w:val="00356C1F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777F2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0A34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B68D6"/>
    <w:rsid w:val="003C10F3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41A"/>
    <w:rsid w:val="003D6B55"/>
    <w:rsid w:val="003E2209"/>
    <w:rsid w:val="003E2A55"/>
    <w:rsid w:val="003E3429"/>
    <w:rsid w:val="003E485C"/>
    <w:rsid w:val="003E56D4"/>
    <w:rsid w:val="003E5B4D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2DFD"/>
    <w:rsid w:val="003F6231"/>
    <w:rsid w:val="003F63E6"/>
    <w:rsid w:val="003F779F"/>
    <w:rsid w:val="0040002E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07A"/>
    <w:rsid w:val="004516C6"/>
    <w:rsid w:val="004539B4"/>
    <w:rsid w:val="00454DB4"/>
    <w:rsid w:val="004563E6"/>
    <w:rsid w:val="0045790F"/>
    <w:rsid w:val="0046193D"/>
    <w:rsid w:val="004665AA"/>
    <w:rsid w:val="004720A6"/>
    <w:rsid w:val="00472E20"/>
    <w:rsid w:val="0048172B"/>
    <w:rsid w:val="004818FC"/>
    <w:rsid w:val="004824C9"/>
    <w:rsid w:val="004841D7"/>
    <w:rsid w:val="004846D8"/>
    <w:rsid w:val="00485DC6"/>
    <w:rsid w:val="004862F6"/>
    <w:rsid w:val="0048649F"/>
    <w:rsid w:val="00487288"/>
    <w:rsid w:val="00490E17"/>
    <w:rsid w:val="00490F10"/>
    <w:rsid w:val="00491F49"/>
    <w:rsid w:val="0049367D"/>
    <w:rsid w:val="00493DF6"/>
    <w:rsid w:val="00494469"/>
    <w:rsid w:val="004949D1"/>
    <w:rsid w:val="00494E3A"/>
    <w:rsid w:val="004953E4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077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4E85"/>
    <w:rsid w:val="004D4F36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7C0"/>
    <w:rsid w:val="004F3C09"/>
    <w:rsid w:val="004F43E3"/>
    <w:rsid w:val="004F5B91"/>
    <w:rsid w:val="004F7930"/>
    <w:rsid w:val="004F7CB1"/>
    <w:rsid w:val="005033BD"/>
    <w:rsid w:val="00503C1F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AB0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0CA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E1A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37775"/>
    <w:rsid w:val="00637C49"/>
    <w:rsid w:val="0064022E"/>
    <w:rsid w:val="006411B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16A1"/>
    <w:rsid w:val="00683D9D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3E09"/>
    <w:rsid w:val="006A774E"/>
    <w:rsid w:val="006A7E15"/>
    <w:rsid w:val="006B103A"/>
    <w:rsid w:val="006B21C1"/>
    <w:rsid w:val="006B228B"/>
    <w:rsid w:val="006B2F58"/>
    <w:rsid w:val="006B3CB4"/>
    <w:rsid w:val="006B47FF"/>
    <w:rsid w:val="006B60A8"/>
    <w:rsid w:val="006C2791"/>
    <w:rsid w:val="006C351B"/>
    <w:rsid w:val="006C3A06"/>
    <w:rsid w:val="006C4704"/>
    <w:rsid w:val="006C4ED0"/>
    <w:rsid w:val="006C63BD"/>
    <w:rsid w:val="006C6AD9"/>
    <w:rsid w:val="006C6DF2"/>
    <w:rsid w:val="006C7482"/>
    <w:rsid w:val="006D08EF"/>
    <w:rsid w:val="006D12C6"/>
    <w:rsid w:val="006D2661"/>
    <w:rsid w:val="006D450B"/>
    <w:rsid w:val="006D74BD"/>
    <w:rsid w:val="006E2268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89C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5AB0"/>
    <w:rsid w:val="00735F35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A82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5797"/>
    <w:rsid w:val="00796544"/>
    <w:rsid w:val="007A0019"/>
    <w:rsid w:val="007A007E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5BC"/>
    <w:rsid w:val="007B5CB4"/>
    <w:rsid w:val="007B65DC"/>
    <w:rsid w:val="007C0CA3"/>
    <w:rsid w:val="007C4CCC"/>
    <w:rsid w:val="007C5A3E"/>
    <w:rsid w:val="007D0768"/>
    <w:rsid w:val="007D6DF8"/>
    <w:rsid w:val="007E0DA7"/>
    <w:rsid w:val="007E0FB0"/>
    <w:rsid w:val="007E29AC"/>
    <w:rsid w:val="007E2ECD"/>
    <w:rsid w:val="007E5DAB"/>
    <w:rsid w:val="007F1AD3"/>
    <w:rsid w:val="007F1C47"/>
    <w:rsid w:val="007F264F"/>
    <w:rsid w:val="007F3904"/>
    <w:rsid w:val="007F5FC2"/>
    <w:rsid w:val="008008B5"/>
    <w:rsid w:val="00803C40"/>
    <w:rsid w:val="00806EAA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46AA"/>
    <w:rsid w:val="0082610B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555D1"/>
    <w:rsid w:val="008604ED"/>
    <w:rsid w:val="00861D15"/>
    <w:rsid w:val="008701D0"/>
    <w:rsid w:val="00870675"/>
    <w:rsid w:val="0087180E"/>
    <w:rsid w:val="008733C4"/>
    <w:rsid w:val="00873D7A"/>
    <w:rsid w:val="0087401E"/>
    <w:rsid w:val="0087546C"/>
    <w:rsid w:val="00876A4A"/>
    <w:rsid w:val="00880106"/>
    <w:rsid w:val="0088159D"/>
    <w:rsid w:val="00881EB2"/>
    <w:rsid w:val="008826DF"/>
    <w:rsid w:val="00884843"/>
    <w:rsid w:val="008878FA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1C"/>
    <w:rsid w:val="008B1B5C"/>
    <w:rsid w:val="008B2809"/>
    <w:rsid w:val="008B5B6C"/>
    <w:rsid w:val="008B7E85"/>
    <w:rsid w:val="008C1F42"/>
    <w:rsid w:val="008C383F"/>
    <w:rsid w:val="008C3B35"/>
    <w:rsid w:val="008C4045"/>
    <w:rsid w:val="008C47AF"/>
    <w:rsid w:val="008C4C4F"/>
    <w:rsid w:val="008C6E1E"/>
    <w:rsid w:val="008C71F1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26A9"/>
    <w:rsid w:val="008F3849"/>
    <w:rsid w:val="008F542A"/>
    <w:rsid w:val="008F72D3"/>
    <w:rsid w:val="008F7B36"/>
    <w:rsid w:val="009034ED"/>
    <w:rsid w:val="00904149"/>
    <w:rsid w:val="00904EB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27E0"/>
    <w:rsid w:val="0094389E"/>
    <w:rsid w:val="00944885"/>
    <w:rsid w:val="00945A0D"/>
    <w:rsid w:val="00945F93"/>
    <w:rsid w:val="00950C5C"/>
    <w:rsid w:val="00955A06"/>
    <w:rsid w:val="00957D12"/>
    <w:rsid w:val="00957E38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2E80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A6E89"/>
    <w:rsid w:val="009B04CC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25BB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177F"/>
    <w:rsid w:val="009F35C7"/>
    <w:rsid w:val="009F41C9"/>
    <w:rsid w:val="009F4E4B"/>
    <w:rsid w:val="009F58D4"/>
    <w:rsid w:val="009F5A27"/>
    <w:rsid w:val="009F6A40"/>
    <w:rsid w:val="009F720D"/>
    <w:rsid w:val="00A0000C"/>
    <w:rsid w:val="00A06734"/>
    <w:rsid w:val="00A06C36"/>
    <w:rsid w:val="00A1010D"/>
    <w:rsid w:val="00A11370"/>
    <w:rsid w:val="00A13C33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66E89"/>
    <w:rsid w:val="00A70229"/>
    <w:rsid w:val="00A70EB1"/>
    <w:rsid w:val="00A73594"/>
    <w:rsid w:val="00A75C68"/>
    <w:rsid w:val="00A76A7A"/>
    <w:rsid w:val="00A77292"/>
    <w:rsid w:val="00A80E32"/>
    <w:rsid w:val="00A8156A"/>
    <w:rsid w:val="00A825A3"/>
    <w:rsid w:val="00A859D5"/>
    <w:rsid w:val="00A85C3A"/>
    <w:rsid w:val="00A917AF"/>
    <w:rsid w:val="00A91F1B"/>
    <w:rsid w:val="00A92A67"/>
    <w:rsid w:val="00A9507A"/>
    <w:rsid w:val="00A96096"/>
    <w:rsid w:val="00AA15E8"/>
    <w:rsid w:val="00AA24A8"/>
    <w:rsid w:val="00AA2909"/>
    <w:rsid w:val="00AA2C54"/>
    <w:rsid w:val="00AA3D6B"/>
    <w:rsid w:val="00AA4B1E"/>
    <w:rsid w:val="00AA6003"/>
    <w:rsid w:val="00AA742C"/>
    <w:rsid w:val="00AB440F"/>
    <w:rsid w:val="00AB5486"/>
    <w:rsid w:val="00AB550F"/>
    <w:rsid w:val="00AB6159"/>
    <w:rsid w:val="00AB6A25"/>
    <w:rsid w:val="00AB704F"/>
    <w:rsid w:val="00AB7094"/>
    <w:rsid w:val="00AB7669"/>
    <w:rsid w:val="00AC13B6"/>
    <w:rsid w:val="00AC1B8D"/>
    <w:rsid w:val="00AC272F"/>
    <w:rsid w:val="00AC2E3E"/>
    <w:rsid w:val="00AC4912"/>
    <w:rsid w:val="00AC6431"/>
    <w:rsid w:val="00AC68B1"/>
    <w:rsid w:val="00AC6FCC"/>
    <w:rsid w:val="00AC77E8"/>
    <w:rsid w:val="00AD56B0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398"/>
    <w:rsid w:val="00B173E9"/>
    <w:rsid w:val="00B17775"/>
    <w:rsid w:val="00B17917"/>
    <w:rsid w:val="00B209F5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1910"/>
    <w:rsid w:val="00B3420D"/>
    <w:rsid w:val="00B34B4E"/>
    <w:rsid w:val="00B375E6"/>
    <w:rsid w:val="00B40C0E"/>
    <w:rsid w:val="00B42066"/>
    <w:rsid w:val="00B42227"/>
    <w:rsid w:val="00B43F3C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343C"/>
    <w:rsid w:val="00B83C10"/>
    <w:rsid w:val="00B85682"/>
    <w:rsid w:val="00B85CEA"/>
    <w:rsid w:val="00B874F6"/>
    <w:rsid w:val="00B90B15"/>
    <w:rsid w:val="00B9369A"/>
    <w:rsid w:val="00B93E52"/>
    <w:rsid w:val="00B945CD"/>
    <w:rsid w:val="00BA0FAF"/>
    <w:rsid w:val="00BA11BA"/>
    <w:rsid w:val="00BA1A64"/>
    <w:rsid w:val="00BA6B2E"/>
    <w:rsid w:val="00BB0147"/>
    <w:rsid w:val="00BB0445"/>
    <w:rsid w:val="00BB1BE7"/>
    <w:rsid w:val="00BB2409"/>
    <w:rsid w:val="00BB2C97"/>
    <w:rsid w:val="00BB3953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42B8"/>
    <w:rsid w:val="00BE449F"/>
    <w:rsid w:val="00BE620F"/>
    <w:rsid w:val="00BF00D4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686"/>
    <w:rsid w:val="00C02AFD"/>
    <w:rsid w:val="00C030F0"/>
    <w:rsid w:val="00C03E93"/>
    <w:rsid w:val="00C03FF0"/>
    <w:rsid w:val="00C135A2"/>
    <w:rsid w:val="00C13973"/>
    <w:rsid w:val="00C14755"/>
    <w:rsid w:val="00C1673F"/>
    <w:rsid w:val="00C1713D"/>
    <w:rsid w:val="00C258AF"/>
    <w:rsid w:val="00C25FBF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6C0D"/>
    <w:rsid w:val="00C578DA"/>
    <w:rsid w:val="00C57AB1"/>
    <w:rsid w:val="00C61262"/>
    <w:rsid w:val="00C63CA8"/>
    <w:rsid w:val="00C65045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0E03"/>
    <w:rsid w:val="00C81C22"/>
    <w:rsid w:val="00C827C9"/>
    <w:rsid w:val="00C82D3F"/>
    <w:rsid w:val="00C82E6D"/>
    <w:rsid w:val="00C832D5"/>
    <w:rsid w:val="00C85445"/>
    <w:rsid w:val="00C908F7"/>
    <w:rsid w:val="00C90DBF"/>
    <w:rsid w:val="00C923D8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07F6"/>
    <w:rsid w:val="00CC1CED"/>
    <w:rsid w:val="00CC1FF5"/>
    <w:rsid w:val="00CC39EF"/>
    <w:rsid w:val="00CD0722"/>
    <w:rsid w:val="00CD1849"/>
    <w:rsid w:val="00CD28EF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2AAF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36C7F"/>
    <w:rsid w:val="00D4218D"/>
    <w:rsid w:val="00D45813"/>
    <w:rsid w:val="00D518B6"/>
    <w:rsid w:val="00D5226F"/>
    <w:rsid w:val="00D52505"/>
    <w:rsid w:val="00D52C66"/>
    <w:rsid w:val="00D56387"/>
    <w:rsid w:val="00D5734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1C2F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87123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6436"/>
    <w:rsid w:val="00DF261A"/>
    <w:rsid w:val="00DF3797"/>
    <w:rsid w:val="00DF3E0F"/>
    <w:rsid w:val="00DF7397"/>
    <w:rsid w:val="00E03322"/>
    <w:rsid w:val="00E041B4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4926"/>
    <w:rsid w:val="00E356B1"/>
    <w:rsid w:val="00E36429"/>
    <w:rsid w:val="00E41554"/>
    <w:rsid w:val="00E43BBC"/>
    <w:rsid w:val="00E43F58"/>
    <w:rsid w:val="00E46696"/>
    <w:rsid w:val="00E46959"/>
    <w:rsid w:val="00E523A1"/>
    <w:rsid w:val="00E525D4"/>
    <w:rsid w:val="00E52938"/>
    <w:rsid w:val="00E5294D"/>
    <w:rsid w:val="00E5493A"/>
    <w:rsid w:val="00E54AD7"/>
    <w:rsid w:val="00E562E4"/>
    <w:rsid w:val="00E57C73"/>
    <w:rsid w:val="00E61FA1"/>
    <w:rsid w:val="00E626B9"/>
    <w:rsid w:val="00E63C2E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96825"/>
    <w:rsid w:val="00EA10E2"/>
    <w:rsid w:val="00EA12DF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49E8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C6DDA"/>
    <w:rsid w:val="00ED0CC2"/>
    <w:rsid w:val="00ED0E8A"/>
    <w:rsid w:val="00ED16D2"/>
    <w:rsid w:val="00ED30FC"/>
    <w:rsid w:val="00ED47F7"/>
    <w:rsid w:val="00ED5D9D"/>
    <w:rsid w:val="00ED776F"/>
    <w:rsid w:val="00EE106F"/>
    <w:rsid w:val="00EE1EE0"/>
    <w:rsid w:val="00EE2D68"/>
    <w:rsid w:val="00EE5340"/>
    <w:rsid w:val="00EE721E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0D24"/>
    <w:rsid w:val="00F21CDE"/>
    <w:rsid w:val="00F2303C"/>
    <w:rsid w:val="00F23BA6"/>
    <w:rsid w:val="00F23EB5"/>
    <w:rsid w:val="00F24AED"/>
    <w:rsid w:val="00F26139"/>
    <w:rsid w:val="00F30DA3"/>
    <w:rsid w:val="00F3153F"/>
    <w:rsid w:val="00F31644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4A08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2A3F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customStyle="1" w:styleId="markedcontent">
    <w:name w:val="markedcontent"/>
    <w:basedOn w:val="Lletraperdefectedelpargraf"/>
    <w:rsid w:val="00186F40"/>
  </w:style>
  <w:style w:type="character" w:styleId="Mencisenseresoldre">
    <w:name w:val="Unresolved Mention"/>
    <w:basedOn w:val="Lletraperdefectedelpargraf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27"/>
      </w:numPr>
    </w:pPr>
  </w:style>
  <w:style w:type="paragraph" w:styleId="Textdecomentari">
    <w:name w:val="annotation text"/>
    <w:basedOn w:val="Normal"/>
    <w:link w:val="TextdecomentariCar"/>
    <w:unhideWhenUsed/>
    <w:rsid w:val="00776CC4"/>
  </w:style>
  <w:style w:type="character" w:customStyle="1" w:styleId="TextdecomentariCar">
    <w:name w:val="Text de comentari Car"/>
    <w:basedOn w:val="Lletraperdefectedelpargraf"/>
    <w:link w:val="Textdecomentari"/>
    <w:rsid w:val="00776CC4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76CC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2025-07-17T11:27:00Z</cp:lastPrinted>
  <dcterms:created xsi:type="dcterms:W3CDTF">2025-09-22T10:17:00Z</dcterms:created>
  <dcterms:modified xsi:type="dcterms:W3CDTF">2025-09-22T10:17:00Z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