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10A9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1F85FEA9" w14:textId="77777777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Pr="00524569">
        <w:rPr>
          <w:b/>
          <w:bCs/>
          <w:highlight w:val="yellow"/>
          <w:u w:val="single"/>
        </w:rPr>
        <w:t>...</w:t>
      </w:r>
    </w:p>
    <w:p w14:paraId="72875602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4CFB88E8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68C0019F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290B2CB2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CBE6CC6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05FC60B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153D4CDF" w14:textId="77777777" w:rsidR="00524569" w:rsidRDefault="00524569" w:rsidP="00524569">
      <w:pPr>
        <w:rPr>
          <w:sz w:val="20"/>
        </w:rPr>
      </w:pPr>
    </w:p>
    <w:p w14:paraId="6BBAB551" w14:textId="6BA6BDF3" w:rsidR="00524569" w:rsidRDefault="00000000" w:rsidP="00524569">
      <w:pPr>
        <w:rPr>
          <w:rFonts w:cs="Arial"/>
          <w:b/>
          <w:bCs/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16421F" w:rsidRPr="00672865">
        <w:rPr>
          <w:rFonts w:cs="Arial"/>
          <w:b/>
          <w:bCs/>
          <w:sz w:val="20"/>
        </w:rPr>
        <w:t>“Oficina Tècnica de consultoria i assessorament per al desplegament i consolidació de la transformació digital de l’Ajuntament de Sabadell</w:t>
      </w:r>
      <w:r w:rsidR="0016421F" w:rsidRPr="00F314F9">
        <w:rPr>
          <w:sz w:val="20"/>
        </w:rPr>
        <w:t>”</w:t>
      </w:r>
      <w:r w:rsidR="0016421F">
        <w:rPr>
          <w:sz w:val="20"/>
        </w:rPr>
        <w:t>.</w:t>
      </w:r>
    </w:p>
    <w:p w14:paraId="6FB8DBAD" w14:textId="77777777" w:rsidR="0016421F" w:rsidRPr="0016421F" w:rsidRDefault="0016421F" w:rsidP="00524569">
      <w:pPr>
        <w:rPr>
          <w:rFonts w:cs="Arial"/>
          <w:b/>
          <w:bCs/>
          <w:sz w:val="20"/>
        </w:rPr>
      </w:pPr>
    </w:p>
    <w:p w14:paraId="74CAC801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267B7A4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7FFCC9F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F4016F" w14:paraId="790AEBFB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170D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184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2B5E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271B8B3E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80C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F4016F" w14:paraId="71619526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46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5F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CFA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DB2A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F4016F" w14:paraId="0D626BFF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A2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4B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C43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5C9B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F4016F" w14:paraId="600BE976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C645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420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25CB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44083280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9864227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LCSP.</w:t>
      </w:r>
    </w:p>
    <w:p w14:paraId="7EA489FC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94E951E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26BB4A16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A15EB94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5FB98CF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10220369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3E98E31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200A65F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5DFB69AB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5D9BB" w14:textId="77777777" w:rsidR="00F71CD3" w:rsidRDefault="00F71CD3">
      <w:r>
        <w:separator/>
      </w:r>
    </w:p>
  </w:endnote>
  <w:endnote w:type="continuationSeparator" w:id="0">
    <w:p w14:paraId="6CE6C790" w14:textId="77777777" w:rsidR="00F71CD3" w:rsidRDefault="00F7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DD5A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20FAD07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2E6D853D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46AB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21CD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6A77995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2842973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6B26BB44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1DAF5A45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D615" w14:textId="77777777" w:rsidR="00F71CD3" w:rsidRDefault="00F71CD3">
      <w:r>
        <w:separator/>
      </w:r>
    </w:p>
  </w:footnote>
  <w:footnote w:type="continuationSeparator" w:id="0">
    <w:p w14:paraId="2859EB3C" w14:textId="77777777" w:rsidR="00F71CD3" w:rsidRDefault="00F7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4B7D" w14:textId="77777777" w:rsidR="00790D58" w:rsidRDefault="00790D58" w:rsidP="00790D58">
    <w:pPr>
      <w:rPr>
        <w:noProof/>
        <w:lang w:val="es-ES"/>
      </w:rPr>
    </w:pPr>
  </w:p>
  <w:p w14:paraId="67D5C9C2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1E6AD5C" wp14:editId="6995860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9FF08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8477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128822450">
    <w:abstractNumId w:val="10"/>
  </w:num>
  <w:num w:numId="2" w16cid:durableId="1509712909">
    <w:abstractNumId w:val="8"/>
  </w:num>
  <w:num w:numId="3" w16cid:durableId="910891002">
    <w:abstractNumId w:val="3"/>
  </w:num>
  <w:num w:numId="4" w16cid:durableId="1276323758">
    <w:abstractNumId w:val="2"/>
  </w:num>
  <w:num w:numId="5" w16cid:durableId="1961912999">
    <w:abstractNumId w:val="1"/>
  </w:num>
  <w:num w:numId="6" w16cid:durableId="271599342">
    <w:abstractNumId w:val="0"/>
  </w:num>
  <w:num w:numId="7" w16cid:durableId="950821404">
    <w:abstractNumId w:val="9"/>
  </w:num>
  <w:num w:numId="8" w16cid:durableId="1159005392">
    <w:abstractNumId w:val="7"/>
  </w:num>
  <w:num w:numId="9" w16cid:durableId="28069770">
    <w:abstractNumId w:val="6"/>
  </w:num>
  <w:num w:numId="10" w16cid:durableId="195967909">
    <w:abstractNumId w:val="5"/>
  </w:num>
  <w:num w:numId="11" w16cid:durableId="80027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6421F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72CC0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016F"/>
    <w:rsid w:val="00F45BAA"/>
    <w:rsid w:val="00F54B54"/>
    <w:rsid w:val="00F60414"/>
    <w:rsid w:val="00F645EF"/>
    <w:rsid w:val="00F654E2"/>
    <w:rsid w:val="00F711AA"/>
    <w:rsid w:val="00F71CD3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0D4845C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18</cp:revision>
  <cp:lastPrinted>2015-04-24T12:36:00Z</cp:lastPrinted>
  <dcterms:created xsi:type="dcterms:W3CDTF">2022-10-07T12:10:00Z</dcterms:created>
  <dcterms:modified xsi:type="dcterms:W3CDTF">2025-08-12T12:36:00Z</dcterms:modified>
</cp:coreProperties>
</file>