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AA378" w14:textId="77777777" w:rsidR="007F1E11" w:rsidRDefault="007F1E11" w:rsidP="007F1E11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</w:rPr>
      </w:pPr>
    </w:p>
    <w:p w14:paraId="6A8E1559" w14:textId="77777777" w:rsidR="007F1E11" w:rsidRPr="00F6614E" w:rsidRDefault="007F1E11" w:rsidP="007F1E11">
      <w:pPr>
        <w:pStyle w:val="Ttol1"/>
        <w:jc w:val="center"/>
      </w:pPr>
      <w:bookmarkStart w:id="0" w:name="_Toc158982284"/>
      <w:bookmarkStart w:id="1" w:name="_Toc205885587"/>
      <w:r w:rsidRPr="00EF6B00">
        <w:t>ANNEX</w:t>
      </w:r>
      <w:r w:rsidRPr="00F6614E">
        <w:t xml:space="preserve"> </w:t>
      </w:r>
      <w:bookmarkEnd w:id="0"/>
      <w:r>
        <w:t>1</w:t>
      </w:r>
      <w:bookmarkEnd w:id="1"/>
    </w:p>
    <w:p w14:paraId="67D5E09B" w14:textId="77777777" w:rsidR="007F1E11" w:rsidRDefault="007F1E11" w:rsidP="007F1E11">
      <w:pPr>
        <w:tabs>
          <w:tab w:val="center" w:pos="4252"/>
          <w:tab w:val="right" w:pos="8504"/>
        </w:tabs>
        <w:spacing w:line="276" w:lineRule="auto"/>
        <w:contextualSpacing/>
        <w:jc w:val="both"/>
        <w:rPr>
          <w:rFonts w:ascii="Calibri" w:eastAsia="Calibri" w:hAnsi="Calibri" w:cs="Arial"/>
          <w:b/>
          <w:lang w:eastAsia="en-US"/>
        </w:rPr>
      </w:pPr>
    </w:p>
    <w:p w14:paraId="13167C05" w14:textId="77777777" w:rsidR="007F1E11" w:rsidRPr="00F6614E" w:rsidRDefault="007F1E11" w:rsidP="007F1E11">
      <w:pPr>
        <w:tabs>
          <w:tab w:val="center" w:pos="4252"/>
          <w:tab w:val="right" w:pos="8504"/>
        </w:tabs>
        <w:spacing w:line="276" w:lineRule="auto"/>
        <w:contextualSpacing/>
        <w:jc w:val="both"/>
        <w:rPr>
          <w:rFonts w:ascii="Calibri" w:hAnsi="Calibri" w:cs="Arial"/>
          <w:strike/>
        </w:rPr>
      </w:pPr>
      <w:r w:rsidRPr="00F6614E">
        <w:rPr>
          <w:rFonts w:ascii="Calibri" w:hAnsi="Calibri" w:cs="Arial"/>
        </w:rPr>
        <w:t xml:space="preserve">"El Sr./La Sra.......................................... amb NIF núm................., </w:t>
      </w:r>
      <w:r w:rsidRPr="00F6614E">
        <w:rPr>
          <w:rFonts w:ascii="Calibri" w:hAnsi="Calibri" w:cs="Arial"/>
          <w:i/>
        </w:rPr>
        <w:t>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</w:t>
      </w:r>
      <w:r w:rsidRPr="00F6614E">
        <w:rPr>
          <w:rFonts w:ascii="Calibri" w:hAnsi="Calibri" w:cs="Arial"/>
        </w:rPr>
        <w:t xml:space="preserve"> </w:t>
      </w:r>
      <w:r w:rsidRPr="00F6614E">
        <w:rPr>
          <w:rFonts w:ascii="Calibri" w:hAnsi="Calibri" w:cs="Arial"/>
          <w:i/>
        </w:rPr>
        <w:t>(persona de contacte......................,</w:t>
      </w:r>
      <w:r w:rsidRPr="00F6614E">
        <w:rPr>
          <w:rFonts w:ascii="Calibri" w:hAnsi="Calibri" w:cs="Arial"/>
        </w:rPr>
        <w:t xml:space="preserve"> adreça de correu electrònic ................,  telèfon núm. ............... i fax núm.. .. .....................), opta a la contractació relativa a (</w:t>
      </w:r>
      <w:r w:rsidRPr="00F6614E">
        <w:rPr>
          <w:rFonts w:ascii="Calibri" w:hAnsi="Calibri" w:cs="Arial"/>
          <w:i/>
        </w:rPr>
        <w:t>consignar objecte del contracte i lots, si escau</w:t>
      </w:r>
      <w:r w:rsidRPr="00F6614E">
        <w:rPr>
          <w:rFonts w:ascii="Calibri" w:hAnsi="Calibri" w:cs="Arial"/>
        </w:rPr>
        <w:t>) i DECLARA RESPONSABLEMENT:</w:t>
      </w:r>
    </w:p>
    <w:p w14:paraId="60A079E5" w14:textId="77777777" w:rsidR="007F1E11" w:rsidRPr="00F6614E" w:rsidRDefault="007F1E11" w:rsidP="007F1E11">
      <w:pPr>
        <w:pStyle w:val="Default"/>
        <w:spacing w:line="276" w:lineRule="auto"/>
        <w:jc w:val="both"/>
        <w:rPr>
          <w:rFonts w:ascii="Calibri" w:hAnsi="Calibri" w:cs="Calibri"/>
          <w:color w:val="auto"/>
        </w:rPr>
      </w:pPr>
    </w:p>
    <w:p w14:paraId="07713B3C" w14:textId="77777777" w:rsidR="007F1E11" w:rsidRPr="00F6614E" w:rsidRDefault="007F1E11" w:rsidP="007F1E11">
      <w:pPr>
        <w:pStyle w:val="Pargrafdellista"/>
        <w:widowControl w:val="0"/>
        <w:numPr>
          <w:ilvl w:val="0"/>
          <w:numId w:val="7"/>
        </w:numPr>
        <w:tabs>
          <w:tab w:val="left" w:pos="462"/>
        </w:tabs>
        <w:autoSpaceDE w:val="0"/>
        <w:autoSpaceDN w:val="0"/>
        <w:ind w:right="49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està facultat/</w:t>
      </w:r>
      <w:proofErr w:type="spellStart"/>
      <w:r w:rsidRPr="00F6614E">
        <w:rPr>
          <w:rFonts w:asciiTheme="minorHAnsi" w:hAnsiTheme="minorHAnsi" w:cstheme="minorHAnsi"/>
        </w:rPr>
        <w:t>ada</w:t>
      </w:r>
      <w:proofErr w:type="spellEnd"/>
      <w:r w:rsidRPr="00F6614E">
        <w:rPr>
          <w:rFonts w:asciiTheme="minorHAnsi" w:hAnsiTheme="minorHAnsi" w:cstheme="minorHAnsi"/>
        </w:rPr>
        <w:t xml:space="preserve"> per contractar amb l'Administració, ja que té la capacitat d’obrar i la solvència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requerida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troba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comprès/a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cap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prohibició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contractar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establertes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l’article 71 de la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Llei 9/2017, de 8 de novembre,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 contractes del sector, ni incurs en algun motiu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d’exclusió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d’acord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en matèria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contractació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pública.</w:t>
      </w:r>
    </w:p>
    <w:p w14:paraId="1DFA15A3" w14:textId="77777777" w:rsidR="007F1E11" w:rsidRPr="00F6614E" w:rsidRDefault="007F1E11" w:rsidP="007F1E11">
      <w:pPr>
        <w:pStyle w:val="Textindependent"/>
        <w:spacing w:before="10"/>
        <w:rPr>
          <w:rFonts w:asciiTheme="minorHAnsi" w:hAnsiTheme="minorHAnsi" w:cstheme="minorHAnsi"/>
          <w:sz w:val="24"/>
          <w:szCs w:val="24"/>
        </w:rPr>
      </w:pPr>
    </w:p>
    <w:p w14:paraId="1E1CC178" w14:textId="77777777" w:rsidR="007F1E11" w:rsidRPr="00F6614E" w:rsidRDefault="007F1E11" w:rsidP="007F1E11">
      <w:pPr>
        <w:pStyle w:val="Pargrafdellista"/>
        <w:widowControl w:val="0"/>
        <w:numPr>
          <w:ilvl w:val="0"/>
          <w:numId w:val="7"/>
        </w:numPr>
        <w:tabs>
          <w:tab w:val="left" w:pos="452"/>
        </w:tabs>
        <w:autoSpaceDE w:val="0"/>
        <w:autoSpaceDN w:val="0"/>
        <w:ind w:right="50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està al corrent en el compliment de les meves obligacions tributàries i amb la Seguretat Social.</w:t>
      </w:r>
    </w:p>
    <w:p w14:paraId="5036D55C" w14:textId="77777777" w:rsidR="007F1E11" w:rsidRPr="00F6614E" w:rsidRDefault="007F1E11" w:rsidP="007F1E11">
      <w:pPr>
        <w:pStyle w:val="Textindependent"/>
        <w:spacing w:before="1"/>
        <w:rPr>
          <w:rFonts w:asciiTheme="minorHAnsi" w:hAnsiTheme="minorHAnsi" w:cstheme="minorHAnsi"/>
          <w:sz w:val="24"/>
          <w:szCs w:val="24"/>
        </w:rPr>
      </w:pPr>
    </w:p>
    <w:p w14:paraId="62A4102C" w14:textId="77777777" w:rsidR="007F1E11" w:rsidRPr="00F6614E" w:rsidRDefault="007F1E11" w:rsidP="007F1E11">
      <w:pPr>
        <w:pStyle w:val="Pargrafdellista"/>
        <w:widowControl w:val="0"/>
        <w:numPr>
          <w:ilvl w:val="0"/>
          <w:numId w:val="7"/>
        </w:numPr>
        <w:tabs>
          <w:tab w:val="left" w:pos="457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l’empresa compleix tots els requisits i obligacions exigides per la normativa vigent per a la seva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obertura,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instal·lació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funcionament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legal.</w:t>
      </w:r>
    </w:p>
    <w:p w14:paraId="4B0D5B73" w14:textId="77777777" w:rsidR="007F1E11" w:rsidRPr="00F6614E" w:rsidRDefault="007F1E11" w:rsidP="007F1E11">
      <w:pPr>
        <w:pStyle w:val="Textindependent"/>
        <w:spacing w:before="10"/>
        <w:rPr>
          <w:rFonts w:asciiTheme="minorHAnsi" w:hAnsiTheme="minorHAnsi" w:cstheme="minorHAnsi"/>
          <w:sz w:val="24"/>
          <w:szCs w:val="24"/>
        </w:rPr>
      </w:pPr>
    </w:p>
    <w:p w14:paraId="5A7A2118" w14:textId="77777777" w:rsidR="007F1E11" w:rsidRPr="00F6614E" w:rsidRDefault="007F1E11" w:rsidP="007F1E11">
      <w:pPr>
        <w:pStyle w:val="Pargrafdellista"/>
        <w:widowControl w:val="0"/>
        <w:numPr>
          <w:ilvl w:val="0"/>
          <w:numId w:val="7"/>
        </w:numPr>
        <w:tabs>
          <w:tab w:val="left" w:pos="440"/>
        </w:tabs>
        <w:autoSpaceDE w:val="0"/>
        <w:autoSpaceDN w:val="0"/>
        <w:spacing w:before="1"/>
        <w:ind w:right="495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 xml:space="preserve">Que NO realitza operacions financeres en paradisos fiscals considerades delictives, segons la llista de </w:t>
      </w:r>
      <w:r w:rsidRPr="00F6614E">
        <w:rPr>
          <w:rFonts w:asciiTheme="minorHAnsi" w:hAnsiTheme="minorHAnsi" w:cstheme="minorHAnsi"/>
          <w:spacing w:val="-53"/>
        </w:rPr>
        <w:t xml:space="preserve">      </w:t>
      </w:r>
      <w:r w:rsidRPr="00F6614E">
        <w:rPr>
          <w:rFonts w:asciiTheme="minorHAnsi" w:hAnsiTheme="minorHAnsi" w:cstheme="minorHAnsi"/>
        </w:rPr>
        <w:t>països elaborada per les Institucions Europees o avalades per aquestes o, en el seu defecte, l’Estat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espanyol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fora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d’ells,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termes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legalment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establerts,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com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delictes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blanqueig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capitals,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frau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fiscal o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contra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Hisenda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Pública.</w:t>
      </w:r>
    </w:p>
    <w:p w14:paraId="1A547927" w14:textId="77777777" w:rsidR="007F1E11" w:rsidRPr="00F6614E" w:rsidRDefault="007F1E11" w:rsidP="007F1E11">
      <w:pPr>
        <w:pStyle w:val="Textindependent"/>
        <w:spacing w:before="1"/>
        <w:rPr>
          <w:rFonts w:asciiTheme="minorHAnsi" w:hAnsiTheme="minorHAnsi" w:cstheme="minorHAnsi"/>
          <w:sz w:val="24"/>
          <w:szCs w:val="24"/>
        </w:rPr>
      </w:pPr>
    </w:p>
    <w:p w14:paraId="35B88211" w14:textId="77777777" w:rsidR="007F1E11" w:rsidRPr="00F6614E" w:rsidRDefault="007F1E11" w:rsidP="007F1E11">
      <w:pPr>
        <w:pStyle w:val="Pargrafdellista"/>
        <w:widowControl w:val="0"/>
        <w:numPr>
          <w:ilvl w:val="0"/>
          <w:numId w:val="7"/>
        </w:numPr>
        <w:tabs>
          <w:tab w:val="left" w:pos="440"/>
        </w:tabs>
        <w:autoSpaceDE w:val="0"/>
        <w:autoSpaceDN w:val="0"/>
        <w:spacing w:before="93" w:line="229" w:lineRule="exact"/>
        <w:ind w:left="439" w:hanging="222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1"/>
        </w:rPr>
        <w:t xml:space="preserve">  SI / NO </w:t>
      </w:r>
      <w:r w:rsidRPr="00F6614E">
        <w:rPr>
          <w:rFonts w:asciiTheme="minorHAnsi" w:hAnsiTheme="minorHAnsi" w:cstheme="minorHAnsi"/>
        </w:rPr>
        <w:t>té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relacions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legals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paradisos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fiscals.</w:t>
      </w:r>
    </w:p>
    <w:p w14:paraId="0262A929" w14:textId="77777777" w:rsidR="007F1E11" w:rsidRPr="00F6614E" w:rsidRDefault="007F1E11" w:rsidP="007F1E11">
      <w:pPr>
        <w:ind w:left="218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47"/>
        </w:rPr>
        <w:t xml:space="preserve"> </w:t>
      </w:r>
      <w:r w:rsidRPr="00F6614E">
        <w:rPr>
          <w:rFonts w:asciiTheme="minorHAnsi" w:hAnsiTheme="minorHAnsi" w:cstheme="minorHAnsi"/>
        </w:rPr>
        <w:t>afirmatiu:</w:t>
      </w:r>
      <w:r w:rsidRPr="00F6614E">
        <w:rPr>
          <w:rFonts w:asciiTheme="minorHAnsi" w:hAnsiTheme="minorHAnsi" w:cstheme="minorHAnsi"/>
          <w:spacing w:val="48"/>
        </w:rPr>
        <w:t xml:space="preserve"> </w:t>
      </w:r>
      <w:r w:rsidRPr="00F6614E">
        <w:rPr>
          <w:rFonts w:asciiTheme="minorHAnsi" w:hAnsiTheme="minorHAnsi" w:cstheme="minorHAnsi"/>
        </w:rPr>
        <w:t>presenta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documentació,</w:t>
      </w:r>
      <w:r w:rsidRPr="00F6614E">
        <w:rPr>
          <w:rFonts w:asciiTheme="minorHAnsi" w:hAnsiTheme="minorHAnsi" w:cstheme="minorHAnsi"/>
          <w:spacing w:val="49"/>
        </w:rPr>
        <w:t xml:space="preserve"> </w:t>
      </w:r>
      <w:r w:rsidRPr="00F6614E">
        <w:rPr>
          <w:rFonts w:asciiTheme="minorHAnsi" w:hAnsiTheme="minorHAnsi" w:cstheme="minorHAnsi"/>
        </w:rPr>
        <w:t>adjunta</w:t>
      </w:r>
      <w:r w:rsidRPr="00F6614E">
        <w:rPr>
          <w:rFonts w:asciiTheme="minorHAnsi" w:hAnsiTheme="minorHAnsi" w:cstheme="minorHAnsi"/>
          <w:spacing w:val="4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aquesta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declaració,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descriptiva</w:t>
      </w:r>
      <w:r w:rsidRPr="00F6614E">
        <w:rPr>
          <w:rFonts w:asciiTheme="minorHAnsi" w:hAnsiTheme="minorHAnsi" w:cstheme="minorHAnsi"/>
          <w:spacing w:val="46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48"/>
        </w:rPr>
        <w:t xml:space="preserve"> </w:t>
      </w:r>
      <w:r w:rsidRPr="00F6614E">
        <w:rPr>
          <w:rFonts w:asciiTheme="minorHAnsi" w:hAnsiTheme="minorHAnsi" w:cstheme="minorHAnsi"/>
        </w:rPr>
        <w:t>moviment financers 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tota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informació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relativa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aquestes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actuacions.</w:t>
      </w:r>
    </w:p>
    <w:p w14:paraId="1E003B5A" w14:textId="77777777" w:rsidR="007F1E11" w:rsidRPr="00F6614E" w:rsidRDefault="007F1E11" w:rsidP="007F1E11">
      <w:pPr>
        <w:pStyle w:val="Textindependent"/>
        <w:rPr>
          <w:rFonts w:asciiTheme="minorHAnsi" w:hAnsiTheme="minorHAnsi" w:cstheme="minorHAnsi"/>
          <w:sz w:val="24"/>
          <w:szCs w:val="24"/>
        </w:rPr>
      </w:pPr>
    </w:p>
    <w:p w14:paraId="09F19AAE" w14:textId="77777777" w:rsidR="007F1E11" w:rsidRPr="00F6614E" w:rsidRDefault="007F1E11" w:rsidP="007F1E11">
      <w:pPr>
        <w:pStyle w:val="Pargrafdellista"/>
        <w:widowControl w:val="0"/>
        <w:numPr>
          <w:ilvl w:val="0"/>
          <w:numId w:val="7"/>
        </w:numPr>
        <w:tabs>
          <w:tab w:val="left" w:pos="440"/>
        </w:tabs>
        <w:autoSpaceDE w:val="0"/>
        <w:autoSpaceDN w:val="0"/>
        <w:spacing w:before="1"/>
        <w:ind w:left="439" w:hanging="222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compleix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obligacions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legals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matèria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d’igualtat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efectiva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dones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homes.</w:t>
      </w:r>
    </w:p>
    <w:p w14:paraId="14C7CB6C" w14:textId="77777777" w:rsidR="007F1E11" w:rsidRPr="00F6614E" w:rsidRDefault="007F1E11" w:rsidP="007F1E11">
      <w:pPr>
        <w:pStyle w:val="Textindependent"/>
        <w:rPr>
          <w:rFonts w:asciiTheme="minorHAnsi" w:hAnsiTheme="minorHAnsi" w:cstheme="minorHAnsi"/>
          <w:sz w:val="24"/>
          <w:szCs w:val="24"/>
        </w:rPr>
      </w:pPr>
    </w:p>
    <w:p w14:paraId="4FD3A947" w14:textId="77777777" w:rsidR="007F1E11" w:rsidRPr="00F6614E" w:rsidRDefault="007F1E11" w:rsidP="007F1E11">
      <w:pPr>
        <w:pStyle w:val="Pargrafdellista"/>
        <w:widowControl w:val="0"/>
        <w:numPr>
          <w:ilvl w:val="0"/>
          <w:numId w:val="7"/>
        </w:numPr>
        <w:tabs>
          <w:tab w:val="left" w:pos="464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s’adhereix al Codi d’Ètica d’Aigües de Blanes, S. A..</w:t>
      </w:r>
    </w:p>
    <w:p w14:paraId="0611E7BB" w14:textId="77777777" w:rsidR="007F1E11" w:rsidRPr="00F6614E" w:rsidRDefault="007F1E11" w:rsidP="007F1E11">
      <w:pPr>
        <w:pStyle w:val="Textindependent"/>
        <w:spacing w:before="11"/>
        <w:rPr>
          <w:rFonts w:asciiTheme="minorHAnsi" w:hAnsiTheme="minorHAnsi" w:cstheme="minorHAnsi"/>
          <w:sz w:val="24"/>
          <w:szCs w:val="24"/>
        </w:rPr>
      </w:pPr>
    </w:p>
    <w:p w14:paraId="77F3A9BA" w14:textId="77777777" w:rsidR="007F1E11" w:rsidRDefault="007F1E11" w:rsidP="007F1E11">
      <w:pPr>
        <w:pStyle w:val="Pargrafdellista"/>
        <w:widowControl w:val="0"/>
        <w:numPr>
          <w:ilvl w:val="0"/>
          <w:numId w:val="7"/>
        </w:numPr>
        <w:tabs>
          <w:tab w:val="left" w:pos="447"/>
        </w:tabs>
        <w:autoSpaceDE w:val="0"/>
        <w:autoSpaceDN w:val="0"/>
        <w:ind w:right="501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 en cas que sigui necessari, autoritza a Aigües de Blanes, S. A. a obtenir directament dels òrgans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administratius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competents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dades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documents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registrals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relatius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obligacions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tributàries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amb la Seguretat Social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requereixin per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procedir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l’adjudicació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del contracte.</w:t>
      </w:r>
    </w:p>
    <w:p w14:paraId="59C338A2" w14:textId="77777777" w:rsidR="007F1E11" w:rsidRPr="004741B9" w:rsidRDefault="007F1E11" w:rsidP="007F1E11">
      <w:pPr>
        <w:pStyle w:val="Pargrafdellista"/>
        <w:rPr>
          <w:rFonts w:asciiTheme="minorHAnsi" w:hAnsiTheme="minorHAnsi" w:cstheme="minorHAnsi"/>
        </w:rPr>
      </w:pPr>
    </w:p>
    <w:p w14:paraId="56AF24C5" w14:textId="77777777" w:rsidR="007F1E11" w:rsidRPr="00F6614E" w:rsidRDefault="007F1E11" w:rsidP="007F1E11">
      <w:pPr>
        <w:pStyle w:val="Pargrafdellista"/>
        <w:widowControl w:val="0"/>
        <w:numPr>
          <w:ilvl w:val="0"/>
          <w:numId w:val="7"/>
        </w:numPr>
        <w:tabs>
          <w:tab w:val="left" w:pos="495"/>
        </w:tabs>
        <w:autoSpaceDE w:val="0"/>
        <w:autoSpaceDN w:val="0"/>
        <w:spacing w:before="1"/>
        <w:ind w:right="502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disposa de l’habilitació empresarial o professional, així com de la solvència econòmica i financera</w:t>
      </w:r>
      <w:r w:rsidRPr="00F6614E">
        <w:rPr>
          <w:rFonts w:asciiTheme="minorHAnsi" w:hAnsiTheme="minorHAnsi" w:cstheme="minorHAnsi"/>
          <w:spacing w:val="-54"/>
        </w:rPr>
        <w:t xml:space="preserve"> </w:t>
      </w:r>
      <w:r w:rsidRPr="00F6614E">
        <w:rPr>
          <w:rFonts w:asciiTheme="minorHAnsi" w:hAnsiTheme="minorHAnsi" w:cstheme="minorHAnsi"/>
        </w:rPr>
        <w:t>i tècnica o professional exigides en el plec de clàusules que regeix la licitació i que es compromet 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adscriure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 l’execució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contracte els mitjans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personals i/o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materials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exigits.</w:t>
      </w:r>
    </w:p>
    <w:p w14:paraId="182288FD" w14:textId="77777777" w:rsidR="007F1E11" w:rsidRPr="00F6614E" w:rsidRDefault="007F1E11" w:rsidP="007F1E11">
      <w:pPr>
        <w:pStyle w:val="Textindependent"/>
        <w:spacing w:before="11"/>
        <w:rPr>
          <w:rFonts w:asciiTheme="minorHAnsi" w:hAnsiTheme="minorHAnsi" w:cstheme="minorHAnsi"/>
          <w:sz w:val="24"/>
          <w:szCs w:val="24"/>
        </w:rPr>
      </w:pPr>
    </w:p>
    <w:p w14:paraId="7FEE0934" w14:textId="77777777" w:rsidR="007F1E11" w:rsidRPr="00F6614E" w:rsidRDefault="007F1E11" w:rsidP="007F1E11">
      <w:pPr>
        <w:pStyle w:val="Pargrafdellista"/>
        <w:widowControl w:val="0"/>
        <w:numPr>
          <w:ilvl w:val="0"/>
          <w:numId w:val="7"/>
        </w:numPr>
        <w:tabs>
          <w:tab w:val="left" w:pos="551"/>
        </w:tabs>
        <w:autoSpaceDE w:val="0"/>
        <w:autoSpaceDN w:val="0"/>
        <w:ind w:left="550" w:hanging="333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perfil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d’empresa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és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següent:</w:t>
      </w:r>
    </w:p>
    <w:p w14:paraId="69E4120A" w14:textId="77777777" w:rsidR="007F1E11" w:rsidRPr="00F6614E" w:rsidRDefault="007F1E11" w:rsidP="007F1E11">
      <w:pPr>
        <w:pStyle w:val="Textindependent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7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4962"/>
        <w:gridCol w:w="1525"/>
      </w:tblGrid>
      <w:tr w:rsidR="007F1E11" w:rsidRPr="00F6614E" w14:paraId="4AA41E29" w14:textId="77777777" w:rsidTr="009B452E">
        <w:trPr>
          <w:trHeight w:val="460"/>
        </w:trPr>
        <w:tc>
          <w:tcPr>
            <w:tcW w:w="1699" w:type="dxa"/>
          </w:tcPr>
          <w:p w14:paraId="6D94F71A" w14:textId="77777777" w:rsidR="007F1E11" w:rsidRPr="00F6614E" w:rsidRDefault="007F1E11" w:rsidP="009B452E">
            <w:pPr>
              <w:pStyle w:val="TableParagraph"/>
              <w:spacing w:line="229" w:lineRule="exact"/>
              <w:ind w:left="107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Tipus</w:t>
            </w:r>
            <w:proofErr w:type="spellEnd"/>
            <w:r w:rsidRPr="00F6614E">
              <w:rPr>
                <w:rFonts w:asciiTheme="minorHAnsi" w:hAnsiTheme="minorHAnsi" w:cstheme="minorHAnsi"/>
                <w:b/>
                <w:bCs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d’empresa</w:t>
            </w:r>
            <w:proofErr w:type="spellEnd"/>
          </w:p>
        </w:tc>
        <w:tc>
          <w:tcPr>
            <w:tcW w:w="4962" w:type="dxa"/>
          </w:tcPr>
          <w:p w14:paraId="06D888C0" w14:textId="77777777" w:rsidR="007F1E11" w:rsidRPr="00F6614E" w:rsidRDefault="007F1E11" w:rsidP="009B452E">
            <w:pPr>
              <w:pStyle w:val="TableParagraph"/>
              <w:spacing w:line="229" w:lineRule="exact"/>
              <w:ind w:left="1730" w:right="1725" w:hanging="37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3C02DB3B" w14:textId="77777777" w:rsidR="007F1E11" w:rsidRPr="00F6614E" w:rsidRDefault="007F1E11" w:rsidP="009B452E">
            <w:pPr>
              <w:pStyle w:val="TableParagraph"/>
              <w:spacing w:line="229" w:lineRule="exact"/>
              <w:ind w:left="1730" w:right="1725" w:hanging="376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Característiques</w:t>
            </w:r>
            <w:proofErr w:type="spellEnd"/>
          </w:p>
        </w:tc>
        <w:tc>
          <w:tcPr>
            <w:tcW w:w="1525" w:type="dxa"/>
          </w:tcPr>
          <w:p w14:paraId="54A14A16" w14:textId="77777777" w:rsidR="007F1E11" w:rsidRPr="00F6614E" w:rsidRDefault="007F1E11" w:rsidP="009B452E">
            <w:pPr>
              <w:pStyle w:val="TableParagraph"/>
              <w:spacing w:line="230" w:lineRule="exact"/>
              <w:ind w:left="230" w:right="201" w:hanging="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Marcar </w:t>
            </w: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 xml:space="preserve"> una </w:t>
            </w: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  <w:t>creu</w:t>
            </w:r>
            <w:proofErr w:type="spellEnd"/>
          </w:p>
        </w:tc>
      </w:tr>
      <w:tr w:rsidR="007F1E11" w:rsidRPr="00F6614E" w14:paraId="1BC78351" w14:textId="77777777" w:rsidTr="009B452E">
        <w:trPr>
          <w:trHeight w:val="690"/>
        </w:trPr>
        <w:tc>
          <w:tcPr>
            <w:tcW w:w="1699" w:type="dxa"/>
          </w:tcPr>
          <w:p w14:paraId="1525E184" w14:textId="77777777" w:rsidR="007F1E11" w:rsidRPr="00F6614E" w:rsidRDefault="007F1E11" w:rsidP="009B452E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69493787" w14:textId="77777777" w:rsidR="007F1E11" w:rsidRPr="00F6614E" w:rsidRDefault="007F1E11" w:rsidP="009B452E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Microempresa</w:t>
            </w:r>
            <w:proofErr w:type="spellEnd"/>
          </w:p>
        </w:tc>
        <w:tc>
          <w:tcPr>
            <w:tcW w:w="4962" w:type="dxa"/>
          </w:tcPr>
          <w:p w14:paraId="38E4272F" w14:textId="77777777" w:rsidR="007F1E11" w:rsidRPr="00F6614E" w:rsidRDefault="007F1E11" w:rsidP="009B452E">
            <w:pPr>
              <w:pStyle w:val="TableParagraph"/>
              <w:spacing w:line="230" w:lineRule="exact"/>
              <w:ind w:left="107" w:right="101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de 10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,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un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de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</w:t>
            </w:r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23C01A8E" w14:textId="77777777" w:rsidR="007F1E11" w:rsidRPr="00F6614E" w:rsidRDefault="007F1E11" w:rsidP="009B452E">
            <w:pPr>
              <w:pStyle w:val="TableParagraph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7F1E11" w:rsidRPr="00F6614E" w14:paraId="389A2BE7" w14:textId="77777777" w:rsidTr="009B452E">
        <w:trPr>
          <w:trHeight w:val="688"/>
        </w:trPr>
        <w:tc>
          <w:tcPr>
            <w:tcW w:w="1699" w:type="dxa"/>
          </w:tcPr>
          <w:p w14:paraId="50058A13" w14:textId="77777777" w:rsidR="007F1E11" w:rsidRPr="00F6614E" w:rsidRDefault="007F1E11" w:rsidP="009B452E">
            <w:pPr>
              <w:pStyle w:val="TableParagraph"/>
              <w:spacing w:before="8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7F8ED7F6" w14:textId="77777777" w:rsidR="007F1E11" w:rsidRPr="00F6614E" w:rsidRDefault="007F1E11" w:rsidP="009B452E">
            <w:pPr>
              <w:pStyle w:val="TableParagraph"/>
              <w:spacing w:before="1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Petita</w:t>
            </w:r>
            <w:r w:rsidRPr="00F6614E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  <w:proofErr w:type="spellEnd"/>
          </w:p>
        </w:tc>
        <w:tc>
          <w:tcPr>
            <w:tcW w:w="4962" w:type="dxa"/>
          </w:tcPr>
          <w:p w14:paraId="25FFE923" w14:textId="77777777" w:rsidR="007F1E11" w:rsidRPr="00F6614E" w:rsidRDefault="007F1E11" w:rsidP="009B452E">
            <w:pPr>
              <w:pStyle w:val="TableParagraph"/>
              <w:ind w:left="107" w:right="97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1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1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1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-5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1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10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659FA56D" w14:textId="77777777" w:rsidR="007F1E11" w:rsidRPr="00F6614E" w:rsidRDefault="007F1E11" w:rsidP="009B45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7F1E11" w:rsidRPr="00F6614E" w14:paraId="351C3961" w14:textId="77777777" w:rsidTr="009B452E">
        <w:trPr>
          <w:trHeight w:val="691"/>
        </w:trPr>
        <w:tc>
          <w:tcPr>
            <w:tcW w:w="1699" w:type="dxa"/>
          </w:tcPr>
          <w:p w14:paraId="0D930693" w14:textId="77777777" w:rsidR="007F1E11" w:rsidRPr="00F6614E" w:rsidRDefault="007F1E11" w:rsidP="009B452E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5C6FFE15" w14:textId="77777777" w:rsidR="007F1E11" w:rsidRPr="00F6614E" w:rsidRDefault="007F1E11" w:rsidP="009B452E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Mitjana</w:t>
            </w:r>
            <w:r w:rsidRPr="00F6614E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  <w:proofErr w:type="spellEnd"/>
          </w:p>
        </w:tc>
        <w:tc>
          <w:tcPr>
            <w:tcW w:w="4962" w:type="dxa"/>
          </w:tcPr>
          <w:p w14:paraId="4F734CCF" w14:textId="77777777" w:rsidR="007F1E11" w:rsidRPr="00F6614E" w:rsidRDefault="007F1E11" w:rsidP="009B452E">
            <w:pPr>
              <w:pStyle w:val="TableParagraph"/>
              <w:ind w:left="107" w:right="95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Menys</w:t>
            </w:r>
            <w:proofErr w:type="spellEnd"/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250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pacing w:val="-52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4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46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4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general</w:t>
            </w:r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no</w:t>
            </w:r>
            <w:r w:rsidRPr="00F6614E">
              <w:rPr>
                <w:rFonts w:asciiTheme="minorHAnsi" w:hAnsiTheme="minorHAnsi" w:cstheme="minorHAnsi"/>
                <w:spacing w:val="-6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5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43</w:t>
            </w:r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4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15569198" w14:textId="77777777" w:rsidR="007F1E11" w:rsidRPr="00F6614E" w:rsidRDefault="007F1E11" w:rsidP="009B45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  <w:tr w:rsidR="007F1E11" w:rsidRPr="00F6614E" w14:paraId="20D51ACA" w14:textId="77777777" w:rsidTr="009B452E">
        <w:trPr>
          <w:trHeight w:val="690"/>
        </w:trPr>
        <w:tc>
          <w:tcPr>
            <w:tcW w:w="1699" w:type="dxa"/>
          </w:tcPr>
          <w:p w14:paraId="16D20AD1" w14:textId="77777777" w:rsidR="007F1E11" w:rsidRPr="00F6614E" w:rsidRDefault="007F1E11" w:rsidP="009B452E">
            <w:pPr>
              <w:pStyle w:val="TableParagraph"/>
              <w:spacing w:before="11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ES"/>
              </w:rPr>
            </w:pPr>
          </w:p>
          <w:p w14:paraId="12F5BFD5" w14:textId="77777777" w:rsidR="007F1E11" w:rsidRPr="00F6614E" w:rsidRDefault="007F1E11" w:rsidP="009B452E">
            <w:pPr>
              <w:pStyle w:val="TableParagraph"/>
              <w:ind w:left="105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Gran</w:t>
            </w:r>
            <w:r w:rsidRPr="00F6614E">
              <w:rPr>
                <w:rFonts w:asciiTheme="minorHAnsi" w:hAnsiTheme="minorHAnsi" w:cstheme="minorHAnsi"/>
                <w:b/>
                <w:bCs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empresa</w:t>
            </w:r>
            <w:proofErr w:type="spellEnd"/>
          </w:p>
        </w:tc>
        <w:tc>
          <w:tcPr>
            <w:tcW w:w="4962" w:type="dxa"/>
          </w:tcPr>
          <w:p w14:paraId="78CD01ED" w14:textId="77777777" w:rsidR="007F1E11" w:rsidRPr="00F6614E" w:rsidRDefault="007F1E11" w:rsidP="009B452E">
            <w:pPr>
              <w:pStyle w:val="TableParagraph"/>
              <w:spacing w:line="229" w:lineRule="exact"/>
              <w:ind w:left="107"/>
              <w:jc w:val="bot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250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3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més</w:t>
            </w:r>
            <w:proofErr w:type="spellEnd"/>
            <w:r w:rsidRPr="00F6614E">
              <w:rPr>
                <w:rFonts w:asciiTheme="minorHAnsi" w:hAnsiTheme="minorHAnsi" w:cstheme="minorHAnsi"/>
                <w:spacing w:val="3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treballadors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,</w:t>
            </w:r>
            <w:r w:rsidRPr="00F6614E">
              <w:rPr>
                <w:rFonts w:asciiTheme="minorHAnsi" w:hAnsiTheme="minorHAnsi" w:cstheme="minorHAnsi"/>
                <w:spacing w:val="3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amb</w:t>
            </w:r>
            <w:proofErr w:type="spellEnd"/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un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volum</w:t>
            </w:r>
            <w:proofErr w:type="spellEnd"/>
            <w:r w:rsidRPr="00F6614E">
              <w:rPr>
                <w:rFonts w:asciiTheme="minorHAnsi" w:hAnsiTheme="minorHAnsi" w:cstheme="minorHAnsi"/>
                <w:spacing w:val="40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de</w:t>
            </w:r>
            <w:r w:rsidRPr="00F6614E">
              <w:rPr>
                <w:rFonts w:asciiTheme="minorHAnsi" w:hAnsiTheme="minorHAnsi" w:cstheme="minorHAnsi"/>
                <w:spacing w:val="37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negocis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 xml:space="preserve"> anual</w:t>
            </w:r>
            <w:r w:rsidRPr="00F6614E">
              <w:rPr>
                <w:rFonts w:asciiTheme="minorHAnsi" w:hAnsiTheme="minorHAnsi" w:cstheme="minorHAnsi"/>
                <w:spacing w:val="-1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7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50</w:t>
            </w:r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o</w:t>
            </w:r>
            <w:r w:rsidRPr="00F6614E">
              <w:rPr>
                <w:rFonts w:asciiTheme="minorHAnsi" w:hAnsiTheme="minorHAnsi" w:cstheme="minorHAnsi"/>
                <w:spacing w:val="-8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balanç</w:t>
            </w:r>
            <w:proofErr w:type="spellEnd"/>
            <w:r w:rsidRPr="00F6614E">
              <w:rPr>
                <w:rFonts w:asciiTheme="minorHAnsi" w:hAnsiTheme="minorHAnsi" w:cstheme="minorHAnsi"/>
                <w:spacing w:val="-9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general</w:t>
            </w:r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anual</w:t>
            </w:r>
            <w:r w:rsidRPr="00F6614E">
              <w:rPr>
                <w:rFonts w:asciiTheme="minorHAnsi" w:hAnsiTheme="minorHAnsi" w:cstheme="minorHAnsi"/>
                <w:spacing w:val="-3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superior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als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43</w:t>
            </w:r>
            <w:r w:rsidRPr="00F6614E">
              <w:rPr>
                <w:rFonts w:asciiTheme="minorHAnsi" w:hAnsiTheme="minorHAnsi" w:cstheme="minorHAnsi"/>
                <w:spacing w:val="-2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milions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d’euros</w:t>
            </w:r>
            <w:proofErr w:type="spellEnd"/>
            <w:r w:rsidRPr="00F6614E">
              <w:rPr>
                <w:rFonts w:asciiTheme="minorHAnsi" w:hAnsiTheme="minorHAnsi" w:cstheme="minorHAnsi"/>
                <w:sz w:val="24"/>
                <w:szCs w:val="24"/>
                <w:lang w:val="es-ES"/>
              </w:rPr>
              <w:t>.</w:t>
            </w:r>
          </w:p>
        </w:tc>
        <w:tc>
          <w:tcPr>
            <w:tcW w:w="1525" w:type="dxa"/>
          </w:tcPr>
          <w:p w14:paraId="6BCFE019" w14:textId="77777777" w:rsidR="007F1E11" w:rsidRPr="00F6614E" w:rsidRDefault="007F1E11" w:rsidP="009B45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  <w:lang w:val="es-ES"/>
              </w:rPr>
            </w:pPr>
          </w:p>
        </w:tc>
      </w:tr>
    </w:tbl>
    <w:p w14:paraId="2A718D07" w14:textId="77777777" w:rsidR="007F1E11" w:rsidRPr="00F6614E" w:rsidRDefault="007F1E11" w:rsidP="007F1E11">
      <w:pPr>
        <w:pStyle w:val="Textindependent"/>
        <w:rPr>
          <w:rFonts w:asciiTheme="minorHAnsi" w:hAnsiTheme="minorHAnsi" w:cstheme="minorHAnsi"/>
          <w:sz w:val="24"/>
          <w:szCs w:val="24"/>
        </w:rPr>
      </w:pPr>
    </w:p>
    <w:p w14:paraId="613C109F" w14:textId="77777777" w:rsidR="007F1E11" w:rsidRPr="00F6614E" w:rsidRDefault="007F1E11" w:rsidP="007F1E11">
      <w:pPr>
        <w:pStyle w:val="Pargrafdellista"/>
        <w:widowControl w:val="0"/>
        <w:numPr>
          <w:ilvl w:val="0"/>
          <w:numId w:val="7"/>
        </w:numPr>
        <w:tabs>
          <w:tab w:val="left" w:pos="570"/>
        </w:tabs>
        <w:autoSpaceDE w:val="0"/>
        <w:autoSpaceDN w:val="0"/>
        <w:spacing w:line="276" w:lineRule="auto"/>
        <w:ind w:right="497" w:firstLine="66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 xml:space="preserve"> Que, en cas que les activitats objecte del contracte impliquin contacte habitual amb menors d’edat,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disposa de les certificacions legalment establertes i vigents per acreditar que totes les persones que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s’adscriguin a la realització de dites activitats no han estat condemnades per sentència ferma per algun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delicte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contra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llibertat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i indemnitat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sexual.</w:t>
      </w:r>
    </w:p>
    <w:p w14:paraId="58567DC0" w14:textId="77777777" w:rsidR="007F1E11" w:rsidRPr="00F6614E" w:rsidRDefault="007F1E11" w:rsidP="007F1E11">
      <w:pPr>
        <w:pStyle w:val="Textindependent"/>
        <w:spacing w:before="4"/>
        <w:rPr>
          <w:rFonts w:asciiTheme="minorHAnsi" w:hAnsiTheme="minorHAnsi" w:cstheme="minorHAnsi"/>
          <w:sz w:val="24"/>
          <w:szCs w:val="24"/>
        </w:rPr>
      </w:pPr>
    </w:p>
    <w:p w14:paraId="09230E5D" w14:textId="77777777" w:rsidR="007F1E11" w:rsidRPr="00F6614E" w:rsidRDefault="007F1E11" w:rsidP="007F1E11">
      <w:pPr>
        <w:pStyle w:val="Pargrafdellista"/>
        <w:widowControl w:val="0"/>
        <w:numPr>
          <w:ilvl w:val="0"/>
          <w:numId w:val="7"/>
        </w:numPr>
        <w:tabs>
          <w:tab w:val="left" w:pos="589"/>
        </w:tabs>
        <w:autoSpaceDE w:val="0"/>
        <w:autoSpaceDN w:val="0"/>
        <w:spacing w:line="276" w:lineRule="auto"/>
        <w:ind w:right="496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 compleix amb tots els deures que en matèria preventiva estableix la Llei 31/1995, de 8 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novembre,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prevenció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riscos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laborals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8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disposa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recursos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humans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tècnics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necessaris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fer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front a les obligacions que puguin derivar-se del Reial Decret 171/2004, de 30 de gener, pel qual 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desenvolupa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l’article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24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Llei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31/1995,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matèria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coordinació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d’activitats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empresarials.</w:t>
      </w:r>
    </w:p>
    <w:p w14:paraId="20EAB092" w14:textId="77777777" w:rsidR="007F1E11" w:rsidRPr="00F6614E" w:rsidRDefault="007F1E11" w:rsidP="007F1E11">
      <w:pPr>
        <w:pStyle w:val="Textindependent"/>
        <w:spacing w:before="7"/>
        <w:rPr>
          <w:rFonts w:asciiTheme="minorHAnsi" w:hAnsiTheme="minorHAnsi" w:cstheme="minorHAnsi"/>
          <w:sz w:val="24"/>
          <w:szCs w:val="24"/>
        </w:rPr>
      </w:pPr>
    </w:p>
    <w:p w14:paraId="6684A003" w14:textId="77777777" w:rsidR="007F1E11" w:rsidRPr="00F6614E" w:rsidRDefault="007F1E11" w:rsidP="007F1E11">
      <w:pPr>
        <w:pStyle w:val="Pargrafdellista"/>
        <w:widowControl w:val="0"/>
        <w:numPr>
          <w:ilvl w:val="0"/>
          <w:numId w:val="7"/>
        </w:numPr>
        <w:tabs>
          <w:tab w:val="left" w:pos="579"/>
        </w:tabs>
        <w:autoSpaceDE w:val="0"/>
        <w:autoSpaceDN w:val="0"/>
        <w:spacing w:line="276" w:lineRule="auto"/>
        <w:ind w:right="504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 en cas que es tracti d’empresa estrangera, es sotmet a la jurisdicció dels Jutjats i Tribunals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espanyols.</w:t>
      </w:r>
    </w:p>
    <w:p w14:paraId="08FB7E2B" w14:textId="77777777" w:rsidR="007F1E11" w:rsidRDefault="007F1E11" w:rsidP="007F1E11">
      <w:pPr>
        <w:widowControl w:val="0"/>
        <w:tabs>
          <w:tab w:val="left" w:pos="579"/>
        </w:tabs>
        <w:autoSpaceDE w:val="0"/>
        <w:autoSpaceDN w:val="0"/>
        <w:spacing w:line="276" w:lineRule="auto"/>
        <w:ind w:right="504"/>
        <w:jc w:val="both"/>
        <w:rPr>
          <w:rFonts w:asciiTheme="minorHAnsi" w:hAnsiTheme="minorHAnsi" w:cstheme="minorHAnsi"/>
        </w:rPr>
      </w:pPr>
    </w:p>
    <w:p w14:paraId="55C2BD49" w14:textId="77777777" w:rsidR="007F1E11" w:rsidRPr="00F6614E" w:rsidRDefault="007F1E11" w:rsidP="007F1E11">
      <w:pPr>
        <w:pStyle w:val="Pargrafdellista"/>
        <w:widowControl w:val="0"/>
        <w:numPr>
          <w:ilvl w:val="0"/>
          <w:numId w:val="7"/>
        </w:numPr>
        <w:tabs>
          <w:tab w:val="left" w:pos="543"/>
        </w:tabs>
        <w:autoSpaceDE w:val="0"/>
        <w:autoSpaceDN w:val="0"/>
        <w:spacing w:line="276" w:lineRule="auto"/>
        <w:ind w:right="500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plantilla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l’empresa</w:t>
      </w:r>
      <w:r w:rsidRPr="00F6614E">
        <w:rPr>
          <w:rFonts w:asciiTheme="minorHAnsi" w:hAnsiTheme="minorHAnsi" w:cstheme="minorHAnsi"/>
          <w:spacing w:val="-12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integrada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un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nombre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persones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treballadores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amb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discapacitat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inferior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2%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s’ha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adoptat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alguna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mesures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alternatives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previstes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legislació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vigent.</w:t>
      </w:r>
    </w:p>
    <w:p w14:paraId="2AE47B4D" w14:textId="77777777" w:rsidR="007F1E11" w:rsidRPr="00F6614E" w:rsidRDefault="007F1E11" w:rsidP="007F1E11">
      <w:pPr>
        <w:pStyle w:val="Textindependent"/>
        <w:spacing w:before="5"/>
        <w:rPr>
          <w:rFonts w:asciiTheme="minorHAnsi" w:hAnsiTheme="minorHAnsi" w:cstheme="minorHAnsi"/>
          <w:sz w:val="24"/>
          <w:szCs w:val="24"/>
        </w:rPr>
      </w:pPr>
    </w:p>
    <w:p w14:paraId="1A5B1463" w14:textId="77777777" w:rsidR="007F1E11" w:rsidRPr="00F6614E" w:rsidRDefault="007F1E11" w:rsidP="007F1E11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F6614E">
        <w:rPr>
          <w:rFonts w:asciiTheme="minorHAnsi" w:hAnsiTheme="minorHAnsi" w:cstheme="minorHAnsi"/>
        </w:rPr>
        <w:t>NO</w:t>
      </w:r>
      <w:proofErr w:type="spellEnd"/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obligat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</w:p>
    <w:p w14:paraId="3329E485" w14:textId="77777777" w:rsidR="007F1E11" w:rsidRPr="00F6614E" w:rsidRDefault="007F1E11" w:rsidP="007F1E11">
      <w:pPr>
        <w:pStyle w:val="Textindependent"/>
        <w:spacing w:before="1"/>
        <w:rPr>
          <w:rFonts w:asciiTheme="minorHAnsi" w:hAnsiTheme="minorHAnsi" w:cstheme="minorHAnsi"/>
          <w:sz w:val="24"/>
          <w:szCs w:val="24"/>
        </w:rPr>
      </w:pPr>
    </w:p>
    <w:p w14:paraId="693091E3" w14:textId="77777777" w:rsidR="007F1E11" w:rsidRPr="00F6614E" w:rsidRDefault="007F1E11" w:rsidP="007F1E11">
      <w:pPr>
        <w:pStyle w:val="Pargrafdellista"/>
        <w:widowControl w:val="0"/>
        <w:numPr>
          <w:ilvl w:val="0"/>
          <w:numId w:val="7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l’empresa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disposa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d’un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pla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d’igualtat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d’oportunitats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entre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dones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els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homes.</w:t>
      </w:r>
    </w:p>
    <w:p w14:paraId="0759ADED" w14:textId="77777777" w:rsidR="007F1E11" w:rsidRPr="00F6614E" w:rsidRDefault="007F1E11" w:rsidP="007F1E11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="Calibri" w:hAnsi="Calibri"/>
        </w:rPr>
      </w:pPr>
    </w:p>
    <w:p w14:paraId="16720543" w14:textId="77777777" w:rsidR="007F1E11" w:rsidRPr="00F6614E" w:rsidRDefault="007F1E11" w:rsidP="007F1E11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F6614E">
        <w:rPr>
          <w:rFonts w:asciiTheme="minorHAnsi" w:hAnsiTheme="minorHAnsi" w:cstheme="minorHAnsi"/>
        </w:rPr>
        <w:t>NO</w:t>
      </w:r>
      <w:proofErr w:type="spellEnd"/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obligat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normativa</w:t>
      </w:r>
    </w:p>
    <w:p w14:paraId="2F409C9B" w14:textId="77777777" w:rsidR="007F1E11" w:rsidRPr="00F6614E" w:rsidRDefault="007F1E11" w:rsidP="007F1E11">
      <w:pPr>
        <w:pStyle w:val="Textindependent"/>
        <w:spacing w:before="1"/>
        <w:rPr>
          <w:rFonts w:asciiTheme="minorHAnsi" w:hAnsiTheme="minorHAnsi" w:cstheme="minorHAnsi"/>
          <w:sz w:val="24"/>
          <w:szCs w:val="24"/>
        </w:rPr>
      </w:pPr>
    </w:p>
    <w:p w14:paraId="5CC4A1CD" w14:textId="77777777" w:rsidR="007F1E11" w:rsidRPr="00F6614E" w:rsidRDefault="007F1E11" w:rsidP="007F1E11">
      <w:pPr>
        <w:pStyle w:val="Pargrafdellista"/>
        <w:widowControl w:val="0"/>
        <w:numPr>
          <w:ilvl w:val="0"/>
          <w:numId w:val="7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lastRenderedPageBreak/>
        <w:t>Que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reuneix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algun/s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dels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criteris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preferència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d’igualació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proposicions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previstos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PCAP</w:t>
      </w:r>
    </w:p>
    <w:p w14:paraId="7E8017DA" w14:textId="77777777" w:rsidR="007F1E11" w:rsidRPr="00F6614E" w:rsidRDefault="007F1E11" w:rsidP="007F1E11">
      <w:pPr>
        <w:pStyle w:val="Textindependent"/>
        <w:spacing w:before="4"/>
        <w:rPr>
          <w:rFonts w:asciiTheme="minorHAnsi" w:hAnsiTheme="minorHAnsi" w:cstheme="minorHAnsi"/>
          <w:sz w:val="24"/>
          <w:szCs w:val="24"/>
        </w:rPr>
      </w:pPr>
    </w:p>
    <w:p w14:paraId="131FF2FF" w14:textId="77777777" w:rsidR="007F1E11" w:rsidRPr="00F6614E" w:rsidRDefault="007F1E11" w:rsidP="007F1E11">
      <w:pPr>
        <w:widowControl w:val="0"/>
        <w:tabs>
          <w:tab w:val="left" w:pos="2555"/>
          <w:tab w:val="left" w:pos="2768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                </w:t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"/>
        </w:rPr>
        <w:t>SÍ</w:t>
      </w:r>
      <w:r w:rsidRPr="00F6614E">
        <w:rPr>
          <w:rFonts w:asciiTheme="minorHAnsi" w:hAnsiTheme="minorHAnsi" w:cstheme="minorHAnsi"/>
          <w:spacing w:val="-1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</w:rPr>
        <w:tab/>
        <w:t xml:space="preserve">            </w:t>
      </w:r>
    </w:p>
    <w:p w14:paraId="4BB9CA39" w14:textId="77777777" w:rsidR="007F1E11" w:rsidRPr="00F6614E" w:rsidRDefault="007F1E11" w:rsidP="007F1E11">
      <w:pPr>
        <w:pStyle w:val="Textindependent"/>
        <w:spacing w:before="1"/>
        <w:rPr>
          <w:rFonts w:asciiTheme="minorHAnsi" w:hAnsiTheme="minorHAnsi" w:cstheme="minorHAnsi"/>
          <w:sz w:val="24"/>
          <w:szCs w:val="24"/>
        </w:rPr>
      </w:pPr>
    </w:p>
    <w:p w14:paraId="318FBF47" w14:textId="77777777" w:rsidR="007F1E11" w:rsidRPr="00F6614E" w:rsidRDefault="007F1E11" w:rsidP="007F1E11">
      <w:pPr>
        <w:pStyle w:val="Pargrafdellista"/>
        <w:widowControl w:val="0"/>
        <w:numPr>
          <w:ilvl w:val="0"/>
          <w:numId w:val="7"/>
        </w:numPr>
        <w:tabs>
          <w:tab w:val="left" w:pos="551"/>
        </w:tabs>
        <w:autoSpaceDE w:val="0"/>
        <w:autoSpaceDN w:val="0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Respecte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l’Impost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sobre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valor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afegit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(IVA)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l’empresa:</w:t>
      </w:r>
    </w:p>
    <w:p w14:paraId="72A9E713" w14:textId="77777777" w:rsidR="007F1E11" w:rsidRPr="00F6614E" w:rsidRDefault="007F1E11" w:rsidP="007F1E11">
      <w:pPr>
        <w:pStyle w:val="Textindependent"/>
        <w:spacing w:before="3"/>
        <w:rPr>
          <w:rFonts w:asciiTheme="minorHAnsi" w:hAnsiTheme="minorHAnsi" w:cstheme="minorHAnsi"/>
          <w:sz w:val="24"/>
          <w:szCs w:val="24"/>
        </w:rPr>
      </w:pPr>
    </w:p>
    <w:p w14:paraId="7B12AD66" w14:textId="77777777" w:rsidR="007F1E11" w:rsidRPr="00F6614E" w:rsidRDefault="007F1E11" w:rsidP="007F1E11">
      <w:pPr>
        <w:widowControl w:val="0"/>
        <w:tabs>
          <w:tab w:val="left" w:pos="926"/>
          <w:tab w:val="left" w:pos="927"/>
        </w:tabs>
        <w:autoSpaceDE w:val="0"/>
        <w:autoSpaceDN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t xml:space="preserve"> </w:t>
      </w:r>
      <w:r w:rsidRPr="00F6614E">
        <w:rPr>
          <w:rFonts w:ascii="Calibri" w:hAnsi="Calibri"/>
        </w:rPr>
        <w:tab/>
      </w: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l’IVA.</w:t>
      </w:r>
    </w:p>
    <w:p w14:paraId="169318AB" w14:textId="77777777" w:rsidR="007F1E11" w:rsidRPr="00F6614E" w:rsidRDefault="007F1E11" w:rsidP="007F1E11">
      <w:pPr>
        <w:pStyle w:val="Textindependent"/>
        <w:spacing w:before="6"/>
        <w:rPr>
          <w:rFonts w:asciiTheme="minorHAnsi" w:hAnsiTheme="minorHAnsi" w:cstheme="minorHAnsi"/>
          <w:sz w:val="24"/>
          <w:szCs w:val="24"/>
        </w:rPr>
      </w:pPr>
    </w:p>
    <w:p w14:paraId="24262047" w14:textId="77777777" w:rsidR="007F1E11" w:rsidRPr="00F6614E" w:rsidRDefault="007F1E11" w:rsidP="007F1E11">
      <w:pPr>
        <w:pStyle w:val="Pargrafdellista"/>
        <w:widowControl w:val="0"/>
        <w:tabs>
          <w:tab w:val="left" w:pos="926"/>
          <w:tab w:val="left" w:pos="927"/>
        </w:tabs>
        <w:autoSpaceDE w:val="0"/>
        <w:autoSpaceDN w:val="0"/>
        <w:spacing w:before="1" w:line="276" w:lineRule="auto"/>
        <w:ind w:left="926" w:right="494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exempt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l’IVA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són</w:t>
      </w:r>
      <w:r w:rsidRPr="00F6614E">
        <w:rPr>
          <w:rFonts w:asciiTheme="minorHAnsi" w:hAnsiTheme="minorHAnsi" w:cstheme="minorHAnsi"/>
          <w:spacing w:val="22"/>
        </w:rPr>
        <w:t xml:space="preserve"> </w:t>
      </w:r>
      <w:r w:rsidRPr="00F6614E">
        <w:rPr>
          <w:rFonts w:asciiTheme="minorHAnsi" w:hAnsiTheme="minorHAnsi" w:cstheme="minorHAnsi"/>
        </w:rPr>
        <w:t>vigents</w:t>
      </w:r>
      <w:r w:rsidRPr="00F6614E">
        <w:rPr>
          <w:rFonts w:asciiTheme="minorHAnsi" w:hAnsiTheme="minorHAnsi" w:cstheme="minorHAnsi"/>
          <w:spacing w:val="22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donaren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lloc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40"/>
        </w:rPr>
        <w:t xml:space="preserve"> </w:t>
      </w:r>
      <w:r w:rsidRPr="00F6614E">
        <w:rPr>
          <w:rFonts w:asciiTheme="minorHAnsi" w:hAnsiTheme="minorHAnsi" w:cstheme="minorHAnsi"/>
        </w:rPr>
        <w:t>no-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subjecció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 l’exempció.</w:t>
      </w:r>
    </w:p>
    <w:p w14:paraId="65B11A8F" w14:textId="77777777" w:rsidR="007F1E11" w:rsidRPr="00F6614E" w:rsidRDefault="007F1E11" w:rsidP="007F1E11">
      <w:pPr>
        <w:pStyle w:val="Pargrafdellista"/>
        <w:widowControl w:val="0"/>
        <w:numPr>
          <w:ilvl w:val="0"/>
          <w:numId w:val="7"/>
        </w:numPr>
        <w:tabs>
          <w:tab w:val="left" w:pos="551"/>
        </w:tabs>
        <w:autoSpaceDE w:val="0"/>
        <w:autoSpaceDN w:val="0"/>
        <w:spacing w:before="153"/>
        <w:ind w:left="550" w:hanging="333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Respecte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l’Impost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d’Activitats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Econòmiques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(IAE)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l’empresa:</w:t>
      </w:r>
    </w:p>
    <w:p w14:paraId="5654C6D3" w14:textId="77777777" w:rsidR="007F1E11" w:rsidRPr="00F6614E" w:rsidRDefault="007F1E11" w:rsidP="007F1E11">
      <w:pPr>
        <w:pStyle w:val="Textindependent"/>
        <w:spacing w:before="3"/>
        <w:rPr>
          <w:rFonts w:asciiTheme="minorHAnsi" w:hAnsiTheme="minorHAnsi" w:cstheme="minorHAnsi"/>
          <w:sz w:val="24"/>
          <w:szCs w:val="24"/>
        </w:rPr>
      </w:pPr>
    </w:p>
    <w:p w14:paraId="0D5C758E" w14:textId="77777777" w:rsidR="007F1E11" w:rsidRPr="00F6614E" w:rsidRDefault="007F1E11" w:rsidP="007F1E11">
      <w:pPr>
        <w:pStyle w:val="Pargrafdellista"/>
        <w:widowControl w:val="0"/>
        <w:tabs>
          <w:tab w:val="left" w:pos="926"/>
          <w:tab w:val="left" w:pos="927"/>
        </w:tabs>
        <w:autoSpaceDE w:val="0"/>
        <w:autoSpaceDN w:val="0"/>
        <w:ind w:left="926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l’IAE.</w:t>
      </w:r>
    </w:p>
    <w:p w14:paraId="2F168774" w14:textId="77777777" w:rsidR="007F1E11" w:rsidRPr="00F6614E" w:rsidRDefault="007F1E11" w:rsidP="007F1E11">
      <w:pPr>
        <w:pStyle w:val="Pargrafdellista"/>
        <w:widowControl w:val="0"/>
        <w:tabs>
          <w:tab w:val="left" w:pos="926"/>
          <w:tab w:val="left" w:pos="927"/>
        </w:tabs>
        <w:autoSpaceDE w:val="0"/>
        <w:autoSpaceDN w:val="0"/>
        <w:spacing w:before="93" w:line="276" w:lineRule="auto"/>
        <w:ind w:left="926" w:right="494"/>
        <w:contextualSpacing w:val="0"/>
        <w:rPr>
          <w:rFonts w:asciiTheme="minorHAnsi" w:hAnsiTheme="minorHAnsi" w:cstheme="minorHAnsi"/>
        </w:rPr>
      </w:pPr>
      <w:r w:rsidRPr="00F6614E">
        <w:rPr>
          <w:rFonts w:ascii="Calibri" w:hAnsi="Calibri"/>
        </w:rPr>
        <w:sym w:font="Wingdings 2" w:char="F0A3"/>
      </w:r>
      <w:r w:rsidRPr="00F6614E">
        <w:rPr>
          <w:rFonts w:ascii="Calibri" w:hAnsi="Calibri"/>
        </w:rPr>
        <w:t xml:space="preserve"> </w:t>
      </w:r>
      <w:r w:rsidRPr="00F6614E">
        <w:rPr>
          <w:rFonts w:asciiTheme="minorHAnsi" w:hAnsiTheme="minorHAnsi" w:cstheme="minorHAnsi"/>
        </w:rPr>
        <w:t>Està</w:t>
      </w:r>
      <w:r w:rsidRPr="00F6614E">
        <w:rPr>
          <w:rFonts w:asciiTheme="minorHAnsi" w:hAnsiTheme="minorHAnsi" w:cstheme="minorHAnsi"/>
          <w:spacing w:val="17"/>
        </w:rPr>
        <w:t xml:space="preserve"> </w:t>
      </w:r>
      <w:r w:rsidRPr="00F6614E">
        <w:rPr>
          <w:rFonts w:asciiTheme="minorHAnsi" w:hAnsiTheme="minorHAnsi" w:cstheme="minorHAnsi"/>
        </w:rPr>
        <w:t>no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subjecte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exempt</w:t>
      </w:r>
      <w:r w:rsidRPr="00F6614E">
        <w:rPr>
          <w:rFonts w:asciiTheme="minorHAnsi" w:hAnsiTheme="minorHAnsi" w:cstheme="minorHAnsi"/>
          <w:spacing w:val="20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l’IAE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són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vigents</w:t>
      </w:r>
      <w:r w:rsidRPr="00F6614E">
        <w:rPr>
          <w:rFonts w:asciiTheme="minorHAnsi" w:hAnsiTheme="minorHAnsi" w:cstheme="minorHAnsi"/>
          <w:spacing w:val="21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circumstàncies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donaren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lloc</w:t>
      </w:r>
      <w:r w:rsidRPr="00F6614E">
        <w:rPr>
          <w:rFonts w:asciiTheme="minorHAnsi" w:hAnsiTheme="minorHAnsi" w:cstheme="minorHAnsi"/>
          <w:spacing w:val="1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8"/>
        </w:rPr>
        <w:t xml:space="preserve"> </w:t>
      </w:r>
      <w:r w:rsidRPr="00F6614E">
        <w:rPr>
          <w:rFonts w:asciiTheme="minorHAnsi" w:hAnsiTheme="minorHAnsi" w:cstheme="minorHAnsi"/>
        </w:rPr>
        <w:t>la</w:t>
      </w:r>
      <w:r w:rsidRPr="00F6614E">
        <w:rPr>
          <w:rFonts w:asciiTheme="minorHAnsi" w:hAnsiTheme="minorHAnsi" w:cstheme="minorHAnsi"/>
          <w:spacing w:val="38"/>
        </w:rPr>
        <w:t xml:space="preserve"> </w:t>
      </w:r>
      <w:r w:rsidRPr="00F6614E">
        <w:rPr>
          <w:rFonts w:asciiTheme="minorHAnsi" w:hAnsiTheme="minorHAnsi" w:cstheme="minorHAnsi"/>
        </w:rPr>
        <w:t>no-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subjecció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o l’exempció.</w:t>
      </w:r>
    </w:p>
    <w:p w14:paraId="0E572FD5" w14:textId="77777777" w:rsidR="007F1E11" w:rsidRPr="00F6614E" w:rsidRDefault="007F1E11" w:rsidP="007F1E11">
      <w:pPr>
        <w:pStyle w:val="Textindependent"/>
        <w:spacing w:before="5"/>
        <w:rPr>
          <w:rFonts w:asciiTheme="minorHAnsi" w:hAnsiTheme="minorHAnsi" w:cstheme="minorHAnsi"/>
          <w:sz w:val="24"/>
          <w:szCs w:val="24"/>
        </w:rPr>
      </w:pPr>
    </w:p>
    <w:p w14:paraId="41D2A4D1" w14:textId="77777777" w:rsidR="007F1E11" w:rsidRPr="00F6614E" w:rsidRDefault="007F1E11" w:rsidP="007F1E11">
      <w:pPr>
        <w:pStyle w:val="Pargrafdellista"/>
        <w:widowControl w:val="0"/>
        <w:numPr>
          <w:ilvl w:val="0"/>
          <w:numId w:val="7"/>
        </w:numPr>
        <w:tabs>
          <w:tab w:val="left" w:pos="570"/>
        </w:tabs>
        <w:autoSpaceDE w:val="0"/>
        <w:autoSpaceDN w:val="0"/>
        <w:spacing w:line="276" w:lineRule="auto"/>
        <w:ind w:right="502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Es designa com a persona/es autoritzada/es per a rebre l’avís de les notificacions, comunicacions i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requeriments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mitjans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electrònics a:</w:t>
      </w:r>
    </w:p>
    <w:p w14:paraId="4909C6BC" w14:textId="77777777" w:rsidR="007F1E11" w:rsidRPr="00F6614E" w:rsidRDefault="007F1E11" w:rsidP="007F1E11">
      <w:pPr>
        <w:pStyle w:val="Textindependent"/>
        <w:spacing w:before="6"/>
        <w:rPr>
          <w:rFonts w:asciiTheme="minorHAnsi" w:hAnsiTheme="minorHAnsi" w:cstheme="minorHAnsi"/>
          <w:sz w:val="16"/>
          <w:szCs w:val="16"/>
        </w:rPr>
      </w:pPr>
    </w:p>
    <w:tbl>
      <w:tblPr>
        <w:tblStyle w:val="TableNormal"/>
        <w:tblW w:w="0" w:type="auto"/>
        <w:tblInd w:w="8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3"/>
        <w:gridCol w:w="1928"/>
        <w:gridCol w:w="2017"/>
        <w:gridCol w:w="2017"/>
      </w:tblGrid>
      <w:tr w:rsidR="007F1E11" w:rsidRPr="00F6614E" w14:paraId="40F3D0C0" w14:textId="77777777" w:rsidTr="009B452E">
        <w:trPr>
          <w:trHeight w:val="458"/>
        </w:trPr>
        <w:tc>
          <w:tcPr>
            <w:tcW w:w="2103" w:type="dxa"/>
          </w:tcPr>
          <w:p w14:paraId="1719E7DA" w14:textId="77777777" w:rsidR="007F1E11" w:rsidRPr="00F6614E" w:rsidRDefault="007F1E11" w:rsidP="009B452E">
            <w:pPr>
              <w:pStyle w:val="TableParagraph"/>
              <w:spacing w:line="228" w:lineRule="exact"/>
              <w:ind w:left="379" w:right="226" w:firstLine="122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Persona/es</w:t>
            </w:r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w w:val="95"/>
                <w:sz w:val="24"/>
                <w:szCs w:val="24"/>
              </w:rPr>
              <w:t>autoritzada</w:t>
            </w:r>
            <w:proofErr w:type="spellEnd"/>
            <w:r w:rsidRPr="00F6614E">
              <w:rPr>
                <w:rFonts w:asciiTheme="minorHAnsi" w:hAnsiTheme="minorHAnsi" w:cstheme="minorHAnsi"/>
                <w:w w:val="95"/>
                <w:sz w:val="24"/>
                <w:szCs w:val="24"/>
              </w:rPr>
              <w:t>/es*</w:t>
            </w:r>
          </w:p>
        </w:tc>
        <w:tc>
          <w:tcPr>
            <w:tcW w:w="1928" w:type="dxa"/>
          </w:tcPr>
          <w:p w14:paraId="57E04998" w14:textId="77777777" w:rsidR="007F1E11" w:rsidRPr="00F6614E" w:rsidRDefault="007F1E11" w:rsidP="009B452E">
            <w:pPr>
              <w:pStyle w:val="TableParagraph"/>
              <w:spacing w:line="229" w:lineRule="exact"/>
              <w:ind w:left="813" w:right="805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2743D49" w14:textId="77777777" w:rsidR="007F1E11" w:rsidRPr="00F6614E" w:rsidRDefault="007F1E11" w:rsidP="009B452E">
            <w:pPr>
              <w:pStyle w:val="TableParagraph"/>
              <w:spacing w:line="229" w:lineRule="exact"/>
              <w:ind w:left="813" w:right="65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DNI</w:t>
            </w:r>
          </w:p>
        </w:tc>
        <w:tc>
          <w:tcPr>
            <w:tcW w:w="2017" w:type="dxa"/>
          </w:tcPr>
          <w:p w14:paraId="505FF708" w14:textId="77777777" w:rsidR="007F1E11" w:rsidRPr="00F6614E" w:rsidRDefault="007F1E11" w:rsidP="009B452E">
            <w:pPr>
              <w:pStyle w:val="TableParagraph"/>
              <w:spacing w:line="228" w:lineRule="exact"/>
              <w:ind w:left="198" w:right="226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>Correu</w:t>
            </w:r>
            <w:proofErr w:type="spellEnd"/>
            <w:r w:rsidRPr="00F6614E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electrònic</w:t>
            </w:r>
            <w:proofErr w:type="spellEnd"/>
            <w:r w:rsidRPr="00F6614E">
              <w:rPr>
                <w:rFonts w:asciiTheme="minorHAnsi" w:hAnsiTheme="minorHAnsi" w:cstheme="minorHAnsi"/>
                <w:spacing w:val="-53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professional</w:t>
            </w:r>
          </w:p>
        </w:tc>
        <w:tc>
          <w:tcPr>
            <w:tcW w:w="2017" w:type="dxa"/>
          </w:tcPr>
          <w:p w14:paraId="0C94BBC3" w14:textId="77777777" w:rsidR="007F1E11" w:rsidRPr="00F6614E" w:rsidRDefault="007F1E11" w:rsidP="009B452E">
            <w:pPr>
              <w:pStyle w:val="TableParagraph"/>
              <w:spacing w:line="228" w:lineRule="exact"/>
              <w:ind w:left="466" w:right="226" w:firstLine="300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F6614E">
              <w:rPr>
                <w:rFonts w:asciiTheme="minorHAnsi" w:hAnsiTheme="minorHAnsi" w:cstheme="minorHAnsi"/>
                <w:sz w:val="24"/>
                <w:szCs w:val="24"/>
              </w:rPr>
              <w:t>Mòbil</w:t>
            </w:r>
            <w:proofErr w:type="spellEnd"/>
            <w:r w:rsidRPr="00F6614E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Pr="00F6614E">
              <w:rPr>
                <w:rFonts w:asciiTheme="minorHAnsi" w:hAnsiTheme="minorHAnsi" w:cstheme="minorHAnsi"/>
                <w:w w:val="95"/>
                <w:sz w:val="24"/>
                <w:szCs w:val="24"/>
              </w:rPr>
              <w:t>professional</w:t>
            </w:r>
          </w:p>
        </w:tc>
      </w:tr>
      <w:tr w:rsidR="007F1E11" w:rsidRPr="00F6614E" w14:paraId="55E8A12F" w14:textId="77777777" w:rsidTr="009B452E">
        <w:trPr>
          <w:trHeight w:val="230"/>
        </w:trPr>
        <w:tc>
          <w:tcPr>
            <w:tcW w:w="2103" w:type="dxa"/>
          </w:tcPr>
          <w:p w14:paraId="649C3655" w14:textId="77777777" w:rsidR="007F1E11" w:rsidRPr="00F6614E" w:rsidRDefault="007F1E11" w:rsidP="009B45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8" w:type="dxa"/>
          </w:tcPr>
          <w:p w14:paraId="57DD39E3" w14:textId="77777777" w:rsidR="007F1E11" w:rsidRPr="00F6614E" w:rsidRDefault="007F1E11" w:rsidP="009B45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5D029F97" w14:textId="77777777" w:rsidR="007F1E11" w:rsidRPr="00F6614E" w:rsidRDefault="007F1E11" w:rsidP="009B45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48B153CC" w14:textId="77777777" w:rsidR="007F1E11" w:rsidRPr="00F6614E" w:rsidRDefault="007F1E11" w:rsidP="009B45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F1E11" w:rsidRPr="00F6614E" w14:paraId="01A61C33" w14:textId="77777777" w:rsidTr="009B452E">
        <w:trPr>
          <w:trHeight w:val="232"/>
        </w:trPr>
        <w:tc>
          <w:tcPr>
            <w:tcW w:w="2103" w:type="dxa"/>
          </w:tcPr>
          <w:p w14:paraId="587C6D60" w14:textId="77777777" w:rsidR="007F1E11" w:rsidRPr="00F6614E" w:rsidRDefault="007F1E11" w:rsidP="009B45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28" w:type="dxa"/>
          </w:tcPr>
          <w:p w14:paraId="387CEBE5" w14:textId="77777777" w:rsidR="007F1E11" w:rsidRPr="00F6614E" w:rsidRDefault="007F1E11" w:rsidP="009B45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2B7278E0" w14:textId="77777777" w:rsidR="007F1E11" w:rsidRPr="00F6614E" w:rsidRDefault="007F1E11" w:rsidP="009B45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017" w:type="dxa"/>
          </w:tcPr>
          <w:p w14:paraId="6193E431" w14:textId="77777777" w:rsidR="007F1E11" w:rsidRPr="00F6614E" w:rsidRDefault="007F1E11" w:rsidP="009B452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C946F52" w14:textId="77777777" w:rsidR="007F1E11" w:rsidRPr="00F6614E" w:rsidRDefault="007F1E11" w:rsidP="007F1E11">
      <w:pPr>
        <w:pStyle w:val="Textindependent"/>
        <w:spacing w:before="9"/>
        <w:rPr>
          <w:rFonts w:asciiTheme="minorHAnsi" w:hAnsiTheme="minorHAnsi" w:cstheme="minorHAnsi"/>
          <w:sz w:val="10"/>
          <w:szCs w:val="10"/>
        </w:rPr>
      </w:pPr>
    </w:p>
    <w:p w14:paraId="457F8FBB" w14:textId="77777777" w:rsidR="007F1E11" w:rsidRPr="00F6614E" w:rsidRDefault="007F1E11" w:rsidP="007F1E11">
      <w:pPr>
        <w:pStyle w:val="Textindependent"/>
        <w:spacing w:before="9"/>
        <w:rPr>
          <w:rFonts w:asciiTheme="minorHAnsi" w:hAnsiTheme="minorHAnsi" w:cstheme="minorHAnsi"/>
          <w:sz w:val="24"/>
          <w:szCs w:val="24"/>
        </w:rPr>
      </w:pPr>
      <w:r w:rsidRPr="00F6614E">
        <w:rPr>
          <w:rFonts w:asciiTheme="minorHAnsi" w:hAnsiTheme="minorHAnsi" w:cstheme="minorHAnsi"/>
          <w:sz w:val="24"/>
          <w:szCs w:val="24"/>
        </w:rPr>
        <w:t>* Camps obligatoris</w:t>
      </w:r>
    </w:p>
    <w:p w14:paraId="49B9D04D" w14:textId="77777777" w:rsidR="007F1E11" w:rsidRPr="00F6614E" w:rsidRDefault="007F1E11" w:rsidP="007F1E11">
      <w:pPr>
        <w:ind w:left="502" w:right="50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Si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l’adreça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electrònica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o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número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telèfon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mòbil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facilitats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efectes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d’avís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notificació,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comunicacions i requeriments quedessin en desús, s’haurà de comunicar la dita circumstància, per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escrit,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a Aigües 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 xml:space="preserve">Blanes, S. A., </w:t>
      </w:r>
      <w:r w:rsidRPr="00F6614E">
        <w:rPr>
          <w:rFonts w:asciiTheme="minorHAnsi" w:hAnsiTheme="minorHAnsi" w:cstheme="minorHAnsi"/>
          <w:spacing w:val="2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tal de fer la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modificació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corresponent.</w:t>
      </w:r>
    </w:p>
    <w:p w14:paraId="7878EBDE" w14:textId="77777777" w:rsidR="007F1E11" w:rsidRPr="00F6614E" w:rsidRDefault="007F1E11" w:rsidP="007F1E11">
      <w:pPr>
        <w:pStyle w:val="Textindependent"/>
        <w:spacing w:before="10"/>
        <w:rPr>
          <w:rFonts w:asciiTheme="minorHAnsi" w:hAnsiTheme="minorHAnsi" w:cstheme="minorHAnsi"/>
          <w:sz w:val="24"/>
          <w:szCs w:val="24"/>
        </w:rPr>
      </w:pPr>
    </w:p>
    <w:p w14:paraId="51FD91F1" w14:textId="77777777" w:rsidR="007F1E11" w:rsidRDefault="007F1E11" w:rsidP="007F1E11">
      <w:pPr>
        <w:spacing w:before="1"/>
        <w:ind w:left="502" w:right="503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El licitador/contractista declara que ha obtingut el consentiment exprés de les persones a qui autoritza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rebre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notificacions,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comunicacions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7"/>
        </w:rPr>
        <w:t xml:space="preserve"> </w:t>
      </w:r>
      <w:r w:rsidRPr="00F6614E">
        <w:rPr>
          <w:rFonts w:asciiTheme="minorHAnsi" w:hAnsiTheme="minorHAnsi" w:cstheme="minorHAnsi"/>
        </w:rPr>
        <w:t>requeriments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derivades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d’aquesta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contractació,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tal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53"/>
        </w:rPr>
        <w:t xml:space="preserve"> </w:t>
      </w:r>
      <w:r w:rsidRPr="00F6614E">
        <w:rPr>
          <w:rFonts w:asciiTheme="minorHAnsi" w:hAnsiTheme="minorHAnsi" w:cstheme="minorHAnsi"/>
        </w:rPr>
        <w:t>Aigües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Blanes, S. A. pugui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facilitar-les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al</w:t>
      </w:r>
      <w:r w:rsidRPr="00F6614E">
        <w:rPr>
          <w:rFonts w:asciiTheme="minorHAnsi" w:hAnsiTheme="minorHAnsi" w:cstheme="minorHAnsi"/>
          <w:spacing w:val="-2"/>
        </w:rPr>
        <w:t xml:space="preserve"> </w:t>
      </w:r>
      <w:r w:rsidRPr="00F6614E">
        <w:rPr>
          <w:rFonts w:asciiTheme="minorHAnsi" w:hAnsiTheme="minorHAnsi" w:cstheme="minorHAnsi"/>
        </w:rPr>
        <w:t>servei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e-</w:t>
      </w:r>
      <w:proofErr w:type="spellStart"/>
      <w:r w:rsidRPr="00F6614E">
        <w:rPr>
          <w:rFonts w:asciiTheme="minorHAnsi" w:hAnsiTheme="minorHAnsi" w:cstheme="minorHAnsi"/>
        </w:rPr>
        <w:t>Notum</w:t>
      </w:r>
      <w:proofErr w:type="spellEnd"/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aquests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r w:rsidRPr="00F6614E">
        <w:rPr>
          <w:rFonts w:asciiTheme="minorHAnsi" w:hAnsiTheme="minorHAnsi" w:cstheme="minorHAnsi"/>
        </w:rPr>
        <w:t>efectes.</w:t>
      </w:r>
    </w:p>
    <w:p w14:paraId="07D4B2C8" w14:textId="77777777" w:rsidR="007F1E11" w:rsidRDefault="007F1E11" w:rsidP="007F1E11">
      <w:pPr>
        <w:spacing w:before="1"/>
        <w:ind w:left="502" w:right="503"/>
        <w:jc w:val="both"/>
        <w:rPr>
          <w:rFonts w:asciiTheme="minorHAnsi" w:hAnsiTheme="minorHAnsi" w:cstheme="minorHAnsi"/>
        </w:rPr>
      </w:pPr>
    </w:p>
    <w:p w14:paraId="05DB492C" w14:textId="77777777" w:rsidR="007F1E11" w:rsidRPr="00F6614E" w:rsidRDefault="007F1E11" w:rsidP="007F1E11">
      <w:pPr>
        <w:pStyle w:val="Pargrafdellista"/>
        <w:widowControl w:val="0"/>
        <w:numPr>
          <w:ilvl w:val="0"/>
          <w:numId w:val="8"/>
        </w:numPr>
        <w:tabs>
          <w:tab w:val="left" w:pos="501"/>
          <w:tab w:val="left" w:pos="503"/>
        </w:tabs>
        <w:autoSpaceDE w:val="0"/>
        <w:autoSpaceDN w:val="0"/>
        <w:ind w:left="502" w:hanging="306"/>
        <w:contextualSpacing w:val="0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Que,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cas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formulin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ofertes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empreses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vinculades,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el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grup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empresarial</w:t>
      </w:r>
      <w:r w:rsidRPr="00F6614E">
        <w:rPr>
          <w:rFonts w:asciiTheme="minorHAnsi" w:hAnsiTheme="minorHAnsi" w:cstheme="minorHAnsi"/>
          <w:spacing w:val="29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26"/>
        </w:rPr>
        <w:t xml:space="preserve"> </w:t>
      </w:r>
      <w:r w:rsidRPr="00F6614E">
        <w:rPr>
          <w:rFonts w:asciiTheme="minorHAnsi" w:hAnsiTheme="minorHAnsi" w:cstheme="minorHAnsi"/>
        </w:rPr>
        <w:t>què</w:t>
      </w:r>
      <w:r w:rsidRPr="00F6614E">
        <w:rPr>
          <w:rFonts w:asciiTheme="minorHAnsi" w:hAnsiTheme="minorHAnsi" w:cstheme="minorHAnsi"/>
          <w:spacing w:val="27"/>
        </w:rPr>
        <w:t xml:space="preserve"> </w:t>
      </w:r>
      <w:r w:rsidRPr="00F6614E">
        <w:rPr>
          <w:rFonts w:asciiTheme="minorHAnsi" w:hAnsiTheme="minorHAnsi" w:cstheme="minorHAnsi"/>
        </w:rPr>
        <w:t>pertanyen</w:t>
      </w:r>
      <w:r w:rsidRPr="00F6614E">
        <w:rPr>
          <w:rFonts w:asciiTheme="minorHAnsi" w:hAnsiTheme="minorHAnsi" w:cstheme="minorHAnsi"/>
          <w:spacing w:val="28"/>
        </w:rPr>
        <w:t xml:space="preserve"> </w:t>
      </w:r>
      <w:r w:rsidRPr="00F6614E">
        <w:rPr>
          <w:rFonts w:asciiTheme="minorHAnsi" w:hAnsiTheme="minorHAnsi" w:cstheme="minorHAnsi"/>
        </w:rPr>
        <w:t>és:</w:t>
      </w:r>
    </w:p>
    <w:p w14:paraId="4892DE66" w14:textId="77777777" w:rsidR="007F1E11" w:rsidRPr="00F6614E" w:rsidRDefault="007F1E11" w:rsidP="007F1E11">
      <w:pPr>
        <w:pStyle w:val="Pargrafdellista"/>
        <w:widowControl w:val="0"/>
        <w:tabs>
          <w:tab w:val="left" w:pos="501"/>
          <w:tab w:val="left" w:pos="503"/>
        </w:tabs>
        <w:autoSpaceDE w:val="0"/>
        <w:autoSpaceDN w:val="0"/>
        <w:ind w:left="502"/>
        <w:contextualSpacing w:val="0"/>
        <w:rPr>
          <w:rFonts w:asciiTheme="minorHAnsi" w:hAnsiTheme="minorHAnsi" w:cstheme="minorHAnsi"/>
        </w:rPr>
      </w:pPr>
    </w:p>
    <w:p w14:paraId="456AB87C" w14:textId="77777777" w:rsidR="007F1E11" w:rsidRPr="00F6614E" w:rsidRDefault="007F1E11" w:rsidP="007F1E11">
      <w:pPr>
        <w:spacing w:before="34"/>
        <w:ind w:left="502"/>
        <w:jc w:val="both"/>
        <w:rPr>
          <w:rFonts w:asciiTheme="minorHAnsi" w:hAnsiTheme="minorHAnsi" w:cstheme="minorHAnsi"/>
          <w:i/>
        </w:rPr>
      </w:pPr>
      <w:r w:rsidRPr="00F6614E">
        <w:rPr>
          <w:rFonts w:asciiTheme="minorHAnsi" w:hAnsiTheme="minorHAnsi" w:cstheme="minorHAnsi"/>
          <w:i/>
        </w:rPr>
        <w:t>(indicar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les</w:t>
      </w:r>
      <w:r w:rsidRPr="00F6614E">
        <w:rPr>
          <w:rFonts w:asciiTheme="minorHAnsi" w:hAnsiTheme="minorHAnsi" w:cstheme="minorHAnsi"/>
          <w:i/>
          <w:spacing w:val="-2"/>
        </w:rPr>
        <w:t xml:space="preserve"> </w:t>
      </w:r>
      <w:r w:rsidRPr="00F6614E">
        <w:rPr>
          <w:rFonts w:asciiTheme="minorHAnsi" w:hAnsiTheme="minorHAnsi" w:cstheme="minorHAnsi"/>
          <w:i/>
        </w:rPr>
        <w:t>empreses que</w:t>
      </w:r>
      <w:r w:rsidRPr="00F6614E">
        <w:rPr>
          <w:rFonts w:asciiTheme="minorHAnsi" w:hAnsiTheme="minorHAnsi" w:cstheme="minorHAnsi"/>
          <w:i/>
          <w:spacing w:val="-2"/>
        </w:rPr>
        <w:t xml:space="preserve"> </w:t>
      </w:r>
      <w:r w:rsidRPr="00F6614E">
        <w:rPr>
          <w:rFonts w:asciiTheme="minorHAnsi" w:hAnsiTheme="minorHAnsi" w:cstheme="minorHAnsi"/>
          <w:i/>
        </w:rPr>
        <w:t>el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composen).</w:t>
      </w:r>
    </w:p>
    <w:p w14:paraId="2A344730" w14:textId="77777777" w:rsidR="007F1E11" w:rsidRPr="00F6614E" w:rsidRDefault="007F1E11" w:rsidP="007F1E11">
      <w:pPr>
        <w:pStyle w:val="Textindependent"/>
        <w:spacing w:before="6"/>
        <w:rPr>
          <w:rFonts w:asciiTheme="minorHAnsi" w:hAnsiTheme="minorHAnsi" w:cstheme="minorHAnsi"/>
          <w:i/>
          <w:sz w:val="24"/>
          <w:szCs w:val="24"/>
        </w:rPr>
      </w:pPr>
    </w:p>
    <w:p w14:paraId="329BC39F" w14:textId="77777777" w:rsidR="007F1E11" w:rsidRPr="00F6614E" w:rsidRDefault="007F1E11" w:rsidP="007F1E11">
      <w:pPr>
        <w:pStyle w:val="Pargrafdellista"/>
        <w:widowControl w:val="0"/>
        <w:numPr>
          <w:ilvl w:val="0"/>
          <w:numId w:val="7"/>
        </w:numPr>
        <w:tabs>
          <w:tab w:val="left" w:pos="551"/>
        </w:tabs>
        <w:autoSpaceDE w:val="0"/>
        <w:autoSpaceDN w:val="0"/>
        <w:ind w:right="497" w:firstLine="0"/>
        <w:contextualSpacing w:val="0"/>
        <w:jc w:val="both"/>
        <w:rPr>
          <w:rFonts w:asciiTheme="minorHAnsi" w:hAnsiTheme="minorHAnsi" w:cstheme="minorHAnsi"/>
        </w:rPr>
      </w:pP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declara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informat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que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Aigües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Blanes, S. A.,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tractarà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les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seves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dades</w:t>
      </w:r>
      <w:r w:rsidRPr="00F6614E">
        <w:rPr>
          <w:rFonts w:asciiTheme="minorHAnsi" w:hAnsiTheme="minorHAnsi" w:cstheme="minorHAnsi"/>
          <w:spacing w:val="-4"/>
        </w:rPr>
        <w:t xml:space="preserve"> </w:t>
      </w:r>
      <w:r w:rsidRPr="00F6614E">
        <w:rPr>
          <w:rFonts w:asciiTheme="minorHAnsi" w:hAnsiTheme="minorHAnsi" w:cstheme="minorHAnsi"/>
        </w:rPr>
        <w:t>personals</w:t>
      </w:r>
      <w:r w:rsidRPr="00F6614E">
        <w:rPr>
          <w:rFonts w:asciiTheme="minorHAnsi" w:hAnsiTheme="minorHAnsi" w:cstheme="minorHAnsi"/>
          <w:spacing w:val="-3"/>
        </w:rPr>
        <w:t xml:space="preserve"> </w:t>
      </w:r>
      <w:r w:rsidRPr="00F6614E">
        <w:rPr>
          <w:rFonts w:asciiTheme="minorHAnsi" w:hAnsiTheme="minorHAnsi" w:cstheme="minorHAnsi"/>
        </w:rPr>
        <w:t>en</w:t>
      </w:r>
      <w:r w:rsidRPr="00F6614E">
        <w:rPr>
          <w:rFonts w:asciiTheme="minorHAnsi" w:hAnsiTheme="minorHAnsi" w:cstheme="minorHAnsi"/>
          <w:spacing w:val="-6"/>
        </w:rPr>
        <w:t xml:space="preserve"> </w:t>
      </w:r>
      <w:r w:rsidRPr="00F6614E">
        <w:rPr>
          <w:rFonts w:asciiTheme="minorHAnsi" w:hAnsiTheme="minorHAnsi" w:cstheme="minorHAnsi"/>
        </w:rPr>
        <w:t>qualitat</w:t>
      </w:r>
      <w:r w:rsidRPr="00F6614E">
        <w:rPr>
          <w:rFonts w:asciiTheme="minorHAnsi" w:hAnsiTheme="minorHAnsi" w:cstheme="minorHAnsi"/>
          <w:spacing w:val="-5"/>
        </w:rPr>
        <w:t xml:space="preserve"> </w:t>
      </w:r>
      <w:r w:rsidRPr="00F6614E">
        <w:rPr>
          <w:rFonts w:asciiTheme="minorHAnsi" w:hAnsiTheme="minorHAnsi" w:cstheme="minorHAnsi"/>
        </w:rPr>
        <w:t>de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 xml:space="preserve">responsable del tractament per a gestionar les actuacions prèvies a una </w:t>
      </w:r>
      <w:r w:rsidRPr="00F6614E">
        <w:rPr>
          <w:rFonts w:asciiTheme="minorHAnsi" w:hAnsiTheme="minorHAnsi" w:cstheme="minorHAnsi"/>
        </w:rPr>
        <w:lastRenderedPageBreak/>
        <w:t>contractació. Podrà exercir els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drets d’accés, rectificació, supressió, oposició al tractament i sol·licitud de la limitació del tractament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adreçant-se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 xml:space="preserve">a </w:t>
      </w:r>
      <w:hyperlink r:id="rId8" w:history="1">
        <w:r w:rsidRPr="00F6614E">
          <w:rPr>
            <w:rStyle w:val="Enlla"/>
            <w:rFonts w:asciiTheme="minorHAnsi" w:hAnsiTheme="minorHAnsi" w:cstheme="minorHAnsi"/>
            <w:color w:val="auto"/>
          </w:rPr>
          <w:t>aiguesdeblanes@aiguesdeblanes.cat</w:t>
        </w:r>
      </w:hyperlink>
      <w:r w:rsidRPr="00F6614E">
        <w:rPr>
          <w:rFonts w:asciiTheme="minorHAnsi" w:hAnsiTheme="minorHAnsi" w:cstheme="minorHAnsi"/>
        </w:rPr>
        <w:t>.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Podrà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consultar</w:t>
      </w:r>
      <w:r w:rsidRPr="00F6614E">
        <w:rPr>
          <w:rFonts w:asciiTheme="minorHAnsi" w:hAnsiTheme="minorHAnsi" w:cstheme="minorHAnsi"/>
          <w:spacing w:val="-9"/>
        </w:rPr>
        <w:t xml:space="preserve"> </w:t>
      </w:r>
      <w:r w:rsidRPr="00F6614E">
        <w:rPr>
          <w:rFonts w:asciiTheme="minorHAnsi" w:hAnsiTheme="minorHAnsi" w:cstheme="minorHAnsi"/>
        </w:rPr>
        <w:t>informació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addicional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i</w:t>
      </w:r>
      <w:r w:rsidRPr="00F6614E">
        <w:rPr>
          <w:rFonts w:asciiTheme="minorHAnsi" w:hAnsiTheme="minorHAnsi" w:cstheme="minorHAnsi"/>
          <w:spacing w:val="-11"/>
        </w:rPr>
        <w:t xml:space="preserve"> </w:t>
      </w:r>
      <w:r w:rsidRPr="00F6614E">
        <w:rPr>
          <w:rFonts w:asciiTheme="minorHAnsi" w:hAnsiTheme="minorHAnsi" w:cstheme="minorHAnsi"/>
        </w:rPr>
        <w:t>detallada</w:t>
      </w:r>
      <w:r w:rsidRPr="00F6614E">
        <w:rPr>
          <w:rFonts w:asciiTheme="minorHAnsi" w:hAnsiTheme="minorHAnsi" w:cstheme="minorHAnsi"/>
          <w:spacing w:val="-13"/>
        </w:rPr>
        <w:t xml:space="preserve"> </w:t>
      </w:r>
      <w:r w:rsidRPr="00F6614E">
        <w:rPr>
          <w:rFonts w:asciiTheme="minorHAnsi" w:hAnsiTheme="minorHAnsi" w:cstheme="minorHAnsi"/>
        </w:rPr>
        <w:t>sobre</w:t>
      </w:r>
      <w:r w:rsidRPr="00F6614E">
        <w:rPr>
          <w:rFonts w:asciiTheme="minorHAnsi" w:hAnsiTheme="minorHAnsi" w:cstheme="minorHAnsi"/>
          <w:spacing w:val="-12"/>
        </w:rPr>
        <w:t xml:space="preserve"> </w:t>
      </w:r>
      <w:r w:rsidRPr="00F6614E">
        <w:rPr>
          <w:rFonts w:asciiTheme="minorHAnsi" w:hAnsiTheme="minorHAnsi" w:cstheme="minorHAnsi"/>
        </w:rPr>
        <w:t>protecció</w:t>
      </w:r>
      <w:r w:rsidRPr="00F6614E">
        <w:rPr>
          <w:rFonts w:asciiTheme="minorHAnsi" w:hAnsiTheme="minorHAnsi" w:cstheme="minorHAnsi"/>
          <w:spacing w:val="-10"/>
        </w:rPr>
        <w:t xml:space="preserve"> </w:t>
      </w:r>
      <w:r w:rsidRPr="00F6614E">
        <w:rPr>
          <w:rFonts w:asciiTheme="minorHAnsi" w:hAnsiTheme="minorHAnsi" w:cstheme="minorHAnsi"/>
        </w:rPr>
        <w:t>de dades</w:t>
      </w:r>
      <w:r w:rsidRPr="00F6614E">
        <w:rPr>
          <w:rFonts w:asciiTheme="minorHAnsi" w:hAnsiTheme="minorHAnsi" w:cstheme="minorHAnsi"/>
          <w:spacing w:val="1"/>
        </w:rPr>
        <w:t xml:space="preserve"> </w:t>
      </w:r>
      <w:r w:rsidRPr="00F6614E">
        <w:rPr>
          <w:rFonts w:asciiTheme="minorHAnsi" w:hAnsiTheme="minorHAnsi" w:cstheme="minorHAnsi"/>
        </w:rPr>
        <w:t>a</w:t>
      </w:r>
      <w:r w:rsidRPr="00F6614E">
        <w:rPr>
          <w:rFonts w:asciiTheme="minorHAnsi" w:hAnsiTheme="minorHAnsi" w:cstheme="minorHAnsi"/>
          <w:spacing w:val="-1"/>
        </w:rPr>
        <w:t xml:space="preserve"> </w:t>
      </w:r>
      <w:hyperlink r:id="rId9" w:history="1">
        <w:r w:rsidRPr="00F6614E">
          <w:rPr>
            <w:rStyle w:val="Enlla"/>
            <w:rFonts w:asciiTheme="minorHAnsi" w:hAnsiTheme="minorHAnsi" w:cstheme="minorHAnsi"/>
            <w:color w:val="auto"/>
          </w:rPr>
          <w:t>www.aiguesdeblanes.cat.</w:t>
        </w:r>
      </w:hyperlink>
    </w:p>
    <w:p w14:paraId="1CAC73AB" w14:textId="77777777" w:rsidR="007F1E11" w:rsidRPr="00F6614E" w:rsidRDefault="007F1E11" w:rsidP="007F1E11">
      <w:pPr>
        <w:pStyle w:val="Textindependent"/>
        <w:spacing w:before="9"/>
        <w:rPr>
          <w:rFonts w:asciiTheme="minorHAnsi" w:hAnsiTheme="minorHAnsi" w:cstheme="minorHAnsi"/>
          <w:sz w:val="24"/>
          <w:szCs w:val="24"/>
        </w:rPr>
      </w:pPr>
    </w:p>
    <w:p w14:paraId="39FFE14F" w14:textId="6B4EE387" w:rsidR="00475E12" w:rsidRPr="007F1E11" w:rsidRDefault="007F1E11" w:rsidP="007F1E11">
      <w:pPr>
        <w:spacing w:before="93"/>
        <w:ind w:left="218"/>
      </w:pPr>
      <w:r w:rsidRPr="00F6614E">
        <w:rPr>
          <w:rFonts w:asciiTheme="minorHAnsi" w:hAnsiTheme="minorHAnsi" w:cstheme="minorHAnsi"/>
        </w:rPr>
        <w:t>(</w:t>
      </w:r>
      <w:r w:rsidRPr="00F6614E">
        <w:rPr>
          <w:rFonts w:asciiTheme="minorHAnsi" w:hAnsiTheme="minorHAnsi" w:cstheme="minorHAnsi"/>
          <w:i/>
        </w:rPr>
        <w:t>Data</w:t>
      </w:r>
      <w:r w:rsidRPr="00F6614E">
        <w:rPr>
          <w:rFonts w:asciiTheme="minorHAnsi" w:hAnsiTheme="minorHAnsi" w:cstheme="minorHAnsi"/>
          <w:i/>
          <w:spacing w:val="-4"/>
        </w:rPr>
        <w:t xml:space="preserve"> </w:t>
      </w:r>
      <w:r w:rsidRPr="00F6614E">
        <w:rPr>
          <w:rFonts w:asciiTheme="minorHAnsi" w:hAnsiTheme="minorHAnsi" w:cstheme="minorHAnsi"/>
          <w:i/>
        </w:rPr>
        <w:t>i</w:t>
      </w:r>
      <w:r w:rsidRPr="00F6614E">
        <w:rPr>
          <w:rFonts w:asciiTheme="minorHAnsi" w:hAnsiTheme="minorHAnsi" w:cstheme="minorHAnsi"/>
          <w:i/>
          <w:spacing w:val="-3"/>
        </w:rPr>
        <w:t xml:space="preserve"> </w:t>
      </w:r>
      <w:r w:rsidRPr="00F6614E">
        <w:rPr>
          <w:rFonts w:asciiTheme="minorHAnsi" w:hAnsiTheme="minorHAnsi" w:cstheme="minorHAnsi"/>
          <w:i/>
        </w:rPr>
        <w:t>signatura</w:t>
      </w:r>
      <w:r w:rsidRPr="00F6614E">
        <w:rPr>
          <w:rFonts w:asciiTheme="minorHAnsi" w:hAnsiTheme="minorHAnsi" w:cstheme="minorHAnsi"/>
        </w:rPr>
        <w:t>)</w:t>
      </w:r>
      <w:r w:rsidRPr="00F6614E">
        <w:rPr>
          <w:rFonts w:asciiTheme="minorHAnsi" w:hAnsiTheme="minorHAnsi" w:cstheme="minorHAnsi"/>
          <w:i/>
        </w:rPr>
        <w:t>.”</w:t>
      </w:r>
    </w:p>
    <w:sectPr w:rsidR="00475E12" w:rsidRPr="007F1E11" w:rsidSect="00C9018D">
      <w:headerReference w:type="default" r:id="rId10"/>
      <w:footerReference w:type="default" r:id="rId11"/>
      <w:pgSz w:w="11906" w:h="16838" w:code="9"/>
      <w:pgMar w:top="1276" w:right="849" w:bottom="1418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BAA6B" w14:textId="77777777" w:rsidR="00527532" w:rsidRDefault="00527532" w:rsidP="009A315E">
      <w:r>
        <w:separator/>
      </w:r>
    </w:p>
  </w:endnote>
  <w:endnote w:type="continuationSeparator" w:id="0">
    <w:p w14:paraId="7C86EC0B" w14:textId="77777777" w:rsidR="00527532" w:rsidRDefault="00527532" w:rsidP="009A3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tima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AF8C0" w14:textId="41EE6C68" w:rsidR="00527532" w:rsidRPr="00D96418" w:rsidRDefault="00527532" w:rsidP="00484F22">
    <w:pPr>
      <w:pStyle w:val="Peu"/>
      <w:spacing w:after="120" w:line="120" w:lineRule="exact"/>
      <w:ind w:left="-284"/>
      <w:rPr>
        <w:rFonts w:ascii="Optima" w:hAnsi="Optima"/>
        <w:sz w:val="14"/>
        <w:szCs w:val="20"/>
        <w:lang w:val="en-US"/>
      </w:rPr>
    </w:pPr>
    <w:bookmarkStart w:id="4" w:name="_Hlk163052125"/>
    <w:r w:rsidRPr="00D96418">
      <w:rPr>
        <w:rFonts w:ascii="Optima" w:hAnsi="Optima"/>
        <w:sz w:val="16"/>
        <w:szCs w:val="20"/>
        <w:lang w:val="en-US"/>
      </w:rPr>
      <w:t xml:space="preserve">              </w:t>
    </w:r>
  </w:p>
  <w:bookmarkEnd w:id="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275BD" w14:textId="77777777" w:rsidR="00527532" w:rsidRDefault="00527532" w:rsidP="009A315E">
      <w:r>
        <w:separator/>
      </w:r>
    </w:p>
  </w:footnote>
  <w:footnote w:type="continuationSeparator" w:id="0">
    <w:p w14:paraId="5796A65D" w14:textId="77777777" w:rsidR="00527532" w:rsidRDefault="00527532" w:rsidP="009A3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8FD93" w14:textId="2439368C" w:rsidR="00527532" w:rsidRDefault="00527532" w:rsidP="009A315E">
    <w:pPr>
      <w:pStyle w:val="Capalera"/>
      <w:tabs>
        <w:tab w:val="clear" w:pos="4252"/>
        <w:tab w:val="left" w:pos="567"/>
        <w:tab w:val="center" w:pos="1701"/>
      </w:tabs>
    </w:pPr>
    <w:bookmarkStart w:id="2" w:name="_Hlk163052197"/>
    <w:bookmarkStart w:id="3" w:name="_Hlk163052198"/>
    <w:r>
      <w:t xml:space="preserve">                                                                                                                      </w:t>
    </w:r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321"/>
    <w:multiLevelType w:val="hybridMultilevel"/>
    <w:tmpl w:val="0204B58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27210"/>
    <w:multiLevelType w:val="hybridMultilevel"/>
    <w:tmpl w:val="1A28BAB2"/>
    <w:lvl w:ilvl="0" w:tplc="A058DF7C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E41139"/>
    <w:multiLevelType w:val="hybridMultilevel"/>
    <w:tmpl w:val="22FA5488"/>
    <w:lvl w:ilvl="0" w:tplc="1690F63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F23C1"/>
    <w:multiLevelType w:val="hybridMultilevel"/>
    <w:tmpl w:val="B09CDC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B221B"/>
    <w:multiLevelType w:val="hybridMultilevel"/>
    <w:tmpl w:val="52061272"/>
    <w:lvl w:ilvl="0" w:tplc="04030001">
      <w:start w:val="1"/>
      <w:numFmt w:val="bullet"/>
      <w:lvlText w:val=""/>
      <w:lvlJc w:val="left"/>
      <w:pPr>
        <w:ind w:left="91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5" w15:restartNumberingAfterBreak="0">
    <w:nsid w:val="147D41DB"/>
    <w:multiLevelType w:val="hybridMultilevel"/>
    <w:tmpl w:val="1938BEDC"/>
    <w:lvl w:ilvl="0" w:tplc="07AC8B0E">
      <w:numFmt w:val="bullet"/>
      <w:lvlText w:val="-"/>
      <w:lvlJc w:val="left"/>
      <w:pPr>
        <w:ind w:left="19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942A08"/>
    <w:multiLevelType w:val="hybridMultilevel"/>
    <w:tmpl w:val="93E43F54"/>
    <w:lvl w:ilvl="0" w:tplc="0688E2F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A5D5B"/>
    <w:multiLevelType w:val="hybridMultilevel"/>
    <w:tmpl w:val="5882E0C8"/>
    <w:lvl w:ilvl="0" w:tplc="07AC8B0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26E6A"/>
    <w:multiLevelType w:val="hybridMultilevel"/>
    <w:tmpl w:val="0BB4402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5401"/>
    <w:multiLevelType w:val="hybridMultilevel"/>
    <w:tmpl w:val="CBE469E6"/>
    <w:lvl w:ilvl="0" w:tplc="07AC8B0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63E9F"/>
    <w:multiLevelType w:val="hybridMultilevel"/>
    <w:tmpl w:val="43741F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E95E92"/>
    <w:multiLevelType w:val="hybridMultilevel"/>
    <w:tmpl w:val="34D65C6E"/>
    <w:lvl w:ilvl="0" w:tplc="55868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306F4"/>
    <w:multiLevelType w:val="hybridMultilevel"/>
    <w:tmpl w:val="1BE80E3E"/>
    <w:lvl w:ilvl="0" w:tplc="07AC8B0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32A95"/>
    <w:multiLevelType w:val="hybridMultilevel"/>
    <w:tmpl w:val="C116DB3C"/>
    <w:lvl w:ilvl="0" w:tplc="1E52937A">
      <w:numFmt w:val="bullet"/>
      <w:lvlText w:val="-"/>
      <w:lvlJc w:val="left"/>
      <w:pPr>
        <w:ind w:left="588" w:hanging="360"/>
      </w:pPr>
      <w:rPr>
        <w:rFonts w:hint="default"/>
        <w:w w:val="100"/>
        <w:lang w:val="ca-ES" w:eastAsia="en-US" w:bidi="ar-SA"/>
      </w:rPr>
    </w:lvl>
    <w:lvl w:ilvl="1" w:tplc="4E2669F6">
      <w:numFmt w:val="bullet"/>
      <w:lvlText w:val="-"/>
      <w:lvlJc w:val="left"/>
      <w:pPr>
        <w:ind w:left="948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2" w:tplc="744607DA">
      <w:numFmt w:val="bullet"/>
      <w:lvlText w:val="•"/>
      <w:lvlJc w:val="left"/>
      <w:pPr>
        <w:ind w:left="1954" w:hanging="360"/>
      </w:pPr>
      <w:rPr>
        <w:rFonts w:hint="default"/>
        <w:lang w:val="ca-ES" w:eastAsia="en-US" w:bidi="ar-SA"/>
      </w:rPr>
    </w:lvl>
    <w:lvl w:ilvl="3" w:tplc="B1DA6924">
      <w:numFmt w:val="bullet"/>
      <w:lvlText w:val="•"/>
      <w:lvlJc w:val="left"/>
      <w:pPr>
        <w:ind w:left="2968" w:hanging="360"/>
      </w:pPr>
      <w:rPr>
        <w:rFonts w:hint="default"/>
        <w:lang w:val="ca-ES" w:eastAsia="en-US" w:bidi="ar-SA"/>
      </w:rPr>
    </w:lvl>
    <w:lvl w:ilvl="4" w:tplc="29E0E8F4">
      <w:numFmt w:val="bullet"/>
      <w:lvlText w:val="•"/>
      <w:lvlJc w:val="left"/>
      <w:pPr>
        <w:ind w:left="3982" w:hanging="360"/>
      </w:pPr>
      <w:rPr>
        <w:rFonts w:hint="default"/>
        <w:lang w:val="ca-ES" w:eastAsia="en-US" w:bidi="ar-SA"/>
      </w:rPr>
    </w:lvl>
    <w:lvl w:ilvl="5" w:tplc="8C4CDDF0">
      <w:numFmt w:val="bullet"/>
      <w:lvlText w:val="•"/>
      <w:lvlJc w:val="left"/>
      <w:pPr>
        <w:ind w:left="4996" w:hanging="360"/>
      </w:pPr>
      <w:rPr>
        <w:rFonts w:hint="default"/>
        <w:lang w:val="ca-ES" w:eastAsia="en-US" w:bidi="ar-SA"/>
      </w:rPr>
    </w:lvl>
    <w:lvl w:ilvl="6" w:tplc="BD18EC28">
      <w:numFmt w:val="bullet"/>
      <w:lvlText w:val="•"/>
      <w:lvlJc w:val="left"/>
      <w:pPr>
        <w:ind w:left="6010" w:hanging="360"/>
      </w:pPr>
      <w:rPr>
        <w:rFonts w:hint="default"/>
        <w:lang w:val="ca-ES" w:eastAsia="en-US" w:bidi="ar-SA"/>
      </w:rPr>
    </w:lvl>
    <w:lvl w:ilvl="7" w:tplc="37A89546">
      <w:numFmt w:val="bullet"/>
      <w:lvlText w:val="•"/>
      <w:lvlJc w:val="left"/>
      <w:pPr>
        <w:ind w:left="7024" w:hanging="360"/>
      </w:pPr>
      <w:rPr>
        <w:rFonts w:hint="default"/>
        <w:lang w:val="ca-ES" w:eastAsia="en-US" w:bidi="ar-SA"/>
      </w:rPr>
    </w:lvl>
    <w:lvl w:ilvl="8" w:tplc="45A6739A">
      <w:numFmt w:val="bullet"/>
      <w:lvlText w:val="•"/>
      <w:lvlJc w:val="left"/>
      <w:pPr>
        <w:ind w:left="8038" w:hanging="360"/>
      </w:pPr>
      <w:rPr>
        <w:rFonts w:hint="default"/>
        <w:lang w:val="ca-ES" w:eastAsia="en-US" w:bidi="ar-SA"/>
      </w:rPr>
    </w:lvl>
  </w:abstractNum>
  <w:abstractNum w:abstractNumId="14" w15:restartNumberingAfterBreak="0">
    <w:nsid w:val="589351AC"/>
    <w:multiLevelType w:val="hybridMultilevel"/>
    <w:tmpl w:val="F3E6549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D17186"/>
    <w:multiLevelType w:val="hybridMultilevel"/>
    <w:tmpl w:val="F1108772"/>
    <w:lvl w:ilvl="0" w:tplc="07AC8B0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02942"/>
    <w:multiLevelType w:val="hybridMultilevel"/>
    <w:tmpl w:val="27ECDC9C"/>
    <w:lvl w:ilvl="0" w:tplc="C32AA84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C6C4957"/>
    <w:multiLevelType w:val="hybridMultilevel"/>
    <w:tmpl w:val="2714826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2041FB"/>
    <w:multiLevelType w:val="hybridMultilevel"/>
    <w:tmpl w:val="07A6BC0A"/>
    <w:lvl w:ilvl="0" w:tplc="07AC8B0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72F02"/>
    <w:multiLevelType w:val="hybridMultilevel"/>
    <w:tmpl w:val="5A3E55BA"/>
    <w:lvl w:ilvl="0" w:tplc="3F3653F0">
      <w:start w:val="1"/>
      <w:numFmt w:val="decimal"/>
      <w:lvlText w:val="%1."/>
      <w:lvlJc w:val="left"/>
      <w:pPr>
        <w:ind w:left="218" w:hanging="243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771E4990">
      <w:numFmt w:val="bullet"/>
      <w:lvlText w:val="□"/>
      <w:lvlJc w:val="left"/>
      <w:pPr>
        <w:ind w:left="2768" w:hanging="234"/>
      </w:pPr>
      <w:rPr>
        <w:rFonts w:ascii="Microsoft Sans Serif" w:eastAsia="Microsoft Sans Serif" w:hAnsi="Microsoft Sans Serif" w:cs="Microsoft Sans Serif" w:hint="default"/>
        <w:w w:val="88"/>
        <w:sz w:val="20"/>
        <w:szCs w:val="20"/>
        <w:lang w:val="ca-ES" w:eastAsia="en-US" w:bidi="ar-SA"/>
      </w:rPr>
    </w:lvl>
    <w:lvl w:ilvl="2" w:tplc="6B1A4B74">
      <w:numFmt w:val="bullet"/>
      <w:lvlText w:val="•"/>
      <w:lvlJc w:val="left"/>
      <w:pPr>
        <w:ind w:left="2760" w:hanging="234"/>
      </w:pPr>
      <w:rPr>
        <w:rFonts w:hint="default"/>
        <w:lang w:val="ca-ES" w:eastAsia="en-US" w:bidi="ar-SA"/>
      </w:rPr>
    </w:lvl>
    <w:lvl w:ilvl="3" w:tplc="19A2ABCA">
      <w:numFmt w:val="bullet"/>
      <w:lvlText w:val="•"/>
      <w:lvlJc w:val="left"/>
      <w:pPr>
        <w:ind w:left="4440" w:hanging="234"/>
      </w:pPr>
      <w:rPr>
        <w:rFonts w:hint="default"/>
        <w:lang w:val="ca-ES" w:eastAsia="en-US" w:bidi="ar-SA"/>
      </w:rPr>
    </w:lvl>
    <w:lvl w:ilvl="4" w:tplc="FC2AA0F4">
      <w:numFmt w:val="bullet"/>
      <w:lvlText w:val="•"/>
      <w:lvlJc w:val="left"/>
      <w:pPr>
        <w:ind w:left="5243" w:hanging="234"/>
      </w:pPr>
      <w:rPr>
        <w:rFonts w:hint="default"/>
        <w:lang w:val="ca-ES" w:eastAsia="en-US" w:bidi="ar-SA"/>
      </w:rPr>
    </w:lvl>
    <w:lvl w:ilvl="5" w:tplc="1A62AA08">
      <w:numFmt w:val="bullet"/>
      <w:lvlText w:val="•"/>
      <w:lvlJc w:val="left"/>
      <w:pPr>
        <w:ind w:left="6047" w:hanging="234"/>
      </w:pPr>
      <w:rPr>
        <w:rFonts w:hint="default"/>
        <w:lang w:val="ca-ES" w:eastAsia="en-US" w:bidi="ar-SA"/>
      </w:rPr>
    </w:lvl>
    <w:lvl w:ilvl="6" w:tplc="727C88DC">
      <w:numFmt w:val="bullet"/>
      <w:lvlText w:val="•"/>
      <w:lvlJc w:val="left"/>
      <w:pPr>
        <w:ind w:left="6851" w:hanging="234"/>
      </w:pPr>
      <w:rPr>
        <w:rFonts w:hint="default"/>
        <w:lang w:val="ca-ES" w:eastAsia="en-US" w:bidi="ar-SA"/>
      </w:rPr>
    </w:lvl>
    <w:lvl w:ilvl="7" w:tplc="FD78970A">
      <w:numFmt w:val="bullet"/>
      <w:lvlText w:val="•"/>
      <w:lvlJc w:val="left"/>
      <w:pPr>
        <w:ind w:left="7655" w:hanging="234"/>
      </w:pPr>
      <w:rPr>
        <w:rFonts w:hint="default"/>
        <w:lang w:val="ca-ES" w:eastAsia="en-US" w:bidi="ar-SA"/>
      </w:rPr>
    </w:lvl>
    <w:lvl w:ilvl="8" w:tplc="FD066DAE">
      <w:numFmt w:val="bullet"/>
      <w:lvlText w:val="•"/>
      <w:lvlJc w:val="left"/>
      <w:pPr>
        <w:ind w:left="8458" w:hanging="234"/>
      </w:pPr>
      <w:rPr>
        <w:rFonts w:hint="default"/>
        <w:lang w:val="ca-ES" w:eastAsia="en-US" w:bidi="ar-SA"/>
      </w:rPr>
    </w:lvl>
  </w:abstractNum>
  <w:abstractNum w:abstractNumId="20" w15:restartNumberingAfterBreak="0">
    <w:nsid w:val="78081350"/>
    <w:multiLevelType w:val="hybridMultilevel"/>
    <w:tmpl w:val="4FCE1DF0"/>
    <w:lvl w:ilvl="0" w:tplc="07AC8B0E">
      <w:numFmt w:val="bullet"/>
      <w:lvlText w:val="-"/>
      <w:lvlJc w:val="left"/>
      <w:pPr>
        <w:ind w:left="720" w:hanging="360"/>
      </w:pPr>
      <w:rPr>
        <w:rFonts w:ascii="Calibri" w:eastAsia="Malgun Gothic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74176"/>
    <w:multiLevelType w:val="hybridMultilevel"/>
    <w:tmpl w:val="FDF069C8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6F59F2"/>
    <w:multiLevelType w:val="hybridMultilevel"/>
    <w:tmpl w:val="E0F4A74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663721">
    <w:abstractNumId w:val="5"/>
  </w:num>
  <w:num w:numId="2" w16cid:durableId="1189873867">
    <w:abstractNumId w:val="16"/>
  </w:num>
  <w:num w:numId="3" w16cid:durableId="957298801">
    <w:abstractNumId w:val="11"/>
  </w:num>
  <w:num w:numId="4" w16cid:durableId="975909358">
    <w:abstractNumId w:val="3"/>
  </w:num>
  <w:num w:numId="5" w16cid:durableId="1422947848">
    <w:abstractNumId w:val="0"/>
  </w:num>
  <w:num w:numId="6" w16cid:durableId="1689597796">
    <w:abstractNumId w:val="21"/>
  </w:num>
  <w:num w:numId="7" w16cid:durableId="1483811532">
    <w:abstractNumId w:val="19"/>
  </w:num>
  <w:num w:numId="8" w16cid:durableId="271401148">
    <w:abstractNumId w:val="13"/>
  </w:num>
  <w:num w:numId="9" w16cid:durableId="882714680">
    <w:abstractNumId w:val="4"/>
  </w:num>
  <w:num w:numId="10" w16cid:durableId="96485136">
    <w:abstractNumId w:val="12"/>
  </w:num>
  <w:num w:numId="11" w16cid:durableId="466748092">
    <w:abstractNumId w:val="7"/>
  </w:num>
  <w:num w:numId="12" w16cid:durableId="67503593">
    <w:abstractNumId w:val="18"/>
  </w:num>
  <w:num w:numId="13" w16cid:durableId="1406415681">
    <w:abstractNumId w:val="20"/>
  </w:num>
  <w:num w:numId="14" w16cid:durableId="1582908728">
    <w:abstractNumId w:val="9"/>
  </w:num>
  <w:num w:numId="15" w16cid:durableId="1831868689">
    <w:abstractNumId w:val="15"/>
  </w:num>
  <w:num w:numId="16" w16cid:durableId="1737823605">
    <w:abstractNumId w:val="14"/>
  </w:num>
  <w:num w:numId="17" w16cid:durableId="1844203147">
    <w:abstractNumId w:val="22"/>
  </w:num>
  <w:num w:numId="18" w16cid:durableId="2133278318">
    <w:abstractNumId w:val="1"/>
  </w:num>
  <w:num w:numId="19" w16cid:durableId="278993074">
    <w:abstractNumId w:val="17"/>
  </w:num>
  <w:num w:numId="20" w16cid:durableId="2072464979">
    <w:abstractNumId w:val="8"/>
  </w:num>
  <w:num w:numId="21" w16cid:durableId="1859276341">
    <w:abstractNumId w:val="2"/>
  </w:num>
  <w:num w:numId="22" w16cid:durableId="2061634184">
    <w:abstractNumId w:val="10"/>
  </w:num>
  <w:num w:numId="23" w16cid:durableId="3942059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A7"/>
    <w:rsid w:val="00003207"/>
    <w:rsid w:val="0000521B"/>
    <w:rsid w:val="00011273"/>
    <w:rsid w:val="00017421"/>
    <w:rsid w:val="00027AF5"/>
    <w:rsid w:val="00031982"/>
    <w:rsid w:val="000426DB"/>
    <w:rsid w:val="00045298"/>
    <w:rsid w:val="00051BDE"/>
    <w:rsid w:val="00075626"/>
    <w:rsid w:val="00081D23"/>
    <w:rsid w:val="000A7D0B"/>
    <w:rsid w:val="000B1D36"/>
    <w:rsid w:val="000B45D4"/>
    <w:rsid w:val="000B7D9A"/>
    <w:rsid w:val="000C448A"/>
    <w:rsid w:val="000D1F84"/>
    <w:rsid w:val="000D38B9"/>
    <w:rsid w:val="000D7E4D"/>
    <w:rsid w:val="000E44E4"/>
    <w:rsid w:val="000F6636"/>
    <w:rsid w:val="001000A0"/>
    <w:rsid w:val="001139F5"/>
    <w:rsid w:val="001267AD"/>
    <w:rsid w:val="001269F8"/>
    <w:rsid w:val="0015457E"/>
    <w:rsid w:val="00160E2F"/>
    <w:rsid w:val="001818AE"/>
    <w:rsid w:val="00186EEE"/>
    <w:rsid w:val="001872D7"/>
    <w:rsid w:val="00193366"/>
    <w:rsid w:val="00193A14"/>
    <w:rsid w:val="00197807"/>
    <w:rsid w:val="001E3ECD"/>
    <w:rsid w:val="001E70C9"/>
    <w:rsid w:val="001F1900"/>
    <w:rsid w:val="001F60B2"/>
    <w:rsid w:val="001F79ED"/>
    <w:rsid w:val="00204D7A"/>
    <w:rsid w:val="00213CFA"/>
    <w:rsid w:val="0022565B"/>
    <w:rsid w:val="0024677E"/>
    <w:rsid w:val="00261D01"/>
    <w:rsid w:val="002669AB"/>
    <w:rsid w:val="00270B4A"/>
    <w:rsid w:val="00270DBE"/>
    <w:rsid w:val="00276DE4"/>
    <w:rsid w:val="00283065"/>
    <w:rsid w:val="00287110"/>
    <w:rsid w:val="00296F77"/>
    <w:rsid w:val="002A05CB"/>
    <w:rsid w:val="002A0A19"/>
    <w:rsid w:val="002A40D8"/>
    <w:rsid w:val="002B1C6F"/>
    <w:rsid w:val="002B26F0"/>
    <w:rsid w:val="002B6091"/>
    <w:rsid w:val="002E30DA"/>
    <w:rsid w:val="002E4CF7"/>
    <w:rsid w:val="002F0DB6"/>
    <w:rsid w:val="00302FAB"/>
    <w:rsid w:val="0031285D"/>
    <w:rsid w:val="0032146C"/>
    <w:rsid w:val="00322230"/>
    <w:rsid w:val="00327295"/>
    <w:rsid w:val="00330B07"/>
    <w:rsid w:val="00334D3C"/>
    <w:rsid w:val="00341059"/>
    <w:rsid w:val="003508B5"/>
    <w:rsid w:val="00352A63"/>
    <w:rsid w:val="003537E5"/>
    <w:rsid w:val="00355478"/>
    <w:rsid w:val="0036106C"/>
    <w:rsid w:val="00367EA7"/>
    <w:rsid w:val="00376307"/>
    <w:rsid w:val="00376FD0"/>
    <w:rsid w:val="00381171"/>
    <w:rsid w:val="0038617B"/>
    <w:rsid w:val="00386BF1"/>
    <w:rsid w:val="003A15FF"/>
    <w:rsid w:val="003A2ACD"/>
    <w:rsid w:val="003B7DE5"/>
    <w:rsid w:val="003C0988"/>
    <w:rsid w:val="003C3247"/>
    <w:rsid w:val="003D0079"/>
    <w:rsid w:val="003D37C4"/>
    <w:rsid w:val="003D78C6"/>
    <w:rsid w:val="003F0319"/>
    <w:rsid w:val="003F7587"/>
    <w:rsid w:val="0040134A"/>
    <w:rsid w:val="0040354D"/>
    <w:rsid w:val="004049F7"/>
    <w:rsid w:val="00436D8F"/>
    <w:rsid w:val="004452F9"/>
    <w:rsid w:val="00453109"/>
    <w:rsid w:val="00453907"/>
    <w:rsid w:val="004544F9"/>
    <w:rsid w:val="00463F96"/>
    <w:rsid w:val="00466D03"/>
    <w:rsid w:val="004670C5"/>
    <w:rsid w:val="00470851"/>
    <w:rsid w:val="00471A26"/>
    <w:rsid w:val="004741B9"/>
    <w:rsid w:val="00475E12"/>
    <w:rsid w:val="00484F22"/>
    <w:rsid w:val="004856AD"/>
    <w:rsid w:val="0049609F"/>
    <w:rsid w:val="004B0E96"/>
    <w:rsid w:val="004B69BF"/>
    <w:rsid w:val="004E314B"/>
    <w:rsid w:val="004E57F7"/>
    <w:rsid w:val="004E7A73"/>
    <w:rsid w:val="00504160"/>
    <w:rsid w:val="00507442"/>
    <w:rsid w:val="0052365B"/>
    <w:rsid w:val="00527532"/>
    <w:rsid w:val="00531898"/>
    <w:rsid w:val="00534CB3"/>
    <w:rsid w:val="005377E6"/>
    <w:rsid w:val="0054189F"/>
    <w:rsid w:val="0057241A"/>
    <w:rsid w:val="00577344"/>
    <w:rsid w:val="0058455D"/>
    <w:rsid w:val="00592964"/>
    <w:rsid w:val="005938D0"/>
    <w:rsid w:val="005A3080"/>
    <w:rsid w:val="005A5319"/>
    <w:rsid w:val="005B3E6F"/>
    <w:rsid w:val="005F5D96"/>
    <w:rsid w:val="006031AD"/>
    <w:rsid w:val="00606610"/>
    <w:rsid w:val="00611B06"/>
    <w:rsid w:val="00615530"/>
    <w:rsid w:val="00620901"/>
    <w:rsid w:val="006232BB"/>
    <w:rsid w:val="00626B65"/>
    <w:rsid w:val="00634247"/>
    <w:rsid w:val="006358C1"/>
    <w:rsid w:val="00643C58"/>
    <w:rsid w:val="00657656"/>
    <w:rsid w:val="00657944"/>
    <w:rsid w:val="00673175"/>
    <w:rsid w:val="00686E48"/>
    <w:rsid w:val="006927C5"/>
    <w:rsid w:val="006B3D35"/>
    <w:rsid w:val="006B6949"/>
    <w:rsid w:val="006D17AF"/>
    <w:rsid w:val="006D2FC7"/>
    <w:rsid w:val="006E4174"/>
    <w:rsid w:val="006E65CB"/>
    <w:rsid w:val="006F3004"/>
    <w:rsid w:val="006F7224"/>
    <w:rsid w:val="00702EB0"/>
    <w:rsid w:val="00710D15"/>
    <w:rsid w:val="007127B8"/>
    <w:rsid w:val="007200F0"/>
    <w:rsid w:val="00722A63"/>
    <w:rsid w:val="00735D06"/>
    <w:rsid w:val="00743C20"/>
    <w:rsid w:val="00746931"/>
    <w:rsid w:val="00746980"/>
    <w:rsid w:val="00747527"/>
    <w:rsid w:val="007475E7"/>
    <w:rsid w:val="00761040"/>
    <w:rsid w:val="00762767"/>
    <w:rsid w:val="00765394"/>
    <w:rsid w:val="00782311"/>
    <w:rsid w:val="00795467"/>
    <w:rsid w:val="007A5D7B"/>
    <w:rsid w:val="007B6217"/>
    <w:rsid w:val="007B7C52"/>
    <w:rsid w:val="007D0FB8"/>
    <w:rsid w:val="007D1A81"/>
    <w:rsid w:val="007E161D"/>
    <w:rsid w:val="007F1E11"/>
    <w:rsid w:val="008012FF"/>
    <w:rsid w:val="008048B7"/>
    <w:rsid w:val="00807A72"/>
    <w:rsid w:val="008204B5"/>
    <w:rsid w:val="0083599C"/>
    <w:rsid w:val="00836078"/>
    <w:rsid w:val="008361D2"/>
    <w:rsid w:val="00840744"/>
    <w:rsid w:val="00846E8F"/>
    <w:rsid w:val="00847902"/>
    <w:rsid w:val="00860F2C"/>
    <w:rsid w:val="00861945"/>
    <w:rsid w:val="00887E0E"/>
    <w:rsid w:val="008A4613"/>
    <w:rsid w:val="008D29DE"/>
    <w:rsid w:val="008F1E0C"/>
    <w:rsid w:val="008F6837"/>
    <w:rsid w:val="009018FA"/>
    <w:rsid w:val="0090200E"/>
    <w:rsid w:val="00911F5C"/>
    <w:rsid w:val="00913DCC"/>
    <w:rsid w:val="009334D5"/>
    <w:rsid w:val="00941705"/>
    <w:rsid w:val="0094688A"/>
    <w:rsid w:val="009606D9"/>
    <w:rsid w:val="00961107"/>
    <w:rsid w:val="00971F32"/>
    <w:rsid w:val="009726A7"/>
    <w:rsid w:val="00976139"/>
    <w:rsid w:val="00976807"/>
    <w:rsid w:val="00984531"/>
    <w:rsid w:val="009909BB"/>
    <w:rsid w:val="00991D33"/>
    <w:rsid w:val="009A06EA"/>
    <w:rsid w:val="009A15C0"/>
    <w:rsid w:val="009A315E"/>
    <w:rsid w:val="009B3FF3"/>
    <w:rsid w:val="009B4923"/>
    <w:rsid w:val="009B6AFA"/>
    <w:rsid w:val="009B72FC"/>
    <w:rsid w:val="009C2E23"/>
    <w:rsid w:val="009D4038"/>
    <w:rsid w:val="009D742D"/>
    <w:rsid w:val="009F2C88"/>
    <w:rsid w:val="009F4D6C"/>
    <w:rsid w:val="00A10670"/>
    <w:rsid w:val="00A10A28"/>
    <w:rsid w:val="00A126C4"/>
    <w:rsid w:val="00A13813"/>
    <w:rsid w:val="00A25B3A"/>
    <w:rsid w:val="00A27AE8"/>
    <w:rsid w:val="00A312BE"/>
    <w:rsid w:val="00A36371"/>
    <w:rsid w:val="00A43432"/>
    <w:rsid w:val="00A44B50"/>
    <w:rsid w:val="00A57EEE"/>
    <w:rsid w:val="00A61564"/>
    <w:rsid w:val="00A62E8F"/>
    <w:rsid w:val="00A66297"/>
    <w:rsid w:val="00A7771F"/>
    <w:rsid w:val="00A80CDC"/>
    <w:rsid w:val="00A82114"/>
    <w:rsid w:val="00A923B6"/>
    <w:rsid w:val="00A945C8"/>
    <w:rsid w:val="00A94BEA"/>
    <w:rsid w:val="00A95503"/>
    <w:rsid w:val="00A97ED7"/>
    <w:rsid w:val="00AA18A8"/>
    <w:rsid w:val="00AB5FBF"/>
    <w:rsid w:val="00AD548C"/>
    <w:rsid w:val="00AF2C03"/>
    <w:rsid w:val="00B0430E"/>
    <w:rsid w:val="00B10525"/>
    <w:rsid w:val="00B13C3D"/>
    <w:rsid w:val="00B16C91"/>
    <w:rsid w:val="00B172C0"/>
    <w:rsid w:val="00B21442"/>
    <w:rsid w:val="00B21AA9"/>
    <w:rsid w:val="00B22F32"/>
    <w:rsid w:val="00B348D0"/>
    <w:rsid w:val="00B3776D"/>
    <w:rsid w:val="00B4314F"/>
    <w:rsid w:val="00B55032"/>
    <w:rsid w:val="00B558AD"/>
    <w:rsid w:val="00B6080D"/>
    <w:rsid w:val="00B748C3"/>
    <w:rsid w:val="00B74CBE"/>
    <w:rsid w:val="00B815BB"/>
    <w:rsid w:val="00B87222"/>
    <w:rsid w:val="00B936C4"/>
    <w:rsid w:val="00B97586"/>
    <w:rsid w:val="00BA015F"/>
    <w:rsid w:val="00BA4F39"/>
    <w:rsid w:val="00BA626A"/>
    <w:rsid w:val="00BD68B5"/>
    <w:rsid w:val="00BE66DD"/>
    <w:rsid w:val="00BF0FDA"/>
    <w:rsid w:val="00BF3F08"/>
    <w:rsid w:val="00BF4363"/>
    <w:rsid w:val="00C16F1E"/>
    <w:rsid w:val="00C20F6A"/>
    <w:rsid w:val="00C50606"/>
    <w:rsid w:val="00C56AE5"/>
    <w:rsid w:val="00C63C29"/>
    <w:rsid w:val="00C71A2B"/>
    <w:rsid w:val="00C74FCB"/>
    <w:rsid w:val="00C81BB7"/>
    <w:rsid w:val="00C84DFB"/>
    <w:rsid w:val="00C87262"/>
    <w:rsid w:val="00C9018D"/>
    <w:rsid w:val="00C957B4"/>
    <w:rsid w:val="00CA24D1"/>
    <w:rsid w:val="00CA259B"/>
    <w:rsid w:val="00CA4B03"/>
    <w:rsid w:val="00CB284D"/>
    <w:rsid w:val="00CC3EED"/>
    <w:rsid w:val="00CD467B"/>
    <w:rsid w:val="00CF65C4"/>
    <w:rsid w:val="00D04132"/>
    <w:rsid w:val="00D0542E"/>
    <w:rsid w:val="00D30054"/>
    <w:rsid w:val="00D33839"/>
    <w:rsid w:val="00D55FAD"/>
    <w:rsid w:val="00D56D49"/>
    <w:rsid w:val="00D57698"/>
    <w:rsid w:val="00D62E0C"/>
    <w:rsid w:val="00D63D79"/>
    <w:rsid w:val="00D67EF6"/>
    <w:rsid w:val="00D70C91"/>
    <w:rsid w:val="00D86CA7"/>
    <w:rsid w:val="00D86CA9"/>
    <w:rsid w:val="00D9108C"/>
    <w:rsid w:val="00D92EC3"/>
    <w:rsid w:val="00D93F6C"/>
    <w:rsid w:val="00D96418"/>
    <w:rsid w:val="00D968B5"/>
    <w:rsid w:val="00D971C5"/>
    <w:rsid w:val="00DA1E2C"/>
    <w:rsid w:val="00DA69CC"/>
    <w:rsid w:val="00DB5A2E"/>
    <w:rsid w:val="00DC05CC"/>
    <w:rsid w:val="00DD063B"/>
    <w:rsid w:val="00DD7156"/>
    <w:rsid w:val="00DE214F"/>
    <w:rsid w:val="00DE5AA7"/>
    <w:rsid w:val="00DE5D31"/>
    <w:rsid w:val="00DF15E3"/>
    <w:rsid w:val="00E0591C"/>
    <w:rsid w:val="00E1405C"/>
    <w:rsid w:val="00E46A2A"/>
    <w:rsid w:val="00E53248"/>
    <w:rsid w:val="00E532D8"/>
    <w:rsid w:val="00E545DE"/>
    <w:rsid w:val="00E67FF9"/>
    <w:rsid w:val="00E71B7B"/>
    <w:rsid w:val="00E73209"/>
    <w:rsid w:val="00E73779"/>
    <w:rsid w:val="00E82C72"/>
    <w:rsid w:val="00E854C6"/>
    <w:rsid w:val="00E871BB"/>
    <w:rsid w:val="00E911C2"/>
    <w:rsid w:val="00EB1B74"/>
    <w:rsid w:val="00EB5F96"/>
    <w:rsid w:val="00EC38DF"/>
    <w:rsid w:val="00EC42EC"/>
    <w:rsid w:val="00ED3CD0"/>
    <w:rsid w:val="00ED3EDA"/>
    <w:rsid w:val="00EE6FC9"/>
    <w:rsid w:val="00EF35DB"/>
    <w:rsid w:val="00EF381E"/>
    <w:rsid w:val="00EF5C67"/>
    <w:rsid w:val="00EF6B00"/>
    <w:rsid w:val="00F00B0F"/>
    <w:rsid w:val="00F17E9E"/>
    <w:rsid w:val="00F26C3B"/>
    <w:rsid w:val="00F26F2A"/>
    <w:rsid w:val="00F42F63"/>
    <w:rsid w:val="00F44E56"/>
    <w:rsid w:val="00F47CF5"/>
    <w:rsid w:val="00F54EAC"/>
    <w:rsid w:val="00F83899"/>
    <w:rsid w:val="00F83C65"/>
    <w:rsid w:val="00F87C14"/>
    <w:rsid w:val="00F904C4"/>
    <w:rsid w:val="00F97536"/>
    <w:rsid w:val="00FA34FD"/>
    <w:rsid w:val="00FB3C4C"/>
    <w:rsid w:val="00FC0A37"/>
    <w:rsid w:val="00FC37C8"/>
    <w:rsid w:val="00FD41BD"/>
    <w:rsid w:val="00FE4104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7C1658A0"/>
  <w15:docId w15:val="{61265C69-CB96-4701-A389-C8941FDF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F6A"/>
    <w:rPr>
      <w:rFonts w:ascii="Times New Roman" w:eastAsia="Times New Roman" w:hAnsi="Times New Roman"/>
      <w:sz w:val="24"/>
      <w:szCs w:val="24"/>
      <w:lang w:eastAsia="es-ES"/>
    </w:rPr>
  </w:style>
  <w:style w:type="paragraph" w:styleId="Ttol1">
    <w:name w:val="heading 1"/>
    <w:basedOn w:val="Ttol"/>
    <w:next w:val="Normal"/>
    <w:link w:val="Ttol1Car"/>
    <w:qFormat/>
    <w:rsid w:val="00EF6B00"/>
    <w:pPr>
      <w:outlineLvl w:val="0"/>
    </w:p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26B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ol3">
    <w:name w:val="heading 3"/>
    <w:basedOn w:val="Ttol1"/>
    <w:next w:val="Normal"/>
    <w:link w:val="Ttol3Car"/>
    <w:qFormat/>
    <w:rsid w:val="00EF6B00"/>
    <w:pPr>
      <w:outlineLvl w:val="2"/>
    </w:p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9A315E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apaleraCar">
    <w:name w:val="Capçalera Car"/>
    <w:link w:val="Capalera"/>
    <w:uiPriority w:val="99"/>
    <w:rsid w:val="009A315E"/>
    <w:rPr>
      <w:sz w:val="22"/>
      <w:szCs w:val="22"/>
      <w:lang w:eastAsia="en-US"/>
    </w:rPr>
  </w:style>
  <w:style w:type="paragraph" w:styleId="Peu">
    <w:name w:val="footer"/>
    <w:basedOn w:val="Normal"/>
    <w:link w:val="PeuCar"/>
    <w:uiPriority w:val="99"/>
    <w:unhideWhenUsed/>
    <w:rsid w:val="009A315E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euCar">
    <w:name w:val="Peu Car"/>
    <w:link w:val="Peu"/>
    <w:uiPriority w:val="99"/>
    <w:rsid w:val="009A315E"/>
    <w:rPr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unhideWhenUsed/>
    <w:rsid w:val="009A315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9A315E"/>
    <w:rPr>
      <w:rFonts w:ascii="Tahoma" w:hAnsi="Tahoma" w:cs="Tahoma"/>
      <w:sz w:val="16"/>
      <w:szCs w:val="16"/>
      <w:lang w:eastAsia="en-US"/>
    </w:rPr>
  </w:style>
  <w:style w:type="paragraph" w:styleId="Pargrafdellista">
    <w:name w:val="List Paragraph"/>
    <w:aliases w:val="Párrafo de lista - cat"/>
    <w:basedOn w:val="Normal"/>
    <w:link w:val="PargrafdellistaCar"/>
    <w:uiPriority w:val="34"/>
    <w:qFormat/>
    <w:rsid w:val="00DD7156"/>
    <w:pPr>
      <w:ind w:left="720"/>
      <w:contextualSpacing/>
    </w:pPr>
  </w:style>
  <w:style w:type="paragraph" w:customStyle="1" w:styleId="Normal0">
    <w:name w:val="[Normal]"/>
    <w:uiPriority w:val="99"/>
    <w:rsid w:val="009909BB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Ttol1Car">
    <w:name w:val="Títol 1 Car"/>
    <w:basedOn w:val="Lletraperdefectedelpargraf"/>
    <w:link w:val="Ttol1"/>
    <w:rsid w:val="00EF6B00"/>
    <w:rPr>
      <w:rFonts w:asciiTheme="minorHAnsi" w:hAnsiTheme="minorHAnsi" w:cstheme="minorHAnsi"/>
      <w:b/>
      <w:bCs/>
      <w:color w:val="000000"/>
      <w:sz w:val="24"/>
      <w:szCs w:val="24"/>
    </w:rPr>
  </w:style>
  <w:style w:type="character" w:customStyle="1" w:styleId="Ttol3Car">
    <w:name w:val="Títol 3 Car"/>
    <w:basedOn w:val="Lletraperdefectedelpargraf"/>
    <w:link w:val="Ttol3"/>
    <w:rsid w:val="00EF6B00"/>
    <w:rPr>
      <w:rFonts w:asciiTheme="minorHAnsi" w:hAnsiTheme="minorHAnsi" w:cstheme="minorHAnsi"/>
      <w:b/>
      <w:bCs/>
      <w:color w:val="000000"/>
      <w:sz w:val="24"/>
      <w:szCs w:val="24"/>
    </w:rPr>
  </w:style>
  <w:style w:type="paragraph" w:styleId="Ttol">
    <w:name w:val="Title"/>
    <w:basedOn w:val="Default"/>
    <w:link w:val="TtolCar"/>
    <w:rsid w:val="00B3776D"/>
    <w:pPr>
      <w:spacing w:line="276" w:lineRule="auto"/>
      <w:jc w:val="both"/>
    </w:pPr>
    <w:rPr>
      <w:rFonts w:asciiTheme="minorHAnsi" w:hAnsiTheme="minorHAnsi" w:cstheme="minorHAnsi"/>
      <w:b/>
      <w:bCs/>
    </w:rPr>
  </w:style>
  <w:style w:type="character" w:customStyle="1" w:styleId="TtolCar">
    <w:name w:val="Títol Car"/>
    <w:basedOn w:val="Lletraperdefectedelpargraf"/>
    <w:link w:val="Ttol"/>
    <w:rsid w:val="00B3776D"/>
    <w:rPr>
      <w:rFonts w:asciiTheme="minorHAnsi" w:hAnsiTheme="minorHAnsi" w:cstheme="minorHAnsi"/>
      <w:b/>
      <w:bCs/>
      <w:color w:val="000000"/>
      <w:sz w:val="24"/>
      <w:szCs w:val="24"/>
    </w:rPr>
  </w:style>
  <w:style w:type="character" w:styleId="Nmerodepgina">
    <w:name w:val="page number"/>
    <w:basedOn w:val="Lletraperdefectedelpargraf"/>
    <w:rsid w:val="008204B5"/>
  </w:style>
  <w:style w:type="table" w:styleId="Taulaambquadrcula">
    <w:name w:val="Table Grid"/>
    <w:basedOn w:val="Taulanormal"/>
    <w:uiPriority w:val="39"/>
    <w:rsid w:val="008204B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ensellista"/>
    <w:semiHidden/>
    <w:rsid w:val="008204B5"/>
  </w:style>
  <w:style w:type="paragraph" w:customStyle="1" w:styleId="CarCar">
    <w:name w:val="Car Car"/>
    <w:basedOn w:val="Normal"/>
    <w:rsid w:val="0082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Textindependent2">
    <w:name w:val="Body Text 2"/>
    <w:basedOn w:val="Normal"/>
    <w:link w:val="Textindependent2Car"/>
    <w:rsid w:val="008204B5"/>
    <w:pPr>
      <w:jc w:val="both"/>
    </w:pPr>
    <w:rPr>
      <w:rFonts w:ascii="Univers" w:hAnsi="Univers"/>
      <w:szCs w:val="20"/>
    </w:rPr>
  </w:style>
  <w:style w:type="character" w:customStyle="1" w:styleId="Textindependent2Car">
    <w:name w:val="Text independent 2 Car"/>
    <w:basedOn w:val="Lletraperdefectedelpargraf"/>
    <w:link w:val="Textindependent2"/>
    <w:rsid w:val="008204B5"/>
    <w:rPr>
      <w:rFonts w:ascii="Univers" w:eastAsia="Times New Roman" w:hAnsi="Univers"/>
      <w:sz w:val="24"/>
      <w:lang w:eastAsia="es-ES"/>
    </w:rPr>
  </w:style>
  <w:style w:type="paragraph" w:styleId="Textindependent3">
    <w:name w:val="Body Text 3"/>
    <w:basedOn w:val="Normal"/>
    <w:link w:val="Textindependent3Car"/>
    <w:rsid w:val="008204B5"/>
    <w:pPr>
      <w:spacing w:after="120"/>
      <w:jc w:val="both"/>
    </w:pPr>
    <w:rPr>
      <w:rFonts w:ascii="Arial" w:hAnsi="Arial"/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rsid w:val="008204B5"/>
    <w:rPr>
      <w:rFonts w:ascii="Arial" w:eastAsia="Times New Roman" w:hAnsi="Arial"/>
      <w:sz w:val="16"/>
      <w:szCs w:val="16"/>
      <w:lang w:eastAsia="es-ES"/>
    </w:rPr>
  </w:style>
  <w:style w:type="paragraph" w:styleId="Textindependent">
    <w:name w:val="Body Text"/>
    <w:basedOn w:val="Normal"/>
    <w:link w:val="TextindependentCar"/>
    <w:rsid w:val="008204B5"/>
    <w:pPr>
      <w:spacing w:after="120"/>
      <w:jc w:val="both"/>
    </w:pPr>
    <w:rPr>
      <w:rFonts w:ascii="Arial" w:hAnsi="Arial"/>
      <w:sz w:val="20"/>
      <w:szCs w:val="20"/>
    </w:rPr>
  </w:style>
  <w:style w:type="character" w:customStyle="1" w:styleId="TextindependentCar">
    <w:name w:val="Text independent Car"/>
    <w:basedOn w:val="Lletraperdefectedelpargraf"/>
    <w:link w:val="Textindependent"/>
    <w:rsid w:val="008204B5"/>
    <w:rPr>
      <w:rFonts w:ascii="Arial" w:eastAsia="Times New Roman" w:hAnsi="Arial"/>
      <w:lang w:eastAsia="es-ES"/>
    </w:rPr>
  </w:style>
  <w:style w:type="paragraph" w:styleId="Sagniadetextindependent">
    <w:name w:val="Body Text Indent"/>
    <w:basedOn w:val="Normal"/>
    <w:link w:val="SagniadetextindependentCar"/>
    <w:rsid w:val="008204B5"/>
    <w:pPr>
      <w:spacing w:after="120"/>
      <w:ind w:left="283"/>
      <w:jc w:val="both"/>
    </w:pPr>
    <w:rPr>
      <w:rFonts w:ascii="Arial" w:hAnsi="Arial"/>
      <w:sz w:val="20"/>
      <w:szCs w:val="20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204B5"/>
    <w:rPr>
      <w:rFonts w:ascii="Arial" w:eastAsia="Times New Roman" w:hAnsi="Arial"/>
      <w:lang w:eastAsia="es-ES"/>
    </w:rPr>
  </w:style>
  <w:style w:type="paragraph" w:styleId="Sagniadetextindependent3">
    <w:name w:val="Body Text Indent 3"/>
    <w:basedOn w:val="Normal"/>
    <w:link w:val="Sagniadetextindependent3Car"/>
    <w:rsid w:val="008204B5"/>
    <w:pPr>
      <w:spacing w:after="120"/>
      <w:ind w:left="283"/>
      <w:jc w:val="both"/>
    </w:pPr>
    <w:rPr>
      <w:rFonts w:ascii="Arial" w:hAnsi="Arial"/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204B5"/>
    <w:rPr>
      <w:rFonts w:ascii="Arial" w:eastAsia="Times New Roman" w:hAnsi="Arial"/>
      <w:sz w:val="16"/>
      <w:szCs w:val="16"/>
      <w:lang w:eastAsia="es-ES"/>
    </w:rPr>
  </w:style>
  <w:style w:type="character" w:styleId="Enllavisitat">
    <w:name w:val="FollowedHyperlink"/>
    <w:rsid w:val="008204B5"/>
    <w:rPr>
      <w:color w:val="800080"/>
      <w:u w:val="single"/>
    </w:rPr>
  </w:style>
  <w:style w:type="character" w:styleId="mfasi">
    <w:name w:val="Emphasis"/>
    <w:qFormat/>
    <w:rsid w:val="008204B5"/>
    <w:rPr>
      <w:i/>
      <w:iCs/>
    </w:rPr>
  </w:style>
  <w:style w:type="paragraph" w:styleId="Textdenotaapeudepgina">
    <w:name w:val="footnote text"/>
    <w:basedOn w:val="Normal"/>
    <w:link w:val="TextdenotaapeudepginaCar"/>
    <w:rsid w:val="008204B5"/>
    <w:pPr>
      <w:jc w:val="both"/>
    </w:pPr>
    <w:rPr>
      <w:rFonts w:ascii="Arial" w:hAnsi="Arial"/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8204B5"/>
    <w:rPr>
      <w:rFonts w:ascii="Arial" w:eastAsia="Times New Roman" w:hAnsi="Arial"/>
      <w:lang w:eastAsia="es-ES"/>
    </w:rPr>
  </w:style>
  <w:style w:type="character" w:styleId="Refernciadenotaapeudepgina">
    <w:name w:val="footnote reference"/>
    <w:rsid w:val="008204B5"/>
    <w:rPr>
      <w:vertAlign w:val="superscript"/>
    </w:rPr>
  </w:style>
  <w:style w:type="paragraph" w:customStyle="1" w:styleId="Prrafodelista1">
    <w:name w:val="Párrafo de lista1"/>
    <w:basedOn w:val="Normal"/>
    <w:qFormat/>
    <w:rsid w:val="008204B5"/>
    <w:pPr>
      <w:ind w:left="708"/>
      <w:jc w:val="both"/>
    </w:pPr>
    <w:rPr>
      <w:rFonts w:ascii="Arial" w:hAnsi="Arial"/>
      <w:sz w:val="20"/>
      <w:szCs w:val="20"/>
    </w:rPr>
  </w:style>
  <w:style w:type="paragraph" w:customStyle="1" w:styleId="CarCarCarCarCar">
    <w:name w:val="Car Car Car Car Car"/>
    <w:basedOn w:val="Normal"/>
    <w:rsid w:val="0082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8204B5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rsid w:val="008204B5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8204B5"/>
    <w:pPr>
      <w:jc w:val="both"/>
    </w:pPr>
    <w:rPr>
      <w:rFonts w:ascii="Arial" w:hAnsi="Arial"/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8204B5"/>
    <w:rPr>
      <w:rFonts w:ascii="Arial" w:eastAsia="Times New Roman" w:hAnsi="Arial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rsid w:val="008204B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8204B5"/>
    <w:rPr>
      <w:rFonts w:ascii="Arial" w:eastAsia="Times New Roman" w:hAnsi="Arial"/>
      <w:b/>
      <w:bCs/>
      <w:lang w:eastAsia="es-ES"/>
    </w:rPr>
  </w:style>
  <w:style w:type="paragraph" w:customStyle="1" w:styleId="Car1CarCarCarCarCarCarCarCar">
    <w:name w:val="Car1 Car Car Car Car Car Car Car Car"/>
    <w:basedOn w:val="Normal"/>
    <w:rsid w:val="0082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M41">
    <w:name w:val="CM4+1"/>
    <w:basedOn w:val="Normal"/>
    <w:next w:val="Normal"/>
    <w:rsid w:val="008204B5"/>
    <w:pPr>
      <w:autoSpaceDE w:val="0"/>
      <w:autoSpaceDN w:val="0"/>
      <w:adjustRightInd w:val="0"/>
    </w:pPr>
    <w:rPr>
      <w:rFonts w:ascii="EUAlbertina" w:hAnsi="EUAlbertina"/>
      <w:lang w:eastAsia="ca-ES"/>
    </w:rPr>
  </w:style>
  <w:style w:type="character" w:customStyle="1" w:styleId="apple-converted-space">
    <w:name w:val="apple-converted-space"/>
    <w:rsid w:val="008204B5"/>
  </w:style>
  <w:style w:type="character" w:styleId="Enlla">
    <w:name w:val="Hyperlink"/>
    <w:uiPriority w:val="99"/>
    <w:rsid w:val="008204B5"/>
    <w:rPr>
      <w:color w:val="0000FF"/>
      <w:u w:val="single"/>
    </w:rPr>
  </w:style>
  <w:style w:type="paragraph" w:customStyle="1" w:styleId="NormalWeb7">
    <w:name w:val="Normal (Web)7"/>
    <w:basedOn w:val="Normal"/>
    <w:rsid w:val="008204B5"/>
    <w:pPr>
      <w:spacing w:after="300" w:line="384" w:lineRule="atLeast"/>
    </w:pPr>
    <w:rPr>
      <w:rFonts w:eastAsia="MS Mincho"/>
      <w:lang w:val="es-ES" w:eastAsia="ja-JP"/>
    </w:rPr>
  </w:style>
  <w:style w:type="paragraph" w:customStyle="1" w:styleId="CarCar1">
    <w:name w:val="Car Car1"/>
    <w:basedOn w:val="Normal"/>
    <w:rsid w:val="008204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Taulaambquadrcula1">
    <w:name w:val="Taula amb quadrícula1"/>
    <w:basedOn w:val="Taulanormal"/>
    <w:next w:val="Taulaambquadrcula"/>
    <w:uiPriority w:val="59"/>
    <w:rsid w:val="008204B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lfinal">
    <w:name w:val="endnote text"/>
    <w:basedOn w:val="Normal"/>
    <w:link w:val="TextdenotaalfinalCar"/>
    <w:uiPriority w:val="99"/>
    <w:unhideWhenUsed/>
    <w:rsid w:val="008204B5"/>
    <w:pPr>
      <w:jc w:val="both"/>
    </w:pPr>
    <w:rPr>
      <w:rFonts w:ascii="Arial" w:hAnsi="Arial"/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rsid w:val="008204B5"/>
    <w:rPr>
      <w:rFonts w:ascii="Arial" w:eastAsia="Times New Roman" w:hAnsi="Arial"/>
      <w:lang w:eastAsia="es-ES"/>
    </w:rPr>
  </w:style>
  <w:style w:type="character" w:styleId="Refernciadenotaalfinal">
    <w:name w:val="endnote reference"/>
    <w:uiPriority w:val="99"/>
    <w:unhideWhenUsed/>
    <w:rsid w:val="008204B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8204B5"/>
    <w:pPr>
      <w:spacing w:before="100" w:beforeAutospacing="1" w:after="100" w:afterAutospacing="1"/>
    </w:pPr>
    <w:rPr>
      <w:rFonts w:eastAsia="Calibri"/>
      <w:lang w:eastAsia="ca-ES"/>
    </w:rPr>
  </w:style>
  <w:style w:type="character" w:styleId="Textennegreta">
    <w:name w:val="Strong"/>
    <w:uiPriority w:val="22"/>
    <w:qFormat/>
    <w:rsid w:val="008204B5"/>
    <w:rPr>
      <w:b/>
      <w:bCs/>
    </w:rPr>
  </w:style>
  <w:style w:type="table" w:customStyle="1" w:styleId="Taulaambquadrcula2">
    <w:name w:val="Taula amb quadrícula2"/>
    <w:basedOn w:val="Taulanormal"/>
    <w:next w:val="Taulaambquadrcula"/>
    <w:uiPriority w:val="59"/>
    <w:rsid w:val="008204B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3">
    <w:name w:val="Taula amb quadrícula3"/>
    <w:basedOn w:val="Taulanormal"/>
    <w:next w:val="Taulaambquadrcula"/>
    <w:uiPriority w:val="59"/>
    <w:rsid w:val="008204B5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rsid w:val="008204B5"/>
  </w:style>
  <w:style w:type="character" w:customStyle="1" w:styleId="eop">
    <w:name w:val="eop"/>
    <w:rsid w:val="008204B5"/>
  </w:style>
  <w:style w:type="paragraph" w:customStyle="1" w:styleId="paragraph">
    <w:name w:val="paragraph"/>
    <w:basedOn w:val="Normal"/>
    <w:rsid w:val="008204B5"/>
    <w:pPr>
      <w:spacing w:before="100" w:beforeAutospacing="1" w:after="100" w:afterAutospacing="1"/>
    </w:pPr>
    <w:rPr>
      <w:lang w:eastAsia="ca-ES"/>
    </w:rPr>
  </w:style>
  <w:style w:type="character" w:customStyle="1" w:styleId="spellingerror">
    <w:name w:val="spellingerror"/>
    <w:rsid w:val="008204B5"/>
  </w:style>
  <w:style w:type="character" w:styleId="Mencisenseresoldre">
    <w:name w:val="Unresolved Mention"/>
    <w:uiPriority w:val="99"/>
    <w:semiHidden/>
    <w:unhideWhenUsed/>
    <w:rsid w:val="008204B5"/>
    <w:rPr>
      <w:color w:val="808080"/>
      <w:shd w:val="clear" w:color="auto" w:fill="E6E6E6"/>
    </w:rPr>
  </w:style>
  <w:style w:type="character" w:customStyle="1" w:styleId="PargrafdellistaCar">
    <w:name w:val="Paràgraf de llista Car"/>
    <w:aliases w:val="Párrafo de lista - cat Car"/>
    <w:link w:val="Pargrafdellista"/>
    <w:uiPriority w:val="34"/>
    <w:locked/>
    <w:rsid w:val="008204B5"/>
    <w:rPr>
      <w:rFonts w:ascii="Times New Roman" w:eastAsia="Times New Roman" w:hAnsi="Times New Roman"/>
      <w:sz w:val="24"/>
      <w:szCs w:val="24"/>
      <w:lang w:eastAsia="es-ES"/>
    </w:rPr>
  </w:style>
  <w:style w:type="table" w:customStyle="1" w:styleId="Tablaconcuadrcula2">
    <w:name w:val="Tabla con cuadrícula2"/>
    <w:basedOn w:val="Taulanormal"/>
    <w:next w:val="Taulaambquadrcula"/>
    <w:rsid w:val="008204B5"/>
    <w:rPr>
      <w:rFonts w:ascii="Times New Roman" w:eastAsia="Times New Roman" w:hAnsi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59"/>
    <w:rsid w:val="00527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2C0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ol2Car">
    <w:name w:val="Títol 2 Car"/>
    <w:basedOn w:val="Lletraperdefectedelpargraf"/>
    <w:link w:val="Ttol2"/>
    <w:uiPriority w:val="9"/>
    <w:rsid w:val="00626B6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4741B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741B9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261D01"/>
    <w:pPr>
      <w:keepNext/>
      <w:keepLines/>
      <w:autoSpaceDE/>
      <w:autoSpaceDN/>
      <w:adjustRightInd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IDC2">
    <w:name w:val="toc 2"/>
    <w:basedOn w:val="Normal"/>
    <w:next w:val="Normal"/>
    <w:autoRedefine/>
    <w:uiPriority w:val="39"/>
    <w:unhideWhenUsed/>
    <w:rsid w:val="00261D01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261D01"/>
    <w:pPr>
      <w:spacing w:after="100" w:line="259" w:lineRule="auto"/>
    </w:pPr>
    <w:rPr>
      <w:rFonts w:asciiTheme="minorHAnsi" w:eastAsiaTheme="minorEastAsia" w:hAnsiTheme="minorHAnsi"/>
      <w:sz w:val="22"/>
      <w:szCs w:val="22"/>
      <w:lang w:eastAsia="ca-ES"/>
    </w:rPr>
  </w:style>
  <w:style w:type="paragraph" w:styleId="IDC3">
    <w:name w:val="toc 3"/>
    <w:basedOn w:val="Normal"/>
    <w:next w:val="Normal"/>
    <w:autoRedefine/>
    <w:uiPriority w:val="39"/>
    <w:unhideWhenUsed/>
    <w:rsid w:val="00261D01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ca-ES"/>
    </w:rPr>
  </w:style>
  <w:style w:type="paragraph" w:styleId="Revisi">
    <w:name w:val="Revision"/>
    <w:hidden/>
    <w:uiPriority w:val="99"/>
    <w:semiHidden/>
    <w:rsid w:val="001872D7"/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esdeblanes@aiguesdeblanes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iguesdeblanes.cat.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re\AppData\Roaming\Microsoft\Templates\1r%20Full%20carta%20ABSA%20log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86F0E-BF50-40E9-92B2-A4772581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1r Full carta ABSA logos</Template>
  <TotalTime>2644</TotalTime>
  <Pages>4</Pages>
  <Words>1001</Words>
  <Characters>5707</Characters>
  <Application>Microsoft Office Word</Application>
  <DocSecurity>0</DocSecurity>
  <Lines>47</Lines>
  <Paragraphs>13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 Robert</dc:creator>
  <cp:keywords/>
  <dc:description/>
  <cp:lastModifiedBy>Pere Robert</cp:lastModifiedBy>
  <cp:revision>143</cp:revision>
  <cp:lastPrinted>2025-07-23T07:25:00Z</cp:lastPrinted>
  <dcterms:created xsi:type="dcterms:W3CDTF">2024-05-15T14:18:00Z</dcterms:created>
  <dcterms:modified xsi:type="dcterms:W3CDTF">2025-09-18T11:50:00Z</dcterms:modified>
</cp:coreProperties>
</file>