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9B1843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9B1843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204B01" w:rsidRPr="00204B01">
        <w:rPr>
          <w:b/>
          <w:bCs/>
          <w:u w:val="single"/>
        </w:rPr>
        <w:t>5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9B1843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9B1843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9B1843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9B1843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DA7D4B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B1843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B184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B184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9B184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B184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DA7D4B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9B1843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DA7D4B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9B1843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DA7D4B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9B1843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9B1843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9B1843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9B1843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9B1843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9B184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9B1843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43" w:rsidRDefault="009B1843">
      <w:r>
        <w:separator/>
      </w:r>
    </w:p>
  </w:endnote>
  <w:endnote w:type="continuationSeparator" w:id="0">
    <w:p w:rsidR="009B1843" w:rsidRDefault="009B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B1843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B1843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B1843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FC44D8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9B1843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9B1843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56B7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43" w:rsidRDefault="009B1843">
      <w:r>
        <w:separator/>
      </w:r>
    </w:p>
  </w:footnote>
  <w:footnote w:type="continuationSeparator" w:id="0">
    <w:p w:rsidR="009B1843" w:rsidRDefault="009B1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9B1843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04B01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1843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A7D4B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C44D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B1086-BA79-4D8A-88A7-DBA91AF2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Planas B Isabel  PARTICIPACIO</dc:creator>
  <cp:lastModifiedBy>Planas B Isabel  PARTICIPACIO</cp:lastModifiedBy>
  <cp:revision>2</cp:revision>
  <cp:lastPrinted>2015-04-24T12:36:00Z</cp:lastPrinted>
  <dcterms:created xsi:type="dcterms:W3CDTF">2025-09-10T08:09:00Z</dcterms:created>
  <dcterms:modified xsi:type="dcterms:W3CDTF">2025-09-10T08:09:00Z</dcterms:modified>
</cp:coreProperties>
</file>