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C426AA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354902" w:rsidRPr="00354902" w:rsidRDefault="00354902" w:rsidP="00354902">
      <w:pPr>
        <w:pStyle w:val="Ttulo8"/>
        <w:rPr>
          <w:b/>
          <w:sz w:val="20"/>
        </w:rPr>
      </w:pPr>
      <w:r w:rsidRPr="00354902">
        <w:rPr>
          <w:b/>
          <w:sz w:val="20"/>
        </w:rPr>
        <w:t>ANNEX  4</w:t>
      </w:r>
    </w:p>
    <w:p w:rsidR="00354902" w:rsidRPr="00AF366E" w:rsidRDefault="00354902" w:rsidP="00354902"/>
    <w:p w:rsidR="00354902" w:rsidRDefault="00354902" w:rsidP="00354902">
      <w:pPr>
        <w:rPr>
          <w:rFonts w:cs="Arial"/>
          <w:b/>
          <w:bCs/>
          <w:color w:val="000000"/>
          <w:spacing w:val="-2"/>
          <w:sz w:val="20"/>
        </w:rPr>
      </w:pPr>
    </w:p>
    <w:p w:rsidR="00354902" w:rsidRDefault="00354902" w:rsidP="00354902">
      <w:pPr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amb NIF</w:t>
      </w:r>
      <w:r>
        <w:rPr>
          <w:rFonts w:cs="Arial"/>
          <w:sz w:val="20"/>
          <w:szCs w:val="22"/>
        </w:rPr>
        <w:tab/>
        <w:t xml:space="preserve">, 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amb CIF .................... i domiciliada 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segons escriptura pública autoritzada davant Notari/a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en data </w:t>
      </w:r>
      <w:r>
        <w:rPr>
          <w:rFonts w:cs="Arial"/>
          <w:sz w:val="20"/>
          <w:szCs w:val="22"/>
        </w:rPr>
        <w:tab/>
        <w:t>i amb número de protocol</w:t>
      </w:r>
      <w:r>
        <w:rPr>
          <w:rFonts w:cs="Arial"/>
          <w:sz w:val="20"/>
          <w:szCs w:val="22"/>
        </w:rPr>
        <w:tab/>
        <w:t>.</w:t>
      </w:r>
    </w:p>
    <w:p w:rsidR="00354902" w:rsidRDefault="00354902" w:rsidP="00354902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, assabentat de l’anunci publicat en data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  <w:r>
        <w:rPr>
          <w:rFonts w:cs="Arial"/>
          <w:sz w:val="20"/>
          <w:szCs w:val="22"/>
        </w:rPr>
        <w:t>....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projecte redactat a l’efecte i al plec de clàusules administratives particulars.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 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Pr="002F4917" w:rsidRDefault="00354902" w:rsidP="00354902">
      <w:pPr>
        <w:pStyle w:val="Default"/>
        <w:jc w:val="both"/>
        <w:rPr>
          <w:b/>
          <w:sz w:val="20"/>
          <w:szCs w:val="20"/>
          <w:u w:val="single"/>
          <w:lang w:val="ca-ES"/>
        </w:rPr>
      </w:pPr>
      <w:r w:rsidRPr="002F4917">
        <w:rPr>
          <w:b/>
          <w:spacing w:val="-2"/>
          <w:sz w:val="20"/>
          <w:u w:val="single"/>
        </w:rPr>
        <w:t xml:space="preserve">Criteri 1 </w:t>
      </w:r>
      <w:r w:rsidRPr="002F4917">
        <w:rPr>
          <w:b/>
          <w:sz w:val="20"/>
          <w:szCs w:val="20"/>
          <w:u w:val="single"/>
          <w:lang w:val="ca-ES"/>
        </w:rPr>
        <w:t xml:space="preserve">: Baixa econòmica. Import ofertat del pressupost estimatiu de la despesa anual </w:t>
      </w:r>
    </w:p>
    <w:p w:rsidR="00354902" w:rsidRPr="00A44782" w:rsidRDefault="00354902" w:rsidP="00354902">
      <w:pPr>
        <w:pStyle w:val="Default"/>
        <w:jc w:val="both"/>
        <w:rPr>
          <w:sz w:val="20"/>
          <w:szCs w:val="20"/>
          <w:lang w:val="ca-ES"/>
        </w:rPr>
      </w:pPr>
    </w:p>
    <w:p w:rsidR="00354902" w:rsidRPr="002F4917" w:rsidRDefault="00354902" w:rsidP="00354902">
      <w:pPr>
        <w:pStyle w:val="Default"/>
        <w:jc w:val="both"/>
        <w:rPr>
          <w:bCs/>
          <w:sz w:val="20"/>
          <w:szCs w:val="18"/>
          <w:lang w:val="ca-ES"/>
        </w:rPr>
      </w:pPr>
      <w:r w:rsidRPr="002F4917">
        <w:rPr>
          <w:bCs/>
          <w:sz w:val="20"/>
          <w:szCs w:val="18"/>
          <w:lang w:val="ca-ES"/>
        </w:rPr>
        <w:t xml:space="preserve">S’haurà de presentar, juntament amb l’annex 4, fotografia i fitxa tècnica o descripció del material a subministrar. </w:t>
      </w:r>
    </w:p>
    <w:p w:rsidR="00354902" w:rsidRDefault="00354902" w:rsidP="00354902">
      <w:pPr>
        <w:tabs>
          <w:tab w:val="center" w:pos="4459"/>
        </w:tabs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b/>
          <w:i/>
          <w:color w:val="000000"/>
          <w:spacing w:val="-2"/>
          <w:sz w:val="20"/>
          <w:u w:val="single"/>
        </w:rPr>
      </w:pPr>
      <w:r w:rsidRPr="0060171F">
        <w:rPr>
          <w:rFonts w:cs="Arial"/>
          <w:b/>
          <w:i/>
          <w:color w:val="000000"/>
          <w:spacing w:val="-2"/>
          <w:sz w:val="20"/>
          <w:u w:val="single"/>
        </w:rPr>
        <w:t>LOT 1:</w:t>
      </w:r>
    </w:p>
    <w:p w:rsidR="00354902" w:rsidRPr="0060171F" w:rsidRDefault="00354902" w:rsidP="00354902">
      <w:pPr>
        <w:rPr>
          <w:rFonts w:cs="Arial"/>
          <w:b/>
          <w:i/>
          <w:color w:val="000000"/>
          <w:spacing w:val="-2"/>
          <w:sz w:val="20"/>
          <w:u w:val="single"/>
        </w:rPr>
      </w:pPr>
    </w:p>
    <w:tbl>
      <w:tblPr>
        <w:tblW w:w="882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19"/>
        <w:gridCol w:w="887"/>
        <w:gridCol w:w="1296"/>
        <w:gridCol w:w="1513"/>
        <w:gridCol w:w="1507"/>
      </w:tblGrid>
      <w:tr w:rsidR="00354902" w:rsidRPr="00AF366E" w:rsidTr="00622DE6">
        <w:trPr>
          <w:trHeight w:val="296"/>
        </w:trPr>
        <w:tc>
          <w:tcPr>
            <w:tcW w:w="8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60171F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354902" w:rsidRPr="00AF366E" w:rsidTr="00622DE6">
        <w:trPr>
          <w:trHeight w:val="2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Concepte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Preus sense IVA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Unitats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Import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total unitats sense IVA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 unitari oferta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sense IVA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Import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total unitats sense IVA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PLANXA SÒL ESCENARI ANTILLISCANT 2X1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168,00 €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44.016,00 €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MARC 2 X 0,50 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95,00 €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2.280,00 €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PAL DE ROSCA 0,50 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81,00 €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1.458,00 €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PAL DE ROSCA 40-60 mm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46,00 €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92,00 €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ESCALA ESCENARI 1,1 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1.545,00 €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9.270,00 €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ESCALA TARIMA PETITA 0,50 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261,01 €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261,01 €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PAL DE SUPORT PER BARANA 1,10 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129,00 €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774,00 €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ABRAÇADORA 4 POTES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39,71 €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79,42 €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ABRAÇADORA 2 POTES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21,80 €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152,60 €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 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58.383,03 €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cs="Arial"/>
                <w:color w:val="000000"/>
                <w:sz w:val="20"/>
                <w:szCs w:val="18"/>
                <w:lang w:val="es-E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  <w:r w:rsidRPr="00A56D05">
              <w:rPr>
                <w:rFonts w:cs="Arial"/>
                <w:color w:val="000000"/>
                <w:sz w:val="20"/>
                <w:szCs w:val="18"/>
                <w:lang w:val="es-ES"/>
              </w:rPr>
              <w:t> </w:t>
            </w:r>
            <w:r w:rsidRPr="00A56D05">
              <w:rPr>
                <w:rFonts w:cs="Arial"/>
                <w:b/>
                <w:color w:val="000000"/>
                <w:sz w:val="20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</w:tr>
      <w:tr w:rsidR="00354902" w:rsidRPr="00AF366E" w:rsidTr="00622DE6">
        <w:trPr>
          <w:trHeight w:val="296"/>
        </w:trPr>
        <w:tc>
          <w:tcPr>
            <w:tcW w:w="8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60171F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2026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Concepte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Preus sense IVA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Unitats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Import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total unitats sense IVA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 unitari oferta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sense IVA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2F41DA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Import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total unitats sense IVA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PLANXA SÒL ESCENARI ANTILLISCANT 2X1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168,00 €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5.880,00 €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MARC 2 X 1 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85,00 €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5.100,00 €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TRAVESSER ESCENARI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64,00 €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1.600,00 €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PAL DE ROSCA 1,10 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82,00 €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2F41DA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3.280,00 €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6"/>
        </w:trPr>
        <w:tc>
          <w:tcPr>
            <w:tcW w:w="4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354902" w:rsidRDefault="00354902" w:rsidP="00622DE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15.860,00 €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CC1A4A" w:rsidRDefault="00354902" w:rsidP="00622DE6">
            <w:pPr>
              <w:jc w:val="left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  <w:r w:rsidRPr="00CC1A4A">
              <w:rPr>
                <w:rFonts w:cs="Arial"/>
                <w:b/>
                <w:color w:val="000000"/>
                <w:sz w:val="20"/>
                <w:szCs w:val="18"/>
                <w:lang w:val="es-ES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CC1A4A" w:rsidRDefault="00354902" w:rsidP="00622DE6">
            <w:pPr>
              <w:jc w:val="left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  <w:r w:rsidRPr="00CC1A4A">
              <w:rPr>
                <w:rFonts w:cs="Arial"/>
                <w:b/>
                <w:color w:val="000000"/>
                <w:sz w:val="20"/>
                <w:szCs w:val="18"/>
                <w:lang w:val="es-ES"/>
              </w:rPr>
              <w:t> ………………..</w:t>
            </w:r>
          </w:p>
        </w:tc>
      </w:tr>
    </w:tbl>
    <w:p w:rsidR="00354902" w:rsidRPr="00AF366E" w:rsidRDefault="00354902" w:rsidP="00354902">
      <w:pPr>
        <w:rPr>
          <w:rFonts w:cs="Arial"/>
          <w:b/>
          <w:color w:val="000000"/>
          <w:spacing w:val="-2"/>
          <w:sz w:val="18"/>
          <w:szCs w:val="18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4153"/>
        <w:gridCol w:w="3544"/>
      </w:tblGrid>
      <w:tr w:rsidR="00354902" w:rsidRPr="00A56D05" w:rsidTr="00622DE6">
        <w:trPr>
          <w:trHeight w:val="300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2" w:rsidRPr="00A56D05" w:rsidRDefault="00354902" w:rsidP="00622DE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LOT 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A56D0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Subtotal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 xml:space="preserve"> (total any 2025 + total any 2026)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2" w:rsidRPr="00A56D05" w:rsidRDefault="00354902" w:rsidP="00622DE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  <w:tr w:rsidR="00354902" w:rsidRPr="00A56D05" w:rsidTr="00622DE6">
        <w:trPr>
          <w:trHeight w:val="300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Import IVA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2" w:rsidRDefault="00354902" w:rsidP="00622DE6">
            <w:pPr>
              <w:jc w:val="center"/>
            </w:pPr>
            <w:r w:rsidRPr="00A94CAF">
              <w:rPr>
                <w:rFonts w:cs="Arial"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  <w:tr w:rsidR="00354902" w:rsidRPr="00A56D05" w:rsidTr="00622DE6">
        <w:trPr>
          <w:trHeight w:val="300"/>
        </w:trPr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A56D0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Import Total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4902" w:rsidRPr="00CC1A4A" w:rsidRDefault="00354902" w:rsidP="00622DE6">
            <w:pPr>
              <w:jc w:val="center"/>
              <w:rPr>
                <w:b/>
              </w:rPr>
            </w:pPr>
            <w:r w:rsidRPr="00CC1A4A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</w:tbl>
    <w:p w:rsidR="00354902" w:rsidRDefault="00354902" w:rsidP="00354902">
      <w:pPr>
        <w:rPr>
          <w:rFonts w:cs="Arial"/>
          <w:b/>
          <w:i/>
          <w:color w:val="000000"/>
          <w:spacing w:val="-2"/>
          <w:sz w:val="20"/>
          <w:u w:val="single"/>
        </w:rPr>
      </w:pPr>
    </w:p>
    <w:p w:rsidR="00354902" w:rsidRDefault="00354902" w:rsidP="00354902">
      <w:pPr>
        <w:rPr>
          <w:rFonts w:cs="Arial"/>
          <w:b/>
          <w:i/>
          <w:color w:val="000000"/>
          <w:spacing w:val="-2"/>
          <w:sz w:val="20"/>
          <w:u w:val="single"/>
        </w:rPr>
      </w:pPr>
    </w:p>
    <w:p w:rsidR="00354902" w:rsidRDefault="00354902" w:rsidP="00354902">
      <w:pPr>
        <w:rPr>
          <w:rFonts w:cs="Arial"/>
          <w:b/>
          <w:i/>
          <w:color w:val="000000"/>
          <w:spacing w:val="-2"/>
          <w:sz w:val="20"/>
          <w:u w:val="single"/>
        </w:rPr>
      </w:pPr>
    </w:p>
    <w:p w:rsidR="00354902" w:rsidRPr="0060171F" w:rsidRDefault="00354902" w:rsidP="00354902">
      <w:pPr>
        <w:rPr>
          <w:rFonts w:cs="Arial"/>
          <w:b/>
          <w:i/>
          <w:color w:val="000000"/>
          <w:spacing w:val="-2"/>
          <w:sz w:val="20"/>
          <w:u w:val="single"/>
        </w:rPr>
      </w:pPr>
      <w:r w:rsidRPr="0060171F">
        <w:rPr>
          <w:rFonts w:cs="Arial"/>
          <w:b/>
          <w:i/>
          <w:color w:val="000000"/>
          <w:spacing w:val="-2"/>
          <w:sz w:val="20"/>
          <w:u w:val="single"/>
        </w:rPr>
        <w:t>LOT 2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tbl>
      <w:tblPr>
        <w:tblW w:w="86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850"/>
        <w:gridCol w:w="1276"/>
        <w:gridCol w:w="1371"/>
        <w:gridCol w:w="1507"/>
      </w:tblGrid>
      <w:tr w:rsidR="00354902" w:rsidRPr="00AF366E" w:rsidTr="00622DE6">
        <w:trPr>
          <w:trHeight w:val="306"/>
        </w:trPr>
        <w:tc>
          <w:tcPr>
            <w:tcW w:w="8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60171F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354902" w:rsidRPr="00AF366E" w:rsidTr="00622DE6">
        <w:trPr>
          <w:trHeight w:val="2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Concepte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Preus sense 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Unitats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Import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total unitats sense IVA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 unitari oferta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sense IVA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Import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total unitats sense IVA</w:t>
            </w:r>
          </w:p>
        </w:tc>
      </w:tr>
      <w:tr w:rsidR="00354902" w:rsidRPr="00AF366E" w:rsidTr="00354902">
        <w:trPr>
          <w:trHeight w:val="2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GÀBIA DE CADIRES (50 unitats)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580,00 €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11.600,00 €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GÀBIA DE TAULES (15 unitats)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633,08 €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12.661,60 €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622DE6">
        <w:trPr>
          <w:trHeight w:val="292"/>
        </w:trPr>
        <w:tc>
          <w:tcPr>
            <w:tcW w:w="46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 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24.261,60 €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CC1A4A" w:rsidRDefault="00354902" w:rsidP="00622DE6">
            <w:pPr>
              <w:jc w:val="left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  <w:r w:rsidRPr="00CC1A4A">
              <w:rPr>
                <w:rFonts w:cs="Arial"/>
                <w:b/>
                <w:color w:val="000000"/>
                <w:sz w:val="20"/>
                <w:szCs w:val="18"/>
                <w:lang w:val="es-ES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CC1A4A" w:rsidRDefault="00354902" w:rsidP="00622DE6">
            <w:pPr>
              <w:jc w:val="left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  <w:r w:rsidRPr="00CC1A4A">
              <w:rPr>
                <w:rFonts w:cs="Arial"/>
                <w:b/>
                <w:color w:val="000000"/>
                <w:sz w:val="20"/>
                <w:szCs w:val="18"/>
                <w:lang w:val="es-ES"/>
              </w:rPr>
              <w:t> ………………..</w:t>
            </w:r>
          </w:p>
        </w:tc>
      </w:tr>
      <w:tr w:rsidR="00354902" w:rsidRPr="00AF366E" w:rsidTr="00622DE6">
        <w:trPr>
          <w:trHeight w:val="29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</w:tr>
      <w:tr w:rsidR="00354902" w:rsidRPr="00AF366E" w:rsidTr="00622DE6">
        <w:trPr>
          <w:trHeight w:val="306"/>
        </w:trPr>
        <w:tc>
          <w:tcPr>
            <w:tcW w:w="8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60171F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2026</w:t>
            </w:r>
          </w:p>
        </w:tc>
      </w:tr>
      <w:tr w:rsidR="00354902" w:rsidRPr="00AF366E" w:rsidTr="00622DE6">
        <w:trPr>
          <w:trHeight w:val="2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Concepte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Preus sense 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Unitats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Import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total unitats sense IVA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 unitari oferta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sense IVA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Import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total unitats sense IVA</w:t>
            </w:r>
          </w:p>
        </w:tc>
      </w:tr>
      <w:tr w:rsidR="00354902" w:rsidRPr="00AF366E" w:rsidTr="00354902">
        <w:trPr>
          <w:trHeight w:val="2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GÀBIA DE CADIRES (50 unitats)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580,00 €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5.800,00 €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354902">
        <w:trPr>
          <w:trHeight w:val="2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GÀBIA DE TAULES (15 unitats)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633,08 €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3.165,40 €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2F41DA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2F41DA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………………..</w:t>
            </w:r>
          </w:p>
        </w:tc>
      </w:tr>
      <w:tr w:rsidR="00354902" w:rsidRPr="00AF366E" w:rsidTr="00622DE6">
        <w:trPr>
          <w:trHeight w:val="292"/>
        </w:trPr>
        <w:tc>
          <w:tcPr>
            <w:tcW w:w="46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 Total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8.965,40 €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CC1A4A" w:rsidRDefault="00354902" w:rsidP="00622DE6">
            <w:pPr>
              <w:jc w:val="left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CC1A4A" w:rsidRDefault="00354902" w:rsidP="00622DE6">
            <w:pPr>
              <w:jc w:val="left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  <w:r w:rsidRPr="00CC1A4A">
              <w:rPr>
                <w:rFonts w:cs="Arial"/>
                <w:b/>
                <w:color w:val="000000"/>
                <w:sz w:val="20"/>
                <w:szCs w:val="18"/>
                <w:lang w:val="es-ES"/>
              </w:rPr>
              <w:t> ………………..</w:t>
            </w:r>
          </w:p>
        </w:tc>
      </w:tr>
    </w:tbl>
    <w:p w:rsidR="00354902" w:rsidRDefault="00354902" w:rsidP="00354902">
      <w:pPr>
        <w:rPr>
          <w:rFonts w:cs="Arial"/>
          <w:color w:val="000000"/>
          <w:spacing w:val="-2"/>
          <w:sz w:val="18"/>
          <w:szCs w:val="18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4153"/>
        <w:gridCol w:w="3544"/>
      </w:tblGrid>
      <w:tr w:rsidR="00354902" w:rsidRPr="00A56D05" w:rsidTr="00622DE6">
        <w:trPr>
          <w:trHeight w:val="300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2" w:rsidRPr="00A56D05" w:rsidRDefault="00354902" w:rsidP="00622DE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LOT 2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A56D0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Subtotal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 xml:space="preserve"> (total any 2025 + total any 2026)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2" w:rsidRPr="00A56D05" w:rsidRDefault="00354902" w:rsidP="00622DE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  <w:tr w:rsidR="00354902" w:rsidRPr="00A56D05" w:rsidTr="00622DE6">
        <w:trPr>
          <w:trHeight w:val="300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Import IVA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2" w:rsidRDefault="00354902" w:rsidP="00622DE6">
            <w:pPr>
              <w:jc w:val="center"/>
            </w:pPr>
            <w:r w:rsidRPr="00A94CAF">
              <w:rPr>
                <w:rFonts w:cs="Arial"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  <w:tr w:rsidR="00354902" w:rsidRPr="00A56D05" w:rsidTr="00622DE6">
        <w:trPr>
          <w:trHeight w:val="300"/>
        </w:trPr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A56D0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Import Total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4902" w:rsidRPr="00CC1A4A" w:rsidRDefault="00354902" w:rsidP="00622DE6">
            <w:pPr>
              <w:jc w:val="center"/>
              <w:rPr>
                <w:b/>
              </w:rPr>
            </w:pPr>
            <w:r w:rsidRPr="00CC1A4A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</w:tbl>
    <w:p w:rsidR="00354902" w:rsidRPr="00AF366E" w:rsidRDefault="00354902" w:rsidP="00354902">
      <w:pPr>
        <w:rPr>
          <w:rFonts w:cs="Arial"/>
          <w:color w:val="000000"/>
          <w:spacing w:val="-2"/>
          <w:sz w:val="18"/>
          <w:szCs w:val="18"/>
        </w:rPr>
      </w:pPr>
    </w:p>
    <w:p w:rsidR="00354902" w:rsidRDefault="00354902" w:rsidP="00354902">
      <w:pPr>
        <w:rPr>
          <w:rFonts w:cs="Arial"/>
          <w:b/>
          <w:color w:val="000000"/>
          <w:spacing w:val="-2"/>
          <w:sz w:val="20"/>
        </w:rPr>
      </w:pPr>
    </w:p>
    <w:p w:rsidR="00354902" w:rsidRPr="0060171F" w:rsidRDefault="00354902" w:rsidP="00354902">
      <w:pPr>
        <w:rPr>
          <w:rFonts w:cs="Arial"/>
          <w:b/>
          <w:i/>
          <w:color w:val="000000"/>
          <w:spacing w:val="-2"/>
          <w:sz w:val="20"/>
          <w:u w:val="single"/>
        </w:rPr>
      </w:pPr>
      <w:r w:rsidRPr="0060171F">
        <w:rPr>
          <w:rFonts w:cs="Arial"/>
          <w:b/>
          <w:i/>
          <w:color w:val="000000"/>
          <w:spacing w:val="-2"/>
          <w:sz w:val="20"/>
          <w:u w:val="single"/>
        </w:rPr>
        <w:t>LOT 3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292"/>
        <w:gridCol w:w="861"/>
        <w:gridCol w:w="1216"/>
        <w:gridCol w:w="1342"/>
        <w:gridCol w:w="1493"/>
      </w:tblGrid>
      <w:tr w:rsidR="00354902" w:rsidRPr="00AF366E" w:rsidTr="00622DE6">
        <w:trPr>
          <w:trHeight w:val="322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60171F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2026</w:t>
            </w:r>
          </w:p>
        </w:tc>
      </w:tr>
      <w:tr w:rsidR="00354902" w:rsidRPr="00AF366E" w:rsidTr="00354902">
        <w:trPr>
          <w:trHeight w:val="307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Concepte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Preus sense IVA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Unitats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Import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total unitats sense IVA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 unitari oferta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sense IVA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54902" w:rsidRPr="00AF366E" w:rsidRDefault="00354902" w:rsidP="00622DE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Import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total unitats sense IVA</w:t>
            </w:r>
          </w:p>
        </w:tc>
      </w:tr>
      <w:tr w:rsidR="00354902" w:rsidRPr="00AF366E" w:rsidTr="00354902">
        <w:trPr>
          <w:trHeight w:val="307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CADIRA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14,00 €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1.502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21.028,00 €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354902" w:rsidRPr="00AF366E" w:rsidTr="00354902">
        <w:trPr>
          <w:trHeight w:val="307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TAULA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55,89 €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391,23 €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354902" w:rsidRPr="00AF366E" w:rsidTr="00354902">
        <w:trPr>
          <w:trHeight w:val="307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TANCA METÀL·LICA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97,00 €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19.400,00 €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354902" w:rsidRPr="00AF366E" w:rsidTr="00354902">
        <w:trPr>
          <w:trHeight w:val="307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TANCA PLÀSTIC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85,00 €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354902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17.000,00 €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F366E" w:rsidRDefault="00354902" w:rsidP="00622DE6">
            <w:pPr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F366E">
              <w:rPr>
                <w:rFonts w:cs="Arial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354902" w:rsidRPr="00CC1A4A" w:rsidTr="00354902">
        <w:trPr>
          <w:trHeight w:val="307"/>
        </w:trPr>
        <w:tc>
          <w:tcPr>
            <w:tcW w:w="4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 Total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354902" w:rsidRDefault="00354902" w:rsidP="00622DE6">
            <w:pPr>
              <w:jc w:val="right"/>
              <w:rPr>
                <w:rFonts w:cs="Arial"/>
                <w:b/>
                <w:color w:val="000000"/>
                <w:sz w:val="18"/>
                <w:szCs w:val="18"/>
                <w:lang w:val="es-ES"/>
              </w:rPr>
            </w:pPr>
            <w:r w:rsidRPr="00354902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57.819,23 €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CC1A4A" w:rsidRDefault="00354902" w:rsidP="00622DE6">
            <w:pPr>
              <w:jc w:val="left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  <w:r w:rsidRPr="00CC1A4A">
              <w:rPr>
                <w:rFonts w:cs="Arial"/>
                <w:b/>
                <w:color w:val="000000"/>
                <w:sz w:val="20"/>
                <w:szCs w:val="18"/>
                <w:lang w:val="es-ES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54902" w:rsidRPr="00CC1A4A" w:rsidRDefault="00354902" w:rsidP="00622DE6">
            <w:pPr>
              <w:jc w:val="center"/>
              <w:rPr>
                <w:rFonts w:cs="Arial"/>
                <w:b/>
                <w:color w:val="000000"/>
                <w:sz w:val="20"/>
                <w:szCs w:val="18"/>
                <w:lang w:val="es-ES"/>
              </w:rPr>
            </w:pPr>
            <w:r w:rsidRPr="00CC1A4A">
              <w:rPr>
                <w:rFonts w:cs="Arial"/>
                <w:b/>
                <w:color w:val="000000"/>
                <w:sz w:val="20"/>
                <w:szCs w:val="18"/>
                <w:lang w:val="es-ES"/>
              </w:rPr>
              <w:t>………………..</w:t>
            </w:r>
          </w:p>
        </w:tc>
      </w:tr>
    </w:tbl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tbl>
      <w:tblPr>
        <w:tblW w:w="89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4153"/>
        <w:gridCol w:w="3743"/>
      </w:tblGrid>
      <w:tr w:rsidR="00354902" w:rsidRPr="00A56D05" w:rsidTr="00622DE6">
        <w:trPr>
          <w:trHeight w:val="300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02" w:rsidRPr="00A56D05" w:rsidRDefault="00354902" w:rsidP="00622DE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LOT 3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A56D0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Subtotal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2" w:rsidRPr="00A56D05" w:rsidRDefault="00354902" w:rsidP="00622DE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cs="Arial"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  <w:tr w:rsidR="00354902" w:rsidRPr="00A56D05" w:rsidTr="00622DE6">
        <w:trPr>
          <w:trHeight w:val="300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Import IVA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02" w:rsidRDefault="00354902" w:rsidP="00622DE6">
            <w:pPr>
              <w:jc w:val="center"/>
            </w:pPr>
            <w:r w:rsidRPr="00A94CAF">
              <w:rPr>
                <w:rFonts w:cs="Arial"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  <w:tr w:rsidR="00354902" w:rsidRPr="00A56D05" w:rsidTr="00622DE6">
        <w:trPr>
          <w:trHeight w:val="300"/>
        </w:trPr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02" w:rsidRPr="00A56D05" w:rsidRDefault="00354902" w:rsidP="00622DE6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A56D0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Import Total</w:t>
            </w:r>
          </w:p>
        </w:tc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54902" w:rsidRPr="00CC1A4A" w:rsidRDefault="00354902" w:rsidP="00622DE6">
            <w:pPr>
              <w:jc w:val="center"/>
              <w:rPr>
                <w:b/>
              </w:rPr>
            </w:pPr>
            <w:r w:rsidRPr="00CC1A4A">
              <w:rPr>
                <w:rFonts w:cs="Arial"/>
                <w:b/>
                <w:color w:val="000000"/>
                <w:sz w:val="18"/>
                <w:szCs w:val="18"/>
                <w:lang w:val="es-ES"/>
              </w:rPr>
              <w:t>…………………………………</w:t>
            </w:r>
          </w:p>
        </w:tc>
      </w:tr>
    </w:tbl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b/>
          <w:color w:val="000000"/>
          <w:sz w:val="20"/>
          <w:u w:val="single"/>
        </w:rPr>
      </w:pPr>
      <w:r w:rsidRPr="002F4917">
        <w:rPr>
          <w:rFonts w:cs="Arial"/>
          <w:b/>
          <w:color w:val="000000"/>
          <w:sz w:val="20"/>
          <w:u w:val="single"/>
        </w:rPr>
        <w:t>Criteri 2: Termini de lliurament del material</w:t>
      </w:r>
    </w:p>
    <w:p w:rsidR="00354902" w:rsidRDefault="00354902" w:rsidP="00354902">
      <w:pPr>
        <w:rPr>
          <w:rFonts w:cs="Arial"/>
          <w:b/>
          <w:color w:val="000000"/>
          <w:sz w:val="20"/>
          <w:u w:val="single"/>
        </w:rPr>
      </w:pPr>
    </w:p>
    <w:p w:rsidR="00354902" w:rsidRDefault="00354902" w:rsidP="00354902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</w:rPr>
      </w:pPr>
      <w:r w:rsidRPr="00F73978">
        <w:rPr>
          <w:rFonts w:cs="Arial"/>
          <w:bCs/>
          <w:color w:val="000000"/>
          <w:sz w:val="20"/>
          <w:szCs w:val="18"/>
        </w:rPr>
        <w:t xml:space="preserve">Es valorarà la reducció del termini de lliurament del material per part de l’empresa licitadora, establert </w:t>
      </w:r>
      <w:r>
        <w:rPr>
          <w:rFonts w:cs="Arial"/>
          <w:bCs/>
          <w:color w:val="000000"/>
          <w:sz w:val="20"/>
          <w:szCs w:val="18"/>
        </w:rPr>
        <w:t>següent (</w:t>
      </w:r>
      <w:r w:rsidRPr="00F73978">
        <w:rPr>
          <w:rFonts w:cs="Arial"/>
          <w:bCs/>
          <w:color w:val="000000"/>
          <w:sz w:val="20"/>
          <w:szCs w:val="18"/>
        </w:rPr>
        <w:t>lletra “K” del Quadre Resum</w:t>
      </w:r>
      <w:r>
        <w:rPr>
          <w:rFonts w:cs="Arial"/>
          <w:bCs/>
          <w:color w:val="000000"/>
          <w:sz w:val="20"/>
          <w:szCs w:val="18"/>
        </w:rPr>
        <w:t>):</w:t>
      </w:r>
    </w:p>
    <w:p w:rsidR="00354902" w:rsidRDefault="00354902" w:rsidP="00354902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</w:rPr>
      </w:pPr>
    </w:p>
    <w:p w:rsidR="00354902" w:rsidRDefault="00354902" w:rsidP="00354902">
      <w:pPr>
        <w:numPr>
          <w:ilvl w:val="0"/>
          <w:numId w:val="12"/>
        </w:numPr>
        <w:ind w:left="284" w:hanging="284"/>
        <w:contextualSpacing/>
        <w:rPr>
          <w:rFonts w:cs="Arial"/>
          <w:sz w:val="20"/>
        </w:rPr>
      </w:pPr>
      <w:r w:rsidRPr="00A44782">
        <w:rPr>
          <w:rFonts w:cs="Arial"/>
          <w:sz w:val="20"/>
        </w:rPr>
        <w:lastRenderedPageBreak/>
        <w:t>45 dies naturals des de l’endemà de la formalització del contracte per al lliurament de tot el material press</w:t>
      </w:r>
      <w:r>
        <w:rPr>
          <w:rFonts w:cs="Arial"/>
          <w:sz w:val="20"/>
        </w:rPr>
        <w:t>upostat per l’any 2025 per els Lots 1 i 2.</w:t>
      </w:r>
      <w:r w:rsidRPr="00A44782">
        <w:rPr>
          <w:rFonts w:cs="Arial"/>
          <w:sz w:val="20"/>
        </w:rPr>
        <w:t xml:space="preserve"> </w:t>
      </w:r>
    </w:p>
    <w:p w:rsidR="00354902" w:rsidRDefault="00354902" w:rsidP="00354902">
      <w:pPr>
        <w:numPr>
          <w:ilvl w:val="0"/>
          <w:numId w:val="12"/>
        </w:numPr>
        <w:ind w:left="284" w:hanging="284"/>
        <w:contextualSpacing/>
        <w:rPr>
          <w:rFonts w:cs="Arial"/>
          <w:sz w:val="20"/>
        </w:rPr>
      </w:pPr>
      <w:r>
        <w:rPr>
          <w:rFonts w:cs="Arial"/>
          <w:sz w:val="20"/>
        </w:rPr>
        <w:t>A partir de</w:t>
      </w:r>
      <w:r w:rsidRPr="003318F0">
        <w:rPr>
          <w:rFonts w:cs="Arial"/>
          <w:sz w:val="20"/>
        </w:rPr>
        <w:t xml:space="preserve"> </w:t>
      </w:r>
      <w:r>
        <w:rPr>
          <w:rFonts w:cs="Arial"/>
          <w:sz w:val="20"/>
        </w:rPr>
        <w:t>l’</w:t>
      </w:r>
      <w:r w:rsidRPr="003318F0">
        <w:rPr>
          <w:rFonts w:cs="Arial"/>
          <w:sz w:val="20"/>
        </w:rPr>
        <w:t xml:space="preserve">1 i </w:t>
      </w:r>
      <w:r>
        <w:rPr>
          <w:rFonts w:cs="Arial"/>
          <w:sz w:val="20"/>
        </w:rPr>
        <w:t xml:space="preserve">fins el </w:t>
      </w:r>
      <w:r w:rsidRPr="003318F0">
        <w:rPr>
          <w:rFonts w:cs="Arial"/>
          <w:sz w:val="20"/>
        </w:rPr>
        <w:t>15 de febrer per el lliurament de tot el material pressupostat  per l’any 2026 per els lots 1, 2 i 3</w:t>
      </w:r>
    </w:p>
    <w:p w:rsidR="00354902" w:rsidRDefault="00354902" w:rsidP="00354902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</w:rPr>
      </w:pPr>
    </w:p>
    <w:p w:rsidR="00354902" w:rsidRDefault="00354902" w:rsidP="00354902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</w:rPr>
      </w:pPr>
    </w:p>
    <w:p w:rsidR="00354902" w:rsidRDefault="00354902" w:rsidP="00354902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</w:rPr>
      </w:pPr>
      <w:r>
        <w:rPr>
          <w:rFonts w:cs="Arial"/>
          <w:bCs/>
          <w:color w:val="000000"/>
          <w:sz w:val="20"/>
          <w:szCs w:val="18"/>
        </w:rPr>
        <w:t>El lot 1 i el dos lots tindran dos períodes d’entrega, un per l’any 2025 i un altre per l’any 2026. L’entrega del material del Lot 3 serà només una l’any 2026.</w:t>
      </w:r>
    </w:p>
    <w:p w:rsidR="00354902" w:rsidRPr="00F73978" w:rsidRDefault="00354902" w:rsidP="00354902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</w:rPr>
      </w:pPr>
    </w:p>
    <w:p w:rsidR="00354902" w:rsidRPr="00A44782" w:rsidRDefault="00354902" w:rsidP="00354902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:rsidR="00354902" w:rsidRDefault="00354902" w:rsidP="00354902">
      <w:pPr>
        <w:contextualSpacing/>
        <w:rPr>
          <w:rFonts w:cs="Arial"/>
          <w:sz w:val="20"/>
        </w:rPr>
      </w:pPr>
    </w:p>
    <w:p w:rsidR="00354902" w:rsidRPr="003318F0" w:rsidRDefault="00354902" w:rsidP="00354902">
      <w:pPr>
        <w:contextualSpacing/>
        <w:rPr>
          <w:rFonts w:cs="Arial"/>
          <w:sz w:val="20"/>
        </w:rPr>
      </w:pPr>
    </w:p>
    <w:p w:rsidR="00354902" w:rsidRDefault="00354902" w:rsidP="00354902">
      <w:pPr>
        <w:rPr>
          <w:rFonts w:cs="Arial"/>
          <w:b/>
          <w:i/>
          <w:color w:val="000000"/>
          <w:spacing w:val="-2"/>
          <w:sz w:val="20"/>
        </w:rPr>
      </w:pPr>
    </w:p>
    <w:p w:rsidR="00354902" w:rsidRPr="002F4917" w:rsidRDefault="00354902" w:rsidP="00354902">
      <w:pPr>
        <w:rPr>
          <w:rFonts w:cs="Arial"/>
          <w:b/>
          <w:i/>
          <w:color w:val="000000"/>
          <w:spacing w:val="-2"/>
          <w:sz w:val="20"/>
        </w:rPr>
      </w:pPr>
      <w:r w:rsidRPr="002F4917">
        <w:rPr>
          <w:rFonts w:cs="Arial"/>
          <w:b/>
          <w:i/>
          <w:color w:val="000000"/>
          <w:spacing w:val="-2"/>
          <w:sz w:val="20"/>
        </w:rPr>
        <w:t>LOT 1:</w:t>
      </w:r>
    </w:p>
    <w:p w:rsidR="00354902" w:rsidRDefault="00354902" w:rsidP="00354902">
      <w:pPr>
        <w:autoSpaceDE w:val="0"/>
        <w:autoSpaceDN w:val="0"/>
        <w:adjustRightInd w:val="0"/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44782">
        <w:rPr>
          <w:rFonts w:cs="Arial"/>
          <w:color w:val="000000"/>
          <w:sz w:val="20"/>
        </w:rPr>
        <w:t>Termini de lliurament del</w:t>
      </w:r>
      <w:r>
        <w:rPr>
          <w:rFonts w:cs="Arial"/>
          <w:color w:val="000000"/>
          <w:sz w:val="20"/>
        </w:rPr>
        <w:t xml:space="preserve"> material any 2025: .............. dies naturals</w:t>
      </w:r>
    </w:p>
    <w:p w:rsidR="00354902" w:rsidRPr="00A44782" w:rsidRDefault="00354902" w:rsidP="00354902">
      <w:pPr>
        <w:autoSpaceDE w:val="0"/>
        <w:autoSpaceDN w:val="0"/>
        <w:adjustRightInd w:val="0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Data de lliurament material any 2026: .............. 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b/>
          <w:color w:val="000000"/>
          <w:spacing w:val="-2"/>
          <w:sz w:val="20"/>
        </w:rPr>
      </w:pPr>
    </w:p>
    <w:p w:rsidR="00354902" w:rsidRPr="002F4917" w:rsidRDefault="00354902" w:rsidP="00354902">
      <w:pPr>
        <w:rPr>
          <w:rFonts w:cs="Arial"/>
          <w:b/>
          <w:i/>
          <w:color w:val="000000"/>
          <w:spacing w:val="-2"/>
          <w:sz w:val="20"/>
        </w:rPr>
      </w:pPr>
      <w:r w:rsidRPr="002F4917">
        <w:rPr>
          <w:rFonts w:cs="Arial"/>
          <w:b/>
          <w:i/>
          <w:color w:val="000000"/>
          <w:spacing w:val="-2"/>
          <w:sz w:val="20"/>
        </w:rPr>
        <w:t>LOT 2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44782">
        <w:rPr>
          <w:rFonts w:cs="Arial"/>
          <w:color w:val="000000"/>
          <w:sz w:val="20"/>
        </w:rPr>
        <w:t>Termini de lliurament del</w:t>
      </w:r>
      <w:r>
        <w:rPr>
          <w:rFonts w:cs="Arial"/>
          <w:color w:val="000000"/>
          <w:sz w:val="20"/>
        </w:rPr>
        <w:t xml:space="preserve"> material any 2025: .............. dies naturals</w:t>
      </w:r>
    </w:p>
    <w:p w:rsidR="00354902" w:rsidRPr="00A44782" w:rsidRDefault="00354902" w:rsidP="00354902">
      <w:pPr>
        <w:autoSpaceDE w:val="0"/>
        <w:autoSpaceDN w:val="0"/>
        <w:adjustRightInd w:val="0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Data de lliurament material any 2026: .............. 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b/>
          <w:color w:val="000000"/>
          <w:spacing w:val="-2"/>
          <w:sz w:val="20"/>
        </w:rPr>
      </w:pPr>
    </w:p>
    <w:p w:rsidR="00354902" w:rsidRPr="002F4917" w:rsidRDefault="00354902" w:rsidP="00354902">
      <w:pPr>
        <w:rPr>
          <w:rFonts w:cs="Arial"/>
          <w:b/>
          <w:i/>
          <w:color w:val="000000"/>
          <w:spacing w:val="-2"/>
          <w:sz w:val="20"/>
        </w:rPr>
      </w:pPr>
      <w:r w:rsidRPr="002F4917">
        <w:rPr>
          <w:rFonts w:cs="Arial"/>
          <w:b/>
          <w:i/>
          <w:color w:val="000000"/>
          <w:spacing w:val="-2"/>
          <w:sz w:val="20"/>
        </w:rPr>
        <w:t>LOT 3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Pr="00A44782" w:rsidRDefault="00354902" w:rsidP="00354902">
      <w:pPr>
        <w:autoSpaceDE w:val="0"/>
        <w:autoSpaceDN w:val="0"/>
        <w:adjustRightInd w:val="0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Data de lliurament material any 2026: .............. </w:t>
      </w:r>
    </w:p>
    <w:p w:rsidR="00354902" w:rsidRPr="002F4917" w:rsidRDefault="00354902" w:rsidP="00354902">
      <w:pPr>
        <w:rPr>
          <w:rFonts w:cs="Arial"/>
          <w:b/>
          <w:color w:val="000000"/>
          <w:spacing w:val="-2"/>
          <w:sz w:val="20"/>
          <w:u w:val="single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</w:r>
    </w:p>
    <w:p w:rsidR="00354902" w:rsidRDefault="00354902" w:rsidP="00354902">
      <w:pPr>
        <w:rPr>
          <w:rFonts w:cs="Arial"/>
          <w:spacing w:val="-2"/>
          <w:sz w:val="20"/>
        </w:rPr>
      </w:pPr>
    </w:p>
    <w:p w:rsidR="00354902" w:rsidRDefault="00354902" w:rsidP="00354902">
      <w:pPr>
        <w:rPr>
          <w:rFonts w:cs="Arial"/>
          <w:spacing w:val="-2"/>
          <w:sz w:val="20"/>
        </w:rPr>
      </w:pPr>
    </w:p>
    <w:p w:rsidR="00354902" w:rsidRDefault="00354902" w:rsidP="00354902">
      <w:pPr>
        <w:rPr>
          <w:rFonts w:cs="Arial"/>
          <w:spacing w:val="-2"/>
          <w:sz w:val="20"/>
        </w:rPr>
      </w:pPr>
    </w:p>
    <w:p w:rsidR="00354902" w:rsidRDefault="00354902" w:rsidP="00354902">
      <w:pPr>
        <w:rPr>
          <w:rFonts w:cs="Arial"/>
          <w:spacing w:val="-2"/>
          <w:sz w:val="20"/>
        </w:rPr>
      </w:pPr>
    </w:p>
    <w:p w:rsidR="00354902" w:rsidRDefault="00354902" w:rsidP="00354902">
      <w:pPr>
        <w:rPr>
          <w:rFonts w:cs="Arial"/>
          <w:spacing w:val="-2"/>
          <w:sz w:val="20"/>
        </w:rPr>
      </w:pPr>
    </w:p>
    <w:p w:rsidR="00354902" w:rsidRDefault="00354902" w:rsidP="00354902">
      <w:pPr>
        <w:rPr>
          <w:rFonts w:cs="Arial"/>
          <w:b/>
          <w:spacing w:val="-2"/>
          <w:sz w:val="20"/>
        </w:rPr>
      </w:pPr>
      <w:r>
        <w:rPr>
          <w:rFonts w:cs="Arial"/>
          <w:spacing w:val="-2"/>
          <w:sz w:val="20"/>
        </w:rPr>
        <w:t xml:space="preserve">                                    ,  a data de signatura electrònica.</w:t>
      </w:r>
    </w:p>
    <w:p w:rsidR="00354902" w:rsidRDefault="00354902" w:rsidP="00354902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902" w:rsidRDefault="00354902" w:rsidP="00354902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902" w:rsidRDefault="00354902" w:rsidP="00354902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902" w:rsidRDefault="00354902" w:rsidP="00354902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902" w:rsidRDefault="00354902" w:rsidP="00354902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>
      <w:pPr>
        <w:rPr>
          <w:rFonts w:cs="Arial"/>
          <w:color w:val="000000"/>
          <w:spacing w:val="-2"/>
          <w:sz w:val="20"/>
        </w:rPr>
      </w:pPr>
    </w:p>
    <w:p w:rsidR="00354902" w:rsidRDefault="00354902" w:rsidP="00354902"/>
    <w:p w:rsidR="00354902" w:rsidRDefault="00354902" w:rsidP="00354902">
      <w:pPr>
        <w:rPr>
          <w:sz w:val="21"/>
        </w:rPr>
      </w:pPr>
    </w:p>
    <w:p w:rsidR="00354902" w:rsidRDefault="00354902" w:rsidP="00354902">
      <w:pPr>
        <w:rPr>
          <w:sz w:val="21"/>
        </w:rPr>
      </w:pP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C426AA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AA" w:rsidRDefault="00C426AA">
      <w:r>
        <w:separator/>
      </w:r>
    </w:p>
  </w:endnote>
  <w:endnote w:type="continuationSeparator" w:id="0">
    <w:p w:rsidR="00C426AA" w:rsidRDefault="00C4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C426AA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C426AA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C426AA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C426AA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C426AA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" o:allowincell="f" filled="f" stroked="f">
              <v:textbox inset="0,0,0,0">
                <w:txbxContent>
                  <w:p w:rsidR="00A671FE" w:rsidRDefault="00C426AA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AA" w:rsidRDefault="00C426AA">
      <w:r>
        <w:separator/>
      </w:r>
    </w:p>
  </w:footnote>
  <w:footnote w:type="continuationSeparator" w:id="0">
    <w:p w:rsidR="00C426AA" w:rsidRDefault="00C42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C426AA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85066"/>
    <w:multiLevelType w:val="hybridMultilevel"/>
    <w:tmpl w:val="FBEA0826"/>
    <w:lvl w:ilvl="0" w:tplc="53BE19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902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17902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26AA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35490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FF64A-C841-4AE8-8680-626BBD81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3</Pages>
  <Words>737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Planas B Isabel  PARTICIPACIO</dc:creator>
  <cp:lastModifiedBy>Planas B Isabel  PARTICIPACIO</cp:lastModifiedBy>
  <cp:revision>2</cp:revision>
  <cp:lastPrinted>2015-04-24T12:36:00Z</cp:lastPrinted>
  <dcterms:created xsi:type="dcterms:W3CDTF">2025-09-10T08:07:00Z</dcterms:created>
  <dcterms:modified xsi:type="dcterms:W3CDTF">2025-09-10T08:07:00Z</dcterms:modified>
</cp:coreProperties>
</file>