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D375" w14:textId="77777777" w:rsidR="009A7BDF" w:rsidRPr="00832EBC" w:rsidRDefault="009A7BDF" w:rsidP="009A7BDF">
      <w:pPr>
        <w:spacing w:before="100" w:beforeAutospacing="1" w:after="100" w:afterAutospacing="1"/>
        <w:jc w:val="left"/>
        <w:outlineLvl w:val="1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ANNEX II. PROPOSICIÓ ECONÒMICA – PERSONA JURÍDICA DADES DE L’EMPRESA LICITADORA</w:t>
      </w:r>
    </w:p>
    <w:p w14:paraId="478817F4" w14:textId="77777777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En/na ____________________________________, amb DNI núm. ___________________,en representació de l’empresa ____________________________________________,amb NIF ___________________, domiciliada a ______________________________________, del terme municipal de ____________________________,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br/>
        <w:t>amb telèfon ___________________ i correu electrònic ___________________________,als efectes de prendre part en l’alienació de la/les finca/</w:t>
      </w:r>
      <w:proofErr w:type="spellStart"/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ques</w:t>
      </w:r>
      <w:proofErr w:type="spellEnd"/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: _____________________________________________</w:t>
      </w:r>
    </w:p>
    <w:p w14:paraId="4B0BCD92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MANIFESTO LA SEGÜENT OFERTA ECONÒMICA:</w:t>
      </w:r>
    </w:p>
    <w:p w14:paraId="1EDA4364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Lot:</w:t>
      </w:r>
    </w:p>
    <w:p w14:paraId="365815A4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Finca:</w:t>
      </w:r>
    </w:p>
    <w:p w14:paraId="6C4304E6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lletres (sense IVA):</w:t>
      </w:r>
    </w:p>
    <w:p w14:paraId="621FE0F7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xifres (sense IVA):</w:t>
      </w:r>
    </w:p>
    <w:p w14:paraId="7C0655D8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lletres (amb IVA):</w:t>
      </w:r>
    </w:p>
    <w:p w14:paraId="1A1831D0" w14:textId="77777777" w:rsidR="009A7BDF" w:rsidRPr="00832EBC" w:rsidRDefault="009A7BDF" w:rsidP="009A7BDF">
      <w:pPr>
        <w:pStyle w:val="Senseespaiat"/>
        <w:numPr>
          <w:ilvl w:val="0"/>
          <w:numId w:val="1"/>
        </w:numPr>
        <w:jc w:val="both"/>
        <w:rPr>
          <w:rFonts w:ascii="Arial" w:hAnsi="Arial" w:cs="Arial"/>
        </w:rPr>
      </w:pPr>
      <w:r w:rsidRPr="00832EBC">
        <w:rPr>
          <w:rFonts w:ascii="Arial" w:hAnsi="Arial" w:cs="Arial"/>
        </w:rPr>
        <w:t>Oferta en xifres (amb IVA):</w:t>
      </w:r>
    </w:p>
    <w:p w14:paraId="2D3BB33C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I DECLARO:</w:t>
      </w:r>
    </w:p>
    <w:p w14:paraId="6657C0E3" w14:textId="77777777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Que em comprometo, en nom de l’empresa que represento, a fer front al percentatge d’IVA que es meriti en el moment de formalitzar la compravenda, així com a satisfer tots els impostos que gravin la transmissió, les despeses d’honoraris del notari, del Registre de la Propietat i qualsevol altra despesa que es derivi de la transmissió d’aquesta parcel·la.</w:t>
      </w:r>
    </w:p>
    <w:p w14:paraId="4F8FB83A" w14:textId="77777777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Pel que fa a la forma de pagament, l’empresa que represento es compromet a abonar el preu ofert en el termini màxim de 60 dies, comptats des de l’endemà de l’enviament de la notificació d’adjudicació.</w:t>
      </w:r>
    </w:p>
    <w:p w14:paraId="579B7B43" w14:textId="77777777" w:rsidR="009A7BDF" w:rsidRPr="00832EBC" w:rsidRDefault="009A7BDF" w:rsidP="009A7BDF">
      <w:pPr>
        <w:spacing w:before="100" w:beforeAutospacing="1" w:after="100" w:afterAutospacing="1"/>
        <w:jc w:val="left"/>
        <w:outlineLvl w:val="2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DECLARACIÓ D’ACCEPTACIÓ DEL TÍTOL DE PROPIETAT I SITUACIÓ FÍSICA I URBANÍSTICA</w:t>
      </w:r>
    </w:p>
    <w:p w14:paraId="02D48C4A" w14:textId="2D7608B0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Jo, ____________________________________, amb DNI núm. ___________________,en representació de l’empresa ________________________________________________, amb NIF núm. __________________,domiciliada a________________________________________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2F16A948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DECLARO, SOTA LA MEVA RESPONSABILITAT:</w:t>
      </w:r>
    </w:p>
    <w:p w14:paraId="1369040E" w14:textId="77777777" w:rsidR="009A7BDF" w:rsidRPr="00832EBC" w:rsidRDefault="009A7BDF" w:rsidP="009A7BD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Que accepto, en nom de l’empresa que represento, com a suficient el títol de propietat de l’Ajuntament de Les Masies de Voltregà sobre la finca objecte del present concurs públic, i que conec i accepto la seva situació física, urbanística i registral.</w:t>
      </w:r>
    </w:p>
    <w:p w14:paraId="3ECD4FD9" w14:textId="77777777" w:rsidR="009A7BDF" w:rsidRPr="00832EBC" w:rsidRDefault="009A7BDF" w:rsidP="009A7BDF">
      <w:pPr>
        <w:spacing w:before="100" w:beforeAutospacing="1" w:after="100" w:afterAutospacing="1"/>
        <w:jc w:val="lef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t>Les Masies de Voltregà, ___ de ________________ de 20___</w:t>
      </w:r>
      <w:r w:rsidRPr="00832EBC">
        <w:rPr>
          <w:rFonts w:ascii="Arial" w:eastAsia="Times New Roman" w:hAnsi="Arial" w:cs="Arial"/>
          <w:kern w:val="0"/>
          <w:lang w:eastAsia="es-ES"/>
          <w14:ligatures w14:val="none"/>
        </w:rPr>
        <w:br/>
        <w:t>Signatura</w:t>
      </w:r>
    </w:p>
    <w:p w14:paraId="657D0B9A" w14:textId="77777777" w:rsidR="009A7BDF" w:rsidRPr="00832EBC" w:rsidRDefault="009A7BDF" w:rsidP="009A7BDF">
      <w:pPr>
        <w:rPr>
          <w:rFonts w:ascii="Arial" w:hAnsi="Arial" w:cs="Arial"/>
        </w:rPr>
      </w:pPr>
    </w:p>
    <w:p w14:paraId="165013C0" w14:textId="77777777" w:rsidR="00150910" w:rsidRPr="009A7BDF" w:rsidRDefault="00150910" w:rsidP="009A7BDF"/>
    <w:sectPr w:rsidR="00150910" w:rsidRPr="009A7BDF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FEB8" w14:textId="77777777" w:rsidR="00C938CC" w:rsidRDefault="00C938CC" w:rsidP="007B7E0B">
      <w:pPr>
        <w:spacing w:after="0"/>
      </w:pPr>
      <w:r>
        <w:separator/>
      </w:r>
    </w:p>
  </w:endnote>
  <w:endnote w:type="continuationSeparator" w:id="0">
    <w:p w14:paraId="0395D44A" w14:textId="77777777" w:rsidR="00C938CC" w:rsidRDefault="00C938CC" w:rsidP="007B7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E32C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509ED08C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77B36239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37CC1CF8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6ABC" w14:textId="77777777" w:rsidR="00C938CC" w:rsidRDefault="00C938CC" w:rsidP="007B7E0B">
      <w:pPr>
        <w:spacing w:after="0"/>
      </w:pPr>
      <w:r>
        <w:separator/>
      </w:r>
    </w:p>
  </w:footnote>
  <w:footnote w:type="continuationSeparator" w:id="0">
    <w:p w14:paraId="4732F6D6" w14:textId="77777777" w:rsidR="00C938CC" w:rsidRDefault="00C938CC" w:rsidP="007B7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4A4D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52B8308C" wp14:editId="7F2B5302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5BF1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3C1C6000" wp14:editId="279BA59C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0AA"/>
    <w:multiLevelType w:val="hybridMultilevel"/>
    <w:tmpl w:val="EDD0EDDC"/>
    <w:lvl w:ilvl="0" w:tplc="563A5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45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FF"/>
    <w:rsid w:val="000068BB"/>
    <w:rsid w:val="00105D95"/>
    <w:rsid w:val="00143EB7"/>
    <w:rsid w:val="00150910"/>
    <w:rsid w:val="001843E2"/>
    <w:rsid w:val="001A584E"/>
    <w:rsid w:val="002D09BB"/>
    <w:rsid w:val="002D6E9A"/>
    <w:rsid w:val="003073C7"/>
    <w:rsid w:val="00343A99"/>
    <w:rsid w:val="003A4B42"/>
    <w:rsid w:val="003F0D01"/>
    <w:rsid w:val="004B1D6D"/>
    <w:rsid w:val="004C4AA5"/>
    <w:rsid w:val="00576A5A"/>
    <w:rsid w:val="00634549"/>
    <w:rsid w:val="006421F1"/>
    <w:rsid w:val="006A5FD0"/>
    <w:rsid w:val="006B3F8B"/>
    <w:rsid w:val="0071645D"/>
    <w:rsid w:val="007B7E0B"/>
    <w:rsid w:val="008D24D8"/>
    <w:rsid w:val="008F34D8"/>
    <w:rsid w:val="0090366C"/>
    <w:rsid w:val="009A38F5"/>
    <w:rsid w:val="009A608D"/>
    <w:rsid w:val="009A7BDF"/>
    <w:rsid w:val="00A27F81"/>
    <w:rsid w:val="00A479FF"/>
    <w:rsid w:val="00BE3E39"/>
    <w:rsid w:val="00C402E4"/>
    <w:rsid w:val="00C938CC"/>
    <w:rsid w:val="00CD7F34"/>
    <w:rsid w:val="00DB6509"/>
    <w:rsid w:val="00E340BC"/>
    <w:rsid w:val="00E35D2D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28333"/>
  <w15:chartTrackingRefBased/>
  <w15:docId w15:val="{4EE9680C-BB27-42D0-81CE-D7F2693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FF"/>
    <w:pPr>
      <w:spacing w:after="16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paragraph" w:styleId="Senseespaiat">
    <w:name w:val="No Spacing"/>
    <w:uiPriority w:val="1"/>
    <w:qFormat/>
    <w:rsid w:val="008D24D8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18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2</cp:revision>
  <cp:lastPrinted>2021-03-18T07:57:00Z</cp:lastPrinted>
  <dcterms:created xsi:type="dcterms:W3CDTF">2025-07-25T11:31:00Z</dcterms:created>
  <dcterms:modified xsi:type="dcterms:W3CDTF">2025-07-25T11:31:00Z</dcterms:modified>
</cp:coreProperties>
</file>