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55D" w:rsidRDefault="00F51C8B" w:rsidP="0038255D">
      <w:pPr>
        <w:ind w:left="-567" w:hanging="142"/>
        <w:rPr>
          <w:rFonts w:ascii="Verdana-Bold" w:eastAsia="Calibri" w:hAnsi="Verdana-Bold" w:cs="Verdana-Bold"/>
          <w:b/>
          <w:bCs/>
          <w:sz w:val="20"/>
          <w:szCs w:val="20"/>
          <w:lang w:eastAsia="ca-ES"/>
        </w:rPr>
      </w:pPr>
      <w:r w:rsidRPr="00F51C8B">
        <w:rPr>
          <w:rFonts w:ascii="Verdana" w:hAnsi="Verdana"/>
          <w:sz w:val="20"/>
          <w:szCs w:val="20"/>
          <w:u w:val="single"/>
        </w:rPr>
        <w:t xml:space="preserve">Declaració responsable en relació amb </w:t>
      </w:r>
      <w:r w:rsidR="007E773C">
        <w:rPr>
          <w:rFonts w:ascii="Verdana" w:hAnsi="Verdana"/>
          <w:sz w:val="20"/>
          <w:szCs w:val="20"/>
          <w:u w:val="single"/>
        </w:rPr>
        <w:t>l’expedient de contractació</w:t>
      </w:r>
      <w:r w:rsidR="00010644">
        <w:rPr>
          <w:rFonts w:ascii="Verdana" w:hAnsi="Verdana"/>
          <w:sz w:val="20"/>
          <w:szCs w:val="20"/>
          <w:u w:val="single"/>
        </w:rPr>
        <w:t xml:space="preserve"> </w:t>
      </w:r>
      <w:r w:rsidR="0038255D">
        <w:rPr>
          <w:rFonts w:ascii="Verdana-Bold" w:eastAsia="Calibri" w:hAnsi="Verdana-Bold" w:cs="Verdana-Bold"/>
          <w:b/>
          <w:bCs/>
          <w:sz w:val="20"/>
          <w:szCs w:val="20"/>
          <w:lang w:eastAsia="ca-ES"/>
        </w:rPr>
        <w:t>922/2025/1411</w:t>
      </w:r>
    </w:p>
    <w:p w:rsidR="0038255D" w:rsidRDefault="0038255D" w:rsidP="0038255D">
      <w:pPr>
        <w:ind w:left="-567" w:hanging="142"/>
        <w:rPr>
          <w:rFonts w:ascii="Verdana" w:hAnsi="Verdana"/>
          <w:sz w:val="20"/>
          <w:szCs w:val="20"/>
        </w:rPr>
      </w:pPr>
    </w:p>
    <w:p w:rsidR="00F51C8B" w:rsidRPr="00F51C8B" w:rsidRDefault="00F51C8B" w:rsidP="0038255D">
      <w:pPr>
        <w:ind w:left="-567" w:hanging="142"/>
        <w:rPr>
          <w:rFonts w:ascii="Verdana" w:hAnsi="Verdana"/>
          <w:sz w:val="20"/>
          <w:szCs w:val="20"/>
        </w:rPr>
      </w:pPr>
      <w:bookmarkStart w:id="0" w:name="_GoBack"/>
      <w:bookmarkEnd w:id="0"/>
      <w:r w:rsidRPr="00F51C8B">
        <w:rPr>
          <w:rFonts w:ascii="Verdana" w:hAnsi="Verdana"/>
          <w:sz w:val="20"/>
          <w:szCs w:val="20"/>
        </w:rPr>
        <w:t>En/na .......................</w:t>
      </w:r>
      <w:r w:rsidR="00936E3C">
        <w:rPr>
          <w:rFonts w:ascii="Verdana" w:hAnsi="Verdana"/>
          <w:sz w:val="20"/>
          <w:szCs w:val="20"/>
        </w:rPr>
        <w:t>................</w:t>
      </w:r>
      <w:r w:rsidRPr="00F51C8B">
        <w:rPr>
          <w:rFonts w:ascii="Verdana" w:hAnsi="Verdana"/>
          <w:sz w:val="20"/>
          <w:szCs w:val="20"/>
        </w:rPr>
        <w:t xml:space="preserve">...., amb el DNI </w:t>
      </w:r>
      <w:r w:rsidR="00936E3C">
        <w:rPr>
          <w:rFonts w:ascii="Verdana" w:hAnsi="Verdana"/>
          <w:sz w:val="20"/>
          <w:szCs w:val="20"/>
        </w:rPr>
        <w:t>.................</w:t>
      </w:r>
      <w:r w:rsidRPr="00F51C8B">
        <w:rPr>
          <w:rFonts w:ascii="Verdana" w:hAnsi="Verdana"/>
          <w:sz w:val="20"/>
          <w:szCs w:val="20"/>
        </w:rPr>
        <w:t>., en nom i representació de ................</w:t>
      </w:r>
      <w:r w:rsidR="00936E3C">
        <w:rPr>
          <w:rFonts w:ascii="Verdana" w:hAnsi="Verdana"/>
          <w:sz w:val="20"/>
          <w:szCs w:val="20"/>
        </w:rPr>
        <w:t xml:space="preserve">....................amb </w:t>
      </w:r>
      <w:r w:rsidRPr="00F51C8B">
        <w:rPr>
          <w:rFonts w:ascii="Verdana" w:hAnsi="Verdana"/>
          <w:sz w:val="20"/>
          <w:szCs w:val="20"/>
        </w:rPr>
        <w:t>NI</w:t>
      </w:r>
      <w:r w:rsidR="00936E3C">
        <w:rPr>
          <w:rFonts w:ascii="Verdana" w:hAnsi="Verdana"/>
          <w:sz w:val="20"/>
          <w:szCs w:val="20"/>
        </w:rPr>
        <w:t xml:space="preserve">F.............................i </w:t>
      </w:r>
      <w:r w:rsidRPr="00F51C8B">
        <w:rPr>
          <w:rFonts w:ascii="Verdana" w:hAnsi="Verdana"/>
          <w:sz w:val="20"/>
          <w:szCs w:val="20"/>
        </w:rPr>
        <w:t>domiciliat a .............................................................. declaro sota la meva responsabilitat que l’empresa licitadora (persona física o jurídica):</w:t>
      </w:r>
    </w:p>
    <w:p w:rsidR="00F51C8B" w:rsidRPr="00F51C8B" w:rsidRDefault="00F51C8B" w:rsidP="007E773C">
      <w:pPr>
        <w:rPr>
          <w:rFonts w:ascii="Verdana" w:hAnsi="Verdana"/>
          <w:sz w:val="20"/>
          <w:szCs w:val="20"/>
        </w:rPr>
      </w:pPr>
    </w:p>
    <w:p w:rsidR="00F51C8B" w:rsidRDefault="00F51C8B" w:rsidP="007E773C">
      <w:pPr>
        <w:pStyle w:val="Pargrafdellista"/>
        <w:numPr>
          <w:ilvl w:val="0"/>
          <w:numId w:val="2"/>
        </w:numPr>
        <w:ind w:left="-284"/>
        <w:contextualSpacing/>
        <w:jc w:val="both"/>
      </w:pPr>
      <w:r w:rsidRPr="00F51C8B">
        <w:t xml:space="preserve">Que té capacitat </w:t>
      </w:r>
      <w:r w:rsidR="00E203ED">
        <w:t>d’obrar i no es troba incurs/a</w:t>
      </w:r>
      <w:r w:rsidRPr="00F51C8B">
        <w:t xml:space="preserve"> en cap causa legal de prohibició de contractar amb l’Administració de les previstes a l'art. 71 de la Llei 9/2017, de 8 de novembre, de Contractes del Sector Públic</w:t>
      </w:r>
    </w:p>
    <w:p w:rsidR="00ED7B44" w:rsidRDefault="00ED7B44" w:rsidP="007E773C">
      <w:pPr>
        <w:pStyle w:val="Pargrafdellista"/>
        <w:ind w:left="720"/>
        <w:contextualSpacing/>
        <w:jc w:val="both"/>
      </w:pPr>
    </w:p>
    <w:p w:rsidR="00F51C8B" w:rsidRDefault="00F51C8B" w:rsidP="007E773C">
      <w:pPr>
        <w:pStyle w:val="Pargrafdellista"/>
        <w:numPr>
          <w:ilvl w:val="0"/>
          <w:numId w:val="2"/>
        </w:numPr>
        <w:ind w:left="-284"/>
        <w:contextualSpacing/>
        <w:jc w:val="both"/>
      </w:pPr>
      <w:r w:rsidRPr="00F51C8B">
        <w:t>Que està al corrent del compliment de les obligacions tributàries i amb la Seguretat Social imposades per les disposicions vigents</w:t>
      </w:r>
      <w:r w:rsidR="007E773C">
        <w:t>.</w:t>
      </w:r>
    </w:p>
    <w:p w:rsidR="00ED7B44" w:rsidRDefault="00ED7B44" w:rsidP="007E773C">
      <w:pPr>
        <w:pStyle w:val="Pargrafdellista"/>
      </w:pPr>
    </w:p>
    <w:p w:rsidR="00F51C8B" w:rsidRPr="00F51C8B" w:rsidRDefault="00E203ED" w:rsidP="007E773C">
      <w:pPr>
        <w:pStyle w:val="Peu"/>
        <w:numPr>
          <w:ilvl w:val="0"/>
          <w:numId w:val="2"/>
        </w:numPr>
        <w:tabs>
          <w:tab w:val="clear" w:pos="4252"/>
          <w:tab w:val="clear" w:pos="8504"/>
        </w:tabs>
        <w:ind w:left="-284"/>
        <w:rPr>
          <w:rFonts w:ascii="Verdana" w:hAnsi="Verdana"/>
          <w:sz w:val="20"/>
          <w:szCs w:val="20"/>
        </w:rPr>
      </w:pPr>
      <w:r>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7E773C">
      <w:pPr>
        <w:contextualSpacing/>
        <w:rPr>
          <w:rFonts w:ascii="Verdana" w:hAnsi="Verdana"/>
          <w:sz w:val="20"/>
          <w:szCs w:val="20"/>
        </w:rPr>
      </w:pPr>
    </w:p>
    <w:p w:rsidR="00F51C8B" w:rsidRPr="00F51C8B" w:rsidRDefault="00F51C8B" w:rsidP="007E773C">
      <w:pPr>
        <w:pStyle w:val="Pargrafdellista"/>
        <w:numPr>
          <w:ilvl w:val="0"/>
          <w:numId w:val="2"/>
        </w:numPr>
        <w:ind w:left="-284"/>
        <w:contextualSpacing/>
        <w:jc w:val="both"/>
      </w:pPr>
      <w:r w:rsidRPr="00F51C8B">
        <w:t xml:space="preserve">Que disposa dels </w:t>
      </w:r>
      <w:r w:rsidR="00E203ED">
        <w:t>requisits i obligacions exigits</w:t>
      </w:r>
      <w:r w:rsidRPr="00F51C8B">
        <w:t xml:space="preserve"> per la normativa vigent per a exercir l’activitat objecte d’aquest contracte</w:t>
      </w:r>
      <w:r w:rsidR="00E203ED">
        <w:t>.</w:t>
      </w:r>
    </w:p>
    <w:p w:rsidR="00F51C8B" w:rsidRPr="00F51C8B" w:rsidRDefault="00F51C8B" w:rsidP="007E773C">
      <w:pPr>
        <w:pStyle w:val="Pargrafdellista"/>
        <w:jc w:val="both"/>
      </w:pPr>
    </w:p>
    <w:p w:rsidR="00E203ED" w:rsidRDefault="00F51C8B" w:rsidP="007E773C">
      <w:pPr>
        <w:pStyle w:val="Default"/>
        <w:numPr>
          <w:ilvl w:val="0"/>
          <w:numId w:val="2"/>
        </w:numPr>
        <w:ind w:left="-284"/>
        <w:jc w:val="both"/>
        <w:rPr>
          <w:rFonts w:ascii="Verdana" w:hAnsi="Verdana"/>
          <w:sz w:val="20"/>
          <w:szCs w:val="20"/>
        </w:rPr>
      </w:pPr>
      <w:r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936E3C" w:rsidRPr="00936E3C" w:rsidRDefault="00936E3C" w:rsidP="007E773C">
      <w:pPr>
        <w:pStyle w:val="Default"/>
        <w:jc w:val="both"/>
        <w:rPr>
          <w:rFonts w:ascii="Verdana" w:hAnsi="Verdana"/>
          <w:sz w:val="20"/>
          <w:szCs w:val="20"/>
        </w:rPr>
      </w:pPr>
    </w:p>
    <w:p w:rsidR="00F51C8B" w:rsidRPr="00F51C8B" w:rsidRDefault="00F51C8B" w:rsidP="007E773C">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7E773C">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7E773C">
      <w:pPr>
        <w:pStyle w:val="Default"/>
        <w:jc w:val="both"/>
        <w:rPr>
          <w:rFonts w:ascii="Verdana" w:hAnsi="Verdana"/>
          <w:sz w:val="20"/>
          <w:szCs w:val="20"/>
        </w:rPr>
      </w:pPr>
    </w:p>
    <w:p w:rsidR="00F51C8B" w:rsidRDefault="00F51C8B" w:rsidP="007E773C">
      <w:pPr>
        <w:pStyle w:val="Pargrafdellista"/>
        <w:numPr>
          <w:ilvl w:val="0"/>
          <w:numId w:val="3"/>
        </w:numPr>
        <w:ind w:left="-284"/>
        <w:jc w:val="both"/>
      </w:pPr>
      <w:r w:rsidRPr="00F51C8B">
        <w:t xml:space="preserve">Que autoritzo a </w:t>
      </w:r>
      <w:r w:rsidR="001F10CA">
        <w:t>l’Ajuntament de Vilafranca del Penedès</w:t>
      </w:r>
      <w:r w:rsidRPr="00F51C8B">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7E773C">
      <w:pPr>
        <w:pStyle w:val="Pargrafdellista"/>
        <w:ind w:left="720"/>
        <w:jc w:val="both"/>
      </w:pPr>
    </w:p>
    <w:p w:rsidR="00ED7B44" w:rsidRPr="00936E3C" w:rsidRDefault="00E203ED" w:rsidP="007E773C">
      <w:pPr>
        <w:pStyle w:val="Pargrafdellista"/>
        <w:numPr>
          <w:ilvl w:val="0"/>
          <w:numId w:val="3"/>
        </w:numPr>
        <w:tabs>
          <w:tab w:val="left" w:pos="852"/>
        </w:tabs>
        <w:suppressAutoHyphens/>
        <w:autoSpaceDN w:val="0"/>
        <w:ind w:left="-284"/>
        <w:jc w:val="both"/>
        <w:textAlignment w:val="baseline"/>
        <w:rPr>
          <w:rFonts w:cs="Arial"/>
          <w:kern w:val="3"/>
          <w:lang w:eastAsia="zh-CN"/>
        </w:rPr>
      </w:pPr>
      <w:r>
        <w:rPr>
          <w:rFonts w:cs="Arial"/>
          <w:kern w:val="3"/>
          <w:lang w:eastAsia="zh-CN"/>
        </w:rPr>
        <w:t>Que e</w:t>
      </w:r>
      <w:r w:rsidR="00ED7B44" w:rsidRPr="00ED7B44">
        <w:rPr>
          <w:rFonts w:cs="Arial"/>
          <w:kern w:val="3"/>
          <w:lang w:eastAsia="zh-CN"/>
        </w:rPr>
        <w:t>n relació a les dades personals  a</w:t>
      </w:r>
      <w:r>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garantía dels drets digitals i la resta de normativa de la Unió Europea  en matèria de protecció de dades, en relació amb les dades personals a les quals tingui accés durant la vigència d'aquest contracte.</w:t>
      </w:r>
    </w:p>
    <w:p w:rsidR="00936E3C" w:rsidRPr="00936E3C" w:rsidRDefault="00936E3C" w:rsidP="007E773C">
      <w:pPr>
        <w:pStyle w:val="Pargrafdellista"/>
        <w:rPr>
          <w:rFonts w:cs="Arial"/>
          <w:kern w:val="3"/>
          <w:lang w:eastAsia="zh-CN"/>
        </w:rPr>
      </w:pPr>
    </w:p>
    <w:p w:rsidR="00ED7B44" w:rsidRPr="00936E3C" w:rsidRDefault="00ED7B44" w:rsidP="007E773C">
      <w:pPr>
        <w:pStyle w:val="Pargrafdellista"/>
        <w:numPr>
          <w:ilvl w:val="0"/>
          <w:numId w:val="3"/>
        </w:numPr>
        <w:tabs>
          <w:tab w:val="left" w:pos="852"/>
        </w:tabs>
        <w:suppressAutoHyphens/>
        <w:autoSpaceDN w:val="0"/>
        <w:ind w:left="-284"/>
        <w:jc w:val="both"/>
        <w:textAlignment w:val="baseline"/>
        <w:rPr>
          <w:rFonts w:cs="Arial"/>
          <w:kern w:val="3"/>
          <w:lang w:eastAsia="zh-CN"/>
        </w:rPr>
      </w:pPr>
      <w:r w:rsidRPr="00936E3C">
        <w:rPr>
          <w:rFonts w:cs="Arial"/>
          <w:kern w:val="3"/>
          <w:lang w:eastAsia="zh-CN"/>
        </w:rPr>
        <w:t xml:space="preserve">Que en el cas </w:t>
      </w:r>
      <w:r w:rsidR="007E773C">
        <w:rPr>
          <w:rFonts w:cs="Arial"/>
          <w:kern w:val="3"/>
          <w:lang w:eastAsia="zh-CN"/>
        </w:rPr>
        <w:t>que</w:t>
      </w:r>
      <w:r w:rsidRPr="00936E3C">
        <w:rPr>
          <w:rFonts w:cs="Arial"/>
          <w:kern w:val="3"/>
          <w:lang w:eastAsia="zh-CN"/>
        </w:rPr>
        <w:t xml:space="preserve"> el contracte impliqui contacte habitual amb menors, d’acord amb l’article 13.5 de la Llei orgànica 1/1996, declara que el personal adscrit a l’execució del contracte no ha estat condemna</w:t>
      </w:r>
      <w:r w:rsidR="007E773C">
        <w:rPr>
          <w:rFonts w:cs="Arial"/>
          <w:kern w:val="3"/>
          <w:lang w:eastAsia="zh-CN"/>
        </w:rPr>
        <w:t>t</w:t>
      </w:r>
      <w:r w:rsidRPr="00936E3C">
        <w:rPr>
          <w:rFonts w:cs="Arial"/>
          <w:kern w:val="3"/>
          <w:lang w:eastAsia="zh-CN"/>
        </w:rPr>
        <w:t xml:space="preserve"> pe</w:t>
      </w:r>
      <w:r w:rsidR="007E773C">
        <w:rPr>
          <w:rFonts w:cs="Arial"/>
          <w:kern w:val="3"/>
          <w:lang w:eastAsia="zh-CN"/>
        </w:rPr>
        <w:t>r</w:t>
      </w:r>
      <w:r w:rsidRPr="00936E3C">
        <w:rPr>
          <w:rFonts w:cs="Arial"/>
          <w:kern w:val="3"/>
          <w:lang w:eastAsia="zh-CN"/>
        </w:rPr>
        <w:t xml:space="preserve"> sentència ferma per algun delicte contra la llibertat i la indemni</w:t>
      </w:r>
      <w:r w:rsidR="00936E3C">
        <w:rPr>
          <w:rFonts w:cs="Arial"/>
          <w:kern w:val="3"/>
          <w:lang w:eastAsia="zh-CN"/>
        </w:rPr>
        <w:t>tat sexual; i que</w:t>
      </w:r>
      <w:r w:rsidRPr="00936E3C">
        <w:rPr>
          <w:rFonts w:cs="Arial"/>
          <w:kern w:val="3"/>
          <w:lang w:eastAsia="zh-CN"/>
        </w:rPr>
        <w:t xml:space="preserve"> l’</w:t>
      </w:r>
      <w:r w:rsidR="00936E3C">
        <w:rPr>
          <w:rFonts w:cs="Arial"/>
          <w:kern w:val="3"/>
          <w:lang w:eastAsia="zh-CN"/>
        </w:rPr>
        <w:t xml:space="preserve">empresa acreditarà </w:t>
      </w:r>
      <w:r w:rsidRPr="00936E3C">
        <w:rPr>
          <w:rFonts w:cs="Arial"/>
          <w:kern w:val="3"/>
          <w:lang w:eastAsia="zh-CN"/>
        </w:rPr>
        <w:t>dita circumstància mitjançant l’aportació d’una certificació negativa del Registre central de delinqüents sexuals.</w:t>
      </w:r>
    </w:p>
    <w:p w:rsidR="00F51C8B" w:rsidRDefault="00F51C8B" w:rsidP="007E773C">
      <w:pPr>
        <w:rPr>
          <w:rFonts w:ascii="Verdana" w:hAnsi="Verdana"/>
          <w:sz w:val="20"/>
          <w:szCs w:val="20"/>
        </w:rPr>
      </w:pPr>
    </w:p>
    <w:p w:rsidR="00F51C8B" w:rsidRDefault="00F51C8B" w:rsidP="007E773C">
      <w:pPr>
        <w:ind w:left="-851"/>
        <w:rPr>
          <w:rFonts w:ascii="Verdana" w:hAnsi="Verdana"/>
          <w:sz w:val="20"/>
          <w:szCs w:val="20"/>
        </w:rPr>
      </w:pPr>
      <w:r w:rsidRPr="00F51C8B">
        <w:rPr>
          <w:rFonts w:ascii="Verdana" w:hAnsi="Verdana"/>
          <w:sz w:val="20"/>
          <w:szCs w:val="20"/>
        </w:rPr>
        <w:t>Només per a persones jurídiques:</w:t>
      </w:r>
    </w:p>
    <w:p w:rsidR="001F10CA" w:rsidRDefault="001F10CA" w:rsidP="007E773C">
      <w:pPr>
        <w:rPr>
          <w:rFonts w:ascii="Verdana" w:hAnsi="Verdana"/>
          <w:sz w:val="20"/>
          <w:szCs w:val="20"/>
        </w:rPr>
      </w:pPr>
    </w:p>
    <w:p w:rsidR="001F10CA" w:rsidRPr="00F51C8B" w:rsidRDefault="001F10CA" w:rsidP="007E773C">
      <w:pPr>
        <w:pStyle w:val="Pargrafdellista"/>
        <w:numPr>
          <w:ilvl w:val="0"/>
          <w:numId w:val="2"/>
        </w:numPr>
        <w:ind w:left="-284"/>
        <w:jc w:val="both"/>
      </w:pPr>
      <w:r>
        <w:t>Q</w:t>
      </w:r>
      <w:r w:rsidRPr="00F51C8B">
        <w:t>ue està degudament  constituïda i inscrita en el registre oficial corresponent.</w:t>
      </w:r>
    </w:p>
    <w:p w:rsidR="00F51C8B" w:rsidRPr="00F51C8B" w:rsidRDefault="00F51C8B" w:rsidP="007E773C">
      <w:pPr>
        <w:rPr>
          <w:rFonts w:ascii="Verdana" w:hAnsi="Verdana"/>
          <w:sz w:val="20"/>
          <w:szCs w:val="20"/>
        </w:rPr>
      </w:pPr>
    </w:p>
    <w:p w:rsidR="00F51C8B" w:rsidRPr="00F51C8B" w:rsidRDefault="00F51C8B" w:rsidP="007E773C">
      <w:pPr>
        <w:pStyle w:val="Pargrafdellista"/>
        <w:numPr>
          <w:ilvl w:val="0"/>
          <w:numId w:val="3"/>
        </w:numPr>
        <w:ind w:left="-284"/>
        <w:contextualSpacing/>
        <w:jc w:val="both"/>
      </w:pPr>
      <w:r w:rsidRPr="00F51C8B">
        <w:t>Que, com a representant de l’empresa licitadora, ostenta les facultats de representació suficients i vigents.</w:t>
      </w:r>
    </w:p>
    <w:p w:rsidR="00F51C8B" w:rsidRPr="00F51C8B" w:rsidRDefault="00F51C8B" w:rsidP="007E773C">
      <w:pPr>
        <w:rPr>
          <w:rFonts w:ascii="Verdana" w:hAnsi="Verdana"/>
          <w:sz w:val="20"/>
          <w:szCs w:val="20"/>
        </w:rPr>
      </w:pPr>
    </w:p>
    <w:p w:rsidR="00F51C8B" w:rsidRPr="00F51C8B" w:rsidRDefault="00F51C8B" w:rsidP="007E773C">
      <w:pPr>
        <w:rPr>
          <w:rFonts w:ascii="Verdana" w:hAnsi="Verdana"/>
          <w:sz w:val="20"/>
          <w:szCs w:val="20"/>
        </w:rPr>
      </w:pPr>
      <w:r w:rsidRPr="00F51C8B">
        <w:rPr>
          <w:rFonts w:ascii="Verdana" w:hAnsi="Verdana"/>
          <w:sz w:val="20"/>
          <w:szCs w:val="20"/>
        </w:rPr>
        <w:t>Signatura:</w:t>
      </w:r>
    </w:p>
    <w:p w:rsidR="00F51C8B" w:rsidRPr="00F51C8B" w:rsidRDefault="00F51C8B" w:rsidP="007E773C">
      <w:pPr>
        <w:rPr>
          <w:rFonts w:ascii="Verdana" w:hAnsi="Verdana"/>
          <w:sz w:val="20"/>
          <w:szCs w:val="20"/>
        </w:rPr>
      </w:pPr>
    </w:p>
    <w:p w:rsidR="00F51C8B" w:rsidRPr="00F51C8B" w:rsidRDefault="00F51C8B" w:rsidP="007E773C">
      <w:pPr>
        <w:rPr>
          <w:rFonts w:ascii="Verdana" w:hAnsi="Verdana"/>
          <w:sz w:val="20"/>
          <w:szCs w:val="20"/>
        </w:rPr>
      </w:pPr>
    </w:p>
    <w:p w:rsidR="00F51C8B" w:rsidRPr="00F51C8B" w:rsidRDefault="00F51C8B" w:rsidP="007E773C">
      <w:pPr>
        <w:rPr>
          <w:rFonts w:ascii="Verdana" w:hAnsi="Verdana"/>
          <w:sz w:val="20"/>
          <w:szCs w:val="20"/>
        </w:rPr>
      </w:pPr>
    </w:p>
    <w:p w:rsidR="00F51C8B" w:rsidRPr="00F51C8B" w:rsidRDefault="00F51C8B" w:rsidP="007E773C">
      <w:pPr>
        <w:rPr>
          <w:rFonts w:ascii="Verdana" w:hAnsi="Verdana"/>
          <w:sz w:val="20"/>
          <w:szCs w:val="20"/>
        </w:rPr>
      </w:pPr>
    </w:p>
    <w:p w:rsidR="00407C39" w:rsidRPr="00F51C8B" w:rsidRDefault="00F51C8B" w:rsidP="007E773C">
      <w:pPr>
        <w:rPr>
          <w:rFonts w:ascii="Verdana" w:hAnsi="Verdana"/>
          <w:sz w:val="20"/>
          <w:szCs w:val="20"/>
        </w:rPr>
      </w:pPr>
      <w:r w:rsidRPr="00F51C8B">
        <w:rPr>
          <w:rFonts w:ascii="Verdana" w:hAnsi="Verdana"/>
          <w:sz w:val="20"/>
          <w:szCs w:val="20"/>
        </w:rPr>
        <w:t>........................................., a ....... de ........................ de 20</w:t>
      </w:r>
      <w:r w:rsidR="001F10CA">
        <w:rPr>
          <w:rFonts w:ascii="Verdana" w:hAnsi="Verdana"/>
          <w:sz w:val="20"/>
          <w:szCs w:val="20"/>
        </w:rPr>
        <w:t>.</w:t>
      </w:r>
      <w:r w:rsidRPr="00F51C8B">
        <w:rPr>
          <w:rFonts w:ascii="Verdana" w:hAnsi="Verdana"/>
          <w:sz w:val="20"/>
          <w:szCs w:val="20"/>
        </w:rPr>
        <w:t>.....</w:t>
      </w: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B11" w:rsidRDefault="009F6B11" w:rsidP="00091435">
      <w:r>
        <w:separator/>
      </w:r>
    </w:p>
  </w:endnote>
  <w:endnote w:type="continuationSeparator" w:id="0">
    <w:p w:rsidR="009F6B11" w:rsidRDefault="009F6B11"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Bold">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 xml:space="preserve">Cort 14 </w:t>
    </w:r>
    <w:r>
      <w:rPr>
        <w:rFonts w:ascii="Tahoma" w:hAnsi="Tahoma" w:cs="Tahoma"/>
        <w:sz w:val="16"/>
        <w:lang w:val="ca-ES"/>
      </w:rPr>
      <w:t>-</w:t>
    </w:r>
    <w:r w:rsidRPr="0054147A">
      <w:rPr>
        <w:rFonts w:ascii="Tahoma" w:hAnsi="Tahoma" w:cs="Tahoma"/>
        <w:sz w:val="16"/>
        <w:lang w:val="ca-ES"/>
      </w:rPr>
      <w:t xml:space="preserve"> 08720 Vilafranca del Penedès</w:t>
    </w:r>
  </w:p>
  <w:p w:rsidR="0055629A" w:rsidRPr="0054147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938920358</w:t>
    </w:r>
    <w:r>
      <w:rPr>
        <w:rFonts w:ascii="Tahoma" w:hAnsi="Tahoma" w:cs="Tahoma"/>
        <w:sz w:val="16"/>
        <w:lang w:val="ca-ES"/>
      </w:rPr>
      <w:t xml:space="preserve"> - </w:t>
    </w:r>
    <w:hyperlink r:id="rId1" w:history="1">
      <w:r w:rsidRPr="009B7234">
        <w:rPr>
          <w:rStyle w:val="Enlla"/>
          <w:rFonts w:ascii="Tahoma" w:hAnsi="Tahoma" w:cs="Tahoma"/>
          <w:sz w:val="16"/>
          <w:lang w:val="ca-ES"/>
        </w:rPr>
        <w:t>www.vilafranca.cat</w:t>
      </w:r>
    </w:hyperlink>
    <w:r>
      <w:rPr>
        <w:rFonts w:ascii="Tahoma" w:hAnsi="Tahoma" w:cs="Tahoma"/>
        <w:sz w:val="16"/>
        <w:lang w:val="ca-ES"/>
      </w:rPr>
      <w:t xml:space="preserve"> </w:t>
    </w:r>
    <w:r>
      <w:rPr>
        <w:rFonts w:ascii="Tahoma" w:hAnsi="Tahoma" w:cs="Tahoma"/>
        <w:sz w:val="16"/>
        <w:lang w:val="ca-ES"/>
      </w:rPr>
      <w:tab/>
    </w:r>
    <w:r w:rsidR="00BC15CF" w:rsidRPr="00A247B6">
      <w:rPr>
        <w:rFonts w:ascii="Arial" w:hAnsi="Arial" w:cs="Arial"/>
        <w:sz w:val="16"/>
        <w:szCs w:val="16"/>
      </w:rPr>
      <w:fldChar w:fldCharType="begin"/>
    </w:r>
    <w:r w:rsidRPr="00A247B6">
      <w:rPr>
        <w:rFonts w:ascii="Arial" w:hAnsi="Arial" w:cs="Arial"/>
        <w:sz w:val="16"/>
        <w:szCs w:val="16"/>
      </w:rPr>
      <w:instrText>PAGE   \* MERGEFORMAT</w:instrText>
    </w:r>
    <w:r w:rsidR="00BC15CF" w:rsidRPr="00A247B6">
      <w:rPr>
        <w:rFonts w:ascii="Arial" w:hAnsi="Arial" w:cs="Arial"/>
        <w:sz w:val="16"/>
        <w:szCs w:val="16"/>
      </w:rPr>
      <w:fldChar w:fldCharType="separate"/>
    </w:r>
    <w:r w:rsidR="00936E3C">
      <w:rPr>
        <w:rFonts w:ascii="Arial" w:hAnsi="Arial" w:cs="Arial"/>
        <w:noProof/>
        <w:sz w:val="16"/>
        <w:szCs w:val="16"/>
      </w:rPr>
      <w:t>1</w:t>
    </w:r>
    <w:r w:rsidR="00BC15CF" w:rsidRPr="00A247B6">
      <w:rPr>
        <w:rFonts w:ascii="Arial" w:hAnsi="Arial" w:cs="Arial"/>
        <w:sz w:val="16"/>
        <w:szCs w:val="16"/>
      </w:rPr>
      <w:fldChar w:fldCharType="end"/>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B11" w:rsidRDefault="009F6B11" w:rsidP="00091435">
      <w:r>
        <w:separator/>
      </w:r>
    </w:p>
  </w:footnote>
  <w:footnote w:type="continuationSeparator" w:id="0">
    <w:p w:rsidR="009F6B11" w:rsidRDefault="009F6B11"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Capalera"/>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Capalera"/>
      <w:tabs>
        <w:tab w:val="clear" w:pos="4252"/>
        <w:tab w:val="clear" w:pos="8504"/>
        <w:tab w:val="center" w:pos="5103"/>
      </w:tabs>
      <w:rPr>
        <w:rFonts w:ascii="Verdana" w:hAnsi="Verdana"/>
        <w:sz w:val="32"/>
        <w:szCs w:val="32"/>
      </w:rPr>
    </w:pPr>
  </w:p>
  <w:p w:rsidR="0055629A" w:rsidRPr="00A26EC1" w:rsidRDefault="0055629A" w:rsidP="00A26EC1">
    <w:pPr>
      <w:pStyle w:val="Capalera"/>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10644"/>
    <w:rsid w:val="00026471"/>
    <w:rsid w:val="00032008"/>
    <w:rsid w:val="000345E7"/>
    <w:rsid w:val="000365D3"/>
    <w:rsid w:val="00041482"/>
    <w:rsid w:val="0005668D"/>
    <w:rsid w:val="00066C10"/>
    <w:rsid w:val="00080BF2"/>
    <w:rsid w:val="00080C75"/>
    <w:rsid w:val="00081191"/>
    <w:rsid w:val="00091435"/>
    <w:rsid w:val="00091DDC"/>
    <w:rsid w:val="000C0D98"/>
    <w:rsid w:val="000C3B55"/>
    <w:rsid w:val="000C4A34"/>
    <w:rsid w:val="000C665A"/>
    <w:rsid w:val="000E59AF"/>
    <w:rsid w:val="00117517"/>
    <w:rsid w:val="00144802"/>
    <w:rsid w:val="0014529E"/>
    <w:rsid w:val="00154ABF"/>
    <w:rsid w:val="00170FCF"/>
    <w:rsid w:val="001879C0"/>
    <w:rsid w:val="001A49E2"/>
    <w:rsid w:val="001B4434"/>
    <w:rsid w:val="001E3C78"/>
    <w:rsid w:val="001E7991"/>
    <w:rsid w:val="001F10CA"/>
    <w:rsid w:val="002047AB"/>
    <w:rsid w:val="00205EA1"/>
    <w:rsid w:val="0021772C"/>
    <w:rsid w:val="00220C6C"/>
    <w:rsid w:val="0022137D"/>
    <w:rsid w:val="00227005"/>
    <w:rsid w:val="00227A7E"/>
    <w:rsid w:val="00235AFB"/>
    <w:rsid w:val="0024376D"/>
    <w:rsid w:val="00280BCD"/>
    <w:rsid w:val="002866CB"/>
    <w:rsid w:val="00290CF4"/>
    <w:rsid w:val="002948AA"/>
    <w:rsid w:val="002A038B"/>
    <w:rsid w:val="002B580C"/>
    <w:rsid w:val="002C39B8"/>
    <w:rsid w:val="002E2C2B"/>
    <w:rsid w:val="002F2665"/>
    <w:rsid w:val="002F33E7"/>
    <w:rsid w:val="00336A2E"/>
    <w:rsid w:val="003504B7"/>
    <w:rsid w:val="00356195"/>
    <w:rsid w:val="00357377"/>
    <w:rsid w:val="0036000D"/>
    <w:rsid w:val="00361B70"/>
    <w:rsid w:val="0038255D"/>
    <w:rsid w:val="0038730A"/>
    <w:rsid w:val="003C39C3"/>
    <w:rsid w:val="003E6125"/>
    <w:rsid w:val="00407C39"/>
    <w:rsid w:val="0041254D"/>
    <w:rsid w:val="00416902"/>
    <w:rsid w:val="0043642F"/>
    <w:rsid w:val="00441352"/>
    <w:rsid w:val="00445047"/>
    <w:rsid w:val="00457F84"/>
    <w:rsid w:val="00466A70"/>
    <w:rsid w:val="00471BB5"/>
    <w:rsid w:val="00490619"/>
    <w:rsid w:val="004A07DF"/>
    <w:rsid w:val="004A2E67"/>
    <w:rsid w:val="004D0C11"/>
    <w:rsid w:val="004D3C4E"/>
    <w:rsid w:val="00501F79"/>
    <w:rsid w:val="0052678C"/>
    <w:rsid w:val="005317B6"/>
    <w:rsid w:val="00535681"/>
    <w:rsid w:val="0054037F"/>
    <w:rsid w:val="0054147A"/>
    <w:rsid w:val="0055629A"/>
    <w:rsid w:val="00565309"/>
    <w:rsid w:val="005809BC"/>
    <w:rsid w:val="00584D3E"/>
    <w:rsid w:val="00587034"/>
    <w:rsid w:val="005A102E"/>
    <w:rsid w:val="005B4B00"/>
    <w:rsid w:val="005F29B5"/>
    <w:rsid w:val="005F6A6C"/>
    <w:rsid w:val="005F7FB3"/>
    <w:rsid w:val="00607281"/>
    <w:rsid w:val="00616098"/>
    <w:rsid w:val="0062655E"/>
    <w:rsid w:val="00627C8C"/>
    <w:rsid w:val="00642176"/>
    <w:rsid w:val="00644275"/>
    <w:rsid w:val="00650858"/>
    <w:rsid w:val="00670623"/>
    <w:rsid w:val="0067115E"/>
    <w:rsid w:val="00675509"/>
    <w:rsid w:val="006760D7"/>
    <w:rsid w:val="00676F8B"/>
    <w:rsid w:val="006801AD"/>
    <w:rsid w:val="00685F0E"/>
    <w:rsid w:val="006938FB"/>
    <w:rsid w:val="00693CA6"/>
    <w:rsid w:val="00696B75"/>
    <w:rsid w:val="006A54F3"/>
    <w:rsid w:val="006A7256"/>
    <w:rsid w:val="006A7DFC"/>
    <w:rsid w:val="006C5D7A"/>
    <w:rsid w:val="006E0E1B"/>
    <w:rsid w:val="006E5FF0"/>
    <w:rsid w:val="006E7574"/>
    <w:rsid w:val="00711F74"/>
    <w:rsid w:val="007155EB"/>
    <w:rsid w:val="00722429"/>
    <w:rsid w:val="00736B67"/>
    <w:rsid w:val="00743C9A"/>
    <w:rsid w:val="00762AF0"/>
    <w:rsid w:val="0077145B"/>
    <w:rsid w:val="00774949"/>
    <w:rsid w:val="00775A93"/>
    <w:rsid w:val="00785BDB"/>
    <w:rsid w:val="00785FEA"/>
    <w:rsid w:val="007932A0"/>
    <w:rsid w:val="007A4732"/>
    <w:rsid w:val="007B5589"/>
    <w:rsid w:val="007C1152"/>
    <w:rsid w:val="007D13CE"/>
    <w:rsid w:val="007D315C"/>
    <w:rsid w:val="007E773C"/>
    <w:rsid w:val="00806386"/>
    <w:rsid w:val="00812397"/>
    <w:rsid w:val="00821490"/>
    <w:rsid w:val="0086311B"/>
    <w:rsid w:val="00865BD7"/>
    <w:rsid w:val="008B3C46"/>
    <w:rsid w:val="008D5B88"/>
    <w:rsid w:val="008F4F73"/>
    <w:rsid w:val="0090482A"/>
    <w:rsid w:val="00913D91"/>
    <w:rsid w:val="00916CD8"/>
    <w:rsid w:val="00920F5D"/>
    <w:rsid w:val="00922734"/>
    <w:rsid w:val="009365C6"/>
    <w:rsid w:val="00936E3C"/>
    <w:rsid w:val="00972DB4"/>
    <w:rsid w:val="00985744"/>
    <w:rsid w:val="0099428D"/>
    <w:rsid w:val="009B02D2"/>
    <w:rsid w:val="009C5DDE"/>
    <w:rsid w:val="009C7D45"/>
    <w:rsid w:val="009D5242"/>
    <w:rsid w:val="009E25B5"/>
    <w:rsid w:val="009F6B11"/>
    <w:rsid w:val="00A009DF"/>
    <w:rsid w:val="00A07948"/>
    <w:rsid w:val="00A11529"/>
    <w:rsid w:val="00A26EC1"/>
    <w:rsid w:val="00A40DB3"/>
    <w:rsid w:val="00A46A07"/>
    <w:rsid w:val="00A51B8B"/>
    <w:rsid w:val="00A610AC"/>
    <w:rsid w:val="00A854B6"/>
    <w:rsid w:val="00AB5048"/>
    <w:rsid w:val="00AB6ABE"/>
    <w:rsid w:val="00AC521D"/>
    <w:rsid w:val="00AE3682"/>
    <w:rsid w:val="00B0155F"/>
    <w:rsid w:val="00B016A2"/>
    <w:rsid w:val="00B03813"/>
    <w:rsid w:val="00B0634A"/>
    <w:rsid w:val="00B12A80"/>
    <w:rsid w:val="00B22AC7"/>
    <w:rsid w:val="00B40A52"/>
    <w:rsid w:val="00B463BC"/>
    <w:rsid w:val="00B464FA"/>
    <w:rsid w:val="00B475FE"/>
    <w:rsid w:val="00B543B6"/>
    <w:rsid w:val="00B60360"/>
    <w:rsid w:val="00B75210"/>
    <w:rsid w:val="00B80CDB"/>
    <w:rsid w:val="00B814CC"/>
    <w:rsid w:val="00B85E50"/>
    <w:rsid w:val="00BB4AA0"/>
    <w:rsid w:val="00BB6731"/>
    <w:rsid w:val="00BC15CF"/>
    <w:rsid w:val="00BE2F5A"/>
    <w:rsid w:val="00BF082B"/>
    <w:rsid w:val="00BF377F"/>
    <w:rsid w:val="00BF4FA2"/>
    <w:rsid w:val="00C035C0"/>
    <w:rsid w:val="00C102AE"/>
    <w:rsid w:val="00C6788D"/>
    <w:rsid w:val="00C7083F"/>
    <w:rsid w:val="00C85C73"/>
    <w:rsid w:val="00C90D0D"/>
    <w:rsid w:val="00C97EE6"/>
    <w:rsid w:val="00CA6930"/>
    <w:rsid w:val="00CD1481"/>
    <w:rsid w:val="00CE2C46"/>
    <w:rsid w:val="00CE7591"/>
    <w:rsid w:val="00D04429"/>
    <w:rsid w:val="00D0603B"/>
    <w:rsid w:val="00D10B43"/>
    <w:rsid w:val="00D136AB"/>
    <w:rsid w:val="00D14283"/>
    <w:rsid w:val="00D34E8D"/>
    <w:rsid w:val="00D54F3F"/>
    <w:rsid w:val="00D60B52"/>
    <w:rsid w:val="00D70A0C"/>
    <w:rsid w:val="00D7228E"/>
    <w:rsid w:val="00D73B99"/>
    <w:rsid w:val="00D73C9B"/>
    <w:rsid w:val="00D7531D"/>
    <w:rsid w:val="00D85A83"/>
    <w:rsid w:val="00D85BCE"/>
    <w:rsid w:val="00DA79F2"/>
    <w:rsid w:val="00DE64C5"/>
    <w:rsid w:val="00DF4D0F"/>
    <w:rsid w:val="00E11B4E"/>
    <w:rsid w:val="00E12515"/>
    <w:rsid w:val="00E14755"/>
    <w:rsid w:val="00E203ED"/>
    <w:rsid w:val="00E31B2A"/>
    <w:rsid w:val="00E44501"/>
    <w:rsid w:val="00E64072"/>
    <w:rsid w:val="00E8438E"/>
    <w:rsid w:val="00E865E8"/>
    <w:rsid w:val="00E90606"/>
    <w:rsid w:val="00E91DD0"/>
    <w:rsid w:val="00EA2D5B"/>
    <w:rsid w:val="00EB3353"/>
    <w:rsid w:val="00ED5DB0"/>
    <w:rsid w:val="00ED7B44"/>
    <w:rsid w:val="00EE5D47"/>
    <w:rsid w:val="00F15DCE"/>
    <w:rsid w:val="00F27209"/>
    <w:rsid w:val="00F32496"/>
    <w:rsid w:val="00F36EFD"/>
    <w:rsid w:val="00F37AED"/>
    <w:rsid w:val="00F4326F"/>
    <w:rsid w:val="00F4372D"/>
    <w:rsid w:val="00F51C8B"/>
    <w:rsid w:val="00F63E1A"/>
    <w:rsid w:val="00F67631"/>
    <w:rsid w:val="00F7286B"/>
    <w:rsid w:val="00F941B0"/>
    <w:rsid w:val="00FD3CC5"/>
    <w:rsid w:val="00FE0FD2"/>
    <w:rsid w:val="00FE6FBF"/>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606EE84"/>
  <w15:docId w15:val="{E4A4F338-1CD5-4371-8905-D981D695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ol7">
    <w:name w:val="heading 7"/>
    <w:basedOn w:val="Normal"/>
    <w:next w:val="Normal"/>
    <w:link w:val="Ttol7Car"/>
    <w:qFormat/>
    <w:rsid w:val="00091435"/>
    <w:pPr>
      <w:spacing w:before="240" w:after="60"/>
      <w:outlineLvl w:val="6"/>
    </w:pPr>
    <w:rPr>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7Car">
    <w:name w:val="Títol 7 Car"/>
    <w:basedOn w:val="Lletraperdefectedelpargraf"/>
    <w:link w:val="Ttol7"/>
    <w:rsid w:val="00091435"/>
    <w:rPr>
      <w:rFonts w:ascii="Times New Roman" w:eastAsia="Times New Roman" w:hAnsi="Times New Roman" w:cs="Times New Roman"/>
      <w:sz w:val="24"/>
      <w:szCs w:val="24"/>
      <w:lang w:eastAsia="es-ES"/>
    </w:rPr>
  </w:style>
  <w:style w:type="paragraph" w:styleId="Capalera">
    <w:name w:val="header"/>
    <w:basedOn w:val="Normal"/>
    <w:link w:val="CapaleraCar"/>
    <w:rsid w:val="00091435"/>
    <w:pPr>
      <w:tabs>
        <w:tab w:val="center" w:pos="4252"/>
        <w:tab w:val="right" w:pos="8504"/>
      </w:tabs>
    </w:pPr>
  </w:style>
  <w:style w:type="character" w:customStyle="1" w:styleId="CapaleraCar">
    <w:name w:val="Capçalera Car"/>
    <w:basedOn w:val="Lletraperdefectedelpargraf"/>
    <w:link w:val="Capalera"/>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Enlla">
    <w:name w:val="Hyperlink"/>
    <w:basedOn w:val="Lletraperdefectedelpargraf"/>
    <w:rsid w:val="00091435"/>
    <w:rPr>
      <w:color w:val="0000FF"/>
      <w:u w:val="single"/>
    </w:rPr>
  </w:style>
  <w:style w:type="paragraph" w:styleId="Peu">
    <w:name w:val="footer"/>
    <w:aliases w:val=" Car, Car Car Car Car, Car Car, Car Car Car Car Car Car Car, Car Car Car Car Car Car,Car,Car Car Car Car,Car Car Car Car Car Car Car,Car Car Car Car Car Car"/>
    <w:basedOn w:val="Normal"/>
    <w:link w:val="PeuCar"/>
    <w:unhideWhenUsed/>
    <w:rsid w:val="00091435"/>
    <w:pPr>
      <w:tabs>
        <w:tab w:val="center" w:pos="4252"/>
        <w:tab w:val="right" w:pos="8504"/>
      </w:tabs>
    </w:pPr>
  </w:style>
  <w:style w:type="character" w:customStyle="1" w:styleId="PeuCar">
    <w:name w:val="Peu Car"/>
    <w:aliases w:val=" Car Car1, Car Car Car Car Car, Car Car Car, Car Car Car Car Car Car Car Car, Car Car Car Car Car Car Car1,Car Car,Car Car Car Car Car,Car Car Car Car Car Car Car Car,Car Car Car Car Car Car Car1"/>
    <w:basedOn w:val="Lletraperdefectedelpargraf"/>
    <w:link w:val="Peu"/>
    <w:rsid w:val="00091435"/>
    <w:rPr>
      <w:rFonts w:ascii="Times New Roman" w:eastAsia="Times New Roman" w:hAnsi="Times New Roman" w:cs="Times New Roman"/>
      <w:sz w:val="20"/>
      <w:szCs w:val="20"/>
      <w:lang w:eastAsia="es-ES"/>
    </w:rPr>
  </w:style>
  <w:style w:type="paragraph" w:styleId="Textdeglobus">
    <w:name w:val="Balloon Text"/>
    <w:basedOn w:val="Normal"/>
    <w:link w:val="TextdeglobusCar"/>
    <w:uiPriority w:val="99"/>
    <w:semiHidden/>
    <w:unhideWhenUsed/>
    <w:rsid w:val="007B5589"/>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B5589"/>
    <w:rPr>
      <w:rFonts w:ascii="Tahoma" w:eastAsia="Times New Roman" w:hAnsi="Tahoma" w:cs="Tahoma"/>
      <w:sz w:val="16"/>
      <w:szCs w:val="16"/>
      <w:lang w:eastAsia="es-ES"/>
    </w:rPr>
  </w:style>
  <w:style w:type="paragraph" w:styleId="Sagniadetextindependent">
    <w:name w:val="Body Text Indent"/>
    <w:basedOn w:val="Normal"/>
    <w:link w:val="SagniadetextindependentCar"/>
    <w:rsid w:val="00A610AC"/>
    <w:pPr>
      <w:spacing w:after="120"/>
      <w:ind w:left="283"/>
    </w:pPr>
  </w:style>
  <w:style w:type="character" w:customStyle="1" w:styleId="SagniadetextindependentCar">
    <w:name w:val="Sagnia de text independent Car"/>
    <w:basedOn w:val="Lletraperdefectedelpargraf"/>
    <w:link w:val="Sagniadetextindependent"/>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argrafdel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95AAB-FB68-4536-AE51-C37C90751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5</TotalTime>
  <Pages>1</Pages>
  <Words>407</Words>
  <Characters>2320</Characters>
  <Application>Microsoft Office Word</Application>
  <DocSecurity>0</DocSecurity>
  <Lines>19</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2722</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lastModifiedBy>PASCUAL LARROSA, Laura</cp:lastModifiedBy>
  <cp:revision>5</cp:revision>
  <cp:lastPrinted>2014-03-18T08:43:00Z</cp:lastPrinted>
  <dcterms:created xsi:type="dcterms:W3CDTF">2025-06-03T12:43:00Z</dcterms:created>
  <dcterms:modified xsi:type="dcterms:W3CDTF">2025-09-18T07:10:00Z</dcterms:modified>
</cp:coreProperties>
</file>