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9EE3" w14:textId="77777777" w:rsidR="0063639A" w:rsidRDefault="00F3622C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334A4EB8" w14:textId="10E571A7" w:rsidR="003543D3" w:rsidRPr="003543D3" w:rsidRDefault="00F3622C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805A15">
        <w:rPr>
          <w:b/>
          <w:bCs/>
          <w:u w:val="single"/>
        </w:rPr>
        <w:t>6</w:t>
      </w:r>
    </w:p>
    <w:p w14:paraId="44BAC408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4BFF42EB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1AB70D50" w14:textId="77777777" w:rsidR="003543D3" w:rsidRPr="003543D3" w:rsidRDefault="00F3622C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7B8664AA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6DD0CD35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7E5D6967" w14:textId="77777777" w:rsidR="00524569" w:rsidRPr="008F6ECB" w:rsidRDefault="00F3622C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60A19E0F" w14:textId="77777777" w:rsidR="00524569" w:rsidRDefault="00524569" w:rsidP="00524569">
      <w:pPr>
        <w:rPr>
          <w:sz w:val="20"/>
        </w:rPr>
      </w:pPr>
    </w:p>
    <w:p w14:paraId="33399937" w14:textId="0909C736" w:rsidR="00524569" w:rsidRPr="00805A15" w:rsidRDefault="00F3622C" w:rsidP="00524569">
      <w:pPr>
        <w:rPr>
          <w:b/>
          <w:bCs/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805A15" w:rsidRPr="00805A15">
        <w:rPr>
          <w:b/>
          <w:bCs/>
          <w:sz w:val="20"/>
        </w:rPr>
        <w:t>“Servei de neteja d’equipaments municipals de l’Ajuntament de Sabadell reservat a centres especials de treball”</w:t>
      </w:r>
      <w:r w:rsidRPr="00805A15">
        <w:rPr>
          <w:b/>
          <w:bCs/>
          <w:sz w:val="20"/>
        </w:rPr>
        <w:t xml:space="preserve"> ,</w:t>
      </w:r>
    </w:p>
    <w:p w14:paraId="43B79ECF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76543E24" w14:textId="77777777" w:rsidR="003543D3" w:rsidRDefault="00F3622C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18E0EE35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0D7762" w14:paraId="46524E1D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15F0" w14:textId="77777777" w:rsidR="003543D3" w:rsidRDefault="00F3622C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51E2" w14:textId="77777777" w:rsidR="003543D3" w:rsidRDefault="00F3622C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 xml:space="preserve">Descripció de la part a </w:t>
            </w: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1FB2" w14:textId="77777777" w:rsidR="003543D3" w:rsidRDefault="00F3622C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44B7CC47" w14:textId="77777777" w:rsidR="003543D3" w:rsidRDefault="00F3622C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86C0" w14:textId="77777777" w:rsidR="003543D3" w:rsidRDefault="00F3622C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0D7762" w14:paraId="76F68224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8A9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D8A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E8F9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4B8E" w14:textId="77777777" w:rsidR="003543D3" w:rsidRDefault="00F3622C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0D7762" w14:paraId="73080975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8D25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BE34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8AB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30D3" w14:textId="77777777" w:rsidR="003543D3" w:rsidRDefault="00F3622C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0D7762" w14:paraId="2D18B42B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C29F" w14:textId="77777777" w:rsidR="003543D3" w:rsidRDefault="00F3622C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FDA3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590A" w14:textId="77777777" w:rsidR="003543D3" w:rsidRDefault="00F3622C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27C49FCD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D334E92" w14:textId="77777777" w:rsidR="003543D3" w:rsidRDefault="00F3622C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</w:t>
      </w:r>
      <w:r>
        <w:rPr>
          <w:rFonts w:ascii="Arial" w:hAnsi="Arial" w:cs="Arial"/>
          <w:b w:val="0"/>
          <w:sz w:val="20"/>
          <w:u w:val="none"/>
        </w:rPr>
        <w:t>urs en cap prohibició de contractar conforme a l’article 71 de la LCSP.</w:t>
      </w:r>
    </w:p>
    <w:p w14:paraId="7459FB5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B0D5E87" w14:textId="77777777" w:rsidR="003543D3" w:rsidRDefault="00F3622C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0AF033FE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3C074DAC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F3B9460" w14:textId="77777777" w:rsidR="003543D3" w:rsidRDefault="00F3622C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2BB81F5C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197E942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BDC64D7" w14:textId="77777777" w:rsidR="000C5C7B" w:rsidRDefault="00F3622C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61155A1B" w14:textId="77777777" w:rsidR="0063639A" w:rsidRPr="00524569" w:rsidRDefault="00F3622C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1D35" w14:textId="77777777" w:rsidR="0059522A" w:rsidRDefault="0059522A">
      <w:r>
        <w:separator/>
      </w:r>
    </w:p>
  </w:endnote>
  <w:endnote w:type="continuationSeparator" w:id="0">
    <w:p w14:paraId="39EC0850" w14:textId="77777777" w:rsidR="0059522A" w:rsidRDefault="0059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1FAA" w14:textId="77777777" w:rsidR="00A671FE" w:rsidRPr="00403A17" w:rsidRDefault="00F3622C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57599F70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24466DFF" w14:textId="77777777" w:rsidR="00A671FE" w:rsidRPr="00403A17" w:rsidRDefault="00F3622C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CAC83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939D" w14:textId="77777777" w:rsidR="00A671FE" w:rsidRPr="009344E9" w:rsidRDefault="00F3622C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 xml:space="preserve">Ajuntament de Sabadell  - Plaça de Sant Roc, 1 -  - </w:t>
    </w:r>
    <w:r w:rsidRPr="009344E9">
      <w:rPr>
        <w:color w:val="000000"/>
        <w:sz w:val="12"/>
      </w:rPr>
      <w:t>Sabadell</w:t>
    </w:r>
    <w:r w:rsidRPr="009344E9">
      <w:rPr>
        <w:sz w:val="12"/>
      </w:rPr>
      <w:t xml:space="preserve"> </w:t>
    </w:r>
  </w:p>
  <w:p w14:paraId="62FC9F6A" w14:textId="499846E7" w:rsidR="00A671FE" w:rsidRPr="009344E9" w:rsidRDefault="00F3622C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996A430" wp14:editId="2BC898BD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19849306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C5FBA" w14:textId="77777777" w:rsidR="00A671FE" w:rsidRDefault="00F3622C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6A4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0F2C5FBA" w14:textId="77777777" w:rsidR="00A671FE" w:rsidRDefault="00F3622C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2575FE" wp14:editId="54AF47D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24297795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20C1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38BC" w14:textId="77777777" w:rsidR="0059522A" w:rsidRDefault="0059522A">
      <w:r>
        <w:separator/>
      </w:r>
    </w:p>
  </w:footnote>
  <w:footnote w:type="continuationSeparator" w:id="0">
    <w:p w14:paraId="76EA3378" w14:textId="77777777" w:rsidR="0059522A" w:rsidRDefault="0059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DE90" w14:textId="77777777" w:rsidR="00790D58" w:rsidRDefault="00790D58" w:rsidP="00790D58">
    <w:pPr>
      <w:rPr>
        <w:noProof/>
        <w:lang w:val="es-ES"/>
      </w:rPr>
    </w:pPr>
  </w:p>
  <w:p w14:paraId="39CCE373" w14:textId="77777777" w:rsidR="00A671FE" w:rsidRDefault="00F3622C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85BF1EA" wp14:editId="0A5C7F91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E81E8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7490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420322905">
    <w:abstractNumId w:val="10"/>
  </w:num>
  <w:num w:numId="2" w16cid:durableId="1125585435">
    <w:abstractNumId w:val="8"/>
  </w:num>
  <w:num w:numId="3" w16cid:durableId="39940315">
    <w:abstractNumId w:val="3"/>
  </w:num>
  <w:num w:numId="4" w16cid:durableId="1366950637">
    <w:abstractNumId w:val="2"/>
  </w:num>
  <w:num w:numId="5" w16cid:durableId="616258235">
    <w:abstractNumId w:val="1"/>
  </w:num>
  <w:num w:numId="6" w16cid:durableId="248078790">
    <w:abstractNumId w:val="0"/>
  </w:num>
  <w:num w:numId="7" w16cid:durableId="1793789813">
    <w:abstractNumId w:val="9"/>
  </w:num>
  <w:num w:numId="8" w16cid:durableId="83230903">
    <w:abstractNumId w:val="7"/>
  </w:num>
  <w:num w:numId="9" w16cid:durableId="1419903340">
    <w:abstractNumId w:val="6"/>
  </w:num>
  <w:num w:numId="10" w16cid:durableId="746879628">
    <w:abstractNumId w:val="5"/>
  </w:num>
  <w:num w:numId="11" w16cid:durableId="525100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2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48BD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522A"/>
    <w:rsid w:val="005962BD"/>
    <w:rsid w:val="005969D8"/>
    <w:rsid w:val="005B585B"/>
    <w:rsid w:val="005C15F4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05A15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A8F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3622C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1D508C4A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Torrico C  Anna SERVEIS GENERALS I COMPRES</dc:creator>
  <cp:lastModifiedBy>Torrico C  Anna SERVEIS GENERALS I COMPRES</cp:lastModifiedBy>
  <cp:revision>2</cp:revision>
  <cp:lastPrinted>2015-04-24T12:36:00Z</cp:lastPrinted>
  <dcterms:created xsi:type="dcterms:W3CDTF">2025-09-16T11:38:00Z</dcterms:created>
  <dcterms:modified xsi:type="dcterms:W3CDTF">2025-09-16T11:38:00Z</dcterms:modified>
</cp:coreProperties>
</file>