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049" w14:textId="46167195" w:rsidR="00161DE4" w:rsidRDefault="00161DE4" w:rsidP="00161DE4">
      <w:r>
        <w:t xml:space="preserve">EXP. </w:t>
      </w:r>
      <w:r w:rsidR="003863A0" w:rsidRPr="003863A0">
        <w:rPr>
          <w:b/>
          <w:bCs/>
        </w:rPr>
        <w:t>3106-5415/2025</w:t>
      </w:r>
    </w:p>
    <w:p w14:paraId="36D2187B" w14:textId="77777777" w:rsidR="00161DE4" w:rsidRDefault="00161DE4" w:rsidP="00161DE4"/>
    <w:p w14:paraId="338FC66D" w14:textId="6547330B" w:rsidR="003863A0" w:rsidRPr="000B23FD" w:rsidRDefault="00161DE4" w:rsidP="003863A0">
      <w:pPr>
        <w:rPr>
          <w:b/>
          <w:bCs/>
        </w:rPr>
      </w:pPr>
      <w:r w:rsidRPr="00161DE4">
        <w:rPr>
          <w:rFonts w:ascii="Roboto Medium" w:hAnsi="Roboto Medium"/>
        </w:rPr>
        <w:t xml:space="preserve">ANEXO VI AL CONTRATO DE </w:t>
      </w:r>
      <w:r w:rsidR="003863A0" w:rsidRPr="003863A0">
        <w:rPr>
          <w:b/>
          <w:bCs/>
        </w:rPr>
        <w:t xml:space="preserve">PLIEGO DE CLÁUSULAS ADMINISTRATIVAS PARTICULAR APLICABLE AL CONTRATO </w:t>
      </w:r>
      <w:bookmarkStart w:id="0" w:name="_Hlk204338918"/>
      <w:r w:rsidR="003863A0" w:rsidRPr="000B23FD">
        <w:rPr>
          <w:b/>
          <w:bCs/>
        </w:rPr>
        <w:t>DEL SERVICIO DE MANTENIMIENTO DE JARDINERÍA DE LOS PARQUES, JARDINES, ESPACIOS VERDES MUNICIPALES Y JARDINERAS DEL MUNICIPIO DE ESPARREGUERA, A TRAMIT REGULACIÓN ARMONIZADA (CONTRATO RESERVADO)</w:t>
      </w:r>
      <w:bookmarkEnd w:id="0"/>
    </w:p>
    <w:p w14:paraId="3501F92E" w14:textId="2DBC0D2E" w:rsidR="00161DE4" w:rsidRPr="00161DE4" w:rsidRDefault="00161DE4" w:rsidP="00161DE4">
      <w:pPr>
        <w:jc w:val="center"/>
        <w:rPr>
          <w:rFonts w:ascii="Roboto Medium" w:hAnsi="Roboto Medium"/>
        </w:rPr>
      </w:pPr>
    </w:p>
    <w:p w14:paraId="27C13307" w14:textId="77777777" w:rsidR="00161DE4" w:rsidRDefault="00161DE4" w:rsidP="00161DE4"/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Modelo de declaración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 xml:space="preserve">NOMBRE Y CIF del </w:t>
      </w:r>
      <w:proofErr w:type="gramStart"/>
      <w:r w:rsidRPr="00582CDA">
        <w:rPr>
          <w:i/>
          <w:iCs/>
          <w:color w:val="4472C4" w:themeColor="accent1"/>
        </w:rPr>
        <w:t xml:space="preserve">contratista </w:t>
      </w:r>
      <w:r>
        <w:t>,</w:t>
      </w:r>
      <w:proofErr w:type="gramEnd"/>
      <w:r>
        <w:t xml:space="preserve"> en fecha </w:t>
      </w:r>
      <w:r w:rsidR="00620A79" w:rsidRPr="00582CDA">
        <w:rPr>
          <w:color w:val="4472C4" w:themeColor="accent1"/>
        </w:rPr>
        <w:t xml:space="preserve">XX </w:t>
      </w:r>
      <w:r>
        <w:t xml:space="preserve">de </w:t>
      </w:r>
      <w:r w:rsidR="00620A79" w:rsidRPr="00582CDA">
        <w:rPr>
          <w:color w:val="4472C4" w:themeColor="accent1"/>
        </w:rPr>
        <w:t xml:space="preserve">XX </w:t>
      </w:r>
      <w:r>
        <w:t xml:space="preserve">de 202 </w:t>
      </w:r>
      <w:r w:rsidR="00620A79" w:rsidRPr="00582CDA">
        <w:rPr>
          <w:color w:val="4472C4" w:themeColor="accent1"/>
        </w:rPr>
        <w:t xml:space="preserve">X </w:t>
      </w:r>
      <w:r>
        <w:t xml:space="preserve">fue adjudicataria del/los Lote/s </w:t>
      </w:r>
      <w:r w:rsidRPr="00582CDA">
        <w:rPr>
          <w:i/>
          <w:iCs/>
          <w:color w:val="4472C4" w:themeColor="accent1"/>
        </w:rPr>
        <w:t>(poner el/</w:t>
      </w:r>
      <w:proofErr w:type="gramStart"/>
      <w:r w:rsidRPr="00582CDA">
        <w:rPr>
          <w:i/>
          <w:iCs/>
          <w:color w:val="4472C4" w:themeColor="accent1"/>
        </w:rPr>
        <w:t>los número</w:t>
      </w:r>
      <w:proofErr w:type="gramEnd"/>
      <w:r w:rsidRPr="00582CDA">
        <w:rPr>
          <w:i/>
          <w:iCs/>
          <w:color w:val="4472C4" w:themeColor="accent1"/>
        </w:rPr>
        <w:t xml:space="preserve">/s del Lote/s que quieran subcontratar) </w:t>
      </w:r>
      <w:r>
        <w:t xml:space="preserve">del contrato de </w:t>
      </w:r>
      <w:r w:rsidRPr="00582CDA">
        <w:rPr>
          <w:color w:val="4472C4" w:themeColor="accent1"/>
        </w:rPr>
        <w:t xml:space="preserve">XXX </w:t>
      </w:r>
      <w:r>
        <w:t>de la Villa de Esparreguera.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 xml:space="preserve">El/La señor/a ____________ con NIF núm. ______ en representación de la empresa _________, en calidad de ___________, según escritura pública autorizada ante ______________ en fecha ___________ y con número de protocolo __________, CIF núm. ____________ domiciliada en __________________ </w:t>
      </w:r>
      <w:r w:rsidRPr="009638B0">
        <w:rPr>
          <w:i/>
          <w:iCs/>
          <w:color w:val="4472C4" w:themeColor="accent1"/>
        </w:rPr>
        <w:t xml:space="preserve">dirección y </w:t>
      </w:r>
      <w:proofErr w:type="gramStart"/>
      <w:r w:rsidRPr="009638B0">
        <w:rPr>
          <w:i/>
          <w:iCs/>
          <w:color w:val="4472C4" w:themeColor="accent1"/>
        </w:rPr>
        <w:t xml:space="preserve">población </w:t>
      </w:r>
      <w:r>
        <w:t>.</w:t>
      </w:r>
      <w:proofErr w:type="gramEnd"/>
      <w:r>
        <w:t xml:space="preserve"> (persona de contacto __________, dirección de correo electrónico __________, teléfono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 xml:space="preserve">- </w:t>
      </w:r>
      <w:r>
        <w:tab/>
        <w:t xml:space="preserve">Que tiene intención de subcontratar </w:t>
      </w:r>
      <w:r w:rsidRPr="00582CDA">
        <w:rPr>
          <w:i/>
          <w:iCs/>
          <w:color w:val="4472C4" w:themeColor="accent1"/>
        </w:rPr>
        <w:t xml:space="preserve">definir la parte de la prestación del contrato que se quiere subcontratar </w:t>
      </w:r>
      <w:r>
        <w:t>con la sociedad: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478"/>
        <w:gridCol w:w="1633"/>
        <w:gridCol w:w="1977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Nombre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Domicilio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4A8A057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Nº.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teléfono</w:t>
            </w:r>
            <w:proofErr w:type="spellEnd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Correo</w:t>
            </w:r>
            <w:proofErr w:type="spellEnd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electrónico</w:t>
            </w:r>
            <w:proofErr w:type="spellEnd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el importe a subcontratar es: </w:t>
      </w:r>
      <w:proofErr w:type="gramStart"/>
      <w:r w:rsidR="000A38FA" w:rsidRPr="00582CDA">
        <w:rPr>
          <w:color w:val="4472C4" w:themeColor="accent1"/>
        </w:rPr>
        <w:t xml:space="preserve">XXX </w:t>
      </w:r>
      <w:r>
        <w:t>,</w:t>
      </w:r>
      <w:proofErr w:type="gramEnd"/>
      <w:r>
        <w:t xml:space="preserve"> no llegando, por tanto, al </w:t>
      </w:r>
      <w:r w:rsidR="000A38FA" w:rsidRPr="00582CDA">
        <w:rPr>
          <w:color w:val="4472C4" w:themeColor="accent1"/>
        </w:rPr>
        <w:t xml:space="preserve">XXX </w:t>
      </w:r>
      <w:r>
        <w:t>% del importe de adjudicación, IVA excluido, de acuerdo con la cláusula 2.11) del Pliego.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6A552CF6" w:rsidR="00161DE4" w:rsidRDefault="00161DE4" w:rsidP="000A38FA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el representante de la empresa subcontratada es el/la </w:t>
      </w:r>
      <w:r w:rsidR="00927DCE">
        <w:t xml:space="preserve">señor/a </w:t>
      </w:r>
      <w:proofErr w:type="gramStart"/>
      <w:r w:rsidR="000A38FA" w:rsidRPr="00582CDA">
        <w:rPr>
          <w:color w:val="4472C4" w:themeColor="accent1"/>
        </w:rPr>
        <w:t xml:space="preserve">XXX </w:t>
      </w:r>
      <w:r>
        <w:t>,</w:t>
      </w:r>
      <w:proofErr w:type="gramEnd"/>
      <w:r>
        <w:t xml:space="preserve"> con DNI </w:t>
      </w:r>
      <w:proofErr w:type="gramStart"/>
      <w:r w:rsidR="000A38FA" w:rsidRPr="00582CDA">
        <w:rPr>
          <w:color w:val="4472C4" w:themeColor="accent1"/>
        </w:rPr>
        <w:t xml:space="preserve">XXX </w:t>
      </w:r>
      <w:r>
        <w:t>.</w:t>
      </w:r>
      <w:proofErr w:type="gramEnd"/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y DECLARA RESPONSABLEMENTE: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las facultades de representación que ostenta el representante de la empresa subcontratada son suficientes y </w:t>
      </w:r>
      <w:proofErr w:type="gramStart"/>
      <w:r>
        <w:t xml:space="preserve">vigentes </w:t>
      </w:r>
      <w:r w:rsidR="00B83F95">
        <w:t>.</w:t>
      </w:r>
      <w:proofErr w:type="gramEnd"/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reúne todas y cada una de las condiciones establecidas legalmente y no incurre en ninguna de las prohibiciones para contratar con la Administración previstas en los artículos 65 a 97 de la LCSP.</w:t>
      </w:r>
    </w:p>
    <w:p w14:paraId="3187AC04" w14:textId="77777777" w:rsidR="00161DE4" w:rsidRDefault="00161DE4" w:rsidP="002C4C79">
      <w:pPr>
        <w:tabs>
          <w:tab w:val="left" w:pos="426"/>
        </w:tabs>
        <w:ind w:left="426" w:hanging="426"/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la empresa subcontratada se encuentra al corriente del cumplimiento de las obligaciones tributarias y con la Seguridad </w:t>
      </w:r>
      <w:proofErr w:type="gramStart"/>
      <w:r>
        <w:t>Social</w:t>
      </w:r>
      <w:proofErr w:type="gramEnd"/>
      <w:r>
        <w:t xml:space="preserve"> así como con la Hacienda Municipal del Ayuntamiento de 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la empresa subcontratada está inscrita en el Registro de Licitadores de la Generalidad de Cataluña y/o de la Administración General del Estado y que los datos que constan no han experimentado variación alguna.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lastRenderedPageBreak/>
        <w:t xml:space="preserve">- </w:t>
      </w:r>
      <w:r>
        <w:tab/>
        <w:t>Que la empresa subcontratada dispone de la habilitación empresarial o profesional, así como de la solvencia económica y financiera y técnica o profesional en relación con la parte de la prestación subcontratada exigidas en los términos de la cláusula 1.10) del PCAP y que se compromete a adscribir a la ejecución del contrato los medios personales o materiales descritos en dicha cláusula.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Que, la empresa subcontratada en caso de recurrir a solvencia </w:t>
      </w:r>
      <w:proofErr w:type="gramStart"/>
      <w:r>
        <w:t>externa,</w:t>
      </w:r>
      <w:proofErr w:type="gramEnd"/>
      <w:r>
        <w:t xml:space="preserve"> cuenta con el compromiso por escrito de las entidades correspondientes para disponer de sus recursos y capacidades para utilizarlos en la ejecución del contrato.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la coordinación de actividades empresariales.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(Fecha y firma)</w:t>
      </w:r>
    </w:p>
    <w:sectPr w:rsidR="007D123B" w:rsidRPr="002C4C79" w:rsidSect="000D0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074A" w14:textId="77777777" w:rsidR="00294505" w:rsidRDefault="00294505">
      <w:r>
        <w:separator/>
      </w:r>
    </w:p>
  </w:endnote>
  <w:endnote w:type="continuationSeparator" w:id="0">
    <w:p w14:paraId="6E988278" w14:textId="77777777" w:rsidR="00294505" w:rsidRDefault="0029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BC3C" w14:textId="77777777" w:rsidR="007218A1" w:rsidRDefault="00721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552D" w14:textId="77777777" w:rsidR="007218A1" w:rsidRDefault="00721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5A0F" w14:textId="77777777" w:rsidR="00294505" w:rsidRDefault="00294505">
      <w:r>
        <w:separator/>
      </w:r>
    </w:p>
  </w:footnote>
  <w:footnote w:type="continuationSeparator" w:id="0">
    <w:p w14:paraId="757F4E59" w14:textId="77777777" w:rsidR="00294505" w:rsidRDefault="0029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30B0" w14:textId="4BCC5349" w:rsidR="007218A1" w:rsidRDefault="007218A1">
    <w:pPr>
      <w:pStyle w:val="Encabezado"/>
    </w:pPr>
    <w:r>
      <w:rPr>
        <w:noProof/>
      </w:rPr>
      <w:pict w14:anchorId="3DF71A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3016" o:spid="_x0000_s1027" type="#_x0000_t136" style="position:absolute;left:0;text-align:left;margin-left:0;margin-top:0;width:491.8pt;height:147.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5D8E4583" w:rsidR="00626979" w:rsidRPr="00F40D95" w:rsidRDefault="007218A1" w:rsidP="00F40D95">
    <w:pPr>
      <w:pStyle w:val="Encabezado"/>
    </w:pPr>
    <w:r>
      <w:rPr>
        <w:noProof/>
      </w:rPr>
      <w:pict w14:anchorId="283D95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3017" o:spid="_x0000_s1028" type="#_x0000_t136" style="position:absolute;left:0;text-align:left;margin-left:0;margin-top:0;width:491.8pt;height:147.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5647" w14:textId="048B788C" w:rsidR="007218A1" w:rsidRDefault="007218A1">
    <w:pPr>
      <w:pStyle w:val="Encabezado"/>
    </w:pPr>
    <w:r>
      <w:rPr>
        <w:noProof/>
      </w:rPr>
      <w:pict w14:anchorId="1407A6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3015" o:spid="_x0000_s1026" type="#_x0000_t136" style="position:absolute;left:0;text-align:left;margin-left:0;margin-top:0;width:491.8pt;height:147.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067F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4505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863A0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18A1"/>
    <w:rsid w:val="007238F3"/>
    <w:rsid w:val="00756301"/>
    <w:rsid w:val="0076413C"/>
    <w:rsid w:val="00787ED5"/>
    <w:rsid w:val="00795E94"/>
    <w:rsid w:val="007A64FE"/>
    <w:rsid w:val="007B5065"/>
    <w:rsid w:val="007B7C27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A5C36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9F7"/>
    <w:rsid w:val="009B259F"/>
    <w:rsid w:val="009C5035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02DDC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66739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93C75"/>
    <w:rsid w:val="00F95E4D"/>
    <w:rsid w:val="00FA264B"/>
    <w:rsid w:val="00FA3F5A"/>
    <w:rsid w:val="00FB18DB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2025-09-16T10:05:00Z</dcterms:created>
  <dcterms:modified xsi:type="dcterms:W3CDTF">2025-09-16T10:05:00Z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