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6F66" w14:textId="77777777" w:rsidR="00C31395" w:rsidRPr="00947B16" w:rsidRDefault="00C31395" w:rsidP="00C31395">
      <w:pPr>
        <w:rPr>
          <w:noProof/>
        </w:rPr>
      </w:pPr>
    </w:p>
    <w:p w14:paraId="2E328781" w14:textId="47EE0585" w:rsidR="00C31395" w:rsidRPr="005D4C59" w:rsidRDefault="00C31395" w:rsidP="00C31395">
      <w:pPr>
        <w:jc w:val="center"/>
        <w:rPr>
          <w:b/>
          <w:bCs/>
          <w:noProof/>
        </w:rPr>
      </w:pPr>
      <w:r w:rsidRPr="005D4C59">
        <w:rPr>
          <w:b/>
          <w:bCs/>
          <w:noProof/>
        </w:rPr>
        <w:t xml:space="preserve">ANEXO III AL PCAP </w:t>
      </w:r>
      <w:r w:rsidR="005D4C59" w:rsidRPr="005D4C59">
        <w:rPr>
          <w:b/>
          <w:bCs/>
        </w:rPr>
        <w:t xml:space="preserve">DEL SERVICIO DE MANTENIMIENTO DE JARDINERÍA DE LOS PARQUES, JARDINES, ESPACIOS VERDES MUNICIPALES Y JARDINERAS DEL MUNICIPIO DE ESPARREGUERA </w:t>
      </w:r>
      <w:r w:rsidR="005D4C59" w:rsidRPr="005D4C59">
        <w:rPr>
          <w:b/>
          <w:bCs/>
          <w:noProof/>
        </w:rPr>
        <w:t>(CARÁCTER RESERVADO)</w:t>
      </w:r>
    </w:p>
    <w:p w14:paraId="6385259F" w14:textId="77777777" w:rsidR="00C31395" w:rsidRPr="00947B16" w:rsidRDefault="00C31395" w:rsidP="00C31395">
      <w:pPr>
        <w:rPr>
          <w:noProof/>
        </w:rPr>
      </w:pPr>
    </w:p>
    <w:p w14:paraId="7A6E5FC2" w14:textId="77777777" w:rsidR="00C31395" w:rsidRPr="00947B16" w:rsidRDefault="00C31395" w:rsidP="00C31395">
      <w:pPr>
        <w:rPr>
          <w:noProof/>
        </w:rPr>
      </w:pPr>
    </w:p>
    <w:p w14:paraId="775C85B7" w14:textId="6B86E91C" w:rsidR="00C31395" w:rsidRPr="00947B16" w:rsidRDefault="00C31395" w:rsidP="00C46B61">
      <w:pPr>
        <w:rPr>
          <w:noProof/>
          <w:u w:val="single"/>
        </w:rPr>
      </w:pPr>
      <w:r w:rsidRPr="00947B16">
        <w:rPr>
          <w:noProof/>
          <w:u w:val="single"/>
        </w:rPr>
        <w:t>Modelo de proposición evaluable de acuerdo a criterios automáticos:</w:t>
      </w:r>
    </w:p>
    <w:p w14:paraId="24671077" w14:textId="77777777" w:rsidR="00C31395" w:rsidRPr="00947B16" w:rsidRDefault="00C31395" w:rsidP="00C31395">
      <w:pPr>
        <w:rPr>
          <w:noProof/>
        </w:rPr>
      </w:pPr>
    </w:p>
    <w:p w14:paraId="20EF5C74" w14:textId="3D2982FE" w:rsidR="00C31395" w:rsidRPr="00947B16" w:rsidRDefault="00C31395" w:rsidP="00C31395">
      <w:pPr>
        <w:rPr>
          <w:noProof/>
        </w:rPr>
      </w:pPr>
      <w:r w:rsidRPr="00947B16">
        <w:rPr>
          <w:noProof/>
        </w:rPr>
        <w:t xml:space="preserve">"El Sr./La Sra.......................................... con NIF núm................., en nombre propio / en representación de la empresa .............., en calidad de ..., y según escritura pública autorizada ante Notario ......, en fecha ..... y con número de protocolo .../o documento ..., CIF núm. .............., domiciliada en........... dirección </w:t>
      </w:r>
      <w:r w:rsidRPr="00BD325F">
        <w:rPr>
          <w:b/>
          <w:bCs/>
          <w:noProof/>
        </w:rPr>
        <w:t xml:space="preserve">de </w:t>
      </w:r>
      <w:r w:rsidRPr="00947B16">
        <w:rPr>
          <w:noProof/>
        </w:rPr>
        <w:t xml:space="preserve">correo electrónico ................, teléfono nº ............... y fax </w:t>
      </w:r>
      <w:proofErr w:type="gramStart"/>
      <w:r w:rsidRPr="00947B16">
        <w:rPr>
          <w:noProof/>
        </w:rPr>
        <w:t xml:space="preserve">nº </w:t>
      </w:r>
      <w:r w:rsidR="005D4C59" w:rsidRPr="00BD325F">
        <w:rPr>
          <w:b/>
          <w:bCs/>
        </w:rPr>
        <w:t>.</w:t>
      </w:r>
      <w:proofErr w:type="gramEnd"/>
      <w:r w:rsidR="005D4C59" w:rsidRPr="00BD325F">
        <w:rPr>
          <w:b/>
          <w:bCs/>
        </w:rPr>
        <w:t xml:space="preserve"> </w:t>
      </w:r>
      <w:r w:rsidRPr="00947B16">
        <w:rPr>
          <w:noProof/>
        </w:rPr>
        <w:t>Particulares, que acepta íntegramente, por una duración de un años, realizando la siguiente oferta:</w:t>
      </w:r>
    </w:p>
    <w:p w14:paraId="19BAA2F6" w14:textId="77777777" w:rsidR="00C31395" w:rsidRPr="00947B16" w:rsidRDefault="00C31395" w:rsidP="00C31395">
      <w:pPr>
        <w:rPr>
          <w:noProof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1650"/>
        <w:gridCol w:w="3020"/>
      </w:tblGrid>
      <w:tr w:rsidR="008754AA" w:rsidRPr="00947B16" w14:paraId="3DD40EA8" w14:textId="77777777" w:rsidTr="00051A54">
        <w:trPr>
          <w:trHeight w:val="397"/>
        </w:trPr>
        <w:tc>
          <w:tcPr>
            <w:tcW w:w="4390" w:type="dxa"/>
            <w:shd w:val="clear" w:color="auto" w:fill="E7E6E6" w:themeFill="background2"/>
            <w:vAlign w:val="center"/>
          </w:tcPr>
          <w:p w14:paraId="54B1A415" w14:textId="6FDE59C9" w:rsidR="008754AA" w:rsidRPr="005D4C59" w:rsidRDefault="008754AA" w:rsidP="008754AA">
            <w:pPr>
              <w:rPr>
                <w:b/>
                <w:bCs/>
                <w:noProof/>
                <w:sz w:val="18"/>
                <w:szCs w:val="20"/>
                <w:lang w:val="ca-ES"/>
              </w:rPr>
            </w:pPr>
            <w:r w:rsidRPr="005D4C59">
              <w:rPr>
                <w:b/>
                <w:bCs/>
                <w:noProof/>
                <w:sz w:val="18"/>
                <w:szCs w:val="20"/>
                <w:lang w:val="ca-ES"/>
              </w:rPr>
              <w:t>Base imponible (1 año)</w:t>
            </w:r>
          </w:p>
        </w:tc>
        <w:tc>
          <w:tcPr>
            <w:tcW w:w="1650" w:type="dxa"/>
            <w:shd w:val="clear" w:color="auto" w:fill="E7E6E6" w:themeFill="background2"/>
            <w:vAlign w:val="center"/>
          </w:tcPr>
          <w:p w14:paraId="3DF09890" w14:textId="5EFE1633" w:rsidR="008754AA" w:rsidRPr="005D4C59" w:rsidRDefault="008754AA" w:rsidP="008754AA">
            <w:pPr>
              <w:rPr>
                <w:b/>
                <w:bCs/>
                <w:noProof/>
                <w:sz w:val="18"/>
                <w:szCs w:val="20"/>
                <w:lang w:val="ca-ES"/>
              </w:rPr>
            </w:pPr>
            <w:r w:rsidRPr="005D4C59">
              <w:rPr>
                <w:b/>
                <w:bCs/>
                <w:noProof/>
                <w:sz w:val="18"/>
                <w:szCs w:val="20"/>
                <w:lang w:val="ca-ES"/>
              </w:rPr>
              <w:t>IVA 21%</w:t>
            </w:r>
          </w:p>
        </w:tc>
        <w:tc>
          <w:tcPr>
            <w:tcW w:w="3020" w:type="dxa"/>
            <w:shd w:val="clear" w:color="auto" w:fill="E7E6E6" w:themeFill="background2"/>
            <w:vAlign w:val="center"/>
          </w:tcPr>
          <w:p w14:paraId="5219AB78" w14:textId="64445A71" w:rsidR="008754AA" w:rsidRPr="005D4C59" w:rsidRDefault="008754AA" w:rsidP="008754AA">
            <w:pPr>
              <w:rPr>
                <w:b/>
                <w:bCs/>
                <w:noProof/>
                <w:sz w:val="18"/>
                <w:szCs w:val="20"/>
                <w:lang w:val="ca-ES"/>
              </w:rPr>
            </w:pPr>
            <w:r w:rsidRPr="005D4C59">
              <w:rPr>
                <w:b/>
                <w:bCs/>
                <w:noProof/>
                <w:sz w:val="18"/>
                <w:szCs w:val="20"/>
                <w:lang w:val="ca-ES"/>
              </w:rPr>
              <w:t>Importe total (1 año)</w:t>
            </w:r>
          </w:p>
        </w:tc>
      </w:tr>
      <w:tr w:rsidR="001C6083" w:rsidRPr="00947B16" w14:paraId="1EFDF978" w14:textId="77777777" w:rsidTr="00D628BD">
        <w:trPr>
          <w:trHeight w:val="397"/>
        </w:trPr>
        <w:tc>
          <w:tcPr>
            <w:tcW w:w="4390" w:type="dxa"/>
            <w:vAlign w:val="center"/>
          </w:tcPr>
          <w:p w14:paraId="0B432ABC" w14:textId="77777777" w:rsidR="001C6083" w:rsidRPr="00947B16" w:rsidRDefault="001C6083" w:rsidP="00C31395">
            <w:pPr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650" w:type="dxa"/>
            <w:vAlign w:val="center"/>
          </w:tcPr>
          <w:p w14:paraId="2ACB30C3" w14:textId="77777777" w:rsidR="001C6083" w:rsidRPr="00947B16" w:rsidRDefault="001C6083" w:rsidP="00C31395">
            <w:pPr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3020" w:type="dxa"/>
            <w:vAlign w:val="center"/>
          </w:tcPr>
          <w:p w14:paraId="501A60BC" w14:textId="77777777" w:rsidR="001C6083" w:rsidRPr="00947B16" w:rsidRDefault="001C6083" w:rsidP="00C31395">
            <w:pPr>
              <w:rPr>
                <w:noProof/>
                <w:sz w:val="18"/>
                <w:szCs w:val="20"/>
                <w:lang w:val="ca-ES"/>
              </w:rPr>
            </w:pPr>
          </w:p>
        </w:tc>
      </w:tr>
    </w:tbl>
    <w:p w14:paraId="04F69DEC" w14:textId="77777777" w:rsidR="00C31395" w:rsidRPr="00947B16" w:rsidRDefault="00C31395" w:rsidP="00C31395">
      <w:pPr>
        <w:rPr>
          <w:noProof/>
        </w:rPr>
      </w:pPr>
    </w:p>
    <w:p w14:paraId="041511E6" w14:textId="77777777" w:rsidR="00C31395" w:rsidRPr="00947B16" w:rsidRDefault="00C31395" w:rsidP="00C31395">
      <w:pPr>
        <w:rPr>
          <w:noProof/>
        </w:rPr>
      </w:pPr>
    </w:p>
    <w:p w14:paraId="4991759E" w14:textId="77777777" w:rsidR="00C31395" w:rsidRPr="00947B16" w:rsidRDefault="00C31395" w:rsidP="00C31395">
      <w:pPr>
        <w:rPr>
          <w:noProof/>
        </w:rPr>
      </w:pPr>
      <w:r w:rsidRPr="00947B16">
        <w:rPr>
          <w:noProof/>
        </w:rPr>
        <w:t>Que el precio global la oferta se desglosa de acuerdo a los siguientes:</w:t>
      </w:r>
    </w:p>
    <w:p w14:paraId="6C5A1A25" w14:textId="6047588E" w:rsidR="00C31395" w:rsidRPr="00947B16" w:rsidRDefault="00C31395" w:rsidP="00C31395">
      <w:pPr>
        <w:rPr>
          <w:noProof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61"/>
        <w:gridCol w:w="1745"/>
        <w:gridCol w:w="1418"/>
      </w:tblGrid>
      <w:tr w:rsidR="007F274A" w:rsidRPr="00947B16" w14:paraId="237B00E5" w14:textId="77777777" w:rsidTr="00B85434">
        <w:trPr>
          <w:trHeight w:val="343"/>
          <w:jc w:val="center"/>
        </w:trPr>
        <w:tc>
          <w:tcPr>
            <w:tcW w:w="2361" w:type="dxa"/>
            <w:shd w:val="clear" w:color="auto" w:fill="E7E6E6" w:themeFill="background2"/>
            <w:vAlign w:val="center"/>
          </w:tcPr>
          <w:p w14:paraId="68EAF775" w14:textId="3639351D" w:rsidR="007F274A" w:rsidRPr="00947B16" w:rsidRDefault="007F274A" w:rsidP="007F274A">
            <w:pPr>
              <w:rPr>
                <w:noProof/>
                <w:sz w:val="18"/>
                <w:szCs w:val="18"/>
              </w:rPr>
            </w:pPr>
            <w:r w:rsidRPr="00947B16">
              <w:rPr>
                <w:noProof/>
                <w:sz w:val="18"/>
                <w:szCs w:val="18"/>
                <w:lang w:val="ca-ES"/>
              </w:rPr>
              <w:t>CONCEPTO</w:t>
            </w:r>
          </w:p>
        </w:tc>
        <w:tc>
          <w:tcPr>
            <w:tcW w:w="1745" w:type="dxa"/>
            <w:shd w:val="clear" w:color="auto" w:fill="E7E6E6" w:themeFill="background2"/>
            <w:vAlign w:val="center"/>
          </w:tcPr>
          <w:p w14:paraId="19243FAA" w14:textId="4BB767E9" w:rsidR="007F274A" w:rsidRPr="00947B16" w:rsidRDefault="007F274A" w:rsidP="007F274A">
            <w:pPr>
              <w:rPr>
                <w:noProof/>
                <w:sz w:val="18"/>
                <w:szCs w:val="18"/>
              </w:rPr>
            </w:pPr>
            <w:r w:rsidRPr="00947B16">
              <w:rPr>
                <w:noProof/>
                <w:sz w:val="18"/>
                <w:szCs w:val="18"/>
                <w:lang w:val="ca-ES"/>
              </w:rPr>
              <w:t>Importe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EAB0F69" w14:textId="561A2F55" w:rsidR="007F274A" w:rsidRPr="00947B16" w:rsidRDefault="007F274A" w:rsidP="007F274A">
            <w:pPr>
              <w:rPr>
                <w:noProof/>
                <w:sz w:val="18"/>
                <w:szCs w:val="18"/>
              </w:rPr>
            </w:pPr>
            <w:r w:rsidRPr="00947B16">
              <w:rPr>
                <w:noProof/>
                <w:sz w:val="18"/>
                <w:szCs w:val="18"/>
                <w:lang w:val="ca-ES"/>
              </w:rPr>
              <w:t>Porcentaje</w:t>
            </w:r>
          </w:p>
        </w:tc>
      </w:tr>
      <w:tr w:rsidR="007F274A" w:rsidRPr="00947B16" w14:paraId="0A092C96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40DE0B30" w14:textId="7D007A29" w:rsidR="007F274A" w:rsidRPr="00947B16" w:rsidRDefault="00333FCE" w:rsidP="00C31395">
            <w:pPr>
              <w:rPr>
                <w:noProof/>
                <w:sz w:val="18"/>
                <w:szCs w:val="18"/>
              </w:rPr>
            </w:pPr>
            <w:r w:rsidRPr="00947B16">
              <w:rPr>
                <w:noProof/>
                <w:sz w:val="18"/>
                <w:szCs w:val="18"/>
                <w:lang w:val="ca-ES"/>
              </w:rPr>
              <w:t>Costes directos</w:t>
            </w:r>
          </w:p>
        </w:tc>
        <w:tc>
          <w:tcPr>
            <w:tcW w:w="1745" w:type="dxa"/>
            <w:vAlign w:val="center"/>
          </w:tcPr>
          <w:p w14:paraId="215FFA8B" w14:textId="77777777" w:rsidR="007F274A" w:rsidRPr="00947B16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A1B729F" w14:textId="77777777" w:rsidR="007F274A" w:rsidRPr="00947B16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947B16" w14:paraId="6DB768F2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1D001C7C" w14:textId="00E0B1BF" w:rsidR="007F274A" w:rsidRPr="00947B16" w:rsidRDefault="00333FCE" w:rsidP="00C31395">
            <w:pPr>
              <w:rPr>
                <w:noProof/>
                <w:sz w:val="18"/>
                <w:szCs w:val="18"/>
              </w:rPr>
            </w:pPr>
            <w:r w:rsidRPr="00947B16">
              <w:rPr>
                <w:noProof/>
                <w:sz w:val="18"/>
                <w:szCs w:val="18"/>
                <w:lang w:val="ca-ES"/>
              </w:rPr>
              <w:t>Costes indirectos</w:t>
            </w:r>
          </w:p>
        </w:tc>
        <w:tc>
          <w:tcPr>
            <w:tcW w:w="1745" w:type="dxa"/>
            <w:vAlign w:val="center"/>
          </w:tcPr>
          <w:p w14:paraId="2851780C" w14:textId="77777777" w:rsidR="007F274A" w:rsidRPr="00947B16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8772446" w14:textId="77777777" w:rsidR="007F274A" w:rsidRPr="00947B16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947B16" w14:paraId="2327FAA2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3041EBC0" w14:textId="1EBAA298" w:rsidR="007F274A" w:rsidRPr="00947B16" w:rsidRDefault="00333FCE" w:rsidP="00333FCE">
            <w:pPr>
              <w:jc w:val="right"/>
              <w:rPr>
                <w:noProof/>
                <w:sz w:val="18"/>
                <w:szCs w:val="18"/>
              </w:rPr>
            </w:pPr>
            <w:r w:rsidRPr="00947B16">
              <w:rPr>
                <w:noProof/>
                <w:sz w:val="18"/>
                <w:szCs w:val="18"/>
                <w:lang w:val="ca-ES"/>
              </w:rPr>
              <w:t>Subtotal</w:t>
            </w:r>
          </w:p>
        </w:tc>
        <w:tc>
          <w:tcPr>
            <w:tcW w:w="1745" w:type="dxa"/>
            <w:vAlign w:val="center"/>
          </w:tcPr>
          <w:p w14:paraId="6BFDE483" w14:textId="77777777" w:rsidR="007F274A" w:rsidRPr="00947B16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6346589" w14:textId="616BD3F4" w:rsidR="007F274A" w:rsidRPr="00947B16" w:rsidRDefault="00333FCE" w:rsidP="00F12D47">
            <w:pPr>
              <w:jc w:val="right"/>
              <w:rPr>
                <w:noProof/>
                <w:sz w:val="18"/>
                <w:szCs w:val="18"/>
              </w:rPr>
            </w:pPr>
            <w:r w:rsidRPr="00947B16">
              <w:rPr>
                <w:noProof/>
                <w:sz w:val="18"/>
                <w:szCs w:val="18"/>
              </w:rPr>
              <w:t>100%</w:t>
            </w:r>
          </w:p>
        </w:tc>
      </w:tr>
      <w:tr w:rsidR="007F274A" w:rsidRPr="00947B16" w14:paraId="6BFB0DFA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4FC6E5BA" w14:textId="37120766" w:rsidR="007F274A" w:rsidRPr="00947B16" w:rsidRDefault="00333FCE" w:rsidP="00C31395">
            <w:pPr>
              <w:rPr>
                <w:noProof/>
                <w:sz w:val="18"/>
                <w:szCs w:val="18"/>
              </w:rPr>
            </w:pPr>
            <w:r w:rsidRPr="00947B16">
              <w:rPr>
                <w:noProof/>
                <w:sz w:val="18"/>
                <w:szCs w:val="18"/>
                <w:lang w:val="ca-ES"/>
              </w:rPr>
              <w:t>Beneficio industrial</w:t>
            </w:r>
          </w:p>
        </w:tc>
        <w:tc>
          <w:tcPr>
            <w:tcW w:w="1745" w:type="dxa"/>
            <w:vAlign w:val="center"/>
          </w:tcPr>
          <w:p w14:paraId="1C67F859" w14:textId="77777777" w:rsidR="007F274A" w:rsidRPr="00947B16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BAF37C3" w14:textId="77777777" w:rsidR="007F274A" w:rsidRPr="00947B16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947B16" w14:paraId="1E9BAD03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19541D5E" w14:textId="0FFB9A9C" w:rsidR="007F274A" w:rsidRPr="00947B16" w:rsidRDefault="00333FCE" w:rsidP="00333FCE">
            <w:pPr>
              <w:jc w:val="right"/>
              <w:rPr>
                <w:noProof/>
                <w:sz w:val="18"/>
                <w:szCs w:val="18"/>
              </w:rPr>
            </w:pPr>
            <w:r w:rsidRPr="00947B16">
              <w:rPr>
                <w:noProof/>
                <w:sz w:val="18"/>
                <w:szCs w:val="18"/>
                <w:lang w:val="ca-ES"/>
              </w:rPr>
              <w:t>Subtotal</w:t>
            </w:r>
          </w:p>
        </w:tc>
        <w:tc>
          <w:tcPr>
            <w:tcW w:w="1745" w:type="dxa"/>
            <w:vAlign w:val="center"/>
          </w:tcPr>
          <w:p w14:paraId="4AF76834" w14:textId="77777777" w:rsidR="007F274A" w:rsidRPr="00947B16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1065708E" w14:textId="75D583C7" w:rsidR="007F274A" w:rsidRPr="00947B16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947B16" w14:paraId="55944681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5549131F" w14:textId="6CA2C888" w:rsidR="007F274A" w:rsidRPr="00947B16" w:rsidRDefault="00333FCE" w:rsidP="00C31395">
            <w:pPr>
              <w:rPr>
                <w:noProof/>
                <w:sz w:val="18"/>
                <w:szCs w:val="18"/>
              </w:rPr>
            </w:pPr>
            <w:r w:rsidRPr="00947B16">
              <w:rPr>
                <w:noProof/>
                <w:sz w:val="18"/>
                <w:szCs w:val="18"/>
                <w:lang w:val="ca-ES"/>
              </w:rPr>
              <w:t>IVA</w:t>
            </w:r>
          </w:p>
        </w:tc>
        <w:tc>
          <w:tcPr>
            <w:tcW w:w="1745" w:type="dxa"/>
            <w:vAlign w:val="center"/>
          </w:tcPr>
          <w:p w14:paraId="6F6F6D97" w14:textId="77777777" w:rsidR="007F274A" w:rsidRPr="00947B16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0CC3830" w14:textId="77777777" w:rsidR="007F274A" w:rsidRPr="00947B16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947B16" w14:paraId="7587DEF7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34619E21" w14:textId="3BD785B2" w:rsidR="007F274A" w:rsidRPr="00947B16" w:rsidRDefault="00333FCE" w:rsidP="00333FCE">
            <w:pPr>
              <w:jc w:val="right"/>
              <w:rPr>
                <w:noProof/>
                <w:sz w:val="18"/>
                <w:szCs w:val="18"/>
              </w:rPr>
            </w:pPr>
            <w:r w:rsidRPr="00947B16">
              <w:rPr>
                <w:noProof/>
                <w:sz w:val="18"/>
                <w:szCs w:val="18"/>
                <w:lang w:val="ca-ES"/>
              </w:rPr>
              <w:t>TOTAL</w:t>
            </w:r>
          </w:p>
        </w:tc>
        <w:tc>
          <w:tcPr>
            <w:tcW w:w="1745" w:type="dxa"/>
            <w:vAlign w:val="center"/>
          </w:tcPr>
          <w:p w14:paraId="1FFC149C" w14:textId="77777777" w:rsidR="007F274A" w:rsidRPr="00947B16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nil"/>
              <w:right w:val="nil"/>
            </w:tcBorders>
            <w:vAlign w:val="center"/>
          </w:tcPr>
          <w:p w14:paraId="24AF5620" w14:textId="01A0186B" w:rsidR="007F274A" w:rsidRPr="00947B16" w:rsidRDefault="007F274A" w:rsidP="00C31395">
            <w:pPr>
              <w:rPr>
                <w:noProof/>
                <w:sz w:val="18"/>
                <w:szCs w:val="18"/>
              </w:rPr>
            </w:pPr>
          </w:p>
        </w:tc>
      </w:tr>
    </w:tbl>
    <w:p w14:paraId="788F80C7" w14:textId="77777777" w:rsidR="007F274A" w:rsidRPr="00947B16" w:rsidRDefault="007F274A" w:rsidP="00C31395">
      <w:pPr>
        <w:rPr>
          <w:noProof/>
        </w:rPr>
      </w:pPr>
    </w:p>
    <w:p w14:paraId="5BE18EE5" w14:textId="77777777" w:rsidR="00C31395" w:rsidRPr="00947B16" w:rsidRDefault="00C31395" w:rsidP="00C31395">
      <w:pPr>
        <w:rPr>
          <w:noProof/>
        </w:rPr>
      </w:pPr>
    </w:p>
    <w:p w14:paraId="7733E152" w14:textId="77777777" w:rsidR="00C31395" w:rsidRPr="00947B16" w:rsidRDefault="00C31395" w:rsidP="00C31395">
      <w:pPr>
        <w:rPr>
          <w:noProof/>
          <w:sz w:val="18"/>
          <w:szCs w:val="20"/>
        </w:rPr>
      </w:pPr>
      <w:r w:rsidRPr="00947B16">
        <w:rPr>
          <w:noProof/>
          <w:sz w:val="18"/>
          <w:szCs w:val="20"/>
        </w:rPr>
        <w:t>NOTA:</w:t>
      </w:r>
    </w:p>
    <w:p w14:paraId="6BE38249" w14:textId="77777777" w:rsidR="003E34BD" w:rsidRPr="00947B16" w:rsidRDefault="003E34BD" w:rsidP="00C31395">
      <w:pPr>
        <w:rPr>
          <w:noProof/>
          <w:sz w:val="18"/>
          <w:szCs w:val="20"/>
        </w:rPr>
      </w:pPr>
    </w:p>
    <w:p w14:paraId="1C5809D7" w14:textId="395A5FC2" w:rsidR="00C31395" w:rsidRPr="00947B16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  <w:sz w:val="18"/>
          <w:szCs w:val="20"/>
        </w:rPr>
      </w:pPr>
      <w:r w:rsidRPr="00947B16">
        <w:rPr>
          <w:noProof/>
          <w:sz w:val="18"/>
          <w:szCs w:val="20"/>
        </w:rPr>
        <w:t>Los costes directos son aquellos que sin lugar a dudas pueden asignarse a la ejecución del contrato. Se dividen en costes de personal y costes de los productos a suministrar, en su caso.</w:t>
      </w:r>
    </w:p>
    <w:p w14:paraId="787E4B1A" w14:textId="29206714" w:rsidR="00C31395" w:rsidRPr="00947B16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  <w:sz w:val="18"/>
          <w:szCs w:val="20"/>
        </w:rPr>
      </w:pPr>
      <w:r w:rsidRPr="00947B16">
        <w:rPr>
          <w:noProof/>
          <w:sz w:val="18"/>
          <w:szCs w:val="20"/>
        </w:rPr>
        <w:t>Los costes indirectos son aquellos necesarios para la ejecución del contrato pero que no pueden asignarse de forma unívoca al mismo.</w:t>
      </w:r>
    </w:p>
    <w:p w14:paraId="20142806" w14:textId="2C1F174D" w:rsidR="00C31395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  <w:sz w:val="18"/>
          <w:szCs w:val="20"/>
        </w:rPr>
      </w:pPr>
      <w:r w:rsidRPr="00947B16">
        <w:rPr>
          <w:noProof/>
          <w:sz w:val="18"/>
          <w:szCs w:val="20"/>
        </w:rPr>
        <w:t>El beneficio industrial es el porcentaje que el empresario se marca como ganancia.</w:t>
      </w:r>
    </w:p>
    <w:p w14:paraId="2BE7615C" w14:textId="77777777" w:rsidR="00A218BF" w:rsidRDefault="00A218BF" w:rsidP="00A218BF">
      <w:pPr>
        <w:tabs>
          <w:tab w:val="left" w:pos="426"/>
        </w:tabs>
        <w:rPr>
          <w:noProof/>
          <w:sz w:val="18"/>
          <w:szCs w:val="20"/>
        </w:rPr>
      </w:pPr>
    </w:p>
    <w:p w14:paraId="262DE630" w14:textId="77777777" w:rsidR="00A218BF" w:rsidRDefault="00A218BF" w:rsidP="00A218BF">
      <w:pPr>
        <w:tabs>
          <w:tab w:val="left" w:pos="426"/>
        </w:tabs>
        <w:rPr>
          <w:noProof/>
          <w:sz w:val="18"/>
          <w:szCs w:val="20"/>
        </w:rPr>
      </w:pPr>
    </w:p>
    <w:p w14:paraId="612F7218" w14:textId="77777777" w:rsidR="00A218BF" w:rsidRDefault="00A218BF" w:rsidP="00A218BF">
      <w:pPr>
        <w:tabs>
          <w:tab w:val="left" w:pos="426"/>
        </w:tabs>
        <w:rPr>
          <w:noProof/>
          <w:sz w:val="18"/>
          <w:szCs w:val="20"/>
        </w:rPr>
      </w:pPr>
    </w:p>
    <w:p w14:paraId="46523606" w14:textId="77777777" w:rsidR="00A218BF" w:rsidRPr="00A218BF" w:rsidRDefault="00A218BF" w:rsidP="00A218BF">
      <w:pPr>
        <w:tabs>
          <w:tab w:val="left" w:pos="426"/>
        </w:tabs>
        <w:rPr>
          <w:noProof/>
          <w:sz w:val="18"/>
          <w:szCs w:val="20"/>
        </w:rPr>
      </w:pPr>
    </w:p>
    <w:p w14:paraId="40502028" w14:textId="77777777" w:rsidR="00C31395" w:rsidRPr="00947B16" w:rsidRDefault="00C31395" w:rsidP="00C31395">
      <w:pPr>
        <w:rPr>
          <w:noProof/>
        </w:rPr>
      </w:pPr>
    </w:p>
    <w:p w14:paraId="446FBBF8" w14:textId="77777777" w:rsidR="00C31395" w:rsidRPr="00947B16" w:rsidRDefault="00C31395" w:rsidP="00C31395">
      <w:pPr>
        <w:rPr>
          <w:noProof/>
        </w:rPr>
      </w:pPr>
    </w:p>
    <w:p w14:paraId="0D8ADFD4" w14:textId="6FB6983E" w:rsidR="00C31395" w:rsidRPr="00A218BF" w:rsidRDefault="00A218BF" w:rsidP="00C31395">
      <w:pPr>
        <w:rPr>
          <w:b/>
          <w:bCs/>
          <w:noProof/>
          <w:u w:val="single"/>
        </w:rPr>
      </w:pPr>
      <w:r w:rsidRPr="00A218BF">
        <w:rPr>
          <w:b/>
          <w:bCs/>
          <w:noProof/>
          <w:u w:val="single"/>
        </w:rPr>
        <w:t>OTROS CRITERIOS AUTOMÁTICOS EVALUABLES:</w:t>
      </w:r>
    </w:p>
    <w:p w14:paraId="23B98D7A" w14:textId="77777777" w:rsidR="00C31395" w:rsidRPr="00947B16" w:rsidRDefault="00C31395" w:rsidP="00C31395">
      <w:pPr>
        <w:rPr>
          <w:noProof/>
        </w:rPr>
      </w:pPr>
    </w:p>
    <w:p w14:paraId="12D0B0D3" w14:textId="77777777" w:rsidR="004922B8" w:rsidRPr="00947B16" w:rsidRDefault="004922B8" w:rsidP="00C31395">
      <w:pPr>
        <w:rPr>
          <w:noProof/>
        </w:rPr>
      </w:pPr>
    </w:p>
    <w:p w14:paraId="399FB571" w14:textId="2E2D1EF9" w:rsidR="004922B8" w:rsidRPr="00A218BF" w:rsidRDefault="004922B8" w:rsidP="00A218BF">
      <w:pPr>
        <w:pStyle w:val="Prrafodelista"/>
        <w:numPr>
          <w:ilvl w:val="0"/>
          <w:numId w:val="39"/>
        </w:numPr>
        <w:rPr>
          <w:b/>
          <w:bCs/>
          <w:noProof/>
        </w:rPr>
      </w:pPr>
      <w:r w:rsidRPr="00A218BF">
        <w:rPr>
          <w:b/>
          <w:bCs/>
          <w:noProof/>
        </w:rPr>
        <w:t>Criterio fitosanitario – tratamiento con endoterapia:</w:t>
      </w:r>
    </w:p>
    <w:p w14:paraId="104F9D2E" w14:textId="77777777" w:rsidR="004922B8" w:rsidRPr="00947B16" w:rsidRDefault="004922B8" w:rsidP="00C31395">
      <w:pPr>
        <w:rPr>
          <w:noProof/>
        </w:rPr>
      </w:pPr>
    </w:p>
    <w:p w14:paraId="120B01AA" w14:textId="2488CDA1" w:rsidR="004922B8" w:rsidRPr="00947B16" w:rsidRDefault="004922B8" w:rsidP="00A218BF">
      <w:pPr>
        <w:rPr>
          <w:noProof/>
        </w:rPr>
      </w:pPr>
      <w:r w:rsidRPr="00947B16">
        <w:rPr>
          <w:noProof/>
        </w:rPr>
        <w:t xml:space="preserve">Que la propuesta ofrece como mejora el tratamiento anual adicional con endoterapia respecto </w:t>
      </w:r>
      <w:r w:rsidR="005D4C59">
        <w:rPr>
          <w:szCs w:val="22"/>
        </w:rPr>
        <w:t xml:space="preserve">al tratamiento de control mecánico indicado en el </w:t>
      </w:r>
      <w:r w:rsidR="004A4E12">
        <w:rPr>
          <w:noProof/>
        </w:rPr>
        <w:t>Pliego de Prescripciones Técnicas:</w:t>
      </w:r>
    </w:p>
    <w:p w14:paraId="06A732F8" w14:textId="77777777" w:rsidR="004922B8" w:rsidRPr="00947B16" w:rsidRDefault="004922B8" w:rsidP="004922B8">
      <w:pPr>
        <w:pStyle w:val="Prrafodelista"/>
        <w:rPr>
          <w:noProof/>
        </w:rPr>
      </w:pPr>
    </w:p>
    <w:p w14:paraId="5D299C16" w14:textId="77777777" w:rsidR="004922B8" w:rsidRPr="00947B16" w:rsidRDefault="004922B8" w:rsidP="004922B8">
      <w:pPr>
        <w:pStyle w:val="Prrafodelista"/>
        <w:rPr>
          <w:noProof/>
        </w:rPr>
      </w:pPr>
      <w:r w:rsidRPr="00947B16">
        <w:rPr>
          <w:noProof/>
        </w:rPr>
        <w:t xml:space="preserve">SI </w:t>
      </w:r>
      <w:r w:rsidRPr="00947B16">
        <w:rPr>
          <w:rFonts w:ascii="Segoe UI Symbol" w:hAnsi="Segoe UI Symbol" w:cs="Segoe UI Symbol"/>
          <w:noProof/>
        </w:rPr>
        <w:t xml:space="preserve">☐ </w:t>
      </w:r>
      <w:r w:rsidRPr="00947B16">
        <w:rPr>
          <w:noProof/>
        </w:rPr>
        <w:t xml:space="preserve">NO </w:t>
      </w:r>
      <w:r w:rsidRPr="00947B16">
        <w:rPr>
          <w:rFonts w:ascii="Segoe UI Symbol" w:hAnsi="Segoe UI Symbol" w:cs="Segoe UI Symbol"/>
          <w:noProof/>
        </w:rPr>
        <w:t>☐</w:t>
      </w:r>
      <w:r w:rsidRPr="00947B16">
        <w:rPr>
          <w:noProof/>
        </w:rPr>
        <w:t xml:space="preserve"> </w:t>
      </w:r>
    </w:p>
    <w:p w14:paraId="17B5E62C" w14:textId="77777777" w:rsidR="004922B8" w:rsidRPr="00947B16" w:rsidRDefault="004922B8" w:rsidP="004922B8">
      <w:pPr>
        <w:pStyle w:val="Prrafodelista"/>
        <w:rPr>
          <w:noProof/>
        </w:rPr>
      </w:pPr>
    </w:p>
    <w:p w14:paraId="4636A3CB" w14:textId="4B69C9E8" w:rsidR="00E77F21" w:rsidRDefault="004922B8" w:rsidP="00A218BF">
      <w:pPr>
        <w:rPr>
          <w:noProof/>
        </w:rPr>
      </w:pPr>
      <w:r w:rsidRPr="00947B16">
        <w:rPr>
          <w:noProof/>
        </w:rPr>
        <w:t xml:space="preserve">(En caso de que se </w:t>
      </w:r>
      <w:r w:rsidRPr="00A218BF">
        <w:rPr>
          <w:rFonts w:cs="Roboto Medium"/>
          <w:noProof/>
        </w:rPr>
        <w:t xml:space="preserve">haya </w:t>
      </w:r>
      <w:r w:rsidRPr="00947B16">
        <w:rPr>
          <w:noProof/>
        </w:rPr>
        <w:t xml:space="preserve">marcado que sí </w:t>
      </w:r>
      <w:r w:rsidRPr="00A218BF">
        <w:rPr>
          <w:rFonts w:cs="Roboto Medium"/>
          <w:noProof/>
        </w:rPr>
        <w:t xml:space="preserve">en </w:t>
      </w:r>
      <w:r w:rsidRPr="00947B16">
        <w:rPr>
          <w:noProof/>
        </w:rPr>
        <w:t xml:space="preserve">el </w:t>
      </w:r>
      <w:r w:rsidRPr="00A218BF">
        <w:rPr>
          <w:rFonts w:cs="Roboto Medium"/>
          <w:noProof/>
        </w:rPr>
        <w:t xml:space="preserve">párrafo </w:t>
      </w:r>
      <w:r w:rsidRPr="00947B16">
        <w:rPr>
          <w:noProof/>
        </w:rPr>
        <w:t xml:space="preserve">anterior): marcar con una X el </w:t>
      </w:r>
      <w:r w:rsidRPr="00A218BF">
        <w:rPr>
          <w:rFonts w:cs="Roboto Medium"/>
          <w:noProof/>
        </w:rPr>
        <w:t xml:space="preserve">número </w:t>
      </w:r>
      <w:r w:rsidRPr="00947B16">
        <w:rPr>
          <w:noProof/>
        </w:rPr>
        <w:t>de pinos sobre los que les realizará tratamiento con endoterapia:</w:t>
      </w:r>
    </w:p>
    <w:p w14:paraId="78764DC2" w14:textId="77777777" w:rsidR="00E77F21" w:rsidRDefault="00E77F21" w:rsidP="00A218BF">
      <w:pPr>
        <w:rPr>
          <w:noProof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709"/>
      </w:tblGrid>
      <w:tr w:rsidR="00E77F21" w14:paraId="01C40708" w14:textId="77777777" w:rsidTr="00E77F21">
        <w:tc>
          <w:tcPr>
            <w:tcW w:w="3681" w:type="dxa"/>
          </w:tcPr>
          <w:p w14:paraId="7B9828F2" w14:textId="61E0C997" w:rsidR="00E77F21" w:rsidRDefault="00E77F21" w:rsidP="00A218BF">
            <w:pPr>
              <w:rPr>
                <w:noProof/>
              </w:rPr>
            </w:pPr>
            <w:r w:rsidRPr="00D96640">
              <w:rPr>
                <w:szCs w:val="22"/>
              </w:rPr>
              <w:t>Tratará 60 o más pinos anuales</w:t>
            </w:r>
          </w:p>
        </w:tc>
        <w:tc>
          <w:tcPr>
            <w:tcW w:w="709" w:type="dxa"/>
          </w:tcPr>
          <w:p w14:paraId="1767BCD5" w14:textId="77777777" w:rsidR="00E77F21" w:rsidRDefault="00E77F21" w:rsidP="00A218BF">
            <w:pPr>
              <w:rPr>
                <w:noProof/>
              </w:rPr>
            </w:pPr>
          </w:p>
        </w:tc>
      </w:tr>
      <w:tr w:rsidR="00E77F21" w14:paraId="1D12CD20" w14:textId="77777777" w:rsidTr="00E77F21">
        <w:tc>
          <w:tcPr>
            <w:tcW w:w="3681" w:type="dxa"/>
          </w:tcPr>
          <w:p w14:paraId="584E749A" w14:textId="07A29BDF" w:rsidR="00E77F21" w:rsidRDefault="00E77F21" w:rsidP="00A218BF">
            <w:pPr>
              <w:rPr>
                <w:noProof/>
              </w:rPr>
            </w:pPr>
            <w:r w:rsidRPr="00D96640">
              <w:rPr>
                <w:szCs w:val="22"/>
              </w:rPr>
              <w:t>Tratará de 50 hasta 59 pines anuales</w:t>
            </w:r>
          </w:p>
        </w:tc>
        <w:tc>
          <w:tcPr>
            <w:tcW w:w="709" w:type="dxa"/>
          </w:tcPr>
          <w:p w14:paraId="54DC28B7" w14:textId="77777777" w:rsidR="00E77F21" w:rsidRDefault="00E77F21" w:rsidP="00A218BF">
            <w:pPr>
              <w:rPr>
                <w:noProof/>
              </w:rPr>
            </w:pPr>
          </w:p>
        </w:tc>
      </w:tr>
      <w:tr w:rsidR="00E77F21" w14:paraId="36DC5382" w14:textId="77777777" w:rsidTr="00E77F21">
        <w:tc>
          <w:tcPr>
            <w:tcW w:w="3681" w:type="dxa"/>
          </w:tcPr>
          <w:p w14:paraId="63DB35F9" w14:textId="5FE89651" w:rsidR="00E77F21" w:rsidRDefault="00E77F21" w:rsidP="00A218BF">
            <w:pPr>
              <w:rPr>
                <w:noProof/>
              </w:rPr>
            </w:pPr>
            <w:r w:rsidRPr="00D96640">
              <w:rPr>
                <w:szCs w:val="22"/>
              </w:rPr>
              <w:t xml:space="preserve">Tratará </w:t>
            </w:r>
            <w:r>
              <w:rPr>
                <w:szCs w:val="22"/>
              </w:rPr>
              <w:t xml:space="preserve">de 40 </w:t>
            </w:r>
            <w:r w:rsidRPr="00D96640">
              <w:rPr>
                <w:szCs w:val="22"/>
              </w:rPr>
              <w:t>hasta 49 pines anuales</w:t>
            </w:r>
          </w:p>
        </w:tc>
        <w:tc>
          <w:tcPr>
            <w:tcW w:w="709" w:type="dxa"/>
          </w:tcPr>
          <w:p w14:paraId="6BB26BBE" w14:textId="77777777" w:rsidR="00E77F21" w:rsidRDefault="00E77F21" w:rsidP="00A218BF">
            <w:pPr>
              <w:rPr>
                <w:noProof/>
              </w:rPr>
            </w:pPr>
          </w:p>
        </w:tc>
      </w:tr>
      <w:tr w:rsidR="00E77F21" w14:paraId="5865C398" w14:textId="77777777" w:rsidTr="00E77F21">
        <w:tc>
          <w:tcPr>
            <w:tcW w:w="3681" w:type="dxa"/>
          </w:tcPr>
          <w:p w14:paraId="2D6E87F6" w14:textId="78DB7FC2" w:rsidR="00E77F21" w:rsidRDefault="00E77F21" w:rsidP="00E77F21">
            <w:pPr>
              <w:rPr>
                <w:noProof/>
              </w:rPr>
            </w:pPr>
            <w:r w:rsidRPr="00D96640">
              <w:rPr>
                <w:szCs w:val="22"/>
              </w:rPr>
              <w:t>Tratará de 30 hasta 39 pines anuales</w:t>
            </w:r>
          </w:p>
        </w:tc>
        <w:tc>
          <w:tcPr>
            <w:tcW w:w="709" w:type="dxa"/>
          </w:tcPr>
          <w:p w14:paraId="0462ABCE" w14:textId="77777777" w:rsidR="00E77F21" w:rsidRDefault="00E77F21" w:rsidP="00E77F21">
            <w:pPr>
              <w:rPr>
                <w:noProof/>
              </w:rPr>
            </w:pPr>
          </w:p>
        </w:tc>
      </w:tr>
    </w:tbl>
    <w:p w14:paraId="554922D8" w14:textId="6D9208E7" w:rsidR="004922B8" w:rsidRPr="00947B16" w:rsidRDefault="004922B8" w:rsidP="00A218BF">
      <w:pPr>
        <w:rPr>
          <w:noProof/>
        </w:rPr>
      </w:pPr>
      <w:r w:rsidRPr="00947B16">
        <w:rPr>
          <w:noProof/>
        </w:rPr>
        <w:t xml:space="preserve"> </w:t>
      </w:r>
    </w:p>
    <w:p w14:paraId="02A97A65" w14:textId="77777777" w:rsidR="004922B8" w:rsidRPr="00947B16" w:rsidRDefault="004922B8" w:rsidP="004922B8">
      <w:pPr>
        <w:pStyle w:val="Prrafodelista"/>
        <w:rPr>
          <w:noProof/>
        </w:rPr>
      </w:pPr>
    </w:p>
    <w:p w14:paraId="4DA7CE90" w14:textId="69A30BC4" w:rsidR="00C31395" w:rsidRPr="00947B16" w:rsidRDefault="004922B8" w:rsidP="00A218BF">
      <w:pPr>
        <w:rPr>
          <w:noProof/>
        </w:rPr>
      </w:pPr>
      <w:r w:rsidRPr="00947B16">
        <w:rPr>
          <w:noProof/>
        </w:rPr>
        <w:t xml:space="preserve">( Es </w:t>
      </w:r>
      <w:r w:rsidRPr="00A218BF">
        <w:rPr>
          <w:rFonts w:cs="Roboto Medium"/>
          <w:noProof/>
        </w:rPr>
        <w:t xml:space="preserve">necesario </w:t>
      </w:r>
      <w:r w:rsidRPr="00947B16">
        <w:rPr>
          <w:noProof/>
        </w:rPr>
        <w:t xml:space="preserve">especificar de forma expresa el </w:t>
      </w:r>
      <w:r w:rsidRPr="00A218BF">
        <w:rPr>
          <w:rFonts w:cs="Roboto Medium"/>
          <w:noProof/>
        </w:rPr>
        <w:t xml:space="preserve">número </w:t>
      </w:r>
      <w:r w:rsidRPr="00947B16">
        <w:rPr>
          <w:noProof/>
        </w:rPr>
        <w:t xml:space="preserve">de pinos adicionales que se ofrecen como mejora. En caso contrario, no se obtendrá </w:t>
      </w:r>
      <w:r w:rsidRPr="00A218BF">
        <w:rPr>
          <w:rFonts w:cs="Roboto Medium"/>
          <w:noProof/>
        </w:rPr>
        <w:t xml:space="preserve">puntuación en </w:t>
      </w:r>
      <w:r w:rsidRPr="00947B16">
        <w:rPr>
          <w:noProof/>
        </w:rPr>
        <w:t>este apartado)</w:t>
      </w:r>
    </w:p>
    <w:p w14:paraId="6CEE7822" w14:textId="77777777" w:rsidR="004922B8" w:rsidRPr="00947B16" w:rsidRDefault="004922B8" w:rsidP="004922B8">
      <w:pPr>
        <w:rPr>
          <w:noProof/>
        </w:rPr>
      </w:pPr>
    </w:p>
    <w:p w14:paraId="08798F41" w14:textId="77777777" w:rsidR="004922B8" w:rsidRPr="00947B16" w:rsidRDefault="004922B8" w:rsidP="004922B8">
      <w:pPr>
        <w:rPr>
          <w:noProof/>
        </w:rPr>
      </w:pPr>
    </w:p>
    <w:p w14:paraId="00B27450" w14:textId="6CE06F12" w:rsidR="004922B8" w:rsidRPr="004A4E12" w:rsidRDefault="004922B8" w:rsidP="004A4E12">
      <w:pPr>
        <w:pStyle w:val="Prrafodelista"/>
        <w:numPr>
          <w:ilvl w:val="0"/>
          <w:numId w:val="39"/>
        </w:numPr>
        <w:rPr>
          <w:b/>
          <w:bCs/>
          <w:noProof/>
        </w:rPr>
      </w:pPr>
      <w:r w:rsidRPr="004A4E12">
        <w:rPr>
          <w:b/>
          <w:bCs/>
          <w:noProof/>
        </w:rPr>
        <w:t>Criterio ambiental – Instalación de cajas nido en espacios municipales</w:t>
      </w:r>
    </w:p>
    <w:p w14:paraId="72991F38" w14:textId="77777777" w:rsidR="004922B8" w:rsidRPr="00947B16" w:rsidRDefault="004922B8" w:rsidP="004922B8">
      <w:pPr>
        <w:rPr>
          <w:noProof/>
        </w:rPr>
      </w:pPr>
    </w:p>
    <w:p w14:paraId="463493AC" w14:textId="06CE56D6" w:rsidR="004922B8" w:rsidRPr="00947B16" w:rsidRDefault="004922B8" w:rsidP="004A4E12">
      <w:pPr>
        <w:rPr>
          <w:noProof/>
        </w:rPr>
      </w:pPr>
      <w:r w:rsidRPr="00947B16">
        <w:rPr>
          <w:noProof/>
        </w:rPr>
        <w:t xml:space="preserve">Que la propuesta ofrece como mejora el suministro, la instalación y el manenimiento de cajas nido para fauna útil (murciélagos, pájaros) en los espacios que determine la Dirección Facultativa Municipal (en los 8 patios de los centros educativos municipales, en el Parque de la Villa, en los Jardines de Cal </w:t>
      </w:r>
      <w:proofErr w:type="gramStart"/>
      <w:r w:rsidRPr="00947B16">
        <w:rPr>
          <w:noProof/>
        </w:rPr>
        <w:t xml:space="preserve">Vives </w:t>
      </w:r>
      <w:r w:rsidR="00484014" w:rsidRPr="000B23FD">
        <w:rPr>
          <w:szCs w:val="22"/>
        </w:rPr>
        <w:t>,</w:t>
      </w:r>
      <w:proofErr w:type="gramEnd"/>
      <w:r w:rsidR="00484014" w:rsidRPr="000B23FD">
        <w:rPr>
          <w:szCs w:val="22"/>
        </w:rPr>
        <w:t xml:space="preserve"> Plaza del Centro, Can Pasqual, en todo caso, incluidos en el listado</w:t>
      </w:r>
    </w:p>
    <w:p w14:paraId="39BDC39F" w14:textId="77777777" w:rsidR="004922B8" w:rsidRPr="00947B16" w:rsidRDefault="004922B8" w:rsidP="004922B8">
      <w:pPr>
        <w:pStyle w:val="Prrafodelista"/>
        <w:ind w:left="360"/>
        <w:rPr>
          <w:noProof/>
        </w:rPr>
      </w:pPr>
    </w:p>
    <w:p w14:paraId="51F4FDD4" w14:textId="77777777" w:rsidR="004922B8" w:rsidRPr="00947B16" w:rsidRDefault="004922B8" w:rsidP="004922B8">
      <w:pPr>
        <w:pStyle w:val="Prrafodelista"/>
        <w:ind w:left="360"/>
        <w:rPr>
          <w:noProof/>
        </w:rPr>
      </w:pPr>
      <w:r w:rsidRPr="00947B16">
        <w:rPr>
          <w:noProof/>
        </w:rPr>
        <w:t xml:space="preserve">SI </w:t>
      </w:r>
      <w:r w:rsidRPr="00947B16">
        <w:rPr>
          <w:rFonts w:ascii="Segoe UI Symbol" w:hAnsi="Segoe UI Symbol" w:cs="Segoe UI Symbol"/>
          <w:noProof/>
        </w:rPr>
        <w:t xml:space="preserve">☐ </w:t>
      </w:r>
      <w:r w:rsidRPr="00947B16">
        <w:rPr>
          <w:noProof/>
        </w:rPr>
        <w:t xml:space="preserve">NO </w:t>
      </w:r>
      <w:r w:rsidRPr="00947B16">
        <w:rPr>
          <w:rFonts w:ascii="Segoe UI Symbol" w:hAnsi="Segoe UI Symbol" w:cs="Segoe UI Symbol"/>
          <w:noProof/>
        </w:rPr>
        <w:t>☐</w:t>
      </w:r>
      <w:r w:rsidRPr="00947B16">
        <w:rPr>
          <w:noProof/>
        </w:rPr>
        <w:t xml:space="preserve"> </w:t>
      </w:r>
    </w:p>
    <w:p w14:paraId="155C69D6" w14:textId="77777777" w:rsidR="004922B8" w:rsidRPr="00947B16" w:rsidRDefault="004922B8" w:rsidP="004922B8">
      <w:pPr>
        <w:pStyle w:val="Prrafodelista"/>
        <w:ind w:left="360"/>
        <w:rPr>
          <w:noProof/>
        </w:rPr>
      </w:pPr>
    </w:p>
    <w:p w14:paraId="0CE661ED" w14:textId="4E658256" w:rsidR="004922B8" w:rsidRDefault="004922B8" w:rsidP="004922B8">
      <w:pPr>
        <w:pStyle w:val="Prrafodelista"/>
        <w:ind w:left="360"/>
        <w:rPr>
          <w:noProof/>
        </w:rPr>
      </w:pPr>
      <w:r w:rsidRPr="00947B16">
        <w:rPr>
          <w:noProof/>
        </w:rPr>
        <w:t xml:space="preserve">(En caso de que se </w:t>
      </w:r>
      <w:r w:rsidRPr="00947B16">
        <w:rPr>
          <w:rFonts w:cs="Roboto Medium"/>
          <w:noProof/>
        </w:rPr>
        <w:t xml:space="preserve">haya </w:t>
      </w:r>
      <w:r w:rsidRPr="00947B16">
        <w:rPr>
          <w:noProof/>
        </w:rPr>
        <w:t xml:space="preserve">marcado que sí </w:t>
      </w:r>
      <w:r w:rsidRPr="00947B16">
        <w:rPr>
          <w:rFonts w:cs="Roboto Medium"/>
          <w:noProof/>
        </w:rPr>
        <w:t xml:space="preserve">en </w:t>
      </w:r>
      <w:r w:rsidRPr="00947B16">
        <w:rPr>
          <w:noProof/>
        </w:rPr>
        <w:t xml:space="preserve">el </w:t>
      </w:r>
      <w:r w:rsidRPr="00947B16">
        <w:rPr>
          <w:rFonts w:cs="Roboto Medium"/>
          <w:noProof/>
        </w:rPr>
        <w:t xml:space="preserve">párrafo </w:t>
      </w:r>
      <w:r w:rsidRPr="00947B16">
        <w:rPr>
          <w:noProof/>
        </w:rPr>
        <w:t xml:space="preserve">anterior): marcar con una X el </w:t>
      </w:r>
      <w:r w:rsidRPr="00947B16">
        <w:rPr>
          <w:rFonts w:cs="Roboto Medium"/>
          <w:noProof/>
        </w:rPr>
        <w:t xml:space="preserve">número </w:t>
      </w:r>
      <w:r w:rsidRPr="00947B16">
        <w:rPr>
          <w:noProof/>
        </w:rPr>
        <w:t xml:space="preserve">de cajas a suministrar, instalar </w:t>
      </w:r>
      <w:r w:rsidRPr="00947B16">
        <w:rPr>
          <w:rFonts w:cs="Roboto Medium"/>
          <w:noProof/>
        </w:rPr>
        <w:t xml:space="preserve">y </w:t>
      </w:r>
      <w:r w:rsidRPr="00947B16">
        <w:rPr>
          <w:noProof/>
        </w:rPr>
        <w:t>mantener:</w:t>
      </w:r>
    </w:p>
    <w:p w14:paraId="12477B78" w14:textId="77777777" w:rsidR="00BD325F" w:rsidRDefault="00BD325F" w:rsidP="004922B8">
      <w:pPr>
        <w:pStyle w:val="Prrafodelista"/>
        <w:ind w:left="360"/>
        <w:rPr>
          <w:noProof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5305"/>
        <w:gridCol w:w="851"/>
      </w:tblGrid>
      <w:tr w:rsidR="00BD325F" w14:paraId="69E467E1" w14:textId="77777777" w:rsidTr="00BD325F">
        <w:tc>
          <w:tcPr>
            <w:tcW w:w="5305" w:type="dxa"/>
          </w:tcPr>
          <w:p w14:paraId="65C2F6A4" w14:textId="69B19ADC" w:rsidR="00BD325F" w:rsidRDefault="00BD325F" w:rsidP="00BD325F">
            <w:pPr>
              <w:pStyle w:val="Prrafodelista"/>
              <w:ind w:left="0"/>
              <w:rPr>
                <w:noProof/>
              </w:rPr>
            </w:pPr>
            <w:r w:rsidRPr="343C5239">
              <w:rPr>
                <w:szCs w:val="22"/>
              </w:rPr>
              <w:t xml:space="preserve">36 cajas (18 cajas nido de pájaros + 18 por </w:t>
            </w:r>
            <w:proofErr w:type="gramStart"/>
            <w:r w:rsidRPr="343C5239">
              <w:rPr>
                <w:szCs w:val="22"/>
              </w:rPr>
              <w:t>murciélagos )</w:t>
            </w:r>
            <w:proofErr w:type="gramEnd"/>
          </w:p>
        </w:tc>
        <w:tc>
          <w:tcPr>
            <w:tcW w:w="851" w:type="dxa"/>
          </w:tcPr>
          <w:p w14:paraId="037CE832" w14:textId="77777777" w:rsidR="00BD325F" w:rsidRDefault="00BD325F" w:rsidP="00BD325F">
            <w:pPr>
              <w:pStyle w:val="Prrafodelista"/>
              <w:ind w:left="0"/>
              <w:rPr>
                <w:noProof/>
              </w:rPr>
            </w:pPr>
          </w:p>
        </w:tc>
      </w:tr>
      <w:tr w:rsidR="00BD325F" w14:paraId="4B317BBF" w14:textId="77777777" w:rsidTr="00BD325F">
        <w:tc>
          <w:tcPr>
            <w:tcW w:w="5305" w:type="dxa"/>
          </w:tcPr>
          <w:p w14:paraId="7A7218E6" w14:textId="574BE22B" w:rsidR="00BD325F" w:rsidRDefault="00BD325F" w:rsidP="00BD325F">
            <w:pPr>
              <w:pStyle w:val="Prrafodelista"/>
              <w:ind w:left="0"/>
              <w:rPr>
                <w:noProof/>
              </w:rPr>
            </w:pPr>
            <w:r w:rsidRPr="343C5239">
              <w:rPr>
                <w:szCs w:val="22"/>
              </w:rPr>
              <w:t xml:space="preserve">24 cajas (12 cajas nido de pájaros + 12 por </w:t>
            </w:r>
            <w:proofErr w:type="gramStart"/>
            <w:r w:rsidRPr="343C5239">
              <w:rPr>
                <w:szCs w:val="22"/>
              </w:rPr>
              <w:t>murciélagos )</w:t>
            </w:r>
            <w:proofErr w:type="gramEnd"/>
          </w:p>
        </w:tc>
        <w:tc>
          <w:tcPr>
            <w:tcW w:w="851" w:type="dxa"/>
          </w:tcPr>
          <w:p w14:paraId="06321A8E" w14:textId="77777777" w:rsidR="00BD325F" w:rsidRDefault="00BD325F" w:rsidP="00BD325F">
            <w:pPr>
              <w:pStyle w:val="Prrafodelista"/>
              <w:ind w:left="0"/>
              <w:rPr>
                <w:noProof/>
              </w:rPr>
            </w:pPr>
          </w:p>
        </w:tc>
      </w:tr>
      <w:tr w:rsidR="00BD325F" w14:paraId="15F644A8" w14:textId="77777777" w:rsidTr="00BD325F">
        <w:tc>
          <w:tcPr>
            <w:tcW w:w="5305" w:type="dxa"/>
          </w:tcPr>
          <w:p w14:paraId="44653723" w14:textId="053460DB" w:rsidR="00BD325F" w:rsidRDefault="00BD325F" w:rsidP="00BD325F">
            <w:pPr>
              <w:pStyle w:val="Prrafodelista"/>
              <w:ind w:left="0"/>
              <w:rPr>
                <w:noProof/>
              </w:rPr>
            </w:pPr>
            <w:r w:rsidRPr="343C5239">
              <w:rPr>
                <w:szCs w:val="22"/>
              </w:rPr>
              <w:t xml:space="preserve">16 cajas </w:t>
            </w:r>
            <w:proofErr w:type="gramStart"/>
            <w:r w:rsidRPr="343C5239">
              <w:rPr>
                <w:szCs w:val="22"/>
              </w:rPr>
              <w:t>( 8</w:t>
            </w:r>
            <w:proofErr w:type="gramEnd"/>
            <w:r w:rsidRPr="343C5239">
              <w:rPr>
                <w:szCs w:val="22"/>
              </w:rPr>
              <w:t xml:space="preserve"> cajas nido de pájaros + 8 por </w:t>
            </w:r>
            <w:proofErr w:type="gramStart"/>
            <w:r w:rsidRPr="343C5239">
              <w:rPr>
                <w:szCs w:val="22"/>
              </w:rPr>
              <w:t>murciélagos )</w:t>
            </w:r>
            <w:proofErr w:type="gramEnd"/>
          </w:p>
        </w:tc>
        <w:tc>
          <w:tcPr>
            <w:tcW w:w="851" w:type="dxa"/>
          </w:tcPr>
          <w:p w14:paraId="7A011101" w14:textId="77777777" w:rsidR="00BD325F" w:rsidRDefault="00BD325F" w:rsidP="00BD325F">
            <w:pPr>
              <w:pStyle w:val="Prrafodelista"/>
              <w:ind w:left="0"/>
              <w:rPr>
                <w:noProof/>
              </w:rPr>
            </w:pPr>
          </w:p>
        </w:tc>
      </w:tr>
    </w:tbl>
    <w:p w14:paraId="6BB580D3" w14:textId="77777777" w:rsidR="00BD325F" w:rsidRPr="00947B16" w:rsidRDefault="00BD325F" w:rsidP="004922B8">
      <w:pPr>
        <w:pStyle w:val="Prrafodelista"/>
        <w:ind w:left="360"/>
        <w:rPr>
          <w:noProof/>
        </w:rPr>
      </w:pPr>
    </w:p>
    <w:p w14:paraId="3892459C" w14:textId="77777777" w:rsidR="004922B8" w:rsidRPr="00947B16" w:rsidRDefault="004922B8" w:rsidP="004922B8">
      <w:pPr>
        <w:pStyle w:val="Prrafodelista"/>
        <w:ind w:left="360"/>
        <w:rPr>
          <w:noProof/>
        </w:rPr>
      </w:pPr>
    </w:p>
    <w:p w14:paraId="5D665F02" w14:textId="11FD6FC4" w:rsidR="004922B8" w:rsidRPr="00947B16" w:rsidRDefault="004922B8" w:rsidP="004922B8">
      <w:pPr>
        <w:pStyle w:val="Prrafodelista"/>
        <w:ind w:left="360"/>
        <w:rPr>
          <w:noProof/>
        </w:rPr>
      </w:pPr>
      <w:r w:rsidRPr="00947B16">
        <w:rPr>
          <w:noProof/>
        </w:rPr>
        <w:t xml:space="preserve">(Es necesario especificar de forma expresa el número </w:t>
      </w:r>
      <w:r w:rsidRPr="00947B16">
        <w:rPr>
          <w:rFonts w:cs="Roboto Medium"/>
          <w:noProof/>
        </w:rPr>
        <w:t xml:space="preserve">de </w:t>
      </w:r>
      <w:r w:rsidRPr="00947B16">
        <w:rPr>
          <w:noProof/>
        </w:rPr>
        <w:t xml:space="preserve">cajas a suministrar, instalar </w:t>
      </w:r>
      <w:r w:rsidRPr="00947B16">
        <w:rPr>
          <w:rFonts w:cs="Roboto Medium"/>
          <w:noProof/>
        </w:rPr>
        <w:t xml:space="preserve">y </w:t>
      </w:r>
      <w:r w:rsidRPr="00947B16">
        <w:rPr>
          <w:noProof/>
        </w:rPr>
        <w:t xml:space="preserve">mantener ofertas como mejora, de lo contrario, no se </w:t>
      </w:r>
      <w:r w:rsidRPr="00947B16">
        <w:rPr>
          <w:rFonts w:cs="Roboto Medium"/>
          <w:noProof/>
        </w:rPr>
        <w:t xml:space="preserve">obtendrá </w:t>
      </w:r>
      <w:r w:rsidRPr="00947B16">
        <w:rPr>
          <w:noProof/>
        </w:rPr>
        <w:t>puntuación en este apartado)</w:t>
      </w:r>
    </w:p>
    <w:p w14:paraId="50116293" w14:textId="77777777" w:rsidR="004922B8" w:rsidRPr="00947B16" w:rsidRDefault="004922B8" w:rsidP="004922B8">
      <w:pPr>
        <w:pStyle w:val="Prrafodelista"/>
        <w:rPr>
          <w:noProof/>
        </w:rPr>
      </w:pPr>
    </w:p>
    <w:p w14:paraId="74B7B03C" w14:textId="77777777" w:rsidR="004922B8" w:rsidRPr="00947B16" w:rsidRDefault="004922B8" w:rsidP="004922B8">
      <w:pPr>
        <w:pStyle w:val="Prrafodelista"/>
        <w:rPr>
          <w:noProof/>
        </w:rPr>
      </w:pPr>
    </w:p>
    <w:p w14:paraId="0E285C4A" w14:textId="2AEBCAC2" w:rsidR="00C95F4F" w:rsidRPr="004A4E12" w:rsidRDefault="004922B8" w:rsidP="004A4E12">
      <w:pPr>
        <w:pStyle w:val="Prrafodelista"/>
        <w:numPr>
          <w:ilvl w:val="0"/>
          <w:numId w:val="39"/>
        </w:numPr>
        <w:rPr>
          <w:b/>
          <w:bCs/>
          <w:noProof/>
        </w:rPr>
      </w:pPr>
      <w:r w:rsidRPr="004A4E12">
        <w:rPr>
          <w:b/>
          <w:bCs/>
          <w:noProof/>
        </w:rPr>
        <w:t>Criterio calidad– liberación de fauna útil para el control de plagas</w:t>
      </w:r>
    </w:p>
    <w:p w14:paraId="385D8032" w14:textId="77777777" w:rsidR="00C95F4F" w:rsidRPr="00947B16" w:rsidRDefault="00C95F4F" w:rsidP="00C31395">
      <w:pPr>
        <w:rPr>
          <w:noProof/>
        </w:rPr>
      </w:pPr>
    </w:p>
    <w:p w14:paraId="4030C71D" w14:textId="66875E77" w:rsidR="00C95F4F" w:rsidRPr="00947B16" w:rsidRDefault="004922B8" w:rsidP="004A4E12">
      <w:pPr>
        <w:rPr>
          <w:noProof/>
        </w:rPr>
      </w:pPr>
      <w:r w:rsidRPr="00947B16">
        <w:rPr>
          <w:noProof/>
        </w:rPr>
        <w:lastRenderedPageBreak/>
        <w:t>Que la propuesta ofrezca como mejora la liberación preventiva/curativa de depredadores de ácaros, pulgones u otros, mediante como mínimo una actuación anual hasta un máximo de 281 árboles anuales, con el suministro de las dosis mínimas de especies o mezcla de especies definidas en el Informe de necesidades y del Pliego de Pliego</w:t>
      </w:r>
    </w:p>
    <w:p w14:paraId="16ABDBA2" w14:textId="77777777" w:rsidR="00C95F4F" w:rsidRPr="00947B16" w:rsidRDefault="00C95F4F" w:rsidP="00C95F4F">
      <w:pPr>
        <w:pStyle w:val="Prrafodelista"/>
        <w:ind w:left="360"/>
        <w:rPr>
          <w:noProof/>
        </w:rPr>
      </w:pPr>
    </w:p>
    <w:p w14:paraId="6C5C6C18" w14:textId="1FD3AD4B" w:rsidR="00C31395" w:rsidRPr="00947B16" w:rsidRDefault="004922B8" w:rsidP="00C95F4F">
      <w:pPr>
        <w:pStyle w:val="Prrafodelista"/>
        <w:ind w:left="360"/>
        <w:rPr>
          <w:noProof/>
        </w:rPr>
      </w:pPr>
      <w:r w:rsidRPr="00947B16">
        <w:rPr>
          <w:noProof/>
        </w:rPr>
        <w:t xml:space="preserve">SI </w:t>
      </w:r>
      <w:r w:rsidRPr="00947B16">
        <w:rPr>
          <w:rFonts w:ascii="Segoe UI Symbol" w:hAnsi="Segoe UI Symbol" w:cs="Segoe UI Symbol"/>
          <w:noProof/>
        </w:rPr>
        <w:t xml:space="preserve">☐ </w:t>
      </w:r>
      <w:r w:rsidRPr="00947B16">
        <w:rPr>
          <w:noProof/>
        </w:rPr>
        <w:t xml:space="preserve">NO </w:t>
      </w:r>
      <w:r w:rsidRPr="00947B16">
        <w:rPr>
          <w:rFonts w:ascii="Segoe UI Symbol" w:hAnsi="Segoe UI Symbol" w:cs="Segoe UI Symbol"/>
          <w:noProof/>
        </w:rPr>
        <w:t>☐</w:t>
      </w:r>
    </w:p>
    <w:p w14:paraId="30ABBAFF" w14:textId="77777777" w:rsidR="00C31395" w:rsidRPr="00947B16" w:rsidRDefault="00C31395" w:rsidP="00C31395">
      <w:pPr>
        <w:rPr>
          <w:noProof/>
        </w:rPr>
      </w:pPr>
    </w:p>
    <w:p w14:paraId="08676000" w14:textId="6975EF86" w:rsidR="00C95F4F" w:rsidRPr="00947B16" w:rsidRDefault="00C95F4F" w:rsidP="00C31395">
      <w:pPr>
        <w:rPr>
          <w:noProof/>
        </w:rPr>
      </w:pPr>
      <w:r w:rsidRPr="00947B16">
        <w:rPr>
          <w:noProof/>
        </w:rPr>
        <w:t>(Si has marcado sí en el párrafo anterior: Indica con una X qué grupos de especies se ofrecen (puedes marcar uno o varios grupos)</w:t>
      </w:r>
    </w:p>
    <w:p w14:paraId="1C3492F0" w14:textId="77777777" w:rsidR="00C95F4F" w:rsidRPr="00947B16" w:rsidRDefault="00C95F4F" w:rsidP="00C31395">
      <w:pPr>
        <w:rPr>
          <w:noProof/>
        </w:rPr>
      </w:pPr>
    </w:p>
    <w:p w14:paraId="43DFC4DE" w14:textId="77777777" w:rsidR="00C95F4F" w:rsidRPr="00947B16" w:rsidRDefault="00C95F4F" w:rsidP="00C95F4F">
      <w:pPr>
        <w:rPr>
          <w:iCs/>
          <w:noProof/>
        </w:rPr>
      </w:pPr>
    </w:p>
    <w:p w14:paraId="162E2299" w14:textId="77777777" w:rsidR="00C95F4F" w:rsidRPr="00947B16" w:rsidRDefault="00C95F4F" w:rsidP="00C95F4F">
      <w:pPr>
        <w:rPr>
          <w:iCs/>
          <w:noProof/>
        </w:rPr>
      </w:pPr>
    </w:p>
    <w:tbl>
      <w:tblPr>
        <w:tblW w:w="80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8"/>
        <w:gridCol w:w="1390"/>
        <w:gridCol w:w="933"/>
        <w:gridCol w:w="4120"/>
        <w:gridCol w:w="907"/>
      </w:tblGrid>
      <w:tr w:rsidR="00C95F4F" w:rsidRPr="00CB5383" w14:paraId="5552AE38" w14:textId="77777777" w:rsidTr="00CB5383">
        <w:trPr>
          <w:trHeight w:val="303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70426" w14:textId="77777777" w:rsidR="00C95F4F" w:rsidRPr="00CB5383" w:rsidRDefault="00C95F4F" w:rsidP="00C95F4F">
            <w:pPr>
              <w:rPr>
                <w:b/>
                <w:bCs/>
                <w:noProof/>
                <w:sz w:val="20"/>
                <w:szCs w:val="20"/>
              </w:rPr>
            </w:pPr>
            <w:r w:rsidRPr="00CB5383">
              <w:rPr>
                <w:b/>
                <w:bCs/>
                <w:noProof/>
                <w:sz w:val="20"/>
                <w:szCs w:val="20"/>
              </w:rPr>
              <w:t>Grupo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6D324" w14:textId="77777777" w:rsidR="00C95F4F" w:rsidRPr="00CB5383" w:rsidRDefault="00C95F4F" w:rsidP="00C95F4F">
            <w:pPr>
              <w:rPr>
                <w:b/>
                <w:bCs/>
                <w:noProof/>
                <w:sz w:val="20"/>
                <w:szCs w:val="20"/>
              </w:rPr>
            </w:pPr>
            <w:r w:rsidRPr="00CB5383">
              <w:rPr>
                <w:b/>
                <w:bCs/>
                <w:noProof/>
                <w:sz w:val="20"/>
                <w:szCs w:val="20"/>
              </w:rPr>
              <w:t>Especies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EBB70" w14:textId="77777777" w:rsidR="00C95F4F" w:rsidRPr="00CB5383" w:rsidRDefault="00C95F4F" w:rsidP="00C95F4F">
            <w:pPr>
              <w:rPr>
                <w:b/>
                <w:bCs/>
                <w:noProof/>
                <w:sz w:val="20"/>
                <w:szCs w:val="20"/>
              </w:rPr>
            </w:pPr>
            <w:r w:rsidRPr="00CB5383">
              <w:rPr>
                <w:b/>
                <w:bCs/>
                <w:noProof/>
                <w:sz w:val="20"/>
                <w:szCs w:val="20"/>
              </w:rPr>
              <w:t>No tienes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9635F" w14:textId="77777777" w:rsidR="00C95F4F" w:rsidRPr="00CB5383" w:rsidRDefault="00C95F4F" w:rsidP="00C95F4F">
            <w:pPr>
              <w:rPr>
                <w:b/>
                <w:bCs/>
                <w:noProof/>
                <w:sz w:val="20"/>
                <w:szCs w:val="20"/>
              </w:rPr>
            </w:pPr>
            <w:r w:rsidRPr="00CB5383">
              <w:rPr>
                <w:b/>
                <w:bCs/>
                <w:noProof/>
                <w:sz w:val="20"/>
                <w:szCs w:val="20"/>
              </w:rPr>
              <w:t>Ubicaciones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60962" w14:textId="77777777" w:rsidR="00C95F4F" w:rsidRPr="00CB5383" w:rsidRDefault="00C95F4F" w:rsidP="00C95F4F">
            <w:pPr>
              <w:rPr>
                <w:b/>
                <w:bCs/>
                <w:noProof/>
                <w:sz w:val="20"/>
                <w:szCs w:val="20"/>
              </w:rPr>
            </w:pPr>
            <w:r w:rsidRPr="00CB5383">
              <w:rPr>
                <w:b/>
                <w:bCs/>
                <w:noProof/>
                <w:sz w:val="20"/>
                <w:szCs w:val="20"/>
              </w:rPr>
              <w:t>Oferta (marcar con una cruz)</w:t>
            </w:r>
          </w:p>
        </w:tc>
      </w:tr>
      <w:tr w:rsidR="00C95F4F" w:rsidRPr="00CB5383" w14:paraId="350C12A6" w14:textId="77777777" w:rsidTr="00CB5383">
        <w:trPr>
          <w:trHeight w:val="1016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28E55" w14:textId="77777777" w:rsidR="00C95F4F" w:rsidRPr="00CB5383" w:rsidRDefault="00C95F4F" w:rsidP="00C95F4F">
            <w:pPr>
              <w:rPr>
                <w:b/>
                <w:bCs/>
                <w:noProof/>
                <w:sz w:val="20"/>
                <w:szCs w:val="20"/>
              </w:rPr>
            </w:pPr>
            <w:r w:rsidRPr="00CB5383">
              <w:rPr>
                <w:b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B339C" w14:textId="77777777" w:rsidR="00C95F4F" w:rsidRPr="00CB5383" w:rsidRDefault="00C95F4F" w:rsidP="00C95F4F">
            <w:pPr>
              <w:rPr>
                <w:i/>
                <w:iCs/>
                <w:noProof/>
                <w:sz w:val="20"/>
                <w:szCs w:val="20"/>
              </w:rPr>
            </w:pPr>
            <w:r w:rsidRPr="00CB5383">
              <w:rPr>
                <w:i/>
                <w:iCs/>
                <w:noProof/>
                <w:sz w:val="20"/>
                <w:szCs w:val="20"/>
              </w:rPr>
              <w:t>Populus sp.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7D49F" w14:textId="77777777" w:rsidR="00C95F4F" w:rsidRPr="00CB5383" w:rsidRDefault="00C95F4F" w:rsidP="00C95F4F">
            <w:pPr>
              <w:rPr>
                <w:noProof/>
                <w:sz w:val="20"/>
                <w:szCs w:val="20"/>
              </w:rPr>
            </w:pPr>
            <w:r w:rsidRPr="00CB5383">
              <w:rPr>
                <w:noProof/>
                <w:sz w:val="20"/>
                <w:szCs w:val="20"/>
              </w:rPr>
              <w:t>100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48F70" w14:textId="77777777" w:rsidR="00C95F4F" w:rsidRPr="00CB5383" w:rsidRDefault="00C95F4F" w:rsidP="00C95F4F">
            <w:pPr>
              <w:rPr>
                <w:noProof/>
                <w:sz w:val="20"/>
                <w:szCs w:val="20"/>
              </w:rPr>
            </w:pPr>
            <w:r w:rsidRPr="00CB5383">
              <w:rPr>
                <w:noProof/>
                <w:sz w:val="20"/>
                <w:szCs w:val="20"/>
              </w:rPr>
              <w:t>EV014; Solar C. Àngel Guimerà, EV019; Zona deportiva ajardinada, EV029; Parque de la Ciudad, EV038; Parcela de la Feria, EV041; pl. De la Unión, EV072; Juegos Infantiles, EV085; pl. Rafael Subrina, EV131.</w:t>
            </w:r>
            <w:r w:rsidRPr="00CB5383">
              <w:rPr>
                <w:b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F6D98" w14:textId="77777777" w:rsidR="00C95F4F" w:rsidRPr="00CB5383" w:rsidRDefault="00C95F4F" w:rsidP="00C95F4F">
            <w:pPr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C95F4F" w:rsidRPr="00CB5383" w14:paraId="02591278" w14:textId="77777777" w:rsidTr="00CB5383">
        <w:trPr>
          <w:trHeight w:val="981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42726" w14:textId="77777777" w:rsidR="00C95F4F" w:rsidRPr="00CB5383" w:rsidRDefault="00C95F4F" w:rsidP="00C95F4F">
            <w:pPr>
              <w:rPr>
                <w:b/>
                <w:bCs/>
                <w:noProof/>
                <w:sz w:val="20"/>
                <w:szCs w:val="20"/>
              </w:rPr>
            </w:pPr>
            <w:r w:rsidRPr="00CB5383">
              <w:rPr>
                <w:b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EA32A" w14:textId="77777777" w:rsidR="00C95F4F" w:rsidRPr="00CB5383" w:rsidRDefault="00C95F4F" w:rsidP="00C95F4F">
            <w:pPr>
              <w:rPr>
                <w:i/>
                <w:iCs/>
                <w:noProof/>
                <w:sz w:val="20"/>
                <w:szCs w:val="20"/>
              </w:rPr>
            </w:pPr>
            <w:r w:rsidRPr="00CB5383">
              <w:rPr>
                <w:i/>
                <w:iCs/>
                <w:noProof/>
                <w:sz w:val="20"/>
                <w:szCs w:val="20"/>
              </w:rPr>
              <w:t>Olea europea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64B3D" w14:textId="77777777" w:rsidR="00C95F4F" w:rsidRPr="00CB5383" w:rsidRDefault="00C95F4F" w:rsidP="00C95F4F">
            <w:pPr>
              <w:rPr>
                <w:noProof/>
                <w:sz w:val="20"/>
                <w:szCs w:val="20"/>
              </w:rPr>
            </w:pPr>
            <w:r w:rsidRPr="00CB5383">
              <w:rPr>
                <w:noProof/>
                <w:sz w:val="20"/>
                <w:szCs w:val="20"/>
              </w:rPr>
              <w:t>91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39DA" w14:textId="77777777" w:rsidR="00C95F4F" w:rsidRPr="00CB5383" w:rsidRDefault="00C95F4F" w:rsidP="00C95F4F">
            <w:pPr>
              <w:rPr>
                <w:noProof/>
                <w:sz w:val="20"/>
                <w:szCs w:val="20"/>
              </w:rPr>
            </w:pPr>
            <w:r w:rsidRPr="00CB5383">
              <w:rPr>
                <w:noProof/>
                <w:sz w:val="20"/>
                <w:szCs w:val="20"/>
              </w:rPr>
              <w:t>Zona deportiva ajardinada, EV029; Parque de la Ciudad, EV038; Pl. Cataluña, EV068; Mirador de Can Comelles, EV119; Pg. de la Sierra, EV120; Planta baja aproximada, EV137.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5401A" w14:textId="77777777" w:rsidR="00C95F4F" w:rsidRPr="00CB5383" w:rsidRDefault="00C95F4F" w:rsidP="00C95F4F">
            <w:pPr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C95F4F" w:rsidRPr="00CB5383" w14:paraId="5489BEF1" w14:textId="77777777" w:rsidTr="00CB5383">
        <w:trPr>
          <w:trHeight w:val="93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64429" w14:textId="77777777" w:rsidR="00C95F4F" w:rsidRPr="00CB5383" w:rsidRDefault="00C95F4F" w:rsidP="00C95F4F">
            <w:pPr>
              <w:rPr>
                <w:b/>
                <w:bCs/>
                <w:noProof/>
                <w:sz w:val="20"/>
                <w:szCs w:val="20"/>
              </w:rPr>
            </w:pPr>
            <w:r w:rsidRPr="00CB5383">
              <w:rPr>
                <w:b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1A614" w14:textId="77777777" w:rsidR="00C95F4F" w:rsidRPr="00CB5383" w:rsidRDefault="00C95F4F" w:rsidP="00C95F4F">
            <w:pPr>
              <w:rPr>
                <w:i/>
                <w:iCs/>
                <w:noProof/>
                <w:sz w:val="20"/>
                <w:szCs w:val="20"/>
              </w:rPr>
            </w:pPr>
            <w:r w:rsidRPr="00CB5383">
              <w:rPr>
                <w:i/>
                <w:iCs/>
                <w:noProof/>
                <w:sz w:val="20"/>
                <w:szCs w:val="20"/>
              </w:rPr>
              <w:t>Tilia x europaea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CF4D3" w14:textId="77777777" w:rsidR="00C95F4F" w:rsidRPr="00CB5383" w:rsidRDefault="00C95F4F" w:rsidP="00C95F4F">
            <w:pPr>
              <w:rPr>
                <w:noProof/>
                <w:sz w:val="20"/>
                <w:szCs w:val="20"/>
              </w:rPr>
            </w:pPr>
            <w:r w:rsidRPr="00CB5383">
              <w:rPr>
                <w:noProof/>
                <w:sz w:val="20"/>
                <w:szCs w:val="20"/>
              </w:rPr>
              <w:t>71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3F42" w14:textId="77777777" w:rsidR="00C95F4F" w:rsidRPr="00CB5383" w:rsidRDefault="00C95F4F" w:rsidP="00C95F4F">
            <w:pPr>
              <w:rPr>
                <w:noProof/>
                <w:sz w:val="20"/>
                <w:szCs w:val="20"/>
              </w:rPr>
            </w:pPr>
            <w:r w:rsidRPr="00CB5383">
              <w:rPr>
                <w:noProof/>
                <w:sz w:val="20"/>
                <w:szCs w:val="20"/>
              </w:rPr>
              <w:t>Solar C.Àngel Guimerà, EV019; Pl. de la Cordillera, EV062; Pl. de la Pagesia, EV027; Pl. De la Unión, EV027; Pl. Del Centro, EV087; Pl. Sta. Eulalia, EV091; Placeta C. Llobregat, EV096.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CA384" w14:textId="77777777" w:rsidR="00C95F4F" w:rsidRPr="00CB5383" w:rsidRDefault="00C95F4F" w:rsidP="00C95F4F">
            <w:pPr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C95F4F" w:rsidRPr="00CB5383" w14:paraId="73F3EE85" w14:textId="77777777" w:rsidTr="00CB5383">
        <w:trPr>
          <w:trHeight w:val="467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F0209" w14:textId="77777777" w:rsidR="00C95F4F" w:rsidRPr="00CB5383" w:rsidRDefault="00C95F4F" w:rsidP="00C95F4F">
            <w:pPr>
              <w:rPr>
                <w:b/>
                <w:bCs/>
                <w:noProof/>
                <w:sz w:val="20"/>
                <w:szCs w:val="20"/>
              </w:rPr>
            </w:pPr>
            <w:r w:rsidRPr="00CB5383">
              <w:rPr>
                <w:b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DEEFC" w14:textId="77777777" w:rsidR="00C95F4F" w:rsidRPr="00CB5383" w:rsidRDefault="00C95F4F" w:rsidP="00C95F4F">
            <w:pPr>
              <w:rPr>
                <w:i/>
                <w:iCs/>
                <w:noProof/>
                <w:sz w:val="20"/>
                <w:szCs w:val="20"/>
              </w:rPr>
            </w:pPr>
            <w:r w:rsidRPr="00CB5383">
              <w:rPr>
                <w:i/>
                <w:iCs/>
                <w:noProof/>
                <w:sz w:val="20"/>
                <w:szCs w:val="20"/>
              </w:rPr>
              <w:t>Prunus dulcios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5F99C" w14:textId="77777777" w:rsidR="00C95F4F" w:rsidRPr="00CB5383" w:rsidRDefault="00C95F4F" w:rsidP="00C95F4F">
            <w:pPr>
              <w:rPr>
                <w:noProof/>
                <w:sz w:val="20"/>
                <w:szCs w:val="20"/>
              </w:rPr>
            </w:pPr>
            <w:r w:rsidRPr="00CB5383">
              <w:rPr>
                <w:noProof/>
                <w:sz w:val="20"/>
                <w:szCs w:val="20"/>
              </w:rPr>
              <w:t>12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BB20" w14:textId="77777777" w:rsidR="00C95F4F" w:rsidRPr="00CB5383" w:rsidRDefault="00C95F4F" w:rsidP="00C95F4F">
            <w:pPr>
              <w:rPr>
                <w:noProof/>
                <w:sz w:val="20"/>
                <w:szCs w:val="20"/>
              </w:rPr>
            </w:pPr>
            <w:r w:rsidRPr="00CB5383">
              <w:rPr>
                <w:noProof/>
                <w:sz w:val="20"/>
                <w:szCs w:val="20"/>
              </w:rPr>
              <w:t>Parque de la Villa, EV038; Parque C. Mosén Cinto Verdaguer, EV111; Talud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8925E" w14:textId="77777777" w:rsidR="00C95F4F" w:rsidRPr="00CB5383" w:rsidRDefault="00C95F4F" w:rsidP="00C95F4F">
            <w:pPr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C95F4F" w:rsidRPr="00CB5383" w14:paraId="30BB51E5" w14:textId="77777777" w:rsidTr="00CB5383">
        <w:trPr>
          <w:trHeight w:val="35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2645E" w14:textId="77777777" w:rsidR="00C95F4F" w:rsidRPr="00CB5383" w:rsidRDefault="00C95F4F" w:rsidP="00C95F4F">
            <w:pPr>
              <w:rPr>
                <w:b/>
                <w:bCs/>
                <w:noProof/>
                <w:sz w:val="20"/>
                <w:szCs w:val="20"/>
              </w:rPr>
            </w:pPr>
            <w:r w:rsidRPr="00CB5383">
              <w:rPr>
                <w:b/>
                <w:bCs/>
                <w:noProof/>
                <w:sz w:val="20"/>
                <w:szCs w:val="20"/>
              </w:rPr>
              <w:t>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15453" w14:textId="77777777" w:rsidR="00C95F4F" w:rsidRPr="00CB5383" w:rsidRDefault="00C95F4F" w:rsidP="00C95F4F">
            <w:pPr>
              <w:rPr>
                <w:i/>
                <w:iCs/>
                <w:noProof/>
                <w:sz w:val="20"/>
                <w:szCs w:val="20"/>
              </w:rPr>
            </w:pPr>
            <w:r w:rsidRPr="00CB5383">
              <w:rPr>
                <w:i/>
                <w:iCs/>
                <w:noProof/>
                <w:sz w:val="20"/>
                <w:szCs w:val="20"/>
              </w:rPr>
              <w:t>Cercis siliquastrum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CB677" w14:textId="77777777" w:rsidR="00C95F4F" w:rsidRPr="00CB5383" w:rsidRDefault="00C95F4F" w:rsidP="00C95F4F">
            <w:pPr>
              <w:rPr>
                <w:noProof/>
                <w:sz w:val="20"/>
                <w:szCs w:val="20"/>
              </w:rPr>
            </w:pPr>
            <w:r w:rsidRPr="00CB5383">
              <w:rPr>
                <w:noProof/>
                <w:sz w:val="20"/>
                <w:szCs w:val="20"/>
              </w:rPr>
              <w:t>7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C38D" w14:textId="77777777" w:rsidR="00C95F4F" w:rsidRPr="00CB5383" w:rsidRDefault="00C95F4F" w:rsidP="00C95F4F">
            <w:pPr>
              <w:rPr>
                <w:noProof/>
                <w:sz w:val="20"/>
                <w:szCs w:val="20"/>
              </w:rPr>
            </w:pPr>
            <w:r w:rsidRPr="00CB5383">
              <w:rPr>
                <w:noProof/>
                <w:sz w:val="20"/>
                <w:szCs w:val="20"/>
              </w:rPr>
              <w:t>Parque del C. Ponent, EV014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AEDA3" w14:textId="77777777" w:rsidR="00C95F4F" w:rsidRPr="00CB5383" w:rsidRDefault="00C95F4F" w:rsidP="00C95F4F">
            <w:pPr>
              <w:rPr>
                <w:b/>
                <w:bCs/>
                <w:noProof/>
                <w:sz w:val="20"/>
                <w:szCs w:val="20"/>
              </w:rPr>
            </w:pPr>
          </w:p>
        </w:tc>
      </w:tr>
    </w:tbl>
    <w:p w14:paraId="1D418334" w14:textId="77777777" w:rsidR="00C95F4F" w:rsidRPr="00C95F4F" w:rsidRDefault="00C95F4F" w:rsidP="00C95F4F">
      <w:pPr>
        <w:rPr>
          <w:iCs/>
          <w:noProof/>
        </w:rPr>
      </w:pPr>
    </w:p>
    <w:p w14:paraId="75532087" w14:textId="0A2EF609" w:rsidR="00C95F4F" w:rsidRPr="00C95F4F" w:rsidRDefault="001A3644" w:rsidP="00C95F4F">
      <w:pPr>
        <w:rPr>
          <w:iCs/>
          <w:noProof/>
        </w:rPr>
      </w:pPr>
      <w:r>
        <w:rPr>
          <w:iCs/>
          <w:noProof/>
        </w:rPr>
        <w:t>(Es necesario marcar con una cruz el grupo o grupos ofrecidos como mejora, pudiéndose marcar un grupo, varios o todos ellos. En caso contrario, no se obtendrá puntuación en este apartado)</w:t>
      </w:r>
    </w:p>
    <w:p w14:paraId="196580D2" w14:textId="76B70177" w:rsidR="00C95F4F" w:rsidRPr="00947B16" w:rsidRDefault="00C95F4F" w:rsidP="00C31395">
      <w:pPr>
        <w:rPr>
          <w:noProof/>
        </w:rPr>
      </w:pPr>
      <w:r w:rsidRPr="00947B16">
        <w:rPr>
          <w:noProof/>
        </w:rPr>
        <w:t xml:space="preserve"> </w:t>
      </w:r>
    </w:p>
    <w:p w14:paraId="4731A03A" w14:textId="0C245536" w:rsidR="00C31395" w:rsidRPr="00947B16" w:rsidRDefault="00C31395" w:rsidP="00C31395">
      <w:pPr>
        <w:rPr>
          <w:i/>
          <w:iCs/>
          <w:noProof/>
          <w:color w:val="4472C4" w:themeColor="accent1"/>
        </w:rPr>
      </w:pPr>
      <w:r w:rsidRPr="00947B16">
        <w:rPr>
          <w:i/>
          <w:iCs/>
          <w:noProof/>
          <w:color w:val="4472C4" w:themeColor="accent1"/>
        </w:rPr>
        <w:t>(Fecha y firma).</w:t>
      </w:r>
    </w:p>
    <w:p w14:paraId="49CCE394" w14:textId="77777777" w:rsidR="007D123B" w:rsidRPr="00947B16" w:rsidRDefault="007D123B" w:rsidP="00B31A33">
      <w:pPr>
        <w:rPr>
          <w:noProof/>
        </w:rPr>
      </w:pPr>
    </w:p>
    <w:sectPr w:rsidR="007D123B" w:rsidRPr="00947B16" w:rsidSect="0065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1AD92" w14:textId="77777777" w:rsidR="00EF3F84" w:rsidRDefault="00EF3F84">
      <w:r>
        <w:separator/>
      </w:r>
    </w:p>
  </w:endnote>
  <w:endnote w:type="continuationSeparator" w:id="0">
    <w:p w14:paraId="132BA9E4" w14:textId="77777777" w:rsidR="00EF3F84" w:rsidRDefault="00EF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CC633" w14:textId="77777777" w:rsidR="00BC7057" w:rsidRDefault="00BC705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834F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proofErr w:type="spellStart"/>
    <w:r w:rsidRPr="00F40D95">
      <w:rPr>
        <w:rFonts w:ascii="Roboto Light" w:hAnsi="Roboto Light" w:cs="Arial"/>
        <w:color w:val="333333"/>
        <w:sz w:val="14"/>
      </w:rPr>
      <w:t>Plaça</w:t>
    </w:r>
    <w:proofErr w:type="spellEnd"/>
    <w:r w:rsidRPr="00F40D95">
      <w:rPr>
        <w:rFonts w:ascii="Roboto Light" w:hAnsi="Roboto Light" w:cs="Arial"/>
        <w:color w:val="333333"/>
        <w:sz w:val="14"/>
      </w:rPr>
      <w:t xml:space="preserve"> de l'Ajuntament,1 • 08292 ESPARREGUERA (Barcelona) • Tel. 93 777 18 01 • Fax 93 777 59 04 • esparreguera@esparreguera.cat • www.esparreguera.cat</w:t>
    </w:r>
  </w:p>
  <w:p w14:paraId="07085CE6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52021" w14:textId="77777777" w:rsidR="00BC7057" w:rsidRDefault="00BC70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AA3C7" w14:textId="77777777" w:rsidR="00EF3F84" w:rsidRDefault="00EF3F84">
      <w:r>
        <w:separator/>
      </w:r>
    </w:p>
  </w:footnote>
  <w:footnote w:type="continuationSeparator" w:id="0">
    <w:p w14:paraId="6C2756BB" w14:textId="77777777" w:rsidR="00EF3F84" w:rsidRDefault="00EF3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57F10" w14:textId="6410B39C" w:rsidR="00BC7057" w:rsidRDefault="00BC7057">
    <w:pPr>
      <w:pStyle w:val="Encabezado"/>
    </w:pPr>
    <w:r>
      <w:rPr>
        <w:noProof/>
      </w:rPr>
      <w:pict w14:anchorId="2DF9D2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19547" o:spid="_x0000_s1026" type="#_x0000_t136" style="position:absolute;left:0;text-align:left;margin-left:0;margin-top:0;width:491.8pt;height:147.5pt;rotation:315;z-index:-251649536;mso-position-horizontal:center;mso-position-horizontal-relative:margin;mso-position-vertical:center;mso-position-vertical-relative:margin" o:allowincell="f" fillcolor="silver" stroked="f">
          <v:fill opacity=".5"/>
          <v:textpath style="font-family:&quot;Roboto Light&quot;;font-size:1pt" string="TRADUCCIÓ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F1AF" w14:textId="2FEDE3BA" w:rsidR="00626979" w:rsidRPr="00F40D95" w:rsidRDefault="00BC7057" w:rsidP="00F40D95">
    <w:pPr>
      <w:pStyle w:val="Encabezado"/>
    </w:pPr>
    <w:r>
      <w:rPr>
        <w:noProof/>
      </w:rPr>
      <w:pict w14:anchorId="3E4D20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19548" o:spid="_x0000_s1027" type="#_x0000_t136" style="position:absolute;left:0;text-align:left;margin-left:0;margin-top:0;width:491.8pt;height:147.5pt;rotation:315;z-index:-251647488;mso-position-horizontal:center;mso-position-horizontal-relative:margin;mso-position-vertical:center;mso-position-vertical-relative:margin" o:allowincell="f" fillcolor="silver" stroked="f">
          <v:fill opacity=".5"/>
          <v:textpath style="font-family:&quot;Roboto Light&quot;;font-size:1pt" string="TRADUCCIÓN"/>
        </v:shape>
      </w:pict>
    </w:r>
    <w:r w:rsidR="00086A7B"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0BEDBB16" wp14:editId="3A2F0087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4FF8D" w14:textId="75E70EF4" w:rsidR="00BC7057" w:rsidRDefault="00BC7057">
    <w:pPr>
      <w:pStyle w:val="Encabezado"/>
    </w:pPr>
    <w:r>
      <w:rPr>
        <w:noProof/>
      </w:rPr>
      <w:pict w14:anchorId="257433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19546" o:spid="_x0000_s1025" type="#_x0000_t136" style="position:absolute;left:0;text-align:left;margin-left:0;margin-top:0;width:491.8pt;height:147.5pt;rotation:315;z-index:-251651584;mso-position-horizontal:center;mso-position-horizontal-relative:margin;mso-position-vertical:center;mso-position-vertical-relative:margin" o:allowincell="f" fillcolor="silver" stroked="f">
          <v:fill opacity=".5"/>
          <v:textpath style="font-family:&quot;Roboto Light&quot;;font-size:1pt" string="TRADUCCIÓ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24CBA"/>
    <w:multiLevelType w:val="hybridMultilevel"/>
    <w:tmpl w:val="83C6AB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ED611A"/>
    <w:multiLevelType w:val="hybridMultilevel"/>
    <w:tmpl w:val="D9E6D85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E4722E1"/>
    <w:multiLevelType w:val="hybridMultilevel"/>
    <w:tmpl w:val="312234D6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0923BF"/>
    <w:multiLevelType w:val="hybridMultilevel"/>
    <w:tmpl w:val="33966A9A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94293">
    <w:abstractNumId w:val="18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32"/>
  </w:num>
  <w:num w:numId="5" w16cid:durableId="1146821854">
    <w:abstractNumId w:val="23"/>
  </w:num>
  <w:num w:numId="6" w16cid:durableId="1722897442">
    <w:abstractNumId w:val="2"/>
  </w:num>
  <w:num w:numId="7" w16cid:durableId="1601790479">
    <w:abstractNumId w:val="26"/>
  </w:num>
  <w:num w:numId="8" w16cid:durableId="1889412019">
    <w:abstractNumId w:val="8"/>
  </w:num>
  <w:num w:numId="9" w16cid:durableId="1694578215">
    <w:abstractNumId w:val="33"/>
  </w:num>
  <w:num w:numId="10" w16cid:durableId="1306200512">
    <w:abstractNumId w:val="21"/>
  </w:num>
  <w:num w:numId="11" w16cid:durableId="395709397">
    <w:abstractNumId w:val="29"/>
  </w:num>
  <w:num w:numId="12" w16cid:durableId="1315767365">
    <w:abstractNumId w:val="12"/>
  </w:num>
  <w:num w:numId="13" w16cid:durableId="1387879353">
    <w:abstractNumId w:val="31"/>
  </w:num>
  <w:num w:numId="14" w16cid:durableId="840655677">
    <w:abstractNumId w:val="11"/>
  </w:num>
  <w:num w:numId="15" w16cid:durableId="845552991">
    <w:abstractNumId w:val="0"/>
  </w:num>
  <w:num w:numId="16" w16cid:durableId="326829983">
    <w:abstractNumId w:val="10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7"/>
  </w:num>
  <w:num w:numId="20" w16cid:durableId="1309280728">
    <w:abstractNumId w:val="16"/>
  </w:num>
  <w:num w:numId="21" w16cid:durableId="826212533">
    <w:abstractNumId w:val="14"/>
  </w:num>
  <w:num w:numId="22" w16cid:durableId="2074961681">
    <w:abstractNumId w:val="19"/>
  </w:num>
  <w:num w:numId="23" w16cid:durableId="361588404">
    <w:abstractNumId w:val="7"/>
  </w:num>
  <w:num w:numId="24" w16cid:durableId="1822185629">
    <w:abstractNumId w:val="15"/>
  </w:num>
  <w:num w:numId="25" w16cid:durableId="1310523801">
    <w:abstractNumId w:val="20"/>
  </w:num>
  <w:num w:numId="26" w16cid:durableId="144203281">
    <w:abstractNumId w:val="27"/>
  </w:num>
  <w:num w:numId="27" w16cid:durableId="29841777">
    <w:abstractNumId w:val="25"/>
  </w:num>
  <w:num w:numId="28" w16cid:durableId="1194659064">
    <w:abstractNumId w:val="9"/>
  </w:num>
  <w:num w:numId="29" w16cid:durableId="289213802">
    <w:abstractNumId w:val="30"/>
  </w:num>
  <w:num w:numId="30" w16cid:durableId="326983635">
    <w:abstractNumId w:val="4"/>
  </w:num>
  <w:num w:numId="31" w16cid:durableId="2073849321">
    <w:abstractNumId w:val="30"/>
    <w:lvlOverride w:ilvl="0">
      <w:startOverride w:val="1"/>
    </w:lvlOverride>
  </w:num>
  <w:num w:numId="32" w16cid:durableId="1521045418">
    <w:abstractNumId w:val="30"/>
    <w:lvlOverride w:ilvl="0">
      <w:startOverride w:val="1"/>
    </w:lvlOverride>
  </w:num>
  <w:num w:numId="33" w16cid:durableId="162473360">
    <w:abstractNumId w:val="28"/>
  </w:num>
  <w:num w:numId="34" w16cid:durableId="91065287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21813126">
    <w:abstractNumId w:val="13"/>
  </w:num>
  <w:num w:numId="37" w16cid:durableId="1035229245">
    <w:abstractNumId w:val="22"/>
  </w:num>
  <w:num w:numId="38" w16cid:durableId="447243167">
    <w:abstractNumId w:val="34"/>
  </w:num>
  <w:num w:numId="39" w16cid:durableId="8985936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33"/>
    <w:rsid w:val="00001A26"/>
    <w:rsid w:val="00004873"/>
    <w:rsid w:val="00007813"/>
    <w:rsid w:val="0002761E"/>
    <w:rsid w:val="000455A2"/>
    <w:rsid w:val="00045ED8"/>
    <w:rsid w:val="00051A54"/>
    <w:rsid w:val="00056502"/>
    <w:rsid w:val="0007146F"/>
    <w:rsid w:val="00086A7B"/>
    <w:rsid w:val="000978A0"/>
    <w:rsid w:val="000A714F"/>
    <w:rsid w:val="000C345A"/>
    <w:rsid w:val="000D263E"/>
    <w:rsid w:val="000D2A7B"/>
    <w:rsid w:val="000E6A37"/>
    <w:rsid w:val="000F5FF6"/>
    <w:rsid w:val="00103A0F"/>
    <w:rsid w:val="00105F6A"/>
    <w:rsid w:val="0010728B"/>
    <w:rsid w:val="001106C6"/>
    <w:rsid w:val="001125F4"/>
    <w:rsid w:val="0011479C"/>
    <w:rsid w:val="001200D8"/>
    <w:rsid w:val="00123D4D"/>
    <w:rsid w:val="001449C3"/>
    <w:rsid w:val="001645F8"/>
    <w:rsid w:val="0017031C"/>
    <w:rsid w:val="00170D5C"/>
    <w:rsid w:val="00172083"/>
    <w:rsid w:val="00183A6D"/>
    <w:rsid w:val="001879D1"/>
    <w:rsid w:val="00193942"/>
    <w:rsid w:val="001A3644"/>
    <w:rsid w:val="001C2336"/>
    <w:rsid w:val="001C6083"/>
    <w:rsid w:val="001F1674"/>
    <w:rsid w:val="00200736"/>
    <w:rsid w:val="00205DB0"/>
    <w:rsid w:val="00211BEC"/>
    <w:rsid w:val="0021253E"/>
    <w:rsid w:val="00215501"/>
    <w:rsid w:val="00221AE7"/>
    <w:rsid w:val="002255B5"/>
    <w:rsid w:val="002274E4"/>
    <w:rsid w:val="0023770A"/>
    <w:rsid w:val="002402E0"/>
    <w:rsid w:val="00243079"/>
    <w:rsid w:val="00274228"/>
    <w:rsid w:val="00275D87"/>
    <w:rsid w:val="002853C2"/>
    <w:rsid w:val="002976EB"/>
    <w:rsid w:val="002A2123"/>
    <w:rsid w:val="002A5B0F"/>
    <w:rsid w:val="002A7A66"/>
    <w:rsid w:val="002C450B"/>
    <w:rsid w:val="002D4536"/>
    <w:rsid w:val="002D4795"/>
    <w:rsid w:val="002E3687"/>
    <w:rsid w:val="002E5F35"/>
    <w:rsid w:val="002E69BE"/>
    <w:rsid w:val="002F6E2F"/>
    <w:rsid w:val="00306DD3"/>
    <w:rsid w:val="0031509D"/>
    <w:rsid w:val="00333FCE"/>
    <w:rsid w:val="00344423"/>
    <w:rsid w:val="003444A8"/>
    <w:rsid w:val="00377168"/>
    <w:rsid w:val="00377555"/>
    <w:rsid w:val="00386101"/>
    <w:rsid w:val="00390975"/>
    <w:rsid w:val="003B280F"/>
    <w:rsid w:val="003D35A8"/>
    <w:rsid w:val="003E34BD"/>
    <w:rsid w:val="003E594B"/>
    <w:rsid w:val="003F53FC"/>
    <w:rsid w:val="004026B2"/>
    <w:rsid w:val="00405D96"/>
    <w:rsid w:val="004147AD"/>
    <w:rsid w:val="00422539"/>
    <w:rsid w:val="00426180"/>
    <w:rsid w:val="00441F3B"/>
    <w:rsid w:val="004433D4"/>
    <w:rsid w:val="004530AF"/>
    <w:rsid w:val="00454BD7"/>
    <w:rsid w:val="00467E94"/>
    <w:rsid w:val="00470295"/>
    <w:rsid w:val="004721E1"/>
    <w:rsid w:val="00472D63"/>
    <w:rsid w:val="00474AEE"/>
    <w:rsid w:val="00484014"/>
    <w:rsid w:val="004922B8"/>
    <w:rsid w:val="004A4E12"/>
    <w:rsid w:val="004A6BE4"/>
    <w:rsid w:val="004A7BBB"/>
    <w:rsid w:val="004B705B"/>
    <w:rsid w:val="004C5D65"/>
    <w:rsid w:val="004D3BB3"/>
    <w:rsid w:val="004D7193"/>
    <w:rsid w:val="004F37F1"/>
    <w:rsid w:val="00511D45"/>
    <w:rsid w:val="00514C85"/>
    <w:rsid w:val="00524557"/>
    <w:rsid w:val="00540206"/>
    <w:rsid w:val="00550038"/>
    <w:rsid w:val="00560BA6"/>
    <w:rsid w:val="0057259B"/>
    <w:rsid w:val="00576EBC"/>
    <w:rsid w:val="005776CF"/>
    <w:rsid w:val="00581279"/>
    <w:rsid w:val="005A04B0"/>
    <w:rsid w:val="005C46AE"/>
    <w:rsid w:val="005D4C59"/>
    <w:rsid w:val="005F1EEB"/>
    <w:rsid w:val="005F3E69"/>
    <w:rsid w:val="005F6FB2"/>
    <w:rsid w:val="00610C17"/>
    <w:rsid w:val="00626979"/>
    <w:rsid w:val="00647E49"/>
    <w:rsid w:val="00651228"/>
    <w:rsid w:val="00654A39"/>
    <w:rsid w:val="00661CD9"/>
    <w:rsid w:val="006711AC"/>
    <w:rsid w:val="00674058"/>
    <w:rsid w:val="0069511D"/>
    <w:rsid w:val="00695265"/>
    <w:rsid w:val="00695FAC"/>
    <w:rsid w:val="006A5F01"/>
    <w:rsid w:val="006C0B12"/>
    <w:rsid w:val="006C583F"/>
    <w:rsid w:val="006C7DCE"/>
    <w:rsid w:val="006E07F1"/>
    <w:rsid w:val="006E49B0"/>
    <w:rsid w:val="006E5A52"/>
    <w:rsid w:val="006F4C3B"/>
    <w:rsid w:val="00702157"/>
    <w:rsid w:val="00704B84"/>
    <w:rsid w:val="007074F6"/>
    <w:rsid w:val="007238F3"/>
    <w:rsid w:val="00756301"/>
    <w:rsid w:val="0076413C"/>
    <w:rsid w:val="00787ED5"/>
    <w:rsid w:val="00795E94"/>
    <w:rsid w:val="00797A69"/>
    <w:rsid w:val="007A64FE"/>
    <w:rsid w:val="007B5065"/>
    <w:rsid w:val="007B62C3"/>
    <w:rsid w:val="007D123B"/>
    <w:rsid w:val="007D7919"/>
    <w:rsid w:val="007F274A"/>
    <w:rsid w:val="00801880"/>
    <w:rsid w:val="008070FB"/>
    <w:rsid w:val="0081283D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754AA"/>
    <w:rsid w:val="00884022"/>
    <w:rsid w:val="008961C3"/>
    <w:rsid w:val="008A1A04"/>
    <w:rsid w:val="008B6B86"/>
    <w:rsid w:val="008D01FF"/>
    <w:rsid w:val="008D77D5"/>
    <w:rsid w:val="00923866"/>
    <w:rsid w:val="009324E6"/>
    <w:rsid w:val="00935D37"/>
    <w:rsid w:val="00945048"/>
    <w:rsid w:val="00947B16"/>
    <w:rsid w:val="0095783E"/>
    <w:rsid w:val="00966966"/>
    <w:rsid w:val="009839F7"/>
    <w:rsid w:val="009B259F"/>
    <w:rsid w:val="009C5035"/>
    <w:rsid w:val="009E1197"/>
    <w:rsid w:val="009E22C8"/>
    <w:rsid w:val="009F4FBA"/>
    <w:rsid w:val="00A218BF"/>
    <w:rsid w:val="00A239CA"/>
    <w:rsid w:val="00A34CBB"/>
    <w:rsid w:val="00A4102B"/>
    <w:rsid w:val="00A41A01"/>
    <w:rsid w:val="00A56882"/>
    <w:rsid w:val="00A861B3"/>
    <w:rsid w:val="00A96EBD"/>
    <w:rsid w:val="00A97FA3"/>
    <w:rsid w:val="00AA1705"/>
    <w:rsid w:val="00AA4392"/>
    <w:rsid w:val="00AC0958"/>
    <w:rsid w:val="00AC1176"/>
    <w:rsid w:val="00AD44EB"/>
    <w:rsid w:val="00AE3A99"/>
    <w:rsid w:val="00AE72B1"/>
    <w:rsid w:val="00AF5313"/>
    <w:rsid w:val="00AF5D55"/>
    <w:rsid w:val="00B1330E"/>
    <w:rsid w:val="00B1353F"/>
    <w:rsid w:val="00B21F8D"/>
    <w:rsid w:val="00B31A33"/>
    <w:rsid w:val="00B47290"/>
    <w:rsid w:val="00B52F4A"/>
    <w:rsid w:val="00B5694E"/>
    <w:rsid w:val="00B85434"/>
    <w:rsid w:val="00B86F67"/>
    <w:rsid w:val="00B9195B"/>
    <w:rsid w:val="00BA2467"/>
    <w:rsid w:val="00BA606C"/>
    <w:rsid w:val="00BB69BF"/>
    <w:rsid w:val="00BC5FAD"/>
    <w:rsid w:val="00BC7057"/>
    <w:rsid w:val="00BD0CD7"/>
    <w:rsid w:val="00BD254B"/>
    <w:rsid w:val="00BD325F"/>
    <w:rsid w:val="00BD3479"/>
    <w:rsid w:val="00BD7D04"/>
    <w:rsid w:val="00C0125F"/>
    <w:rsid w:val="00C132F9"/>
    <w:rsid w:val="00C1454C"/>
    <w:rsid w:val="00C22A18"/>
    <w:rsid w:val="00C24B92"/>
    <w:rsid w:val="00C31395"/>
    <w:rsid w:val="00C32E51"/>
    <w:rsid w:val="00C345DE"/>
    <w:rsid w:val="00C42AEF"/>
    <w:rsid w:val="00C46B61"/>
    <w:rsid w:val="00C4708E"/>
    <w:rsid w:val="00C62230"/>
    <w:rsid w:val="00C63528"/>
    <w:rsid w:val="00C77021"/>
    <w:rsid w:val="00C87011"/>
    <w:rsid w:val="00C90838"/>
    <w:rsid w:val="00C9524B"/>
    <w:rsid w:val="00C95F4F"/>
    <w:rsid w:val="00CA3FA4"/>
    <w:rsid w:val="00CA55B6"/>
    <w:rsid w:val="00CA5874"/>
    <w:rsid w:val="00CA5A0C"/>
    <w:rsid w:val="00CA5E29"/>
    <w:rsid w:val="00CB5383"/>
    <w:rsid w:val="00D2473A"/>
    <w:rsid w:val="00D34522"/>
    <w:rsid w:val="00D40086"/>
    <w:rsid w:val="00D419BF"/>
    <w:rsid w:val="00D4735F"/>
    <w:rsid w:val="00D601B6"/>
    <w:rsid w:val="00D628BD"/>
    <w:rsid w:val="00D64A26"/>
    <w:rsid w:val="00D64EE0"/>
    <w:rsid w:val="00D91D5B"/>
    <w:rsid w:val="00D939AC"/>
    <w:rsid w:val="00DA4D6B"/>
    <w:rsid w:val="00DB4613"/>
    <w:rsid w:val="00DB5281"/>
    <w:rsid w:val="00DD2639"/>
    <w:rsid w:val="00DD2B1D"/>
    <w:rsid w:val="00DF4A3D"/>
    <w:rsid w:val="00DF61D5"/>
    <w:rsid w:val="00DF75CB"/>
    <w:rsid w:val="00E00D80"/>
    <w:rsid w:val="00E10690"/>
    <w:rsid w:val="00E13CC8"/>
    <w:rsid w:val="00E16E1C"/>
    <w:rsid w:val="00E3224A"/>
    <w:rsid w:val="00E32B76"/>
    <w:rsid w:val="00E3504A"/>
    <w:rsid w:val="00E367DE"/>
    <w:rsid w:val="00E50401"/>
    <w:rsid w:val="00E6029C"/>
    <w:rsid w:val="00E67B8D"/>
    <w:rsid w:val="00E77F21"/>
    <w:rsid w:val="00E92EBD"/>
    <w:rsid w:val="00EA053C"/>
    <w:rsid w:val="00EC0081"/>
    <w:rsid w:val="00EC6544"/>
    <w:rsid w:val="00EF0EE4"/>
    <w:rsid w:val="00EF3389"/>
    <w:rsid w:val="00EF3F84"/>
    <w:rsid w:val="00EF4E83"/>
    <w:rsid w:val="00EF6A9A"/>
    <w:rsid w:val="00F04867"/>
    <w:rsid w:val="00F12D47"/>
    <w:rsid w:val="00F23CB4"/>
    <w:rsid w:val="00F34ED0"/>
    <w:rsid w:val="00F40D95"/>
    <w:rsid w:val="00F66262"/>
    <w:rsid w:val="00F72507"/>
    <w:rsid w:val="00F93BBE"/>
    <w:rsid w:val="00F93C75"/>
    <w:rsid w:val="00FA264B"/>
    <w:rsid w:val="00FA3F5A"/>
    <w:rsid w:val="00FB26CD"/>
    <w:rsid w:val="00FB44DD"/>
    <w:rsid w:val="00FD3B84"/>
    <w:rsid w:val="00FE012F"/>
    <w:rsid w:val="00FE15EA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E10BE"/>
  <w15:docId w15:val="{1A8E36F3-F0BC-4475-A897-4825430F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val="es"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val="es"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val="es"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val="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96A3F2A9DD04D8DE1CFCC511675F2" ma:contentTypeVersion="8" ma:contentTypeDescription="Crea un document nou" ma:contentTypeScope="" ma:versionID="55aebdbf1f41c88e5d4e6f8a5671de44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085255e4e81faf2bbceabb5f523d8540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264B42-94AD-4713-A3D0-32DA713BA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0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Sira Expósito Rodríguez</cp:lastModifiedBy>
  <cp:revision>2</cp:revision>
  <cp:lastPrinted>2004-11-23T13:44:00Z</cp:lastPrinted>
  <dcterms:created xsi:type="dcterms:W3CDTF">2025-09-16T10:12:00Z</dcterms:created>
  <dcterms:modified xsi:type="dcterms:W3CDTF">2025-09-16T10:12:00Z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