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158EB" w14:textId="77777777" w:rsidR="009B535C" w:rsidRDefault="009B535C" w:rsidP="001643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 w:hanging="436"/>
        <w:jc w:val="center"/>
        <w:rPr>
          <w:rFonts w:eastAsia="Calibri" w:cs="Arial"/>
          <w:b/>
          <w:sz w:val="22"/>
          <w:szCs w:val="22"/>
          <w:lang w:eastAsia="en-US"/>
        </w:rPr>
      </w:pPr>
    </w:p>
    <w:p w14:paraId="11471DBD" w14:textId="77777777" w:rsidR="009B535C" w:rsidRDefault="009B535C" w:rsidP="001643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 w:hanging="436"/>
        <w:jc w:val="center"/>
        <w:rPr>
          <w:rFonts w:eastAsia="Calibri" w:cs="Arial"/>
          <w:b/>
          <w:sz w:val="22"/>
          <w:szCs w:val="22"/>
          <w:lang w:eastAsia="en-US"/>
        </w:rPr>
      </w:pPr>
    </w:p>
    <w:p w14:paraId="457AB39C" w14:textId="77777777" w:rsidR="009B535C" w:rsidRDefault="009B535C" w:rsidP="001643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 w:hanging="436"/>
        <w:jc w:val="center"/>
        <w:rPr>
          <w:rFonts w:eastAsia="Calibri" w:cs="Arial"/>
          <w:b/>
          <w:sz w:val="22"/>
          <w:szCs w:val="22"/>
          <w:lang w:eastAsia="en-US"/>
        </w:rPr>
      </w:pPr>
    </w:p>
    <w:p w14:paraId="6791495B" w14:textId="704C9846" w:rsidR="001643CA" w:rsidRPr="00515EAD" w:rsidRDefault="001643CA" w:rsidP="001643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 w:hanging="436"/>
        <w:jc w:val="center"/>
        <w:rPr>
          <w:rFonts w:eastAsia="Calibri" w:cs="Arial"/>
          <w:b/>
          <w:sz w:val="22"/>
          <w:szCs w:val="22"/>
          <w:lang w:eastAsia="en-US"/>
        </w:rPr>
      </w:pPr>
      <w:r w:rsidRPr="00515EAD">
        <w:rPr>
          <w:rFonts w:eastAsia="Calibri" w:cs="Arial"/>
          <w:b/>
          <w:sz w:val="22"/>
          <w:szCs w:val="22"/>
          <w:lang w:eastAsia="en-US"/>
        </w:rPr>
        <w:t>Procediment obert SIMPLIFICAT ABREUJAT</w:t>
      </w:r>
    </w:p>
    <w:p w14:paraId="4BB80F89" w14:textId="77777777" w:rsidR="001643CA" w:rsidRPr="00515EAD" w:rsidRDefault="001643CA" w:rsidP="001643CA">
      <w:pPr>
        <w:ind w:left="720" w:hanging="436"/>
        <w:jc w:val="center"/>
        <w:rPr>
          <w:rFonts w:eastAsia="Calibri" w:cs="Arial"/>
          <w:b/>
          <w:sz w:val="22"/>
          <w:szCs w:val="22"/>
          <w:lang w:eastAsia="en-US"/>
        </w:rPr>
      </w:pPr>
    </w:p>
    <w:p w14:paraId="715E208F" w14:textId="70BCDB1C" w:rsidR="00B37CC2" w:rsidRDefault="001643CA" w:rsidP="006E2E70">
      <w:pPr>
        <w:ind w:left="720" w:hanging="436"/>
        <w:jc w:val="center"/>
        <w:rPr>
          <w:rFonts w:ascii="Roboto Medium" w:hAnsi="Roboto Medium"/>
          <w:sz w:val="22"/>
          <w:szCs w:val="22"/>
        </w:rPr>
      </w:pPr>
      <w:r w:rsidRPr="00515EAD">
        <w:rPr>
          <w:rFonts w:eastAsia="Calibri" w:cs="Arial"/>
          <w:b/>
          <w:sz w:val="22"/>
          <w:szCs w:val="22"/>
          <w:lang w:eastAsia="en-US"/>
        </w:rPr>
        <w:t>ANNEX</w:t>
      </w:r>
      <w:r w:rsidR="0039004E" w:rsidRPr="00515EAD">
        <w:rPr>
          <w:rFonts w:eastAsia="Calibri" w:cs="Arial"/>
          <w:b/>
          <w:sz w:val="22"/>
          <w:szCs w:val="22"/>
          <w:lang w:eastAsia="en-US"/>
        </w:rPr>
        <w:t xml:space="preserve"> I</w:t>
      </w:r>
      <w:r w:rsidR="00674BF8">
        <w:rPr>
          <w:rFonts w:eastAsia="Calibri" w:cs="Arial"/>
          <w:b/>
          <w:sz w:val="22"/>
          <w:szCs w:val="22"/>
          <w:lang w:eastAsia="en-US"/>
        </w:rPr>
        <w:t>I</w:t>
      </w:r>
      <w:r w:rsidR="00CE0EBA">
        <w:rPr>
          <w:rFonts w:eastAsia="Calibri" w:cs="Arial"/>
          <w:b/>
          <w:sz w:val="22"/>
          <w:szCs w:val="22"/>
          <w:lang w:eastAsia="en-US"/>
        </w:rPr>
        <w:t>.</w:t>
      </w:r>
      <w:r w:rsidR="00B27CD7">
        <w:rPr>
          <w:rFonts w:eastAsia="Calibri" w:cs="Arial"/>
          <w:b/>
          <w:sz w:val="22"/>
          <w:szCs w:val="22"/>
          <w:lang w:eastAsia="en-US"/>
        </w:rPr>
        <w:t>2</w:t>
      </w:r>
      <w:r w:rsidRPr="00515EAD">
        <w:rPr>
          <w:rFonts w:eastAsia="Calibri" w:cs="Arial"/>
          <w:b/>
          <w:sz w:val="22"/>
          <w:szCs w:val="22"/>
          <w:lang w:eastAsia="en-US"/>
        </w:rPr>
        <w:t xml:space="preserve"> AL PCAP</w:t>
      </w:r>
      <w:r w:rsidR="006E2E70">
        <w:rPr>
          <w:rFonts w:eastAsia="Calibri" w:cs="Arial"/>
          <w:b/>
          <w:sz w:val="22"/>
          <w:szCs w:val="22"/>
          <w:lang w:eastAsia="en-US"/>
        </w:rPr>
        <w:t xml:space="preserve"> </w:t>
      </w:r>
      <w:r w:rsidR="00B37CC2" w:rsidRPr="00B37CC2">
        <w:rPr>
          <w:rFonts w:ascii="Roboto Medium" w:hAnsi="Roboto Medium"/>
          <w:sz w:val="22"/>
          <w:szCs w:val="22"/>
        </w:rPr>
        <w:t xml:space="preserve">CONTRACTE </w:t>
      </w:r>
      <w:r w:rsidR="00CE0EBA">
        <w:rPr>
          <w:rFonts w:ascii="Roboto Medium" w:hAnsi="Roboto Medium"/>
          <w:sz w:val="22"/>
          <w:szCs w:val="22"/>
        </w:rPr>
        <w:t xml:space="preserve">DE </w:t>
      </w:r>
      <w:r w:rsidR="00CE0EBA" w:rsidRPr="00753471">
        <w:rPr>
          <w:rFonts w:ascii="Roboto Medium" w:hAnsi="Roboto Medium"/>
          <w:sz w:val="22"/>
          <w:szCs w:val="22"/>
        </w:rPr>
        <w:t>SUBMINISTRAMENT D’INFRAESTRUCTURES DE CARRER PER A ESDEVENIMENTS AIXÍ</w:t>
      </w:r>
      <w:r w:rsidR="00CE0EBA">
        <w:rPr>
          <w:rFonts w:ascii="Roboto Medium" w:hAnsi="Roboto Medium"/>
          <w:sz w:val="22"/>
          <w:szCs w:val="22"/>
        </w:rPr>
        <w:t xml:space="preserve"> </w:t>
      </w:r>
      <w:r w:rsidR="00CE0EBA" w:rsidRPr="00753471">
        <w:rPr>
          <w:rFonts w:ascii="Roboto Medium" w:hAnsi="Roboto Medium"/>
          <w:sz w:val="22"/>
          <w:szCs w:val="22"/>
        </w:rPr>
        <w:t>COM PER TAL D’ESTABLIR MESURES INCLUSIVES PER FESTES I ACTES DEL MUNICIPI</w:t>
      </w:r>
    </w:p>
    <w:p w14:paraId="69AB1A73" w14:textId="77777777" w:rsidR="00CE0EBA" w:rsidRDefault="00CE0EBA" w:rsidP="006E2E70">
      <w:pPr>
        <w:ind w:left="720" w:hanging="436"/>
        <w:jc w:val="center"/>
        <w:rPr>
          <w:rFonts w:eastAsia="Calibri" w:cs="Arial"/>
          <w:b/>
          <w:sz w:val="22"/>
          <w:szCs w:val="22"/>
          <w:lang w:eastAsia="en-US"/>
        </w:rPr>
      </w:pPr>
    </w:p>
    <w:p w14:paraId="1A215337" w14:textId="37C44F18" w:rsidR="006E2E70" w:rsidRDefault="00DA7D92" w:rsidP="001643CA">
      <w:pPr>
        <w:ind w:left="720" w:hanging="11"/>
        <w:jc w:val="center"/>
        <w:rPr>
          <w:rFonts w:eastAsia="Calibri" w:cs="Arial"/>
          <w:b/>
          <w:sz w:val="22"/>
          <w:szCs w:val="22"/>
          <w:lang w:eastAsia="en-US"/>
        </w:rPr>
      </w:pPr>
      <w:r w:rsidRPr="00B27CD7">
        <w:rPr>
          <w:rFonts w:eastAsia="Calibri" w:cs="Arial"/>
          <w:b/>
          <w:sz w:val="22"/>
          <w:szCs w:val="22"/>
          <w:lang w:eastAsia="en-US"/>
        </w:rPr>
        <w:t>LOT 2: SUBMINISTRAMENT D’INFRAESTRUCTURES PER TAL D’ESTABLIR MESURES INCLUSIVES PER FESTES I ACTES DEL MUNICIPI</w:t>
      </w:r>
    </w:p>
    <w:p w14:paraId="55D5A2C3" w14:textId="77777777" w:rsidR="00DA7D92" w:rsidRDefault="00DA7D92" w:rsidP="001643CA">
      <w:pPr>
        <w:ind w:left="720" w:hanging="11"/>
        <w:jc w:val="center"/>
        <w:rPr>
          <w:rFonts w:eastAsia="Calibri" w:cs="Arial"/>
          <w:b/>
          <w:i/>
          <w:sz w:val="22"/>
          <w:szCs w:val="22"/>
          <w:lang w:eastAsia="en-US"/>
        </w:rPr>
      </w:pPr>
    </w:p>
    <w:p w14:paraId="4313FA12" w14:textId="09A85714" w:rsidR="001643CA" w:rsidRPr="00515EAD" w:rsidRDefault="001643CA" w:rsidP="001643CA">
      <w:pPr>
        <w:ind w:left="720" w:hanging="11"/>
        <w:jc w:val="center"/>
        <w:rPr>
          <w:rFonts w:eastAsia="Calibri" w:cs="Arial"/>
          <w:i/>
          <w:sz w:val="22"/>
          <w:szCs w:val="22"/>
          <w:lang w:eastAsia="en-US"/>
        </w:rPr>
      </w:pPr>
      <w:r w:rsidRPr="00515EAD">
        <w:rPr>
          <w:rFonts w:eastAsia="Calibri" w:cs="Arial"/>
          <w:b/>
          <w:i/>
          <w:sz w:val="22"/>
          <w:szCs w:val="22"/>
          <w:lang w:eastAsia="en-US"/>
        </w:rPr>
        <w:t>A INSERIR EN EL SOBRE</w:t>
      </w:r>
      <w:r w:rsidRPr="00515EAD">
        <w:rPr>
          <w:rFonts w:eastAsia="Calibri" w:cs="Arial"/>
          <w:i/>
          <w:sz w:val="22"/>
          <w:szCs w:val="22"/>
          <w:lang w:eastAsia="en-US"/>
        </w:rPr>
        <w:t xml:space="preserve"> </w:t>
      </w:r>
      <w:r w:rsidRPr="00515EAD">
        <w:rPr>
          <w:rFonts w:eastAsia="Calibri" w:cs="Arial"/>
          <w:b/>
          <w:i/>
          <w:sz w:val="22"/>
          <w:szCs w:val="22"/>
          <w:lang w:eastAsia="en-US"/>
        </w:rPr>
        <w:t>ÚNIC DIGITAL</w:t>
      </w:r>
      <w:r w:rsidRPr="00515EAD">
        <w:rPr>
          <w:rFonts w:eastAsia="Calibri" w:cs="Arial"/>
          <w:i/>
          <w:sz w:val="22"/>
          <w:szCs w:val="22"/>
          <w:lang w:eastAsia="en-US"/>
        </w:rPr>
        <w:t xml:space="preserve"> </w:t>
      </w:r>
    </w:p>
    <w:p w14:paraId="706D6292" w14:textId="77777777" w:rsidR="001643CA" w:rsidRPr="00515EAD" w:rsidRDefault="001643CA" w:rsidP="001643CA">
      <w:pPr>
        <w:ind w:left="720" w:hanging="11"/>
        <w:jc w:val="center"/>
        <w:rPr>
          <w:rFonts w:eastAsia="Calibri" w:cs="Arial"/>
          <w:i/>
          <w:sz w:val="22"/>
          <w:szCs w:val="22"/>
          <w:lang w:eastAsia="en-US"/>
        </w:rPr>
      </w:pPr>
    </w:p>
    <w:p w14:paraId="2F6B79AB" w14:textId="77777777" w:rsidR="001643CA" w:rsidRDefault="001643CA" w:rsidP="001643CA">
      <w:pPr>
        <w:ind w:left="720" w:hanging="11"/>
        <w:jc w:val="center"/>
        <w:rPr>
          <w:rFonts w:eastAsia="Calibri" w:cs="Arial"/>
          <w:b/>
          <w:sz w:val="22"/>
          <w:szCs w:val="22"/>
          <w:lang w:eastAsia="en-US"/>
        </w:rPr>
      </w:pPr>
    </w:p>
    <w:p w14:paraId="49276E10" w14:textId="77777777" w:rsidR="004B6AF4" w:rsidRPr="00515EAD" w:rsidRDefault="004B6AF4" w:rsidP="001643CA">
      <w:pPr>
        <w:ind w:left="720" w:hanging="11"/>
        <w:jc w:val="center"/>
        <w:rPr>
          <w:rFonts w:eastAsia="Calibri" w:cs="Arial"/>
          <w:b/>
          <w:sz w:val="22"/>
          <w:szCs w:val="22"/>
          <w:lang w:eastAsia="en-US"/>
        </w:rPr>
      </w:pPr>
    </w:p>
    <w:p w14:paraId="08B62698" w14:textId="50908FD7" w:rsidR="001643CA" w:rsidRPr="00515EAD" w:rsidRDefault="001643CA" w:rsidP="001643CA">
      <w:pPr>
        <w:contextualSpacing/>
        <w:jc w:val="center"/>
        <w:rPr>
          <w:rFonts w:eastAsia="Calibri" w:cs="Arial"/>
          <w:b/>
          <w:sz w:val="22"/>
          <w:szCs w:val="22"/>
          <w:u w:val="single"/>
          <w:lang w:eastAsia="en-US"/>
        </w:rPr>
      </w:pPr>
      <w:r w:rsidRPr="00515EAD">
        <w:rPr>
          <w:rFonts w:eastAsia="Calibri" w:cs="Arial"/>
          <w:b/>
          <w:sz w:val="22"/>
          <w:szCs w:val="22"/>
          <w:u w:val="single"/>
          <w:lang w:eastAsia="en-US"/>
        </w:rPr>
        <w:t xml:space="preserve">Model de proposició </w:t>
      </w:r>
      <w:r w:rsidRPr="00515EAD">
        <w:rPr>
          <w:rFonts w:cs="Arial"/>
          <w:b/>
          <w:sz w:val="22"/>
          <w:szCs w:val="22"/>
          <w:u w:val="single"/>
        </w:rPr>
        <w:t>avaluable d’acord amb criteris automàtics</w:t>
      </w:r>
      <w:r w:rsidRPr="00515EAD">
        <w:rPr>
          <w:rFonts w:eastAsia="Calibri" w:cs="Arial"/>
          <w:b/>
          <w:sz w:val="22"/>
          <w:szCs w:val="22"/>
          <w:u w:val="single"/>
          <w:lang w:eastAsia="en-US"/>
        </w:rPr>
        <w:t>:</w:t>
      </w:r>
    </w:p>
    <w:p w14:paraId="4EF35355" w14:textId="77777777" w:rsidR="001643CA" w:rsidRPr="00515EAD" w:rsidRDefault="001643CA" w:rsidP="001643CA">
      <w:pPr>
        <w:jc w:val="center"/>
        <w:rPr>
          <w:rFonts w:eastAsia="Calibri" w:cs="Arial"/>
          <w:b/>
          <w:sz w:val="22"/>
          <w:szCs w:val="22"/>
          <w:lang w:eastAsia="en-US"/>
        </w:rPr>
      </w:pPr>
    </w:p>
    <w:p w14:paraId="6A3B399F" w14:textId="7345FD0B" w:rsidR="007E323C" w:rsidRPr="007E323C" w:rsidRDefault="00674BF8" w:rsidP="007E323C">
      <w:pPr>
        <w:contextualSpacing/>
        <w:jc w:val="both"/>
        <w:rPr>
          <w:rFonts w:cs="Arial"/>
          <w:color w:val="FF0000"/>
          <w:sz w:val="22"/>
          <w:szCs w:val="22"/>
        </w:rPr>
      </w:pPr>
      <w:r w:rsidRPr="00F47CD4">
        <w:rPr>
          <w:rFonts w:cs="Arial"/>
          <w:sz w:val="22"/>
          <w:szCs w:val="22"/>
        </w:rPr>
        <w:t xml:space="preserve">"El Sr./La Sra.......................................... amb NIF núm................., </w:t>
      </w:r>
      <w:r w:rsidRPr="001F4C01">
        <w:rPr>
          <w:rFonts w:cs="Arial"/>
          <w:i/>
          <w:sz w:val="22"/>
          <w:szCs w:val="22"/>
        </w:rPr>
        <w:t>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 (persona de contacte......................,</w:t>
      </w:r>
      <w:r w:rsidRPr="00F47CD4">
        <w:rPr>
          <w:rFonts w:cs="Arial"/>
          <w:sz w:val="22"/>
          <w:szCs w:val="22"/>
        </w:rPr>
        <w:t xml:space="preserve"> adreça de correu electrònic ................,  telèfon núm. ............... i fax núm.. .. .....................), opta a</w:t>
      </w:r>
      <w:r>
        <w:rPr>
          <w:rFonts w:cs="Arial"/>
          <w:sz w:val="22"/>
          <w:szCs w:val="22"/>
        </w:rPr>
        <w:t>l</w:t>
      </w:r>
      <w:r w:rsidRPr="00F47CD4">
        <w:rPr>
          <w:rFonts w:cs="Arial"/>
          <w:sz w:val="22"/>
          <w:szCs w:val="22"/>
        </w:rPr>
        <w:t xml:space="preserve"> </w:t>
      </w:r>
      <w:r w:rsidR="00C77F17">
        <w:rPr>
          <w:rFonts w:cs="Arial"/>
          <w:b/>
          <w:bCs/>
          <w:sz w:val="22"/>
          <w:szCs w:val="22"/>
        </w:rPr>
        <w:t xml:space="preserve">LOT </w:t>
      </w:r>
      <w:r w:rsidR="00DA7D92">
        <w:rPr>
          <w:rFonts w:cs="Arial"/>
          <w:b/>
          <w:bCs/>
          <w:sz w:val="22"/>
          <w:szCs w:val="22"/>
        </w:rPr>
        <w:t>2</w:t>
      </w:r>
      <w:r w:rsidR="00C77F17">
        <w:rPr>
          <w:rFonts w:cs="Arial"/>
          <w:b/>
          <w:bCs/>
          <w:sz w:val="22"/>
          <w:szCs w:val="22"/>
        </w:rPr>
        <w:t xml:space="preserve"> del </w:t>
      </w:r>
      <w:r w:rsidR="00C77F17" w:rsidRPr="00C152F7">
        <w:rPr>
          <w:b/>
          <w:sz w:val="22"/>
          <w:szCs w:val="22"/>
        </w:rPr>
        <w:t xml:space="preserve">contracte </w:t>
      </w:r>
      <w:r w:rsidR="00C77F17">
        <w:rPr>
          <w:b/>
          <w:sz w:val="22"/>
          <w:szCs w:val="22"/>
        </w:rPr>
        <w:t xml:space="preserve">mixt </w:t>
      </w:r>
      <w:r w:rsidR="00C77F17" w:rsidRPr="00D83A0A">
        <w:rPr>
          <w:b/>
          <w:sz w:val="22"/>
          <w:szCs w:val="22"/>
        </w:rPr>
        <w:t xml:space="preserve">de subministrament d’infraestructures de carrer per a esdeveniments així com per tal d’establir mesures inclusives per festes i actes del municipi </w:t>
      </w:r>
      <w:r w:rsidRPr="00F47CD4">
        <w:rPr>
          <w:rFonts w:cs="Arial"/>
          <w:sz w:val="22"/>
          <w:szCs w:val="22"/>
        </w:rPr>
        <w:t xml:space="preserve">i assabentat/da de les condicions exigides per optar a la dita contractació, es compromet a portar-la a terme amb subjecció al Plec de Clàusules Administratives Particulars i </w:t>
      </w:r>
      <w:r w:rsidRPr="00F47CD4">
        <w:rPr>
          <w:sz w:val="22"/>
          <w:szCs w:val="22"/>
        </w:rPr>
        <w:t xml:space="preserve">al Plec de Prescripcions Tècniques Particulars, </w:t>
      </w:r>
      <w:r w:rsidRPr="00F47CD4">
        <w:rPr>
          <w:rFonts w:cs="Arial"/>
          <w:sz w:val="22"/>
          <w:szCs w:val="22"/>
        </w:rPr>
        <w:t>que accepta íntegrament</w:t>
      </w:r>
      <w:r w:rsidR="0044291E">
        <w:rPr>
          <w:rFonts w:cs="Arial"/>
          <w:sz w:val="22"/>
          <w:szCs w:val="22"/>
        </w:rPr>
        <w:t>,</w:t>
      </w:r>
      <w:r>
        <w:rPr>
          <w:rFonts w:cs="Arial"/>
          <w:sz w:val="22"/>
          <w:szCs w:val="22"/>
        </w:rPr>
        <w:t xml:space="preserve"> </w:t>
      </w:r>
      <w:r w:rsidR="00EB209B">
        <w:rPr>
          <w:rFonts w:cs="Arial"/>
          <w:sz w:val="22"/>
          <w:szCs w:val="22"/>
          <w:lang w:eastAsia="en-US"/>
        </w:rPr>
        <w:t xml:space="preserve">per import estimat màxim de </w:t>
      </w:r>
      <w:r w:rsidR="00EE5627" w:rsidRPr="00EE5627">
        <w:rPr>
          <w:rFonts w:eastAsia="Times New Roman" w:cs="Times New Roman"/>
          <w:color w:val="000000"/>
          <w:sz w:val="22"/>
          <w:szCs w:val="22"/>
          <w:lang w:bidi="ks-Deva"/>
        </w:rPr>
        <w:t>40.000,00€</w:t>
      </w:r>
      <w:r w:rsidR="00EE5627">
        <w:rPr>
          <w:rFonts w:eastAsia="Times New Roman" w:cs="Times New Roman"/>
          <w:color w:val="000000"/>
          <w:sz w:val="22"/>
          <w:szCs w:val="22"/>
          <w:lang w:bidi="ks-Deva"/>
        </w:rPr>
        <w:t xml:space="preserve">, </w:t>
      </w:r>
      <w:r w:rsidR="00EB209B">
        <w:rPr>
          <w:rFonts w:cs="Arial"/>
          <w:sz w:val="22"/>
          <w:szCs w:val="22"/>
          <w:lang w:eastAsia="en-US"/>
        </w:rPr>
        <w:t>sense IVA</w:t>
      </w:r>
      <w:r w:rsidR="0057198A">
        <w:rPr>
          <w:rFonts w:cs="Arial"/>
          <w:sz w:val="22"/>
          <w:szCs w:val="22"/>
          <w:lang w:eastAsia="en-US"/>
        </w:rPr>
        <w:t xml:space="preserve"> i</w:t>
      </w:r>
      <w:r w:rsidR="0057198A">
        <w:rPr>
          <w:rFonts w:cs="Arial"/>
          <w:sz w:val="22"/>
          <w:szCs w:val="22"/>
        </w:rPr>
        <w:t xml:space="preserve"> una durada de </w:t>
      </w:r>
      <w:r w:rsidR="0045528A">
        <w:rPr>
          <w:rFonts w:cs="Arial"/>
          <w:sz w:val="22"/>
          <w:szCs w:val="22"/>
        </w:rPr>
        <w:t>45 dies naturals</w:t>
      </w:r>
      <w:r w:rsidR="0057198A">
        <w:rPr>
          <w:rFonts w:cs="Arial"/>
          <w:sz w:val="22"/>
          <w:szCs w:val="22"/>
        </w:rPr>
        <w:t>,</w:t>
      </w:r>
      <w:r w:rsidR="00EB209B">
        <w:rPr>
          <w:rFonts w:cs="Arial"/>
          <w:sz w:val="22"/>
          <w:szCs w:val="22"/>
          <w:lang w:eastAsia="en-US"/>
        </w:rPr>
        <w:t xml:space="preserve"> presenta la següent oferta, desglossada en preus unitaris, d’acord amb el següent:</w:t>
      </w:r>
      <w:r w:rsidR="007E323C">
        <w:rPr>
          <w:rFonts w:cs="Arial"/>
          <w:sz w:val="22"/>
          <w:szCs w:val="22"/>
          <w:lang w:eastAsia="en-US"/>
        </w:rPr>
        <w:t xml:space="preserve"> </w:t>
      </w:r>
    </w:p>
    <w:p w14:paraId="43A9BC6A" w14:textId="7D1E73E8" w:rsidR="00EB209B" w:rsidRDefault="00EB209B" w:rsidP="002C0268">
      <w:pPr>
        <w:tabs>
          <w:tab w:val="left" w:pos="9072"/>
        </w:tabs>
        <w:spacing w:after="200" w:line="276" w:lineRule="auto"/>
        <w:ind w:left="142" w:right="-28"/>
        <w:jc w:val="both"/>
        <w:rPr>
          <w:rFonts w:cs="Arial"/>
          <w:sz w:val="22"/>
          <w:szCs w:val="22"/>
          <w:lang w:eastAsia="en-US"/>
        </w:rPr>
      </w:pPr>
    </w:p>
    <w:p w14:paraId="61AE1682" w14:textId="0BBFA525" w:rsidR="00EB209B" w:rsidRPr="00513314" w:rsidRDefault="00513314" w:rsidP="00513314">
      <w:pPr>
        <w:pStyle w:val="Prrafodelista"/>
        <w:numPr>
          <w:ilvl w:val="0"/>
          <w:numId w:val="16"/>
        </w:numPr>
        <w:tabs>
          <w:tab w:val="left" w:pos="9072"/>
        </w:tabs>
        <w:spacing w:after="200" w:line="276" w:lineRule="auto"/>
        <w:ind w:right="-28"/>
        <w:jc w:val="both"/>
        <w:rPr>
          <w:rFonts w:cs="Arial"/>
          <w:b/>
          <w:bCs/>
          <w:sz w:val="22"/>
          <w:szCs w:val="22"/>
        </w:rPr>
      </w:pPr>
      <w:r w:rsidRPr="00513314">
        <w:rPr>
          <w:rFonts w:cs="Arial"/>
          <w:b/>
          <w:bCs/>
          <w:sz w:val="22"/>
          <w:szCs w:val="22"/>
        </w:rPr>
        <w:t>Oferta econòmica:</w:t>
      </w:r>
      <w:r w:rsidR="00D878CE">
        <w:rPr>
          <w:rFonts w:cs="Arial"/>
          <w:b/>
          <w:bCs/>
          <w:sz w:val="22"/>
          <w:szCs w:val="22"/>
        </w:rPr>
        <w:t xml:space="preserve"> </w:t>
      </w:r>
    </w:p>
    <w:tbl>
      <w:tblPr>
        <w:tblpPr w:leftFromText="141" w:rightFromText="141" w:vertAnchor="text" w:horzAnchor="margin" w:tblpY="219"/>
        <w:tblW w:w="9489" w:type="dxa"/>
        <w:tblLook w:val="01E0" w:firstRow="1" w:lastRow="1" w:firstColumn="1" w:lastColumn="1" w:noHBand="0" w:noVBand="0"/>
      </w:tblPr>
      <w:tblGrid>
        <w:gridCol w:w="3261"/>
        <w:gridCol w:w="1230"/>
        <w:gridCol w:w="1294"/>
        <w:gridCol w:w="1134"/>
        <w:gridCol w:w="1134"/>
        <w:gridCol w:w="1436"/>
      </w:tblGrid>
      <w:tr w:rsidR="00B37CC2" w:rsidRPr="00556204" w14:paraId="31CB23D0" w14:textId="77777777" w:rsidTr="00B37CC2">
        <w:tc>
          <w:tcPr>
            <w:tcW w:w="3261" w:type="dxa"/>
            <w:tcBorders>
              <w:bottom w:val="single" w:sz="4" w:space="0" w:color="auto"/>
            </w:tcBorders>
          </w:tcPr>
          <w:p w14:paraId="6EA2578F" w14:textId="77777777" w:rsidR="00B37CC2" w:rsidRPr="00556204" w:rsidRDefault="00B37CC2" w:rsidP="00B37CC2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62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5FD16" w14:textId="77777777" w:rsidR="00B37CC2" w:rsidRPr="00556204" w:rsidRDefault="00B37CC2" w:rsidP="00B37CC2">
            <w:pPr>
              <w:jc w:val="center"/>
              <w:rPr>
                <w:rFonts w:cs="Arial"/>
                <w:sz w:val="22"/>
                <w:szCs w:val="22"/>
              </w:rPr>
            </w:pPr>
            <w:r w:rsidRPr="00556204">
              <w:rPr>
                <w:rFonts w:cs="Arial"/>
                <w:sz w:val="22"/>
                <w:szCs w:val="22"/>
              </w:rPr>
              <w:t>OFERTA DE LICITADOR</w:t>
            </w:r>
          </w:p>
        </w:tc>
      </w:tr>
      <w:tr w:rsidR="00B37CC2" w:rsidRPr="00556204" w14:paraId="087ADB6E" w14:textId="77777777" w:rsidTr="00ED6B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EE5" w:themeFill="accent6" w:themeFillTint="33"/>
          </w:tcPr>
          <w:p w14:paraId="5929AED7" w14:textId="70D493EA" w:rsidR="00B37CC2" w:rsidRPr="00BD7A57" w:rsidRDefault="00B37CC2" w:rsidP="00B37CC2">
            <w:pPr>
              <w:jc w:val="center"/>
              <w:rPr>
                <w:rFonts w:cs="Arial"/>
                <w:sz w:val="22"/>
                <w:szCs w:val="22"/>
                <w:vertAlign w:val="superscript"/>
              </w:rPr>
            </w:pPr>
            <w:r w:rsidRPr="00556204">
              <w:rPr>
                <w:rFonts w:cs="Arial"/>
                <w:sz w:val="22"/>
                <w:szCs w:val="22"/>
              </w:rPr>
              <w:t>Subministrament</w:t>
            </w:r>
          </w:p>
          <w:p w14:paraId="2F254480" w14:textId="77777777" w:rsidR="00B37CC2" w:rsidRPr="00556204" w:rsidRDefault="00B37CC2" w:rsidP="00B37CC2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(element i descripció)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EE5" w:themeFill="accent6" w:themeFillTint="33"/>
          </w:tcPr>
          <w:p w14:paraId="43C1A689" w14:textId="77777777" w:rsidR="00B37CC2" w:rsidRPr="00BD7A57" w:rsidRDefault="00B37CC2" w:rsidP="00B37CC2">
            <w:pPr>
              <w:rPr>
                <w:rFonts w:cs="Arial"/>
                <w:sz w:val="22"/>
                <w:szCs w:val="22"/>
                <w:vertAlign w:val="superscript"/>
              </w:rPr>
            </w:pPr>
            <w:r w:rsidRPr="00556204">
              <w:rPr>
                <w:rFonts w:cs="Arial"/>
                <w:sz w:val="22"/>
                <w:szCs w:val="22"/>
              </w:rPr>
              <w:t>Preu unitari màxim IVA exclòs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EE5" w:themeFill="accent6" w:themeFillTint="33"/>
          </w:tcPr>
          <w:p w14:paraId="771EACE8" w14:textId="77777777" w:rsidR="00B37CC2" w:rsidRPr="00556204" w:rsidRDefault="00B37CC2" w:rsidP="00B37CC2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Preu unitari ofert,</w:t>
            </w:r>
            <w:r w:rsidRPr="00556204">
              <w:rPr>
                <w:rFonts w:cs="Arial"/>
                <w:sz w:val="22"/>
                <w:szCs w:val="22"/>
              </w:rPr>
              <w:t xml:space="preserve"> IVA exclòs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EE5" w:themeFill="accent6" w:themeFillTint="33"/>
          </w:tcPr>
          <w:p w14:paraId="6EDC49FF" w14:textId="77777777" w:rsidR="00B37CC2" w:rsidRPr="00556204" w:rsidRDefault="00B37CC2" w:rsidP="00B37CC2">
            <w:pPr>
              <w:rPr>
                <w:rFonts w:cs="Arial"/>
                <w:sz w:val="22"/>
                <w:szCs w:val="22"/>
              </w:rPr>
            </w:pPr>
            <w:r w:rsidRPr="00556204">
              <w:rPr>
                <w:rFonts w:cs="Arial"/>
                <w:sz w:val="22"/>
                <w:szCs w:val="22"/>
              </w:rPr>
              <w:t>Tipus % IVA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EE5" w:themeFill="accent6" w:themeFillTint="33"/>
          </w:tcPr>
          <w:p w14:paraId="140FB672" w14:textId="77777777" w:rsidR="00B37CC2" w:rsidRPr="00556204" w:rsidRDefault="00B37CC2" w:rsidP="00B37CC2">
            <w:pPr>
              <w:rPr>
                <w:rFonts w:cs="Arial"/>
                <w:sz w:val="22"/>
                <w:szCs w:val="22"/>
              </w:rPr>
            </w:pPr>
            <w:r w:rsidRPr="00556204">
              <w:rPr>
                <w:rFonts w:cs="Arial"/>
                <w:sz w:val="22"/>
                <w:szCs w:val="22"/>
              </w:rPr>
              <w:t>Import IVA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EE5" w:themeFill="accent6" w:themeFillTint="33"/>
          </w:tcPr>
          <w:p w14:paraId="39D7022A" w14:textId="77777777" w:rsidR="00B37CC2" w:rsidRPr="00556204" w:rsidRDefault="00B37CC2" w:rsidP="00B37CC2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Preu unitari ofert</w:t>
            </w:r>
            <w:r w:rsidRPr="00556204">
              <w:rPr>
                <w:rFonts w:cs="Arial"/>
                <w:sz w:val="22"/>
                <w:szCs w:val="22"/>
              </w:rPr>
              <w:t xml:space="preserve"> IVA inclòs</w:t>
            </w:r>
          </w:p>
        </w:tc>
      </w:tr>
      <w:tr w:rsidR="00B37CC2" w:rsidRPr="00556204" w14:paraId="02ECCBE1" w14:textId="77777777" w:rsidTr="00ED6BD6">
        <w:trPr>
          <w:trHeight w:val="37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9E426DD" w14:textId="77777777" w:rsidR="00877455" w:rsidRDefault="005F554A" w:rsidP="00877455">
            <w:pPr>
              <w:rPr>
                <w:rFonts w:cs="Arial"/>
                <w:sz w:val="20"/>
                <w:szCs w:val="20"/>
              </w:rPr>
            </w:pPr>
            <w:r w:rsidRPr="005F554A">
              <w:rPr>
                <w:rFonts w:cs="Arial"/>
                <w:sz w:val="20"/>
                <w:szCs w:val="20"/>
              </w:rPr>
              <w:t>GRADERIA MÒBIL</w:t>
            </w:r>
          </w:p>
          <w:p w14:paraId="1DAA5571" w14:textId="77777777" w:rsidR="00B06A05" w:rsidRDefault="00B06A05" w:rsidP="00877455">
            <w:pPr>
              <w:rPr>
                <w:rFonts w:cs="Arial"/>
                <w:sz w:val="20"/>
                <w:szCs w:val="20"/>
              </w:rPr>
            </w:pPr>
          </w:p>
          <w:p w14:paraId="702E6B87" w14:textId="77777777" w:rsidR="00B06A05" w:rsidRDefault="00B06A05" w:rsidP="00877455">
            <w:pPr>
              <w:rPr>
                <w:rFonts w:cs="Arial"/>
                <w:sz w:val="20"/>
                <w:szCs w:val="20"/>
              </w:rPr>
            </w:pPr>
            <w:r w:rsidRPr="00B06A05">
              <w:rPr>
                <w:rFonts w:cs="Arial"/>
                <w:sz w:val="20"/>
                <w:szCs w:val="20"/>
              </w:rPr>
              <w:t>Graderia mòbil amb capacitat per a 80 persones. 10 metres de longitud i 4 files. Baranes als laterals I a la part posterior</w:t>
            </w:r>
          </w:p>
          <w:p w14:paraId="0FE37CAC" w14:textId="77777777" w:rsidR="00B06A05" w:rsidRDefault="00B06A05" w:rsidP="00877455">
            <w:pPr>
              <w:rPr>
                <w:rFonts w:cs="Arial"/>
                <w:sz w:val="20"/>
                <w:szCs w:val="20"/>
              </w:rPr>
            </w:pPr>
          </w:p>
          <w:p w14:paraId="6C40BA17" w14:textId="7C38AA46" w:rsidR="00B06A05" w:rsidRPr="00877455" w:rsidRDefault="00B06A05" w:rsidP="00877455">
            <w:pPr>
              <w:rPr>
                <w:rFonts w:cs="Arial"/>
                <w:sz w:val="20"/>
                <w:szCs w:val="20"/>
              </w:rPr>
            </w:pPr>
            <w:r w:rsidRPr="00B06A05">
              <w:rPr>
                <w:rFonts w:cs="Arial"/>
                <w:sz w:val="20"/>
                <w:szCs w:val="20"/>
              </w:rPr>
              <w:t xml:space="preserve">20 plataformes de 2x1amb tauler de fusta antilliscant fabricada en alumini amb multi capes laminades. Repel·lent a l'aigua. Rang certificat: 750 kg / m2 20 </w:t>
            </w:r>
            <w:r w:rsidRPr="00B06A05">
              <w:rPr>
                <w:rFonts w:cs="Arial"/>
                <w:sz w:val="20"/>
                <w:szCs w:val="20"/>
              </w:rPr>
              <w:lastRenderedPageBreak/>
              <w:t>Connector metàl·lic d’unió de plataformes 20 sistemes d’unió intern marc (inoxidable) 30 connectors pota-pota (alumini) 20 potes telescòpiques per regular de 30-40 cm 20 potes telescòpiques per regular de 50-80 cm 20 potes telescòpiques per regular de 70-120 cm. 20 potes telescòpiques per regular de 90-160 cm 4 graó modular d’alumini antilliscant per escenaris de 40 cm 4 joc d’ancoratges de graó modular d’escenari a la tarima 16 potes per alçada fixa de 20 cm3 80 seients amb respatller per a grades amb connectors a la tarima 13 baranes de seguretat d’1 metre per als laterals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B06A05">
              <w:rPr>
                <w:rFonts w:cs="Arial"/>
                <w:sz w:val="20"/>
                <w:szCs w:val="20"/>
              </w:rPr>
              <w:t>26 sistemes d’ancoratge de les baranes a les tarimes 13 connectors d’unió entre baranes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A2FE7DD" w14:textId="45AE9089" w:rsidR="00B37CC2" w:rsidRPr="00877455" w:rsidRDefault="00B06A05" w:rsidP="00B37CC2">
            <w:pPr>
              <w:jc w:val="center"/>
              <w:rPr>
                <w:rFonts w:cs="Arial"/>
                <w:sz w:val="20"/>
                <w:szCs w:val="20"/>
              </w:rPr>
            </w:pPr>
            <w:r w:rsidRPr="00B06A05">
              <w:rPr>
                <w:rFonts w:cs="Arial"/>
                <w:sz w:val="20"/>
                <w:szCs w:val="20"/>
              </w:rPr>
              <w:lastRenderedPageBreak/>
              <w:t>20.800,00 €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EC527" w14:textId="77777777" w:rsidR="00B37CC2" w:rsidRPr="00877455" w:rsidRDefault="00B37CC2" w:rsidP="00B37CC2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4806" w14:textId="77777777" w:rsidR="00B37CC2" w:rsidRPr="00877455" w:rsidRDefault="00B37CC2" w:rsidP="00B37CC2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E0CE3" w14:textId="77777777" w:rsidR="00B37CC2" w:rsidRPr="00877455" w:rsidRDefault="00B37CC2" w:rsidP="00B37CC2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119F0" w14:textId="77777777" w:rsidR="00B37CC2" w:rsidRPr="00877455" w:rsidRDefault="00B37CC2" w:rsidP="00B37CC2">
            <w:pPr>
              <w:jc w:val="right"/>
              <w:rPr>
                <w:rFonts w:cs="Arial"/>
                <w:sz w:val="20"/>
                <w:szCs w:val="20"/>
              </w:rPr>
            </w:pPr>
          </w:p>
        </w:tc>
      </w:tr>
      <w:tr w:rsidR="00EB209B" w:rsidRPr="00556204" w14:paraId="79F75D80" w14:textId="77777777" w:rsidTr="00ED6BD6">
        <w:trPr>
          <w:trHeight w:val="37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7274825" w14:textId="77777777" w:rsidR="007D2035" w:rsidRDefault="00ED6BD6" w:rsidP="007D2035">
            <w:pPr>
              <w:rPr>
                <w:rFonts w:cs="Calibri"/>
                <w:color w:val="000000"/>
                <w:sz w:val="20"/>
                <w:szCs w:val="20"/>
                <w:lang w:eastAsia="ca-ES"/>
              </w:rPr>
            </w:pPr>
            <w:r w:rsidRPr="00ED6BD6">
              <w:rPr>
                <w:rFonts w:cs="Calibri"/>
                <w:color w:val="000000"/>
                <w:sz w:val="20"/>
                <w:szCs w:val="20"/>
                <w:lang w:eastAsia="ca-ES"/>
              </w:rPr>
              <w:t>PLATAFORMA ELEVADA</w:t>
            </w:r>
          </w:p>
          <w:p w14:paraId="2F00B4A5" w14:textId="77777777" w:rsidR="00ED6BD6" w:rsidRDefault="00ED6BD6" w:rsidP="007D2035">
            <w:pPr>
              <w:rPr>
                <w:rFonts w:cs="Calibri"/>
                <w:color w:val="000000"/>
                <w:sz w:val="20"/>
                <w:szCs w:val="20"/>
                <w:lang w:eastAsia="ca-ES"/>
              </w:rPr>
            </w:pPr>
          </w:p>
          <w:p w14:paraId="0DF96A70" w14:textId="77777777" w:rsidR="00ED6BD6" w:rsidRDefault="00ED6BD6" w:rsidP="007D2035">
            <w:pPr>
              <w:rPr>
                <w:rFonts w:cs="Calibri"/>
                <w:color w:val="000000"/>
                <w:sz w:val="20"/>
                <w:szCs w:val="20"/>
                <w:lang w:eastAsia="ca-ES"/>
              </w:rPr>
            </w:pPr>
            <w:r w:rsidRPr="00ED6BD6">
              <w:rPr>
                <w:rFonts w:cs="Calibri"/>
                <w:color w:val="000000"/>
                <w:sz w:val="20"/>
                <w:szCs w:val="20"/>
                <w:lang w:eastAsia="ca-ES"/>
              </w:rPr>
              <w:t xml:space="preserve">Escenari 4x3 m a 40 cm d'alçada fixe amb 3 baranes. Inclou una rampa d' accés paral·lela a l'escenari amb una amplada de 1,20m, longitud de 5 m i una pendent del 8%. --------------------------------------------------------------------- Tarima: 12 plataformes de 2x1amb tauler de fusta antilliscant fabricada en alumini amb multi capes laminades. Repel·lent a l'aigua. Rang certificat: 750 kg / m2 24 potes telescòpiques 40-60 cm 2 abraçadors de 4 potes 6 abraçadors de 2 potes 14 Connector d’unió de plataformes 10 Baranes de seguretat d' acer d’1 metre per a plataformes d' escenari, galvanitzades o amb revestiment de pols negra. 30 kg/m. 14 Connector de baranes 8 Connector de cantonada baranes </w:t>
            </w:r>
          </w:p>
          <w:p w14:paraId="0A32C14F" w14:textId="77777777" w:rsidR="00ED6BD6" w:rsidRDefault="00ED6BD6" w:rsidP="007D2035">
            <w:pPr>
              <w:rPr>
                <w:rFonts w:cs="Calibri"/>
                <w:color w:val="000000"/>
                <w:sz w:val="20"/>
                <w:szCs w:val="20"/>
                <w:lang w:eastAsia="ca-ES"/>
              </w:rPr>
            </w:pPr>
          </w:p>
          <w:p w14:paraId="11267725" w14:textId="77777777" w:rsidR="00ED6BD6" w:rsidRDefault="00ED6BD6" w:rsidP="007D2035">
            <w:pPr>
              <w:rPr>
                <w:rFonts w:cs="Calibri"/>
                <w:color w:val="000000"/>
                <w:sz w:val="20"/>
                <w:szCs w:val="20"/>
                <w:lang w:eastAsia="ca-ES"/>
              </w:rPr>
            </w:pPr>
            <w:r w:rsidRPr="00ED6BD6">
              <w:rPr>
                <w:rFonts w:cs="Calibri"/>
                <w:color w:val="000000"/>
                <w:sz w:val="20"/>
                <w:szCs w:val="20"/>
                <w:lang w:eastAsia="ca-ES"/>
              </w:rPr>
              <w:t xml:space="preserve">Rampa: 2 plataformes de 2x1,20 antilliscant fabricada en alumini amb multi capes aminades. Repel·lent a l'aigua. Rang certificat: 750 kg / m2 1 plataformes de 1.20x1,20 antilliscant fabricada en alumini amb multi capes aminades. Repel·lent a l'aigua. Rang certificat: 750 kg / m2 </w:t>
            </w:r>
            <w:r w:rsidRPr="00ED6BD6">
              <w:rPr>
                <w:rFonts w:cs="Calibri"/>
                <w:color w:val="000000"/>
                <w:sz w:val="20"/>
                <w:szCs w:val="20"/>
                <w:lang w:eastAsia="ca-ES"/>
              </w:rPr>
              <w:lastRenderedPageBreak/>
              <w:t xml:space="preserve">Plataforma de 1x1,20 per fer arribar la rampa a terra 4 potes telescòpiques per regular de 40-60 cm 8 potes telescòpiques per regular de 10-40 cm 4 abraçadors de 2 potes 10 Connector metàl·lic d’unió de plataformes 2 Baranes de seguretat d' acer d’1,20 metre per a plataformes d' escenari, galvanitzades o amb revestiment de pols negra. 30 kg/m. 4 Baranes de seguretat d' acer d’1 metre per a plataformes d' escenari, galvanitzades o amb revestiment de pols negra. 30 kg/m. 10 Connector de baranes 6 Connector de cantonada baranes </w:t>
            </w:r>
          </w:p>
          <w:p w14:paraId="4ABA0D90" w14:textId="77777777" w:rsidR="00ED6BD6" w:rsidRDefault="00ED6BD6" w:rsidP="007D2035">
            <w:pPr>
              <w:rPr>
                <w:rFonts w:cs="Calibri"/>
                <w:color w:val="000000"/>
                <w:sz w:val="20"/>
                <w:szCs w:val="20"/>
                <w:lang w:eastAsia="ca-ES"/>
              </w:rPr>
            </w:pPr>
          </w:p>
          <w:p w14:paraId="51563959" w14:textId="0BB570EE" w:rsidR="00ED6BD6" w:rsidRPr="000531EC" w:rsidRDefault="00ED6BD6" w:rsidP="007D2035">
            <w:pPr>
              <w:rPr>
                <w:rFonts w:cs="Calibri"/>
                <w:color w:val="000000"/>
                <w:sz w:val="20"/>
                <w:szCs w:val="20"/>
                <w:lang w:eastAsia="ca-ES"/>
              </w:rPr>
            </w:pPr>
            <w:r w:rsidRPr="00ED6BD6">
              <w:rPr>
                <w:rFonts w:cs="Calibri"/>
                <w:color w:val="000000"/>
                <w:sz w:val="20"/>
                <w:szCs w:val="20"/>
                <w:lang w:eastAsia="ca-ES"/>
              </w:rPr>
              <w:t>(o totes aquelles peces que es requereixin pel bon muntatge)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3E2F787" w14:textId="58D71DBE" w:rsidR="00EB209B" w:rsidRPr="00877455" w:rsidRDefault="00ED6BD6" w:rsidP="00B37CC2">
            <w:pPr>
              <w:jc w:val="center"/>
              <w:rPr>
                <w:rFonts w:cs="Arial"/>
                <w:sz w:val="20"/>
                <w:szCs w:val="20"/>
              </w:rPr>
            </w:pPr>
            <w:r w:rsidRPr="00ED6BD6">
              <w:rPr>
                <w:rFonts w:cs="Arial"/>
                <w:sz w:val="20"/>
                <w:szCs w:val="20"/>
              </w:rPr>
              <w:lastRenderedPageBreak/>
              <w:t>8.400,00€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EF1F9" w14:textId="77777777" w:rsidR="00EB209B" w:rsidRPr="00877455" w:rsidRDefault="00EB209B" w:rsidP="00B37CC2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5C815" w14:textId="77777777" w:rsidR="00EB209B" w:rsidRPr="00877455" w:rsidRDefault="00EB209B" w:rsidP="00B37CC2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9350" w14:textId="77777777" w:rsidR="00EB209B" w:rsidRPr="00877455" w:rsidRDefault="00EB209B" w:rsidP="00B37CC2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53B0F" w14:textId="77777777" w:rsidR="00EB209B" w:rsidRPr="00877455" w:rsidRDefault="00EB209B" w:rsidP="00B37CC2">
            <w:pPr>
              <w:jc w:val="right"/>
              <w:rPr>
                <w:rFonts w:cs="Arial"/>
                <w:sz w:val="20"/>
                <w:szCs w:val="20"/>
              </w:rPr>
            </w:pPr>
          </w:p>
        </w:tc>
      </w:tr>
      <w:tr w:rsidR="00EB209B" w:rsidRPr="00556204" w14:paraId="4A654C79" w14:textId="77777777" w:rsidTr="00ED6BD6">
        <w:trPr>
          <w:trHeight w:val="37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33B7908" w14:textId="77777777" w:rsidR="00820BAB" w:rsidRDefault="00820BAB" w:rsidP="001336A7">
            <w:pPr>
              <w:jc w:val="both"/>
              <w:rPr>
                <w:rFonts w:cs="Calibri"/>
                <w:color w:val="000000"/>
                <w:sz w:val="20"/>
                <w:szCs w:val="20"/>
                <w:lang w:eastAsia="ca-ES"/>
              </w:rPr>
            </w:pPr>
            <w:r w:rsidRPr="00820BAB">
              <w:rPr>
                <w:rFonts w:cs="Calibri"/>
                <w:color w:val="000000"/>
                <w:sz w:val="20"/>
                <w:szCs w:val="20"/>
                <w:lang w:eastAsia="ca-ES"/>
              </w:rPr>
              <w:t xml:space="preserve">PACK DE 240 CADIRES DE RESINA, PLEGABLES </w:t>
            </w:r>
          </w:p>
          <w:p w14:paraId="7DC251AD" w14:textId="77777777" w:rsidR="00820BAB" w:rsidRDefault="00820BAB" w:rsidP="001336A7">
            <w:pPr>
              <w:jc w:val="both"/>
              <w:rPr>
                <w:rFonts w:cs="Calibri"/>
                <w:color w:val="000000"/>
                <w:sz w:val="20"/>
                <w:szCs w:val="20"/>
                <w:lang w:eastAsia="ca-ES"/>
              </w:rPr>
            </w:pPr>
          </w:p>
          <w:p w14:paraId="21CAFA67" w14:textId="5B9EFFA5" w:rsidR="00EB209B" w:rsidRPr="000531EC" w:rsidRDefault="00820BAB" w:rsidP="001336A7">
            <w:pPr>
              <w:jc w:val="both"/>
              <w:rPr>
                <w:rFonts w:cs="Calibri"/>
                <w:color w:val="000000"/>
                <w:sz w:val="20"/>
                <w:szCs w:val="20"/>
                <w:lang w:eastAsia="ca-ES"/>
              </w:rPr>
            </w:pPr>
            <w:r w:rsidRPr="00820BAB">
              <w:rPr>
                <w:rFonts w:cs="Calibri"/>
                <w:color w:val="000000"/>
                <w:sz w:val="20"/>
                <w:szCs w:val="20"/>
                <w:lang w:eastAsia="ca-ES"/>
              </w:rPr>
              <w:t>Pack de 240 cadires de resina, plegables, des les característiques anteriors amb carro de transport que porti rodes per a facilitar la mobilitat. Ha d’anar marcada amb el segell de l’Ajuntament d’Esparreguera.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2F5017C" w14:textId="5B8FBC29" w:rsidR="00EB209B" w:rsidRPr="00877455" w:rsidRDefault="00820BAB" w:rsidP="00B37CC2">
            <w:pPr>
              <w:jc w:val="center"/>
              <w:rPr>
                <w:rFonts w:cs="Arial"/>
                <w:sz w:val="20"/>
                <w:szCs w:val="20"/>
              </w:rPr>
            </w:pPr>
            <w:r w:rsidRPr="00820BAB">
              <w:rPr>
                <w:rFonts w:cs="Arial"/>
                <w:sz w:val="20"/>
                <w:szCs w:val="20"/>
              </w:rPr>
              <w:t>4.400,00 €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6B124" w14:textId="77777777" w:rsidR="00EB209B" w:rsidRPr="00877455" w:rsidRDefault="00EB209B" w:rsidP="00B37CC2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66350" w14:textId="77777777" w:rsidR="00EB209B" w:rsidRPr="00877455" w:rsidRDefault="00EB209B" w:rsidP="00B37CC2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CA523" w14:textId="77777777" w:rsidR="00EB209B" w:rsidRPr="00877455" w:rsidRDefault="00EB209B" w:rsidP="00B37CC2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7D2F7" w14:textId="77777777" w:rsidR="00EB209B" w:rsidRPr="00877455" w:rsidRDefault="00EB209B" w:rsidP="00B37CC2">
            <w:pPr>
              <w:jc w:val="right"/>
              <w:rPr>
                <w:rFonts w:cs="Arial"/>
                <w:sz w:val="20"/>
                <w:szCs w:val="20"/>
              </w:rPr>
            </w:pPr>
          </w:p>
        </w:tc>
      </w:tr>
      <w:tr w:rsidR="00EB209B" w:rsidRPr="00556204" w14:paraId="53EE469B" w14:textId="77777777" w:rsidTr="00ED6BD6">
        <w:trPr>
          <w:trHeight w:val="37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5CEE572" w14:textId="77777777" w:rsidR="00BB1B54" w:rsidRDefault="00820BAB" w:rsidP="00BB1B54">
            <w:pPr>
              <w:rPr>
                <w:rFonts w:cs="Calibri"/>
                <w:color w:val="000000"/>
                <w:sz w:val="20"/>
                <w:szCs w:val="20"/>
                <w:lang w:eastAsia="ca-ES"/>
              </w:rPr>
            </w:pPr>
            <w:r w:rsidRPr="00820BAB">
              <w:rPr>
                <w:rFonts w:cs="Calibri"/>
                <w:color w:val="000000"/>
                <w:sz w:val="20"/>
                <w:szCs w:val="20"/>
                <w:lang w:eastAsia="ca-ES"/>
              </w:rPr>
              <w:t>TARIMA D'ALUMINI TIPUS ROSCO</w:t>
            </w:r>
          </w:p>
          <w:p w14:paraId="0CD1335F" w14:textId="77777777" w:rsidR="00820BAB" w:rsidRDefault="00820BAB" w:rsidP="00BB1B54">
            <w:pPr>
              <w:rPr>
                <w:rFonts w:cs="Calibri"/>
                <w:color w:val="000000"/>
                <w:sz w:val="20"/>
                <w:szCs w:val="20"/>
                <w:lang w:eastAsia="ca-ES"/>
              </w:rPr>
            </w:pPr>
          </w:p>
          <w:p w14:paraId="2B33A523" w14:textId="5D901296" w:rsidR="00820BAB" w:rsidRPr="000531EC" w:rsidRDefault="00820BAB" w:rsidP="00BB1B54">
            <w:pPr>
              <w:rPr>
                <w:rFonts w:cs="Calibri"/>
                <w:color w:val="000000"/>
                <w:sz w:val="20"/>
                <w:szCs w:val="20"/>
                <w:lang w:eastAsia="ca-ES"/>
              </w:rPr>
            </w:pPr>
            <w:r w:rsidRPr="00820BAB">
              <w:rPr>
                <w:rFonts w:cs="Calibri"/>
                <w:color w:val="000000"/>
                <w:sz w:val="20"/>
                <w:szCs w:val="20"/>
                <w:lang w:eastAsia="ca-ES"/>
              </w:rPr>
              <w:t>24 metres de tarima de reposició: 12 plataformes de 2x1 36 potes telescòpiques 60-100 cm 4 abraçadors de 4 potes 8 abraçadors de 2 potes 24 Connector d’unió de plataformes (o totes aquelles peces que es requereixin pel bon muntatge)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752E7C2" w14:textId="1CC6B3CF" w:rsidR="00EB209B" w:rsidRPr="00877455" w:rsidRDefault="00820BAB" w:rsidP="00B37CC2">
            <w:pPr>
              <w:jc w:val="center"/>
              <w:rPr>
                <w:rFonts w:cs="Arial"/>
                <w:sz w:val="20"/>
                <w:szCs w:val="20"/>
              </w:rPr>
            </w:pPr>
            <w:r w:rsidRPr="00820BAB">
              <w:rPr>
                <w:rFonts w:cs="Arial"/>
                <w:sz w:val="20"/>
                <w:szCs w:val="20"/>
              </w:rPr>
              <w:t>6.400,00 €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1F895" w14:textId="77777777" w:rsidR="00EB209B" w:rsidRPr="00877455" w:rsidRDefault="00EB209B" w:rsidP="00B37CC2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A56C0" w14:textId="77777777" w:rsidR="00EB209B" w:rsidRPr="00877455" w:rsidRDefault="00EB209B" w:rsidP="00B37CC2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EEFCC" w14:textId="77777777" w:rsidR="00EB209B" w:rsidRPr="00877455" w:rsidRDefault="00EB209B" w:rsidP="00B37CC2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23C3F" w14:textId="77777777" w:rsidR="00EB209B" w:rsidRPr="00877455" w:rsidRDefault="00EB209B" w:rsidP="00B37CC2">
            <w:pPr>
              <w:jc w:val="right"/>
              <w:rPr>
                <w:rFonts w:cs="Arial"/>
                <w:sz w:val="20"/>
                <w:szCs w:val="20"/>
              </w:rPr>
            </w:pPr>
          </w:p>
        </w:tc>
      </w:tr>
    </w:tbl>
    <w:p w14:paraId="01DF0859" w14:textId="77777777" w:rsidR="00674BF8" w:rsidRDefault="00674BF8" w:rsidP="00674BF8">
      <w:pPr>
        <w:jc w:val="both"/>
        <w:rPr>
          <w:rFonts w:cs="Arial"/>
          <w:sz w:val="18"/>
          <w:szCs w:val="18"/>
        </w:rPr>
      </w:pPr>
    </w:p>
    <w:p w14:paraId="644FEA77" w14:textId="77777777" w:rsidR="009B29F4" w:rsidRPr="00891000" w:rsidRDefault="009B29F4" w:rsidP="009B29F4">
      <w:pPr>
        <w:contextualSpacing/>
        <w:jc w:val="both"/>
        <w:rPr>
          <w:rFonts w:eastAsia="Calibri" w:cs="Arial"/>
          <w:sz w:val="22"/>
          <w:szCs w:val="22"/>
          <w:lang w:eastAsia="en-US"/>
        </w:rPr>
      </w:pPr>
      <w:r>
        <w:rPr>
          <w:rFonts w:eastAsia="Calibri" w:cs="Arial"/>
          <w:sz w:val="22"/>
          <w:szCs w:val="22"/>
          <w:lang w:eastAsia="en-US"/>
        </w:rPr>
        <w:t xml:space="preserve">Que el preu global </w:t>
      </w:r>
      <w:r w:rsidRPr="00891000">
        <w:rPr>
          <w:rFonts w:eastAsia="Calibri" w:cs="Arial"/>
          <w:sz w:val="22"/>
          <w:szCs w:val="22"/>
          <w:lang w:eastAsia="en-US"/>
        </w:rPr>
        <w:t>l’oferta es desglossa d’acord amb els següent:</w:t>
      </w:r>
    </w:p>
    <w:p w14:paraId="68E2B08C" w14:textId="77777777" w:rsidR="009B29F4" w:rsidRPr="00891000" w:rsidRDefault="009B29F4" w:rsidP="009B29F4">
      <w:pPr>
        <w:contextualSpacing/>
        <w:jc w:val="both"/>
        <w:rPr>
          <w:rFonts w:eastAsia="Calibri" w:cs="Arial"/>
          <w:sz w:val="22"/>
          <w:szCs w:val="22"/>
          <w:lang w:eastAsia="en-US"/>
        </w:rPr>
      </w:pPr>
    </w:p>
    <w:tbl>
      <w:tblPr>
        <w:tblW w:w="45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0"/>
        <w:gridCol w:w="1240"/>
        <w:gridCol w:w="1500"/>
      </w:tblGrid>
      <w:tr w:rsidR="009B29F4" w:rsidRPr="00891000" w14:paraId="18036711" w14:textId="77777777" w:rsidTr="00014B5E">
        <w:trPr>
          <w:trHeight w:val="300"/>
          <w:jc w:val="center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B9BC91E" w14:textId="77777777" w:rsidR="009B29F4" w:rsidRPr="00891000" w:rsidRDefault="009B29F4" w:rsidP="00014B5E">
            <w:pPr>
              <w:rPr>
                <w:rFonts w:cs="Calibri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b/>
                <w:bCs/>
                <w:color w:val="000000"/>
                <w:sz w:val="22"/>
                <w:szCs w:val="22"/>
                <w:lang w:eastAsia="ca-ES"/>
              </w:rPr>
              <w:t>CONCEPTE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27F7113" w14:textId="77777777" w:rsidR="009B29F4" w:rsidRPr="00891000" w:rsidRDefault="009B29F4" w:rsidP="00014B5E">
            <w:pPr>
              <w:rPr>
                <w:rFonts w:cs="Calibri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b/>
                <w:bCs/>
                <w:color w:val="000000"/>
                <w:sz w:val="22"/>
                <w:szCs w:val="22"/>
                <w:lang w:eastAsia="ca-ES"/>
              </w:rPr>
              <w:t>Import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E218BF7" w14:textId="77777777" w:rsidR="009B29F4" w:rsidRPr="00891000" w:rsidRDefault="009B29F4" w:rsidP="00014B5E">
            <w:pPr>
              <w:rPr>
                <w:rFonts w:cs="Calibri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b/>
                <w:bCs/>
                <w:color w:val="000000"/>
                <w:sz w:val="22"/>
                <w:szCs w:val="22"/>
                <w:lang w:eastAsia="ca-ES"/>
              </w:rPr>
              <w:t>Percentatge</w:t>
            </w:r>
          </w:p>
        </w:tc>
      </w:tr>
      <w:tr w:rsidR="009B29F4" w:rsidRPr="00891000" w14:paraId="350B95CE" w14:textId="77777777" w:rsidTr="00014B5E">
        <w:trPr>
          <w:trHeight w:val="30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5A39B" w14:textId="77777777" w:rsidR="009B29F4" w:rsidRPr="00891000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Costos directes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2667F" w14:textId="77777777" w:rsidR="009B29F4" w:rsidRPr="00891000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2F346" w14:textId="77777777" w:rsidR="009B29F4" w:rsidRPr="00891000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</w:tr>
      <w:tr w:rsidR="009B29F4" w:rsidRPr="00891000" w14:paraId="119F3756" w14:textId="77777777" w:rsidTr="00014B5E">
        <w:trPr>
          <w:trHeight w:val="30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EBD5B" w14:textId="77777777" w:rsidR="009B29F4" w:rsidRPr="00891000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Costos indirectes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30467" w14:textId="77777777" w:rsidR="009B29F4" w:rsidRPr="00891000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CD409" w14:textId="77777777" w:rsidR="009B29F4" w:rsidRPr="00891000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</w:tr>
      <w:tr w:rsidR="009B29F4" w:rsidRPr="00891000" w14:paraId="37DF16AA" w14:textId="77777777" w:rsidTr="00014B5E">
        <w:trPr>
          <w:trHeight w:val="30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A9E75" w14:textId="77777777" w:rsidR="009B29F4" w:rsidRPr="00891000" w:rsidRDefault="009B29F4" w:rsidP="00014B5E">
            <w:pPr>
              <w:jc w:val="right"/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proofErr w:type="spellStart"/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Subtotal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DBB88" w14:textId="77777777" w:rsidR="009B29F4" w:rsidRPr="00891000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01FC1" w14:textId="77777777" w:rsidR="009B29F4" w:rsidRPr="00891000" w:rsidRDefault="009B29F4" w:rsidP="00014B5E">
            <w:pPr>
              <w:jc w:val="right"/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100%</w:t>
            </w:r>
          </w:p>
        </w:tc>
      </w:tr>
      <w:tr w:rsidR="009B29F4" w:rsidRPr="00891000" w14:paraId="2F7EBE6E" w14:textId="77777777" w:rsidTr="00014B5E">
        <w:trPr>
          <w:trHeight w:val="30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552A6" w14:textId="77777777" w:rsidR="009B29F4" w:rsidRPr="00891000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Benefici industrial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06A72" w14:textId="77777777" w:rsidR="009B29F4" w:rsidRPr="00891000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05D79" w14:textId="77777777" w:rsidR="009B29F4" w:rsidRPr="00891000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</w:tr>
      <w:tr w:rsidR="009B29F4" w:rsidRPr="00891000" w14:paraId="54198AE1" w14:textId="77777777" w:rsidTr="00014B5E">
        <w:trPr>
          <w:trHeight w:val="30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C42C7" w14:textId="77777777" w:rsidR="009B29F4" w:rsidRPr="00891000" w:rsidRDefault="009B29F4" w:rsidP="00014B5E">
            <w:pPr>
              <w:jc w:val="right"/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proofErr w:type="spellStart"/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Subtotal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A8456" w14:textId="77777777" w:rsidR="009B29F4" w:rsidRPr="00891000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3D259" w14:textId="77777777" w:rsidR="009B29F4" w:rsidRPr="00891000" w:rsidRDefault="009B29F4" w:rsidP="00014B5E">
            <w:pPr>
              <w:jc w:val="center"/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-</w:t>
            </w:r>
          </w:p>
        </w:tc>
      </w:tr>
      <w:tr w:rsidR="009B29F4" w:rsidRPr="00891000" w14:paraId="5182BC0D" w14:textId="77777777" w:rsidTr="00014B5E">
        <w:trPr>
          <w:trHeight w:val="30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1BEF7" w14:textId="77777777" w:rsidR="009B29F4" w:rsidRPr="00891000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IVA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7F2C8" w14:textId="77777777" w:rsidR="009B29F4" w:rsidRPr="00891000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9AF9B" w14:textId="77777777" w:rsidR="009B29F4" w:rsidRPr="00891000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</w:tr>
      <w:tr w:rsidR="009B29F4" w:rsidRPr="00891000" w14:paraId="7E49C6BE" w14:textId="77777777" w:rsidTr="00014B5E">
        <w:trPr>
          <w:trHeight w:val="30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52A66" w14:textId="77777777" w:rsidR="009B29F4" w:rsidRPr="00891000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TOTAL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83F34" w14:textId="77777777" w:rsidR="009B29F4" w:rsidRPr="00891000" w:rsidRDefault="009B29F4" w:rsidP="00014B5E">
            <w:pPr>
              <w:jc w:val="right"/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D97EB" w14:textId="77777777" w:rsidR="009B29F4" w:rsidRPr="00891000" w:rsidRDefault="009B29F4" w:rsidP="00014B5E">
            <w:pPr>
              <w:jc w:val="center"/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-</w:t>
            </w:r>
          </w:p>
        </w:tc>
      </w:tr>
    </w:tbl>
    <w:p w14:paraId="6F5A65F3" w14:textId="77777777" w:rsidR="009B29F4" w:rsidRDefault="009B29F4" w:rsidP="009B29F4">
      <w:pPr>
        <w:rPr>
          <w:sz w:val="22"/>
          <w:szCs w:val="22"/>
        </w:rPr>
      </w:pPr>
    </w:p>
    <w:p w14:paraId="7A061016" w14:textId="77777777" w:rsidR="009B29F4" w:rsidRPr="00497D87" w:rsidRDefault="009B29F4" w:rsidP="009B29F4">
      <w:pPr>
        <w:autoSpaceDE w:val="0"/>
        <w:autoSpaceDN w:val="0"/>
        <w:adjustRightInd w:val="0"/>
        <w:rPr>
          <w:rFonts w:cs="RobotoLight"/>
          <w:sz w:val="20"/>
          <w:szCs w:val="22"/>
          <w:lang w:eastAsia="ca-ES"/>
        </w:rPr>
      </w:pPr>
      <w:r w:rsidRPr="00497D87">
        <w:rPr>
          <w:rFonts w:cs="RobotoLight"/>
          <w:sz w:val="20"/>
          <w:szCs w:val="22"/>
          <w:lang w:eastAsia="ca-ES"/>
        </w:rPr>
        <w:t xml:space="preserve">NOTA: </w:t>
      </w:r>
    </w:p>
    <w:p w14:paraId="55A42316" w14:textId="77777777" w:rsidR="009B29F4" w:rsidRPr="00497D87" w:rsidRDefault="009B29F4" w:rsidP="009B29F4">
      <w:pPr>
        <w:numPr>
          <w:ilvl w:val="0"/>
          <w:numId w:val="11"/>
        </w:numPr>
        <w:autoSpaceDE w:val="0"/>
        <w:autoSpaceDN w:val="0"/>
        <w:adjustRightInd w:val="0"/>
        <w:rPr>
          <w:rFonts w:cs="RobotoLight"/>
          <w:sz w:val="20"/>
          <w:szCs w:val="22"/>
          <w:lang w:eastAsia="ca-ES"/>
        </w:rPr>
      </w:pPr>
      <w:r w:rsidRPr="00497D87">
        <w:rPr>
          <w:rFonts w:cs="RobotoLight"/>
          <w:sz w:val="20"/>
          <w:szCs w:val="22"/>
          <w:lang w:eastAsia="ca-ES"/>
        </w:rPr>
        <w:t>Els costos directes són aquells que sense cap mena de dubte es poden assignar a l’execució del contracte. Es divideixen en costos de personal i costos del productes a subministrar, si s’escau.</w:t>
      </w:r>
    </w:p>
    <w:p w14:paraId="14E2F004" w14:textId="77777777" w:rsidR="009B29F4" w:rsidRPr="00497D87" w:rsidRDefault="009B29F4" w:rsidP="009B29F4">
      <w:pPr>
        <w:numPr>
          <w:ilvl w:val="0"/>
          <w:numId w:val="11"/>
        </w:numPr>
        <w:autoSpaceDE w:val="0"/>
        <w:autoSpaceDN w:val="0"/>
        <w:adjustRightInd w:val="0"/>
        <w:rPr>
          <w:rFonts w:cs="RobotoLight"/>
          <w:sz w:val="20"/>
          <w:szCs w:val="22"/>
          <w:lang w:eastAsia="ca-ES"/>
        </w:rPr>
      </w:pPr>
      <w:r w:rsidRPr="00497D87">
        <w:rPr>
          <w:rFonts w:cs="RobotoLight"/>
          <w:sz w:val="20"/>
          <w:szCs w:val="22"/>
          <w:lang w:eastAsia="ca-ES"/>
        </w:rPr>
        <w:t>Els costos indirectes són aquells necessaris per a l’execució del contracte però que no es poden assignar de forma unívoca al mateix.</w:t>
      </w:r>
    </w:p>
    <w:p w14:paraId="611E87F1" w14:textId="77777777" w:rsidR="009B29F4" w:rsidRPr="00497D87" w:rsidRDefault="009B29F4" w:rsidP="009B29F4">
      <w:pPr>
        <w:numPr>
          <w:ilvl w:val="0"/>
          <w:numId w:val="11"/>
        </w:numPr>
        <w:autoSpaceDE w:val="0"/>
        <w:autoSpaceDN w:val="0"/>
        <w:adjustRightInd w:val="0"/>
        <w:rPr>
          <w:rFonts w:cs="RobotoLight"/>
          <w:sz w:val="20"/>
          <w:szCs w:val="22"/>
          <w:lang w:eastAsia="ca-ES"/>
        </w:rPr>
      </w:pPr>
      <w:r w:rsidRPr="00497D87">
        <w:rPr>
          <w:rFonts w:cs="RobotoLight"/>
          <w:sz w:val="20"/>
          <w:szCs w:val="22"/>
          <w:lang w:eastAsia="ca-ES"/>
        </w:rPr>
        <w:t>El benefici industrial és el percentatge que l’empresari es marca com a guany.</w:t>
      </w:r>
    </w:p>
    <w:p w14:paraId="6B52151F" w14:textId="77777777" w:rsidR="00674BF8" w:rsidRDefault="00674BF8" w:rsidP="00674BF8">
      <w:pPr>
        <w:jc w:val="both"/>
        <w:rPr>
          <w:sz w:val="22"/>
          <w:szCs w:val="22"/>
        </w:rPr>
      </w:pPr>
    </w:p>
    <w:p w14:paraId="470127AB" w14:textId="77777777" w:rsidR="00426FBB" w:rsidRDefault="00426FBB" w:rsidP="00426FBB">
      <w:pPr>
        <w:rPr>
          <w:rFonts w:cs="Arial"/>
          <w:b/>
          <w:sz w:val="22"/>
          <w:szCs w:val="22"/>
        </w:rPr>
      </w:pPr>
    </w:p>
    <w:p w14:paraId="125BAA0F" w14:textId="77777777" w:rsidR="00426FBB" w:rsidRDefault="00426FBB" w:rsidP="00426FBB">
      <w:pPr>
        <w:rPr>
          <w:rFonts w:cs="Arial"/>
          <w:b/>
          <w:sz w:val="22"/>
          <w:szCs w:val="22"/>
        </w:rPr>
      </w:pPr>
    </w:p>
    <w:p w14:paraId="6197BA3E" w14:textId="77777777" w:rsidR="00674BF8" w:rsidRDefault="00674BF8" w:rsidP="00426FBB">
      <w:pPr>
        <w:rPr>
          <w:rFonts w:cs="Arial"/>
          <w:sz w:val="22"/>
          <w:szCs w:val="22"/>
        </w:rPr>
      </w:pPr>
      <w:r w:rsidRPr="00426FBB">
        <w:rPr>
          <w:rFonts w:cs="Arial"/>
          <w:b/>
          <w:sz w:val="22"/>
          <w:szCs w:val="22"/>
          <w:u w:val="single"/>
        </w:rPr>
        <w:t>Altres criteris automàtics avaluables</w:t>
      </w:r>
      <w:r w:rsidRPr="003C0A35">
        <w:rPr>
          <w:rFonts w:cs="Arial"/>
          <w:sz w:val="22"/>
          <w:szCs w:val="22"/>
        </w:rPr>
        <w:t xml:space="preserve">: </w:t>
      </w:r>
    </w:p>
    <w:p w14:paraId="14D0D097" w14:textId="77777777" w:rsidR="00590D24" w:rsidRDefault="00590D24" w:rsidP="00426FBB">
      <w:pPr>
        <w:rPr>
          <w:rFonts w:cs="Arial"/>
          <w:sz w:val="22"/>
          <w:szCs w:val="22"/>
        </w:rPr>
      </w:pPr>
    </w:p>
    <w:p w14:paraId="073D4226" w14:textId="77777777" w:rsidR="00590D24" w:rsidRPr="0067619B" w:rsidRDefault="00590D24" w:rsidP="00674BF8">
      <w:pPr>
        <w:jc w:val="both"/>
        <w:rPr>
          <w:color w:val="000000"/>
          <w:sz w:val="22"/>
          <w:szCs w:val="22"/>
          <w:lang w:bidi="ks-Deva"/>
        </w:rPr>
      </w:pPr>
    </w:p>
    <w:p w14:paraId="541F65E0" w14:textId="4A9E5571" w:rsidR="00590D24" w:rsidRPr="0067619B" w:rsidRDefault="00513314" w:rsidP="00674BF8">
      <w:pPr>
        <w:jc w:val="both"/>
        <w:rPr>
          <w:b/>
          <w:color w:val="000000"/>
          <w:sz w:val="22"/>
          <w:szCs w:val="22"/>
          <w:lang w:bidi="ks-Deva"/>
        </w:rPr>
      </w:pPr>
      <w:r w:rsidRPr="0067619B">
        <w:rPr>
          <w:b/>
          <w:color w:val="000000"/>
          <w:sz w:val="22"/>
          <w:szCs w:val="22"/>
          <w:lang w:bidi="ks-Deva"/>
        </w:rPr>
        <w:t xml:space="preserve">b) </w:t>
      </w:r>
      <w:r w:rsidR="00590D24" w:rsidRPr="0067619B">
        <w:rPr>
          <w:b/>
          <w:color w:val="000000"/>
          <w:sz w:val="22"/>
          <w:szCs w:val="22"/>
          <w:lang w:bidi="ks-Deva"/>
        </w:rPr>
        <w:t xml:space="preserve">Termini de lliurament </w:t>
      </w:r>
    </w:p>
    <w:p w14:paraId="53941372" w14:textId="77777777" w:rsidR="00590D24" w:rsidRPr="0067619B" w:rsidRDefault="00590D24" w:rsidP="00674BF8">
      <w:pPr>
        <w:jc w:val="both"/>
        <w:rPr>
          <w:color w:val="000000"/>
          <w:sz w:val="22"/>
          <w:szCs w:val="22"/>
          <w:lang w:bidi="ks-Deva"/>
        </w:rPr>
      </w:pPr>
    </w:p>
    <w:p w14:paraId="72BAEAC8" w14:textId="2200D04D" w:rsidR="00674BF8" w:rsidRPr="0067619B" w:rsidRDefault="00674BF8" w:rsidP="00674BF8">
      <w:pPr>
        <w:jc w:val="both"/>
        <w:rPr>
          <w:color w:val="000000"/>
          <w:sz w:val="22"/>
          <w:szCs w:val="22"/>
          <w:lang w:bidi="ks-Deva"/>
        </w:rPr>
      </w:pPr>
      <w:r w:rsidRPr="0067619B">
        <w:rPr>
          <w:color w:val="000000"/>
          <w:sz w:val="22"/>
          <w:szCs w:val="22"/>
          <w:lang w:bidi="ks-Deva"/>
        </w:rPr>
        <w:t xml:space="preserve">Que la proposta </w:t>
      </w:r>
      <w:r w:rsidR="000F4732" w:rsidRPr="0067619B">
        <w:rPr>
          <w:color w:val="000000"/>
          <w:sz w:val="22"/>
          <w:szCs w:val="22"/>
          <w:lang w:bidi="ks-Deva"/>
        </w:rPr>
        <w:t>ofereix un termini de lliurament, en dies naturals, inferior al requerit a l’IN+PPT</w:t>
      </w:r>
      <w:r w:rsidRPr="0067619B">
        <w:rPr>
          <w:color w:val="000000"/>
          <w:sz w:val="22"/>
          <w:szCs w:val="22"/>
          <w:lang w:bidi="ks-Deva"/>
        </w:rPr>
        <w:t>:</w:t>
      </w:r>
    </w:p>
    <w:p w14:paraId="07CDE9DB" w14:textId="77777777" w:rsidR="00B04C23" w:rsidRPr="0067619B" w:rsidRDefault="00B04C23" w:rsidP="00674BF8">
      <w:pPr>
        <w:jc w:val="both"/>
        <w:rPr>
          <w:color w:val="000000"/>
          <w:sz w:val="22"/>
          <w:szCs w:val="22"/>
          <w:lang w:bidi="ks-Deva"/>
        </w:rPr>
      </w:pPr>
    </w:p>
    <w:p w14:paraId="60069106" w14:textId="77777777" w:rsidR="008274CE" w:rsidRPr="0067619B" w:rsidRDefault="008274CE" w:rsidP="008274CE">
      <w:pPr>
        <w:ind w:firstLine="708"/>
        <w:contextualSpacing/>
        <w:jc w:val="both"/>
        <w:rPr>
          <w:rFonts w:ascii="Wingdings" w:hAnsi="Wingdings" w:cs="Arial" w:hint="eastAsia"/>
          <w:sz w:val="22"/>
          <w:szCs w:val="22"/>
          <w:lang w:eastAsia="ca-ES"/>
        </w:rPr>
      </w:pPr>
      <w:r w:rsidRPr="0067619B">
        <w:rPr>
          <w:rFonts w:cs="Arial"/>
          <w:sz w:val="22"/>
          <w:szCs w:val="22"/>
          <w:lang w:eastAsia="ca-ES"/>
        </w:rPr>
        <w:t xml:space="preserve">SI </w:t>
      </w:r>
      <w:sdt>
        <w:sdtPr>
          <w:id w:val="-4150192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7619B">
            <w:rPr>
              <w:rFonts w:ascii="MS Gothic" w:eastAsia="MS Gothic" w:hAnsi="MS Gothic" w:hint="eastAsia"/>
            </w:rPr>
            <w:t>☐</w:t>
          </w:r>
        </w:sdtContent>
      </w:sdt>
      <w:r w:rsidRPr="0067619B">
        <w:rPr>
          <w:rFonts w:eastAsia="Calibri" w:cs="Arial"/>
          <w:iCs/>
          <w:sz w:val="22"/>
          <w:szCs w:val="22"/>
          <w:lang w:eastAsia="en-US"/>
        </w:rPr>
        <w:t xml:space="preserve">  </w:t>
      </w:r>
      <w:r w:rsidRPr="0067619B">
        <w:rPr>
          <w:rFonts w:cs="Arial"/>
          <w:sz w:val="22"/>
          <w:szCs w:val="22"/>
          <w:lang w:eastAsia="ca-ES"/>
        </w:rPr>
        <w:t xml:space="preserve"> NO </w:t>
      </w:r>
      <w:sdt>
        <w:sdtPr>
          <w:id w:val="1710029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7619B">
            <w:rPr>
              <w:rFonts w:ascii="MS Gothic" w:eastAsia="MS Gothic" w:hAnsi="MS Gothic" w:hint="eastAsia"/>
            </w:rPr>
            <w:t>☐</w:t>
          </w:r>
        </w:sdtContent>
      </w:sdt>
      <w:r w:rsidRPr="0067619B">
        <w:rPr>
          <w:rFonts w:eastAsia="Calibri" w:cs="Arial"/>
          <w:iCs/>
          <w:sz w:val="22"/>
          <w:szCs w:val="22"/>
          <w:lang w:eastAsia="en-US"/>
        </w:rPr>
        <w:t xml:space="preserve">  </w:t>
      </w:r>
    </w:p>
    <w:p w14:paraId="36770A6E" w14:textId="77777777" w:rsidR="00674BF8" w:rsidRPr="0067619B" w:rsidRDefault="00674BF8" w:rsidP="00674BF8">
      <w:pPr>
        <w:contextualSpacing/>
        <w:jc w:val="both"/>
        <w:rPr>
          <w:rFonts w:ascii="Wingdings" w:hAnsi="Wingdings" w:cs="Arial" w:hint="eastAsia"/>
          <w:sz w:val="22"/>
          <w:szCs w:val="22"/>
          <w:lang w:eastAsia="ca-ES"/>
        </w:rPr>
      </w:pPr>
    </w:p>
    <w:p w14:paraId="0FD7E3E0" w14:textId="7A0DF583" w:rsidR="00674BF8" w:rsidRPr="0067619B" w:rsidRDefault="00674BF8" w:rsidP="00674BF8">
      <w:pPr>
        <w:contextualSpacing/>
        <w:jc w:val="both"/>
        <w:rPr>
          <w:rFonts w:eastAsia="Calibri" w:cs="Arial"/>
          <w:i/>
          <w:sz w:val="22"/>
          <w:szCs w:val="22"/>
          <w:lang w:eastAsia="en-US"/>
        </w:rPr>
      </w:pPr>
      <w:r w:rsidRPr="0067619B">
        <w:rPr>
          <w:rFonts w:eastAsia="Calibri" w:cs="Arial"/>
          <w:i/>
          <w:iCs/>
          <w:sz w:val="22"/>
          <w:szCs w:val="22"/>
          <w:lang w:eastAsia="en-US"/>
        </w:rPr>
        <w:t>(</w:t>
      </w:r>
      <w:r w:rsidR="00590D24" w:rsidRPr="0067619B">
        <w:rPr>
          <w:rFonts w:eastAsia="Calibri" w:cs="Arial"/>
          <w:i/>
          <w:iCs/>
          <w:sz w:val="22"/>
          <w:szCs w:val="22"/>
          <w:lang w:eastAsia="en-US"/>
        </w:rPr>
        <w:t>En c</w:t>
      </w:r>
      <w:r w:rsidRPr="0067619B">
        <w:rPr>
          <w:rFonts w:eastAsia="Calibri" w:cs="Arial"/>
          <w:i/>
          <w:iCs/>
          <w:sz w:val="22"/>
          <w:szCs w:val="22"/>
          <w:lang w:eastAsia="en-US"/>
        </w:rPr>
        <w:t>as que s’hagi marca</w:t>
      </w:r>
      <w:r w:rsidR="00D44E93" w:rsidRPr="0067619B">
        <w:rPr>
          <w:rFonts w:eastAsia="Calibri" w:cs="Arial"/>
          <w:i/>
          <w:iCs/>
          <w:sz w:val="22"/>
          <w:szCs w:val="22"/>
          <w:lang w:eastAsia="en-US"/>
        </w:rPr>
        <w:t xml:space="preserve">t que sí al paràgraf anterior): </w:t>
      </w:r>
      <w:r w:rsidR="00590D24" w:rsidRPr="0067619B">
        <w:rPr>
          <w:rFonts w:eastAsia="Calibri" w:cs="Arial"/>
          <w:iCs/>
          <w:sz w:val="22"/>
          <w:szCs w:val="22"/>
          <w:lang w:eastAsia="en-US"/>
        </w:rPr>
        <w:t>el termini de lliura</w:t>
      </w:r>
      <w:r w:rsidR="000F4732" w:rsidRPr="0067619B">
        <w:rPr>
          <w:rFonts w:eastAsia="Calibri" w:cs="Arial"/>
          <w:iCs/>
          <w:sz w:val="22"/>
          <w:szCs w:val="22"/>
          <w:lang w:eastAsia="en-US"/>
        </w:rPr>
        <w:t>ment serà de ................. dies</w:t>
      </w:r>
      <w:r w:rsidR="00925806" w:rsidRPr="0067619B">
        <w:rPr>
          <w:rFonts w:eastAsia="Calibri" w:cs="Arial"/>
          <w:iCs/>
          <w:sz w:val="22"/>
          <w:szCs w:val="22"/>
          <w:lang w:eastAsia="en-US"/>
        </w:rPr>
        <w:t xml:space="preserve"> </w:t>
      </w:r>
      <w:r w:rsidR="00925806" w:rsidRPr="0067619B">
        <w:rPr>
          <w:rFonts w:eastAsia="Calibri" w:cs="Arial"/>
          <w:i/>
          <w:sz w:val="22"/>
          <w:szCs w:val="22"/>
          <w:lang w:eastAsia="en-US"/>
        </w:rPr>
        <w:t xml:space="preserve">(recordar que es podrà oferir </w:t>
      </w:r>
      <w:r w:rsidR="0067619B" w:rsidRPr="0067619B">
        <w:rPr>
          <w:rFonts w:eastAsia="Calibri" w:cs="Arial"/>
          <w:i/>
          <w:sz w:val="22"/>
          <w:szCs w:val="22"/>
          <w:lang w:eastAsia="en-US"/>
        </w:rPr>
        <w:t>un termini d’</w:t>
      </w:r>
      <w:r w:rsidR="00925806" w:rsidRPr="0067619B">
        <w:rPr>
          <w:rFonts w:eastAsia="Calibri" w:cs="Arial"/>
          <w:i/>
          <w:sz w:val="22"/>
          <w:szCs w:val="22"/>
          <w:lang w:eastAsia="en-US"/>
        </w:rPr>
        <w:t xml:space="preserve">entre 21 i </w:t>
      </w:r>
      <w:r w:rsidR="0045528A">
        <w:rPr>
          <w:rFonts w:eastAsia="Calibri" w:cs="Arial"/>
          <w:i/>
          <w:sz w:val="22"/>
          <w:szCs w:val="22"/>
          <w:lang w:eastAsia="en-US"/>
        </w:rPr>
        <w:t>45</w:t>
      </w:r>
      <w:r w:rsidR="00925806" w:rsidRPr="0067619B">
        <w:rPr>
          <w:rFonts w:eastAsia="Calibri" w:cs="Arial"/>
          <w:i/>
          <w:sz w:val="22"/>
          <w:szCs w:val="22"/>
          <w:lang w:eastAsia="en-US"/>
        </w:rPr>
        <w:t xml:space="preserve"> dies</w:t>
      </w:r>
      <w:r w:rsidR="0067619B" w:rsidRPr="0067619B">
        <w:rPr>
          <w:rFonts w:eastAsia="Calibri" w:cs="Arial"/>
          <w:i/>
          <w:sz w:val="22"/>
          <w:szCs w:val="22"/>
          <w:lang w:eastAsia="en-US"/>
        </w:rPr>
        <w:t xml:space="preserve"> naturals, segons els plecs)</w:t>
      </w:r>
    </w:p>
    <w:p w14:paraId="684DB302" w14:textId="77777777" w:rsidR="00674BF8" w:rsidRPr="0067619B" w:rsidRDefault="00674BF8" w:rsidP="00674BF8">
      <w:pPr>
        <w:contextualSpacing/>
        <w:jc w:val="both"/>
        <w:rPr>
          <w:rFonts w:eastAsia="Calibri" w:cs="Arial"/>
          <w:iCs/>
          <w:sz w:val="22"/>
          <w:szCs w:val="22"/>
          <w:lang w:eastAsia="en-US"/>
        </w:rPr>
      </w:pPr>
    </w:p>
    <w:p w14:paraId="07D93B22" w14:textId="77777777" w:rsidR="00D44E93" w:rsidRPr="0067619B" w:rsidRDefault="00D44E93" w:rsidP="00D44E93">
      <w:pPr>
        <w:ind w:left="1773"/>
        <w:contextualSpacing/>
        <w:jc w:val="both"/>
        <w:rPr>
          <w:rFonts w:eastAsia="Calibri" w:cs="Arial"/>
          <w:iCs/>
          <w:sz w:val="22"/>
          <w:szCs w:val="22"/>
          <w:lang w:eastAsia="en-US"/>
        </w:rPr>
      </w:pPr>
    </w:p>
    <w:p w14:paraId="33BE2DF1" w14:textId="77777777" w:rsidR="00674BF8" w:rsidRPr="0067619B" w:rsidRDefault="00674BF8" w:rsidP="00D44E93">
      <w:pPr>
        <w:contextualSpacing/>
        <w:jc w:val="both"/>
        <w:rPr>
          <w:rFonts w:eastAsia="Calibri" w:cs="Arial"/>
          <w:iCs/>
          <w:sz w:val="22"/>
          <w:szCs w:val="22"/>
          <w:lang w:eastAsia="en-US"/>
        </w:rPr>
      </w:pPr>
      <w:r w:rsidRPr="0067619B">
        <w:rPr>
          <w:rFonts w:cs="Arial"/>
          <w:i/>
          <w:iCs/>
          <w:sz w:val="22"/>
          <w:szCs w:val="22"/>
        </w:rPr>
        <w:t>(</w:t>
      </w:r>
      <w:r w:rsidR="000F4732" w:rsidRPr="0067619B">
        <w:rPr>
          <w:rFonts w:cs="Arial"/>
          <w:i/>
          <w:iCs/>
          <w:sz w:val="22"/>
          <w:szCs w:val="22"/>
        </w:rPr>
        <w:t xml:space="preserve">Cal especificar el termini </w:t>
      </w:r>
      <w:r w:rsidR="00590D24" w:rsidRPr="0067619B">
        <w:rPr>
          <w:rFonts w:cs="Arial"/>
          <w:i/>
          <w:iCs/>
          <w:sz w:val="22"/>
          <w:szCs w:val="22"/>
        </w:rPr>
        <w:t>de lliura</w:t>
      </w:r>
      <w:r w:rsidR="000F4732" w:rsidRPr="0067619B">
        <w:rPr>
          <w:rFonts w:cs="Arial"/>
          <w:i/>
          <w:iCs/>
          <w:sz w:val="22"/>
          <w:szCs w:val="22"/>
        </w:rPr>
        <w:t>ment ofert com a mil</w:t>
      </w:r>
      <w:r w:rsidR="00164C09" w:rsidRPr="0067619B">
        <w:rPr>
          <w:rFonts w:cs="Arial"/>
          <w:i/>
          <w:iCs/>
          <w:sz w:val="22"/>
          <w:szCs w:val="22"/>
        </w:rPr>
        <w:t>l</w:t>
      </w:r>
      <w:r w:rsidR="000F4732" w:rsidRPr="0067619B">
        <w:rPr>
          <w:rFonts w:cs="Arial"/>
          <w:i/>
          <w:iCs/>
          <w:sz w:val="22"/>
          <w:szCs w:val="22"/>
        </w:rPr>
        <w:t>ora</w:t>
      </w:r>
      <w:r w:rsidRPr="0067619B">
        <w:rPr>
          <w:rFonts w:cs="Arial"/>
          <w:i/>
          <w:iCs/>
          <w:sz w:val="22"/>
          <w:szCs w:val="22"/>
        </w:rPr>
        <w:t>, en cas contrari, no s’obtindrà puntuació en aquest apartat)</w:t>
      </w:r>
    </w:p>
    <w:p w14:paraId="21F53EEF" w14:textId="77777777" w:rsidR="00674BF8" w:rsidRPr="0097471B" w:rsidRDefault="00674BF8" w:rsidP="00674BF8">
      <w:pPr>
        <w:autoSpaceDE w:val="0"/>
        <w:autoSpaceDN w:val="0"/>
        <w:adjustRightInd w:val="0"/>
        <w:jc w:val="both"/>
        <w:rPr>
          <w:rFonts w:cs="Roboto-Light"/>
          <w:sz w:val="22"/>
          <w:szCs w:val="22"/>
          <w:highlight w:val="yellow"/>
        </w:rPr>
      </w:pPr>
    </w:p>
    <w:p w14:paraId="587C1C22" w14:textId="77777777" w:rsidR="00556204" w:rsidRPr="00257275" w:rsidRDefault="00556204" w:rsidP="00515EAD">
      <w:pPr>
        <w:ind w:left="709" w:hanging="567"/>
        <w:rPr>
          <w:rFonts w:cs="Arial"/>
          <w:sz w:val="22"/>
          <w:szCs w:val="22"/>
          <w:highlight w:val="yellow"/>
        </w:rPr>
      </w:pPr>
    </w:p>
    <w:p w14:paraId="2C501EDE" w14:textId="77777777" w:rsidR="004B414E" w:rsidRDefault="001802A2" w:rsidP="000F4732">
      <w:pPr>
        <w:ind w:left="142"/>
        <w:rPr>
          <w:rFonts w:cs="Arial"/>
          <w:sz w:val="22"/>
          <w:szCs w:val="22"/>
        </w:rPr>
      </w:pPr>
      <w:r w:rsidRPr="00862FA1">
        <w:rPr>
          <w:rFonts w:cs="Arial"/>
          <w:sz w:val="22"/>
          <w:szCs w:val="22"/>
        </w:rPr>
        <w:t>(</w:t>
      </w:r>
      <w:r w:rsidRPr="00862FA1">
        <w:rPr>
          <w:rFonts w:cs="Arial"/>
          <w:i/>
          <w:sz w:val="22"/>
          <w:szCs w:val="22"/>
        </w:rPr>
        <w:t>Data i signatura</w:t>
      </w:r>
      <w:r w:rsidRPr="00862FA1">
        <w:rPr>
          <w:rFonts w:cs="Arial"/>
          <w:sz w:val="22"/>
          <w:szCs w:val="22"/>
        </w:rPr>
        <w:t>)."</w:t>
      </w:r>
    </w:p>
    <w:p w14:paraId="18BCEE50" w14:textId="77777777" w:rsidR="007B3549" w:rsidRDefault="007B3549" w:rsidP="000F4732">
      <w:pPr>
        <w:ind w:left="142"/>
        <w:rPr>
          <w:rFonts w:cs="Arial"/>
          <w:sz w:val="22"/>
          <w:szCs w:val="22"/>
        </w:rPr>
      </w:pPr>
    </w:p>
    <w:p w14:paraId="230F275D" w14:textId="77777777" w:rsidR="007B3549" w:rsidRDefault="007B3549" w:rsidP="000F4732">
      <w:pPr>
        <w:ind w:left="142"/>
        <w:rPr>
          <w:rFonts w:cs="Arial"/>
          <w:sz w:val="22"/>
          <w:szCs w:val="22"/>
        </w:rPr>
      </w:pPr>
    </w:p>
    <w:p w14:paraId="1765EC63" w14:textId="77777777" w:rsidR="007B3549" w:rsidRDefault="007B3549" w:rsidP="000F4732">
      <w:pPr>
        <w:ind w:left="142"/>
        <w:rPr>
          <w:rFonts w:cs="Arial"/>
          <w:sz w:val="22"/>
          <w:szCs w:val="22"/>
        </w:rPr>
      </w:pPr>
    </w:p>
    <w:p w14:paraId="3C2A3E06" w14:textId="77777777" w:rsidR="007B3549" w:rsidRDefault="007B3549" w:rsidP="000F4732">
      <w:pPr>
        <w:ind w:left="142"/>
        <w:rPr>
          <w:rFonts w:cs="Arial"/>
          <w:sz w:val="22"/>
          <w:szCs w:val="22"/>
        </w:rPr>
      </w:pPr>
    </w:p>
    <w:sectPr w:rsidR="007B3549" w:rsidSect="00012F62">
      <w:headerReference w:type="default" r:id="rId11"/>
      <w:footerReference w:type="default" r:id="rId12"/>
      <w:pgSz w:w="11900" w:h="16840"/>
      <w:pgMar w:top="2410" w:right="1410" w:bottom="1021" w:left="1304" w:header="184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6538A" w14:textId="77777777" w:rsidR="00AC5C94" w:rsidRDefault="00AC5C94" w:rsidP="00452158">
      <w:r>
        <w:separator/>
      </w:r>
    </w:p>
  </w:endnote>
  <w:endnote w:type="continuationSeparator" w:id="0">
    <w:p w14:paraId="53C6669D" w14:textId="77777777" w:rsidR="00AC5C94" w:rsidRDefault="00AC5C94" w:rsidP="00452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 Light">
    <w:charset w:val="00"/>
    <w:family w:val="auto"/>
    <w:pitch w:val="variable"/>
    <w:sig w:usb0="E0000AFF" w:usb1="5000217F" w:usb2="00000021" w:usb3="00000000" w:csb0="0000019F" w:csb1="00000000"/>
  </w:font>
  <w:font w:name="Roboto-Light">
    <w:altName w:val="Times New Roman"/>
    <w:charset w:val="00"/>
    <w:family w:val="auto"/>
    <w:pitch w:val="variable"/>
    <w:sig w:usb0="00000003" w:usb1="5000205B" w:usb2="00000020" w:usb3="00000000" w:csb0="000001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Roboto Medium">
    <w:charset w:val="00"/>
    <w:family w:val="auto"/>
    <w:pitch w:val="variable"/>
    <w:sig w:usb0="E0000AFF" w:usb1="5000217F" w:usb2="00000021" w:usb3="00000000" w:csb0="0000019F" w:csb1="00000000"/>
  </w:font>
  <w:font w:name="RobotoLight">
    <w:altName w:val="Microsoft JhengHe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94916285"/>
      <w:docPartObj>
        <w:docPartGallery w:val="Page Numbers (Bottom of Page)"/>
        <w:docPartUnique/>
      </w:docPartObj>
    </w:sdtPr>
    <w:sdtEndPr/>
    <w:sdtContent>
      <w:p w14:paraId="28D52D6E" w14:textId="77777777" w:rsidR="00F333A5" w:rsidRDefault="00F333A5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2719" w:rsidRPr="003D2719">
          <w:rPr>
            <w:noProof/>
            <w:lang w:val="es-ES"/>
          </w:rPr>
          <w:t>5</w:t>
        </w:r>
        <w:r>
          <w:fldChar w:fldCharType="end"/>
        </w:r>
      </w:p>
    </w:sdtContent>
  </w:sdt>
  <w:p w14:paraId="153CA01E" w14:textId="77777777" w:rsidR="009C2610" w:rsidRDefault="009C261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4ED3A" w14:textId="77777777" w:rsidR="00AC5C94" w:rsidRDefault="00AC5C94" w:rsidP="00452158">
      <w:r>
        <w:separator/>
      </w:r>
    </w:p>
  </w:footnote>
  <w:footnote w:type="continuationSeparator" w:id="0">
    <w:p w14:paraId="4A086136" w14:textId="77777777" w:rsidR="00AC5C94" w:rsidRDefault="00AC5C94" w:rsidP="004521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4F0DC" w14:textId="77777777" w:rsidR="00BD7A57" w:rsidRDefault="00BD7A57">
    <w:pPr>
      <w:pStyle w:val="Encabezado"/>
    </w:pPr>
  </w:p>
  <w:p w14:paraId="17C9232F" w14:textId="77777777" w:rsidR="009C2610" w:rsidRDefault="009C2610">
    <w:pPr>
      <w:pStyle w:val="Encabezado"/>
    </w:pPr>
    <w:r>
      <w:rPr>
        <w:noProof/>
        <w:lang w:eastAsia="ca-ES"/>
      </w:rPr>
      <w:drawing>
        <wp:anchor distT="0" distB="0" distL="114300" distR="114300" simplePos="0" relativeHeight="251659264" behindDoc="0" locked="0" layoutInCell="1" allowOverlap="1" wp14:anchorId="517665DC" wp14:editId="462E9ABD">
          <wp:simplePos x="0" y="0"/>
          <wp:positionH relativeFrom="page">
            <wp:posOffset>-13030</wp:posOffset>
          </wp:positionH>
          <wp:positionV relativeFrom="page">
            <wp:posOffset>-13447</wp:posOffset>
          </wp:positionV>
          <wp:extent cx="7559166" cy="1195318"/>
          <wp:effectExtent l="0" t="0" r="10160" b="0"/>
          <wp:wrapThrough wrapText="bothSides">
            <wp:wrapPolygon edited="0">
              <wp:start x="0" y="0"/>
              <wp:lineTo x="0" y="21118"/>
              <wp:lineTo x="21556" y="21118"/>
              <wp:lineTo x="21556" y="0"/>
              <wp:lineTo x="0" y="0"/>
            </wp:wrapPolygon>
          </wp:wrapThrough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era_Administrativ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166" cy="11953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35FD0"/>
    <w:multiLevelType w:val="hybridMultilevel"/>
    <w:tmpl w:val="42A04BE6"/>
    <w:lvl w:ilvl="0" w:tplc="FB909060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i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A3158"/>
    <w:multiLevelType w:val="hybridMultilevel"/>
    <w:tmpl w:val="DB0266F2"/>
    <w:lvl w:ilvl="0" w:tplc="F120E752">
      <w:start w:val="3"/>
      <w:numFmt w:val="bullet"/>
      <w:lvlText w:val=""/>
      <w:lvlJc w:val="left"/>
      <w:pPr>
        <w:ind w:left="1211" w:hanging="360"/>
      </w:pPr>
      <w:rPr>
        <w:rFonts w:ascii="Wingdings 2" w:eastAsia="Times New Roman" w:hAnsi="Wingdings 2" w:cs="Times New Roman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9836927"/>
    <w:multiLevelType w:val="singleLevel"/>
    <w:tmpl w:val="0403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  <w:sz w:val="16"/>
      </w:rPr>
    </w:lvl>
  </w:abstractNum>
  <w:abstractNum w:abstractNumId="3" w15:restartNumberingAfterBreak="0">
    <w:nsid w:val="1B49694B"/>
    <w:multiLevelType w:val="hybridMultilevel"/>
    <w:tmpl w:val="667E620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8D2C47"/>
    <w:multiLevelType w:val="hybridMultilevel"/>
    <w:tmpl w:val="BAFCCDC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A36B45"/>
    <w:multiLevelType w:val="hybridMultilevel"/>
    <w:tmpl w:val="0E60EFA2"/>
    <w:lvl w:ilvl="0" w:tplc="0403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276D44E5"/>
    <w:multiLevelType w:val="hybridMultilevel"/>
    <w:tmpl w:val="B652F83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94761B"/>
    <w:multiLevelType w:val="hybridMultilevel"/>
    <w:tmpl w:val="7492757E"/>
    <w:lvl w:ilvl="0" w:tplc="ED684FE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4CD34F8"/>
    <w:multiLevelType w:val="hybridMultilevel"/>
    <w:tmpl w:val="7B167D9C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D4018"/>
    <w:multiLevelType w:val="hybridMultilevel"/>
    <w:tmpl w:val="CA7A3D80"/>
    <w:lvl w:ilvl="0" w:tplc="DB001DA6">
      <w:numFmt w:val="bullet"/>
      <w:lvlText w:val=""/>
      <w:lvlJc w:val="left"/>
      <w:pPr>
        <w:ind w:left="502" w:hanging="360"/>
      </w:pPr>
      <w:rPr>
        <w:rFonts w:ascii="Symbol" w:eastAsiaTheme="minorEastAsia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57B45568"/>
    <w:multiLevelType w:val="hybridMultilevel"/>
    <w:tmpl w:val="9AD66886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3797550"/>
    <w:multiLevelType w:val="hybridMultilevel"/>
    <w:tmpl w:val="69928032"/>
    <w:lvl w:ilvl="0" w:tplc="0C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64392191"/>
    <w:multiLevelType w:val="hybridMultilevel"/>
    <w:tmpl w:val="F9DE73BE"/>
    <w:lvl w:ilvl="0" w:tplc="ED684FE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73E0777"/>
    <w:multiLevelType w:val="hybridMultilevel"/>
    <w:tmpl w:val="F46682F6"/>
    <w:lvl w:ilvl="0" w:tplc="A0F8D4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92834FF"/>
    <w:multiLevelType w:val="hybridMultilevel"/>
    <w:tmpl w:val="C83059EC"/>
    <w:lvl w:ilvl="0" w:tplc="86DAD422">
      <w:start w:val="2"/>
      <w:numFmt w:val="bullet"/>
      <w:lvlText w:val="-"/>
      <w:lvlJc w:val="left"/>
      <w:pPr>
        <w:ind w:left="1773" w:hanging="360"/>
      </w:pPr>
      <w:rPr>
        <w:rFonts w:ascii="Times New Roman" w:eastAsia="Calibri" w:hAnsi="Times New Roman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num w:numId="1" w16cid:durableId="955411958">
    <w:abstractNumId w:val="2"/>
  </w:num>
  <w:num w:numId="2" w16cid:durableId="452358784">
    <w:abstractNumId w:val="8"/>
  </w:num>
  <w:num w:numId="3" w16cid:durableId="1583100592">
    <w:abstractNumId w:val="1"/>
  </w:num>
  <w:num w:numId="4" w16cid:durableId="371422421">
    <w:abstractNumId w:val="10"/>
  </w:num>
  <w:num w:numId="5" w16cid:durableId="562716453">
    <w:abstractNumId w:val="12"/>
  </w:num>
  <w:num w:numId="6" w16cid:durableId="618880043">
    <w:abstractNumId w:val="15"/>
  </w:num>
  <w:num w:numId="7" w16cid:durableId="1692611964">
    <w:abstractNumId w:val="3"/>
  </w:num>
  <w:num w:numId="8" w16cid:durableId="1001274720">
    <w:abstractNumId w:val="4"/>
  </w:num>
  <w:num w:numId="9" w16cid:durableId="1068914675">
    <w:abstractNumId w:val="6"/>
  </w:num>
  <w:num w:numId="10" w16cid:durableId="1034885255">
    <w:abstractNumId w:val="0"/>
  </w:num>
  <w:num w:numId="11" w16cid:durableId="1076780189">
    <w:abstractNumId w:val="11"/>
  </w:num>
  <w:num w:numId="12" w16cid:durableId="612172496">
    <w:abstractNumId w:val="13"/>
  </w:num>
  <w:num w:numId="13" w16cid:durableId="600261713">
    <w:abstractNumId w:val="5"/>
  </w:num>
  <w:num w:numId="14" w16cid:durableId="1434130747">
    <w:abstractNumId w:val="7"/>
  </w:num>
  <w:num w:numId="15" w16cid:durableId="1814907727">
    <w:abstractNumId w:val="14"/>
  </w:num>
  <w:num w:numId="16" w16cid:durableId="160657879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hideSpellingErrors/>
  <w:hideGrammaticalErrors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penInPublishingView" w:val="0"/>
  </w:docVars>
  <w:rsids>
    <w:rsidRoot w:val="00A51C5B"/>
    <w:rsid w:val="00011AE4"/>
    <w:rsid w:val="00012F62"/>
    <w:rsid w:val="00040B40"/>
    <w:rsid w:val="000B1AA7"/>
    <w:rsid w:val="000C2752"/>
    <w:rsid w:val="000E7D87"/>
    <w:rsid w:val="000F4732"/>
    <w:rsid w:val="001320CB"/>
    <w:rsid w:val="001336A7"/>
    <w:rsid w:val="001472F7"/>
    <w:rsid w:val="00150F67"/>
    <w:rsid w:val="001643CA"/>
    <w:rsid w:val="00164C09"/>
    <w:rsid w:val="001802A2"/>
    <w:rsid w:val="001823C4"/>
    <w:rsid w:val="001878DA"/>
    <w:rsid w:val="001A7818"/>
    <w:rsid w:val="001B5F19"/>
    <w:rsid w:val="001B642C"/>
    <w:rsid w:val="001F6C37"/>
    <w:rsid w:val="0020091C"/>
    <w:rsid w:val="00221254"/>
    <w:rsid w:val="00257275"/>
    <w:rsid w:val="00261117"/>
    <w:rsid w:val="002C0268"/>
    <w:rsid w:val="002C591D"/>
    <w:rsid w:val="002D0153"/>
    <w:rsid w:val="003442E6"/>
    <w:rsid w:val="00360062"/>
    <w:rsid w:val="0039003E"/>
    <w:rsid w:val="0039004E"/>
    <w:rsid w:val="003B7ADF"/>
    <w:rsid w:val="003C690A"/>
    <w:rsid w:val="003D2719"/>
    <w:rsid w:val="00412770"/>
    <w:rsid w:val="00416138"/>
    <w:rsid w:val="00426FBB"/>
    <w:rsid w:val="0044291E"/>
    <w:rsid w:val="00452158"/>
    <w:rsid w:val="0045528A"/>
    <w:rsid w:val="0049757D"/>
    <w:rsid w:val="004A1C2F"/>
    <w:rsid w:val="004A58DF"/>
    <w:rsid w:val="004B414E"/>
    <w:rsid w:val="004B6AF4"/>
    <w:rsid w:val="004B7905"/>
    <w:rsid w:val="004C2492"/>
    <w:rsid w:val="004C5F68"/>
    <w:rsid w:val="004E3684"/>
    <w:rsid w:val="004E45C0"/>
    <w:rsid w:val="00501B09"/>
    <w:rsid w:val="00504A1B"/>
    <w:rsid w:val="00513314"/>
    <w:rsid w:val="00515EAD"/>
    <w:rsid w:val="00521B43"/>
    <w:rsid w:val="00541B1B"/>
    <w:rsid w:val="00542B30"/>
    <w:rsid w:val="005555E8"/>
    <w:rsid w:val="00556204"/>
    <w:rsid w:val="0057198A"/>
    <w:rsid w:val="005806A0"/>
    <w:rsid w:val="00580A76"/>
    <w:rsid w:val="00590D24"/>
    <w:rsid w:val="005A4C89"/>
    <w:rsid w:val="005B0AEF"/>
    <w:rsid w:val="005B54EA"/>
    <w:rsid w:val="005D1E34"/>
    <w:rsid w:val="005D2F7C"/>
    <w:rsid w:val="005E2661"/>
    <w:rsid w:val="005F2739"/>
    <w:rsid w:val="005F554A"/>
    <w:rsid w:val="00630525"/>
    <w:rsid w:val="006574FB"/>
    <w:rsid w:val="00662BA9"/>
    <w:rsid w:val="00674BF8"/>
    <w:rsid w:val="0067619B"/>
    <w:rsid w:val="00692BE9"/>
    <w:rsid w:val="006A13D0"/>
    <w:rsid w:val="006C5573"/>
    <w:rsid w:val="006E2E70"/>
    <w:rsid w:val="007224F0"/>
    <w:rsid w:val="007473AE"/>
    <w:rsid w:val="007550B2"/>
    <w:rsid w:val="007942D0"/>
    <w:rsid w:val="007A3CCC"/>
    <w:rsid w:val="007B3549"/>
    <w:rsid w:val="007B40FA"/>
    <w:rsid w:val="007C5763"/>
    <w:rsid w:val="007D2035"/>
    <w:rsid w:val="007E323C"/>
    <w:rsid w:val="007E3F48"/>
    <w:rsid w:val="007E7096"/>
    <w:rsid w:val="007F237E"/>
    <w:rsid w:val="007F68AB"/>
    <w:rsid w:val="00800E5E"/>
    <w:rsid w:val="00810FFC"/>
    <w:rsid w:val="00820BAB"/>
    <w:rsid w:val="00822A35"/>
    <w:rsid w:val="008274CE"/>
    <w:rsid w:val="00836768"/>
    <w:rsid w:val="00846E76"/>
    <w:rsid w:val="00853488"/>
    <w:rsid w:val="00862FA1"/>
    <w:rsid w:val="00877455"/>
    <w:rsid w:val="008C1B4B"/>
    <w:rsid w:val="008D37C9"/>
    <w:rsid w:val="00925806"/>
    <w:rsid w:val="00945450"/>
    <w:rsid w:val="009663FC"/>
    <w:rsid w:val="0097471B"/>
    <w:rsid w:val="0097552F"/>
    <w:rsid w:val="009B29F4"/>
    <w:rsid w:val="009B535C"/>
    <w:rsid w:val="009C0E87"/>
    <w:rsid w:val="009C2610"/>
    <w:rsid w:val="009C7E10"/>
    <w:rsid w:val="00A076FF"/>
    <w:rsid w:val="00A13EC0"/>
    <w:rsid w:val="00A270D7"/>
    <w:rsid w:val="00A45DF1"/>
    <w:rsid w:val="00A51C5B"/>
    <w:rsid w:val="00A67502"/>
    <w:rsid w:val="00AC4939"/>
    <w:rsid w:val="00AC5C94"/>
    <w:rsid w:val="00AE0032"/>
    <w:rsid w:val="00AF4DDE"/>
    <w:rsid w:val="00B039CB"/>
    <w:rsid w:val="00B04C23"/>
    <w:rsid w:val="00B06A05"/>
    <w:rsid w:val="00B202BA"/>
    <w:rsid w:val="00B27CD7"/>
    <w:rsid w:val="00B37CC2"/>
    <w:rsid w:val="00B56CB8"/>
    <w:rsid w:val="00B74942"/>
    <w:rsid w:val="00B76D84"/>
    <w:rsid w:val="00BA12E7"/>
    <w:rsid w:val="00BB1B54"/>
    <w:rsid w:val="00BC231F"/>
    <w:rsid w:val="00BD7A57"/>
    <w:rsid w:val="00BE3C57"/>
    <w:rsid w:val="00C2323A"/>
    <w:rsid w:val="00C33451"/>
    <w:rsid w:val="00C3520A"/>
    <w:rsid w:val="00C4662E"/>
    <w:rsid w:val="00C77F17"/>
    <w:rsid w:val="00C949DC"/>
    <w:rsid w:val="00CB6E47"/>
    <w:rsid w:val="00CD1426"/>
    <w:rsid w:val="00CD4B18"/>
    <w:rsid w:val="00CE0EBA"/>
    <w:rsid w:val="00CE10D0"/>
    <w:rsid w:val="00CE5629"/>
    <w:rsid w:val="00D007B1"/>
    <w:rsid w:val="00D07D8A"/>
    <w:rsid w:val="00D117F6"/>
    <w:rsid w:val="00D36420"/>
    <w:rsid w:val="00D44E93"/>
    <w:rsid w:val="00D45A33"/>
    <w:rsid w:val="00D47A44"/>
    <w:rsid w:val="00D60A38"/>
    <w:rsid w:val="00D83A0A"/>
    <w:rsid w:val="00D84D6D"/>
    <w:rsid w:val="00D878CE"/>
    <w:rsid w:val="00DA7D92"/>
    <w:rsid w:val="00DB3BAB"/>
    <w:rsid w:val="00DD46DC"/>
    <w:rsid w:val="00DE5B63"/>
    <w:rsid w:val="00DE6504"/>
    <w:rsid w:val="00E05FB7"/>
    <w:rsid w:val="00E32FC7"/>
    <w:rsid w:val="00E34DAC"/>
    <w:rsid w:val="00E506D6"/>
    <w:rsid w:val="00E5179E"/>
    <w:rsid w:val="00E7023F"/>
    <w:rsid w:val="00E746C4"/>
    <w:rsid w:val="00E91B48"/>
    <w:rsid w:val="00EB209B"/>
    <w:rsid w:val="00ED6BD6"/>
    <w:rsid w:val="00ED71BB"/>
    <w:rsid w:val="00EE34AD"/>
    <w:rsid w:val="00EE5627"/>
    <w:rsid w:val="00EF5366"/>
    <w:rsid w:val="00F01596"/>
    <w:rsid w:val="00F1391E"/>
    <w:rsid w:val="00F333A5"/>
    <w:rsid w:val="00F37717"/>
    <w:rsid w:val="00F54187"/>
    <w:rsid w:val="00FE1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D648BFD"/>
  <w14:defaultImageDpi w14:val="300"/>
  <w15:docId w15:val="{30E7DB05-F598-4B52-96E0-942279633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07B1"/>
    <w:rPr>
      <w:rFonts w:ascii="Roboto Light" w:hAnsi="Roboto Light"/>
      <w:sz w:val="19"/>
      <w:lang w:val="ca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odificacin">
    <w:name w:val="Codificación"/>
    <w:basedOn w:val="Normal"/>
    <w:autoRedefine/>
    <w:qFormat/>
    <w:rsid w:val="000E7D87"/>
    <w:pPr>
      <w:widowControl w:val="0"/>
      <w:tabs>
        <w:tab w:val="left" w:pos="1304"/>
      </w:tabs>
      <w:autoSpaceDE w:val="0"/>
      <w:autoSpaceDN w:val="0"/>
      <w:adjustRightInd w:val="0"/>
      <w:spacing w:line="160" w:lineRule="atLeast"/>
      <w:textAlignment w:val="center"/>
    </w:pPr>
    <w:rPr>
      <w:rFonts w:ascii="Roboto-Light" w:hAnsi="Roboto-Light" w:cs="Roboto-Light"/>
      <w:color w:val="000000"/>
      <w:spacing w:val="1"/>
      <w:sz w:val="12"/>
      <w:szCs w:val="12"/>
    </w:rPr>
  </w:style>
  <w:style w:type="paragraph" w:styleId="Encabezado">
    <w:name w:val="header"/>
    <w:basedOn w:val="Normal"/>
    <w:link w:val="EncabezadoCar"/>
    <w:uiPriority w:val="99"/>
    <w:unhideWhenUsed/>
    <w:rsid w:val="0045215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52158"/>
    <w:rPr>
      <w:rFonts w:ascii="Roboto Light" w:hAnsi="Roboto Light"/>
      <w:sz w:val="19"/>
    </w:rPr>
  </w:style>
  <w:style w:type="paragraph" w:styleId="Piedepgina">
    <w:name w:val="footer"/>
    <w:basedOn w:val="Normal"/>
    <w:link w:val="PiedepginaCar"/>
    <w:uiPriority w:val="99"/>
    <w:unhideWhenUsed/>
    <w:rsid w:val="0045215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52158"/>
    <w:rPr>
      <w:rFonts w:ascii="Roboto Light" w:hAnsi="Roboto Light"/>
      <w:sz w:val="19"/>
    </w:rPr>
  </w:style>
  <w:style w:type="paragraph" w:customStyle="1" w:styleId="Ningnestilodeprrafo">
    <w:name w:val="[Ningún estilo de párrafo]"/>
    <w:rsid w:val="009C7E1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table" w:styleId="Tablaconcuadrcula">
    <w:name w:val="Table Grid"/>
    <w:basedOn w:val="Tablanormal"/>
    <w:uiPriority w:val="59"/>
    <w:rsid w:val="006305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rsid w:val="00DD46DC"/>
    <w:pPr>
      <w:jc w:val="both"/>
    </w:pPr>
    <w:rPr>
      <w:rFonts w:ascii="Arial" w:eastAsia="Times New Roman" w:hAnsi="Arial" w:cs="Times New Roman"/>
      <w:sz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DD46DC"/>
    <w:rPr>
      <w:rFonts w:ascii="Arial" w:eastAsia="Times New Roman" w:hAnsi="Arial" w:cs="Times New Roman"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556204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qFormat/>
    <w:locked/>
    <w:rsid w:val="00FE15C7"/>
    <w:rPr>
      <w:rFonts w:ascii="Roboto Light" w:hAnsi="Roboto Light"/>
      <w:sz w:val="19"/>
      <w:lang w:val="ca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4429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4291E"/>
    <w:rPr>
      <w:rFonts w:ascii="Roboto Light" w:hAnsi="Roboto Light"/>
      <w:sz w:val="20"/>
      <w:szCs w:val="20"/>
      <w:lang w:val="ca-ES"/>
    </w:rPr>
  </w:style>
  <w:style w:type="character" w:styleId="Refdenotaalpie">
    <w:name w:val="footnote reference"/>
    <w:basedOn w:val="Fuentedeprrafopredeter"/>
    <w:uiPriority w:val="99"/>
    <w:semiHidden/>
    <w:unhideWhenUsed/>
    <w:rsid w:val="004429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Vidal\Desktop\2018_plantilla_com_20.dotx" TargetMode="External"/></Relationships>
</file>

<file path=word/theme/theme1.xml><?xml version="1.0" encoding="utf-8"?>
<a:theme xmlns:a="http://schemas.openxmlformats.org/drawingml/2006/main" name="Esparreguera">
  <a:themeElements>
    <a:clrScheme name="Esparreguera">
      <a:dk1>
        <a:sysClr val="windowText" lastClr="000000"/>
      </a:dk1>
      <a:lt1>
        <a:sysClr val="window" lastClr="FFFFFF"/>
      </a:lt1>
      <a:dk2>
        <a:srgbClr val="1F4C1E"/>
      </a:dk2>
      <a:lt2>
        <a:srgbClr val="FFF3DA"/>
      </a:lt2>
      <a:accent1>
        <a:srgbClr val="EFA720"/>
      </a:accent1>
      <a:accent2>
        <a:srgbClr val="6E6319"/>
      </a:accent2>
      <a:accent3>
        <a:srgbClr val="4D7540"/>
      </a:accent3>
      <a:accent4>
        <a:srgbClr val="F4CA79"/>
      </a:accent4>
      <a:accent5>
        <a:srgbClr val="A7995D"/>
      </a:accent5>
      <a:accent6>
        <a:srgbClr val="97AB82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Esparreguera" id="{2146EE5B-E6F1-E644-8004-31E223606AD8}" vid="{D363A380-5C79-7F4D-A29B-8F24B3C3855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2dfe71-9dfa-413b-ae3a-41991284f149">
      <Terms xmlns="http://schemas.microsoft.com/office/infopath/2007/PartnerControls"/>
    </lcf76f155ced4ddcb4097134ff3c332f>
    <TaxCatchAll xmlns="237ccfbf-63dd-4d38-8b93-e87044435569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8BA7AB6D3237409A19A845D1C912FF" ma:contentTypeVersion="17" ma:contentTypeDescription="Crea un document nou" ma:contentTypeScope="" ma:versionID="5905d1b7a879b89609dcc0ab92b92eb7">
  <xsd:schema xmlns:xsd="http://www.w3.org/2001/XMLSchema" xmlns:xs="http://www.w3.org/2001/XMLSchema" xmlns:p="http://schemas.microsoft.com/office/2006/metadata/properties" xmlns:ns2="cf2dfe71-9dfa-413b-ae3a-41991284f149" xmlns:ns3="237ccfbf-63dd-4d38-8b93-e87044435569" targetNamespace="http://schemas.microsoft.com/office/2006/metadata/properties" ma:root="true" ma:fieldsID="3ccaab367509185b195c0cced9cecc59" ns2:_="" ns3:_="">
    <xsd:import namespace="cf2dfe71-9dfa-413b-ae3a-41991284f149"/>
    <xsd:import namespace="237ccfbf-63dd-4d38-8b93-e870444355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2dfe71-9dfa-413b-ae3a-41991284f1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Etiquetes de la imatge" ma:readOnly="false" ma:fieldId="{5cf76f15-5ced-4ddc-b409-7134ff3c332f}" ma:taxonomyMulti="true" ma:sspId="05250316-10dd-49c5-adfd-1fd7db8804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ccfbf-63dd-4d38-8b93-e8704443556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6082584-5808-4268-8c22-48c87c8205f9}" ma:internalName="TaxCatchAll" ma:showField="CatchAllData" ma:web="237ccfbf-63dd-4d38-8b93-e870444355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7496AF-E686-4F2D-A05D-81431C469CAB}">
  <ds:schemaRefs>
    <ds:schemaRef ds:uri="http://schemas.microsoft.com/office/2006/metadata/properties"/>
    <ds:schemaRef ds:uri="http://schemas.microsoft.com/office/infopath/2007/PartnerControls"/>
    <ds:schemaRef ds:uri="cf2dfe71-9dfa-413b-ae3a-41991284f149"/>
    <ds:schemaRef ds:uri="237ccfbf-63dd-4d38-8b93-e87044435569"/>
  </ds:schemaRefs>
</ds:datastoreItem>
</file>

<file path=customXml/itemProps2.xml><?xml version="1.0" encoding="utf-8"?>
<ds:datastoreItem xmlns:ds="http://schemas.openxmlformats.org/officeDocument/2006/customXml" ds:itemID="{7EF2FF98-470D-47EC-87F0-22AA37F781F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F07AA8A-7A56-463E-8A0D-504EC47E95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2dfe71-9dfa-413b-ae3a-41991284f149"/>
    <ds:schemaRef ds:uri="237ccfbf-63dd-4d38-8b93-e870444355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5B3C9EC-DD54-4F5C-88B5-6B25E34496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2018_plantilla_com_20.dotx</Template>
  <TotalTime>5</TotalTime>
  <Pages>4</Pages>
  <Words>909</Words>
  <Characters>5183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Vidal Galceran</dc:creator>
  <cp:lastModifiedBy>Èlia Bigordà Rodó</cp:lastModifiedBy>
  <cp:revision>9</cp:revision>
  <dcterms:created xsi:type="dcterms:W3CDTF">2025-08-22T13:14:00Z</dcterms:created>
  <dcterms:modified xsi:type="dcterms:W3CDTF">2025-08-22T13:19:00Z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0x010100DF8BA7AB6D3237409A19A845D1C912FF</vt:lpwstr>
  </property>
  <property fmtid="{D5CDD505-2E9C-101B-9397-08002B2CF9AE}" pid="3" name="MediaServiceImageTags">
    <vt:lpwstr/>
  </property>
</Properties>
</file>