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1A687211" w:rsidR="00B37CC2" w:rsidRDefault="001643CA" w:rsidP="006E2E70">
      <w:pP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="00CE0EBA">
        <w:rPr>
          <w:rFonts w:eastAsia="Calibri" w:cs="Arial"/>
          <w:b/>
          <w:sz w:val="22"/>
          <w:szCs w:val="22"/>
          <w:lang w:eastAsia="en-US"/>
        </w:rPr>
        <w:t>.1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CE0EBA">
        <w:rPr>
          <w:rFonts w:ascii="Roboto Medium" w:hAnsi="Roboto Medium"/>
          <w:sz w:val="22"/>
          <w:szCs w:val="22"/>
        </w:rPr>
        <w:t xml:space="preserve">DE </w:t>
      </w:r>
      <w:r w:rsidR="00CE0EBA" w:rsidRPr="00753471">
        <w:rPr>
          <w:rFonts w:ascii="Roboto Medium" w:hAnsi="Roboto Medium"/>
          <w:sz w:val="22"/>
          <w:szCs w:val="22"/>
        </w:rPr>
        <w:t>SUBMINISTRAMENT D’INFRAESTRUCTURES DE CARRER PER A ESDEVENIMENTS AIXÍ</w:t>
      </w:r>
      <w:r w:rsidR="00CE0EBA">
        <w:rPr>
          <w:rFonts w:ascii="Roboto Medium" w:hAnsi="Roboto Medium"/>
          <w:sz w:val="22"/>
          <w:szCs w:val="22"/>
        </w:rPr>
        <w:t xml:space="preserve"> </w:t>
      </w:r>
      <w:r w:rsidR="00CE0EBA" w:rsidRPr="00753471">
        <w:rPr>
          <w:rFonts w:ascii="Roboto Medium" w:hAnsi="Roboto Medium"/>
          <w:sz w:val="22"/>
          <w:szCs w:val="22"/>
        </w:rPr>
        <w:t>COM PER TAL D’ESTABLIR MESURES INCLUSIVES PER FESTES I ACTES DEL MUNICIPI</w:t>
      </w:r>
    </w:p>
    <w:p w14:paraId="69AB1A73" w14:textId="77777777" w:rsidR="00CE0EBA" w:rsidRDefault="00CE0EB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D8E14FE" w14:textId="458ABE7B" w:rsidR="00CE0EBA" w:rsidRPr="006E2E70" w:rsidRDefault="00D83A0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D83A0A">
        <w:rPr>
          <w:rFonts w:eastAsia="Calibri" w:cs="Arial"/>
          <w:b/>
          <w:sz w:val="22"/>
          <w:szCs w:val="22"/>
          <w:lang w:eastAsia="en-US"/>
        </w:rPr>
        <w:t>LOT 1: SUBMINISTRAMENT D’INFRAESTRUCTURES DE CARRER PER A ESDEVENIMENTS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2FE55376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C77F17">
        <w:rPr>
          <w:rFonts w:cs="Arial"/>
          <w:b/>
          <w:bCs/>
          <w:sz w:val="22"/>
          <w:szCs w:val="22"/>
        </w:rPr>
        <w:t xml:space="preserve">LOT 1 del </w:t>
      </w:r>
      <w:r w:rsidR="00C77F17" w:rsidRPr="00C152F7">
        <w:rPr>
          <w:b/>
          <w:sz w:val="22"/>
          <w:szCs w:val="22"/>
        </w:rPr>
        <w:t xml:space="preserve">contracte </w:t>
      </w:r>
      <w:r w:rsidR="00C77F17">
        <w:rPr>
          <w:b/>
          <w:sz w:val="22"/>
          <w:szCs w:val="22"/>
        </w:rPr>
        <w:t xml:space="preserve">mixt </w:t>
      </w:r>
      <w:r w:rsidR="00C77F17" w:rsidRPr="00D83A0A">
        <w:rPr>
          <w:b/>
          <w:sz w:val="22"/>
          <w:szCs w:val="22"/>
        </w:rPr>
        <w:t xml:space="preserve">de subministrament d’infraestructures de carrer per a esdeveniments així com per tal d’establir mesures inclusives per festes i actes del municipi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412770" w:rsidRPr="00412770">
        <w:rPr>
          <w:rFonts w:eastAsia="Times New Roman" w:cs="Times New Roman"/>
          <w:color w:val="000000"/>
          <w:sz w:val="22"/>
          <w:szCs w:val="22"/>
          <w:lang w:bidi="ks-Deva"/>
        </w:rPr>
        <w:t>12.396,00€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de </w:t>
      </w:r>
      <w:r w:rsidR="0045528A">
        <w:rPr>
          <w:rFonts w:cs="Arial"/>
          <w:sz w:val="22"/>
          <w:szCs w:val="22"/>
        </w:rPr>
        <w:t>45 dies naturals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0BBFA525" w:rsidR="00EB209B" w:rsidRPr="00513314" w:rsidRDefault="00513314" w:rsidP="00513314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 w:rsidRPr="00513314">
        <w:rPr>
          <w:rFonts w:cs="Arial"/>
          <w:b/>
          <w:bCs/>
          <w:sz w:val="22"/>
          <w:szCs w:val="22"/>
        </w:rPr>
        <w:t>Oferta econòmica:</w:t>
      </w:r>
      <w:r w:rsidR="00D878CE">
        <w:rPr>
          <w:rFonts w:cs="Arial"/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70D493EA" w:rsidR="00B37CC2" w:rsidRPr="00BD7A57" w:rsidRDefault="00B37CC2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Subministrament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B2F76" w14:textId="77777777" w:rsidR="00B37CC2" w:rsidRPr="00877455" w:rsidRDefault="00877455" w:rsidP="00426FBB">
            <w:pPr>
              <w:rPr>
                <w:rFonts w:cs="Arial"/>
                <w:sz w:val="20"/>
                <w:szCs w:val="20"/>
              </w:rPr>
            </w:pPr>
            <w:r w:rsidRPr="00877455">
              <w:rPr>
                <w:rFonts w:cs="Arial"/>
                <w:sz w:val="20"/>
                <w:szCs w:val="20"/>
              </w:rPr>
              <w:t>CADIRA DE FUSTA PLEGABLE</w:t>
            </w:r>
          </w:p>
          <w:p w14:paraId="5883B36F" w14:textId="77777777" w:rsidR="00877455" w:rsidRPr="00877455" w:rsidRDefault="00877455" w:rsidP="00426FBB">
            <w:pPr>
              <w:rPr>
                <w:rFonts w:cs="Arial"/>
                <w:sz w:val="20"/>
                <w:szCs w:val="20"/>
              </w:rPr>
            </w:pPr>
          </w:p>
          <w:p w14:paraId="201A0C2C" w14:textId="0AC6D8AF" w:rsidR="00877455" w:rsidRPr="00877455" w:rsidRDefault="00877455" w:rsidP="00877455">
            <w:pPr>
              <w:rPr>
                <w:rFonts w:cs="Arial"/>
                <w:sz w:val="20"/>
                <w:szCs w:val="20"/>
              </w:rPr>
            </w:pPr>
            <w:r w:rsidRPr="00877455">
              <w:rPr>
                <w:rFonts w:cs="Arial"/>
                <w:sz w:val="20"/>
                <w:szCs w:val="20"/>
              </w:rPr>
              <w:t>Amb fusta de qualitat que permeti una vida útil llarga, que sigui per utilització d’exterior i que resisteixi a les inclemències meteorològiques.</w:t>
            </w:r>
          </w:p>
          <w:p w14:paraId="07C27762" w14:textId="77777777" w:rsidR="00877455" w:rsidRPr="00877455" w:rsidRDefault="00877455" w:rsidP="00877455">
            <w:pPr>
              <w:rPr>
                <w:rFonts w:cs="Arial"/>
                <w:sz w:val="20"/>
                <w:szCs w:val="20"/>
              </w:rPr>
            </w:pPr>
          </w:p>
          <w:p w14:paraId="7BCB25F7" w14:textId="09CFE64B" w:rsidR="00877455" w:rsidRPr="00877455" w:rsidRDefault="00877455" w:rsidP="00877455">
            <w:pPr>
              <w:rPr>
                <w:rFonts w:cs="Arial"/>
                <w:sz w:val="20"/>
                <w:szCs w:val="20"/>
              </w:rPr>
            </w:pPr>
            <w:r w:rsidRPr="00877455">
              <w:rPr>
                <w:rFonts w:cs="Arial"/>
                <w:sz w:val="20"/>
                <w:szCs w:val="20"/>
              </w:rPr>
              <w:t>Les mides de la cadira plegada són de 86x43x45cm amb un pes unitari de 5 kg.</w:t>
            </w:r>
          </w:p>
          <w:p w14:paraId="772B17D7" w14:textId="77777777" w:rsidR="00877455" w:rsidRPr="00877455" w:rsidRDefault="00877455" w:rsidP="00877455">
            <w:pPr>
              <w:rPr>
                <w:rFonts w:cs="Arial"/>
                <w:sz w:val="20"/>
                <w:szCs w:val="20"/>
              </w:rPr>
            </w:pPr>
          </w:p>
          <w:p w14:paraId="6C40BA17" w14:textId="4A6A9D8D" w:rsidR="00877455" w:rsidRPr="00877455" w:rsidRDefault="00877455" w:rsidP="00877455">
            <w:pPr>
              <w:rPr>
                <w:rFonts w:cs="Arial"/>
                <w:sz w:val="20"/>
                <w:szCs w:val="20"/>
              </w:rPr>
            </w:pPr>
            <w:r w:rsidRPr="00877455">
              <w:rPr>
                <w:rFonts w:cs="Arial"/>
                <w:sz w:val="20"/>
                <w:szCs w:val="20"/>
              </w:rPr>
              <w:lastRenderedPageBreak/>
              <w:t>Ha d’anar marcada amb el segell de 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3DE2A75A" w:rsidR="00B37CC2" w:rsidRPr="00877455" w:rsidRDefault="00877455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77455">
              <w:rPr>
                <w:rFonts w:cs="Arial"/>
                <w:sz w:val="20"/>
                <w:szCs w:val="20"/>
              </w:rPr>
              <w:lastRenderedPageBreak/>
              <w:t>37,00 €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877455" w:rsidRDefault="00B37CC2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87745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79F75D80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4E49E" w14:textId="77777777" w:rsidR="00877455" w:rsidRPr="00877455" w:rsidRDefault="00877455" w:rsidP="0087745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77455">
              <w:rPr>
                <w:rFonts w:cs="Calibri"/>
                <w:color w:val="000000"/>
                <w:sz w:val="20"/>
                <w:szCs w:val="20"/>
                <w:lang w:eastAsia="ca-ES"/>
              </w:rPr>
              <w:t>PACK DE 100 CADIRES DE FUSTA,</w:t>
            </w:r>
          </w:p>
          <w:p w14:paraId="14DE00AD" w14:textId="77777777" w:rsidR="00EB209B" w:rsidRDefault="00877455" w:rsidP="0087745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77455">
              <w:rPr>
                <w:rFonts w:cs="Calibri"/>
                <w:color w:val="000000"/>
                <w:sz w:val="20"/>
                <w:szCs w:val="20"/>
                <w:lang w:eastAsia="ca-ES"/>
              </w:rPr>
              <w:t>PLEGABLES</w:t>
            </w:r>
          </w:p>
          <w:p w14:paraId="006DF0F1" w14:textId="77777777" w:rsidR="007D2035" w:rsidRDefault="007D2035" w:rsidP="0087745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779C4B14" w14:textId="2FE6A05B" w:rsidR="007D2035" w:rsidRPr="007D2035" w:rsidRDefault="007D2035" w:rsidP="007D2035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D2035">
              <w:rPr>
                <w:rFonts w:cs="Calibri"/>
                <w:color w:val="000000"/>
                <w:sz w:val="20"/>
                <w:szCs w:val="20"/>
                <w:lang w:eastAsia="ca-ES"/>
              </w:rPr>
              <w:t>Pack de 100 cadires de fusta, plegables, des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D2035">
              <w:rPr>
                <w:rFonts w:cs="Calibri"/>
                <w:color w:val="000000"/>
                <w:sz w:val="20"/>
                <w:szCs w:val="20"/>
                <w:lang w:eastAsia="ca-ES"/>
              </w:rPr>
              <w:t>les característiques anteriors.</w:t>
            </w:r>
          </w:p>
          <w:p w14:paraId="56940174" w14:textId="77777777" w:rsidR="007D2035" w:rsidRDefault="007D2035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1563959" w14:textId="0A75719B" w:rsidR="007D2035" w:rsidRPr="000531EC" w:rsidRDefault="007D2035" w:rsidP="007D2035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D2035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D2035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403CBBAC" w:rsidR="00EB209B" w:rsidRPr="00877455" w:rsidRDefault="007D2035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7D2035">
              <w:rPr>
                <w:rFonts w:cs="Arial"/>
                <w:sz w:val="20"/>
                <w:szCs w:val="20"/>
              </w:rPr>
              <w:t>3.000,00 €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350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3B0F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4A654C7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C7DEE" w14:textId="77777777" w:rsidR="001336A7" w:rsidRPr="001336A7" w:rsidRDefault="001336A7" w:rsidP="001336A7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CADIRA DE RESINA PLEGABLE.</w:t>
            </w:r>
          </w:p>
          <w:p w14:paraId="39843689" w14:textId="77777777" w:rsidR="001336A7" w:rsidRDefault="001336A7" w:rsidP="001336A7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1984B351" w14:textId="56A8A8DF" w:rsidR="001336A7" w:rsidRDefault="001336A7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La Cadira Plegable Professional amb codi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producte CP001. Mides 45x43.5 centímetres 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80 centímetres d’alçada, amb </w:t>
            </w:r>
            <w:proofErr w:type="spellStart"/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estrcutura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d’acer de 1.2 mil·límetres de gruix i amb un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acabat de color Gris Clar.</w:t>
            </w:r>
          </w:p>
          <w:p w14:paraId="40AD4BAD" w14:textId="77777777" w:rsidR="001336A7" w:rsidRPr="001336A7" w:rsidRDefault="001336A7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21CAFA67" w14:textId="47A4DB48" w:rsidR="00EB209B" w:rsidRPr="000531EC" w:rsidRDefault="001336A7" w:rsidP="001336A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336A7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4B88BD4B" w:rsidR="00EB209B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1336A7">
              <w:rPr>
                <w:rFonts w:cs="Arial"/>
                <w:sz w:val="20"/>
                <w:szCs w:val="20"/>
              </w:rPr>
              <w:t>30,00€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523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D2F7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53EE469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0BBB0E" w14:textId="77777777" w:rsidR="00BB1B54" w:rsidRPr="00BB1B54" w:rsidRDefault="00BB1B54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PACK DE 60 CADIRES DE RESINA,</w:t>
            </w:r>
          </w:p>
          <w:p w14:paraId="2D841C4C" w14:textId="77777777" w:rsidR="00EB209B" w:rsidRDefault="00BB1B54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PLEGABLES</w:t>
            </w:r>
          </w:p>
          <w:p w14:paraId="316C5FF9" w14:textId="77777777" w:rsidR="00BB1B54" w:rsidRDefault="00BB1B54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70540B3F" w14:textId="0EF7E90B" w:rsidR="00BB1B54" w:rsidRDefault="00BB1B54" w:rsidP="00BB1B5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Pack de 60 cadires de resina, plegables, des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les característiques anteriors amb carro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transport que porti rodes per a facilitar la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mobilitat.</w:t>
            </w:r>
          </w:p>
          <w:p w14:paraId="71218FD4" w14:textId="77777777" w:rsidR="00BB1B54" w:rsidRPr="00BB1B54" w:rsidRDefault="00BB1B54" w:rsidP="00BB1B5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2B33A523" w14:textId="324955E2" w:rsidR="00BB1B54" w:rsidRPr="000531EC" w:rsidRDefault="00BB1B54" w:rsidP="00BB1B5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B1B54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210F432C" w:rsidR="00EB209B" w:rsidRPr="00877455" w:rsidRDefault="00836768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36768">
              <w:rPr>
                <w:rFonts w:cs="Arial"/>
                <w:sz w:val="20"/>
                <w:szCs w:val="20"/>
              </w:rPr>
              <w:t>1.150,00 €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87745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FCC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3C3F" w14:textId="77777777" w:rsidR="00EB209B" w:rsidRPr="0087745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7E4D995F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58E04" w14:textId="77777777" w:rsidR="001336A7" w:rsidRDefault="00836768" w:rsidP="00836768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36768">
              <w:rPr>
                <w:rFonts w:cs="Calibri"/>
                <w:color w:val="000000"/>
                <w:sz w:val="20"/>
                <w:szCs w:val="20"/>
                <w:lang w:eastAsia="ca-ES"/>
              </w:rPr>
              <w:t>PACK DE 120 CADIRES DE RESINA,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836768">
              <w:rPr>
                <w:rFonts w:cs="Calibri"/>
                <w:color w:val="000000"/>
                <w:sz w:val="20"/>
                <w:szCs w:val="20"/>
                <w:lang w:eastAsia="ca-ES"/>
              </w:rPr>
              <w:t>PLEGABLES</w:t>
            </w:r>
          </w:p>
          <w:p w14:paraId="236A0628" w14:textId="77777777" w:rsidR="00ED71BB" w:rsidRDefault="00ED71BB" w:rsidP="00836768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7B6D5B8" w14:textId="240F0C00" w:rsidR="00ED71BB" w:rsidRPr="00ED71BB" w:rsidRDefault="00ED71BB" w:rsidP="00ED71BB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Pack de 120 cadires de resina, plegables, des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les característiques anteriors amb carro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transport que porti rodes per a facilitar la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mobilitat.</w:t>
            </w:r>
          </w:p>
          <w:p w14:paraId="79D9CE89" w14:textId="77777777" w:rsidR="00ED71BB" w:rsidRDefault="00ED71BB" w:rsidP="00ED71BB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D7FBD0F" w14:textId="1DEF2136" w:rsidR="00ED71BB" w:rsidRPr="000531EC" w:rsidRDefault="00ED71BB" w:rsidP="00ED71BB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D71BB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4D59F" w14:textId="1A973BBB" w:rsidR="001336A7" w:rsidRPr="00877455" w:rsidRDefault="00ED71B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D71BB">
              <w:rPr>
                <w:rFonts w:cs="Arial"/>
                <w:sz w:val="20"/>
                <w:szCs w:val="20"/>
              </w:rPr>
              <w:t>2.250 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130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2C4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AB5D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C050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0D6137E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909DE" w14:textId="38CF49A9" w:rsidR="007E7096" w:rsidRDefault="007E7096" w:rsidP="007E709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PACK DE 240 CADIRES DE RESINA,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PLEGABLES</w:t>
            </w:r>
          </w:p>
          <w:p w14:paraId="3B44F09E" w14:textId="77777777" w:rsidR="007E7096" w:rsidRPr="007E7096" w:rsidRDefault="007E7096" w:rsidP="007E709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F259A0E" w14:textId="1FB5C559" w:rsidR="007E7096" w:rsidRPr="007E7096" w:rsidRDefault="007E7096" w:rsidP="007E709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Pack de 240 cadires de resina, plegables, des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les característiques anteriors amb carro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transport que porti rodes per a facilitar la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mobilitat.</w:t>
            </w:r>
          </w:p>
          <w:p w14:paraId="0389D901" w14:textId="77777777" w:rsidR="007E7096" w:rsidRDefault="007E7096" w:rsidP="007E7096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44E92FA" w14:textId="5877B5E4" w:rsidR="001336A7" w:rsidRPr="000531EC" w:rsidRDefault="007E7096" w:rsidP="007E7096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E7096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93977" w14:textId="25802796" w:rsidR="001336A7" w:rsidRPr="00877455" w:rsidRDefault="007E7096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7E7096">
              <w:rPr>
                <w:rFonts w:cs="Arial"/>
                <w:sz w:val="20"/>
                <w:szCs w:val="20"/>
              </w:rPr>
              <w:lastRenderedPageBreak/>
              <w:t>4.350,00 €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05C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300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3F13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A135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67E0EE27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BA10D" w14:textId="6F44D97E" w:rsidR="00AE0032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CARRO DE SEGURETAT PER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EMMAGATZEMAR 60 CADIRES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RESINA, PLEGABLES</w:t>
            </w:r>
          </w:p>
          <w:p w14:paraId="49A1444B" w14:textId="77777777" w:rsidR="00AE0032" w:rsidRPr="00AE0032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6F097FD" w14:textId="6CEAB0D3" w:rsidR="001336A7" w:rsidRPr="000531EC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Carro d’alumini, amb rodes, que permeti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emmagatzemar 60 cadires de resina,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plegables.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37730" w14:textId="6B967248" w:rsidR="001336A7" w:rsidRPr="00877455" w:rsidRDefault="00AE0032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AE0032">
              <w:rPr>
                <w:rFonts w:cs="Arial"/>
                <w:sz w:val="20"/>
                <w:szCs w:val="20"/>
              </w:rPr>
              <w:t>400,00 €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41B5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B5B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EA4A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F69F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7E3A8FEF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8F889" w14:textId="77777777" w:rsidR="001336A7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CARRO DE SEGURETAT PER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EMMAGATZEMAR 120 CADIRES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RESINA, PLEGABLES</w:t>
            </w:r>
          </w:p>
          <w:p w14:paraId="5B045C38" w14:textId="77777777" w:rsidR="00AE0032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113C4035" w14:textId="576C12D7" w:rsidR="00AE0032" w:rsidRPr="000531EC" w:rsidRDefault="00AE0032" w:rsidP="00AE0032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Carro d’alumini, amb rodes, que permeti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emmagatzemar 120 cadires de resina,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AE0032">
              <w:rPr>
                <w:rFonts w:cs="Calibri"/>
                <w:color w:val="000000"/>
                <w:sz w:val="20"/>
                <w:szCs w:val="20"/>
                <w:lang w:eastAsia="ca-ES"/>
              </w:rPr>
              <w:t>plegables i dues portes.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7E4E1" w14:textId="72A435CD" w:rsidR="001336A7" w:rsidRPr="00877455" w:rsidRDefault="00541B1B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541B1B">
              <w:rPr>
                <w:rFonts w:cs="Arial"/>
                <w:sz w:val="20"/>
                <w:szCs w:val="20"/>
              </w:rPr>
              <w:t>650,00 €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B59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67A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6BA8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F71B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4A68DFD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5C289" w14:textId="77777777" w:rsidR="001336A7" w:rsidRDefault="007473AE" w:rsidP="007473AE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TAULA PLEGABLE DE RESINA TIPUS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MALETA</w:t>
            </w:r>
          </w:p>
          <w:p w14:paraId="6FBC1007" w14:textId="77777777" w:rsidR="007473AE" w:rsidRDefault="007473AE" w:rsidP="007473AE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479196E" w14:textId="77777777" w:rsidR="007473AE" w:rsidRDefault="007473AE" w:rsidP="007473AE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Mides aprox. 180 x 75 cm. Amb estructura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d’acer de color gris, equipada amb potes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tub d’acer amb un travesser de reforç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l’estructura. Els peus estan bloquejats per una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millora estabilitat amb tacs antilliscants.</w:t>
            </w:r>
          </w:p>
          <w:p w14:paraId="346204F6" w14:textId="77777777" w:rsidR="007473AE" w:rsidRDefault="007473AE" w:rsidP="007473AE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9579FF9" w14:textId="1BA5B599" w:rsidR="007473AE" w:rsidRPr="000531EC" w:rsidRDefault="007473AE" w:rsidP="007473AE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7473AE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0C045" w14:textId="423A2765" w:rsidR="001336A7" w:rsidRPr="00877455" w:rsidRDefault="007473AE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7473AE">
              <w:rPr>
                <w:rFonts w:cs="Arial"/>
                <w:sz w:val="20"/>
                <w:szCs w:val="20"/>
              </w:rPr>
              <w:t>90,00 €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C02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143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FFB8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3D21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336A7" w:rsidRPr="00556204" w14:paraId="31D19B08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015D" w14:textId="4FD3BE1F" w:rsidR="002D0153" w:rsidRPr="002D0153" w:rsidRDefault="002D0153" w:rsidP="00846E7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PACK DE 25 TAULES PLEGABLE DE</w:t>
            </w:r>
            <w:r w:rsidR="00846E7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RESINA TIPUS MALETA</w:t>
            </w:r>
          </w:p>
          <w:p w14:paraId="4DCBB119" w14:textId="77777777" w:rsidR="00846E76" w:rsidRDefault="00846E76" w:rsidP="002D0153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BE58889" w14:textId="77777777" w:rsidR="001336A7" w:rsidRDefault="002D0153" w:rsidP="00846E7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Pack de 25 taules plegables de resina, tipus</w:t>
            </w:r>
            <w:r w:rsidR="00846E7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maleta, amb les característiques anteriors. Ha</w:t>
            </w:r>
            <w:r w:rsidR="00846E7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d’anar marcada amb el segell de l’Ajuntament</w:t>
            </w:r>
            <w:r w:rsidR="00846E7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D0153">
              <w:rPr>
                <w:rFonts w:cs="Calibri"/>
                <w:color w:val="000000"/>
                <w:sz w:val="20"/>
                <w:szCs w:val="20"/>
                <w:lang w:eastAsia="ca-ES"/>
              </w:rPr>
              <w:t>d’Esparreguera.</w:t>
            </w:r>
          </w:p>
          <w:p w14:paraId="1CF48C54" w14:textId="23311EB0" w:rsidR="00846E76" w:rsidRPr="000531EC" w:rsidRDefault="00846E76" w:rsidP="00846E7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8465C" w14:textId="12807A0E" w:rsidR="001336A7" w:rsidRPr="00877455" w:rsidRDefault="00846E76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46E76">
              <w:rPr>
                <w:rFonts w:cs="Arial"/>
                <w:sz w:val="20"/>
                <w:szCs w:val="20"/>
              </w:rPr>
              <w:t>1.400,00 €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B13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839" w14:textId="77777777" w:rsidR="001336A7" w:rsidRPr="00877455" w:rsidRDefault="001336A7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80FA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A820" w14:textId="77777777" w:rsidR="001336A7" w:rsidRPr="00877455" w:rsidRDefault="001336A7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4BF9CA8D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80EE0" w14:textId="5D3040DF" w:rsidR="00846E76" w:rsidRPr="00846E76" w:rsidRDefault="00846E76" w:rsidP="00846E7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PACK DE 50 TAULES PLEGABLE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RESINA TIPUS MALETA</w:t>
            </w:r>
          </w:p>
          <w:p w14:paraId="6704E506" w14:textId="77777777" w:rsidR="00846E76" w:rsidRDefault="00846E76" w:rsidP="00846E76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308845A" w14:textId="21424CF1" w:rsidR="007B40FA" w:rsidRPr="000531EC" w:rsidRDefault="00846E76" w:rsidP="00846E7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Pack de 50 taules plegables de resina, tipus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maleta, amb les característiques anteriors. Ha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d’anar marcada amb el segell de l’Ajuntament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846E76">
              <w:rPr>
                <w:rFonts w:cs="Calibri"/>
                <w:color w:val="000000"/>
                <w:sz w:val="20"/>
                <w:szCs w:val="20"/>
                <w:lang w:eastAsia="ca-ES"/>
              </w:rPr>
              <w:t>d’Esparreguera.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A1555" w14:textId="11DF1585" w:rsidR="007B40FA" w:rsidRPr="00877455" w:rsidRDefault="00846E76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846E76">
              <w:rPr>
                <w:rFonts w:cs="Arial"/>
                <w:sz w:val="20"/>
                <w:szCs w:val="20"/>
              </w:rPr>
              <w:t>2.650,00 €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743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025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A08D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3DD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38AAA5FC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D8BBB" w14:textId="3C140ADA" w:rsidR="00E05FB7" w:rsidRPr="00E05FB7" w:rsidRDefault="00E05FB7" w:rsidP="00E05FB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TAULA PLEGABLE DE FUSTA de mínim 50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x 50 cm</w:t>
            </w:r>
          </w:p>
          <w:p w14:paraId="38CE789A" w14:textId="7C080527" w:rsidR="007B40FA" w:rsidRPr="000531EC" w:rsidRDefault="00E05FB7" w:rsidP="00E05FB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Fabricada en fusta de qualitat que permeti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una vida útil llarga, que sigui per utilització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d’exterior i que resisteixi a les inclemències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meteorològiques.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58DE0" w14:textId="232EB9FC" w:rsidR="007B40FA" w:rsidRPr="00877455" w:rsidRDefault="00E05FB7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05FB7">
              <w:rPr>
                <w:rFonts w:cs="Arial"/>
                <w:sz w:val="20"/>
                <w:szCs w:val="20"/>
              </w:rPr>
              <w:t>70,00 €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3B9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8E1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B66D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42A6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0722EC62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AA394" w14:textId="77777777" w:rsidR="007B40FA" w:rsidRDefault="00E05FB7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TANCA DE PLÀSTIC</w:t>
            </w:r>
          </w:p>
          <w:p w14:paraId="64C249A2" w14:textId="77777777" w:rsidR="00E05FB7" w:rsidRDefault="00E05FB7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0D5ECA5" w14:textId="77777777" w:rsidR="005D2F7C" w:rsidRDefault="00E05FB7" w:rsidP="00E05FB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Mides aprox. 198 X 100 CM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</w:p>
          <w:p w14:paraId="7576CD1A" w14:textId="77777777" w:rsidR="005D2F7C" w:rsidRDefault="005D2F7C" w:rsidP="00E05FB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275B4FA" w14:textId="69E446A3" w:rsidR="00E05FB7" w:rsidRPr="000531EC" w:rsidRDefault="00E05FB7" w:rsidP="00E05FB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05FB7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C9FE8" w14:textId="4AA99CAC" w:rsidR="007B40FA" w:rsidRPr="00877455" w:rsidRDefault="005D2F7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5D2F7C">
              <w:rPr>
                <w:rFonts w:cs="Arial"/>
                <w:sz w:val="20"/>
                <w:szCs w:val="20"/>
              </w:rPr>
              <w:t>80,00 €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CE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6DB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02BD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C27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19C40FA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604F0" w14:textId="77777777" w:rsidR="005D2F7C" w:rsidRDefault="005D2F7C" w:rsidP="005D2F7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D2F7C">
              <w:rPr>
                <w:rFonts w:cs="Calibri"/>
                <w:color w:val="000000"/>
                <w:sz w:val="20"/>
                <w:szCs w:val="20"/>
                <w:lang w:eastAsia="ca-ES"/>
              </w:rPr>
              <w:t>PACK DE 12 TANQUES DE PLÀSTIC.</w:t>
            </w:r>
          </w:p>
          <w:p w14:paraId="44C659F1" w14:textId="77777777" w:rsidR="005D2F7C" w:rsidRPr="005D2F7C" w:rsidRDefault="005D2F7C" w:rsidP="005D2F7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EB9B810" w14:textId="77777777" w:rsidR="005D2F7C" w:rsidRDefault="005D2F7C" w:rsidP="005D2F7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D2F7C">
              <w:rPr>
                <w:rFonts w:cs="Calibri"/>
                <w:color w:val="000000"/>
                <w:sz w:val="20"/>
                <w:szCs w:val="20"/>
                <w:lang w:eastAsia="ca-ES"/>
              </w:rPr>
              <w:t>Mides aprox. 198 X 100 CM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</w:p>
          <w:p w14:paraId="6B1D0C06" w14:textId="77777777" w:rsidR="005D2F7C" w:rsidRDefault="005D2F7C" w:rsidP="005D2F7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334CC645" w14:textId="45D72E6E" w:rsidR="007B40FA" w:rsidRPr="000531EC" w:rsidRDefault="005D2F7C" w:rsidP="005D2F7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D2F7C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D2F7C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F0894" w14:textId="23365E74" w:rsidR="007B40FA" w:rsidRPr="00877455" w:rsidRDefault="001B642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1B642C">
              <w:rPr>
                <w:rFonts w:cs="Arial"/>
                <w:sz w:val="20"/>
                <w:szCs w:val="20"/>
              </w:rPr>
              <w:t>1.000,00 €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27F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59E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9B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2E2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71F908AE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86BB5" w14:textId="77777777" w:rsidR="001B642C" w:rsidRDefault="001B642C" w:rsidP="001B642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B642C">
              <w:rPr>
                <w:rFonts w:cs="Calibri"/>
                <w:color w:val="000000"/>
                <w:sz w:val="20"/>
                <w:szCs w:val="20"/>
                <w:lang w:eastAsia="ca-ES"/>
              </w:rPr>
              <w:t>PACK DE 24 TANQUES DE PLÀSTIC.</w:t>
            </w:r>
          </w:p>
          <w:p w14:paraId="2F0C2F13" w14:textId="77777777" w:rsidR="001B642C" w:rsidRPr="001B642C" w:rsidRDefault="001B642C" w:rsidP="001B642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7E28E9AC" w14:textId="77777777" w:rsidR="001B642C" w:rsidRDefault="001B642C" w:rsidP="001B642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B642C">
              <w:rPr>
                <w:rFonts w:cs="Calibri"/>
                <w:color w:val="000000"/>
                <w:sz w:val="20"/>
                <w:szCs w:val="20"/>
                <w:lang w:eastAsia="ca-ES"/>
              </w:rPr>
              <w:t>Mides aprox. 198 X 100 CM</w:t>
            </w:r>
          </w:p>
          <w:p w14:paraId="43B54565" w14:textId="77777777" w:rsidR="001B642C" w:rsidRPr="001B642C" w:rsidRDefault="001B642C" w:rsidP="001B642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34F3EF3B" w14:textId="48CC3D31" w:rsidR="007B40FA" w:rsidRPr="000531EC" w:rsidRDefault="001B642C" w:rsidP="001B642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1B642C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1B642C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D8A0C" w14:textId="07531BE7" w:rsidR="007B40FA" w:rsidRPr="00877455" w:rsidRDefault="001B642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1B642C">
              <w:rPr>
                <w:rFonts w:cs="Arial"/>
                <w:sz w:val="20"/>
                <w:szCs w:val="20"/>
              </w:rPr>
              <w:t>2.000,00 €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92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F6B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09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3D42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382E7AF8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10A29" w14:textId="77777777" w:rsidR="007B40FA" w:rsidRDefault="00011AE4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11AE4">
              <w:rPr>
                <w:rFonts w:cs="Calibri"/>
                <w:color w:val="000000"/>
                <w:sz w:val="20"/>
                <w:szCs w:val="20"/>
                <w:lang w:eastAsia="ca-ES"/>
              </w:rPr>
              <w:t>TANCA GALVANITZADA</w:t>
            </w:r>
          </w:p>
          <w:p w14:paraId="1E9B56EE" w14:textId="77777777" w:rsidR="00011AE4" w:rsidRDefault="00011AE4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770BAA12" w14:textId="77777777" w:rsidR="00011AE4" w:rsidRDefault="00011AE4" w:rsidP="00011AE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11AE4">
              <w:rPr>
                <w:rFonts w:cs="Calibri"/>
                <w:color w:val="000000"/>
                <w:sz w:val="20"/>
                <w:szCs w:val="20"/>
                <w:lang w:eastAsia="ca-ES"/>
              </w:rPr>
              <w:t>Mides aprox. 192 X 100 CM</w:t>
            </w:r>
          </w:p>
          <w:p w14:paraId="75FF08D1" w14:textId="77777777" w:rsidR="00011AE4" w:rsidRPr="00011AE4" w:rsidRDefault="00011AE4" w:rsidP="00011AE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35DEC739" w14:textId="36BE8193" w:rsidR="00011AE4" w:rsidRPr="000531EC" w:rsidRDefault="00011AE4" w:rsidP="00011AE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11AE4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011AE4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DB278" w14:textId="5CE2EFBB" w:rsidR="007B40FA" w:rsidRPr="00877455" w:rsidRDefault="00BA12E7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BA12E7">
              <w:rPr>
                <w:rFonts w:cs="Arial"/>
                <w:sz w:val="20"/>
                <w:szCs w:val="20"/>
              </w:rPr>
              <w:t>100,00 €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A7C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F89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413F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36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3B4B791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1235A" w14:textId="06F93F90" w:rsid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PACK DE 3 CARPES PLEGABLES, TIPUS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PRO, AMB ESTRUCTURA D’ALUMINI 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COLOR A ESCOLLIR</w:t>
            </w:r>
          </w:p>
          <w:p w14:paraId="0A7E2325" w14:textId="77777777" w:rsidR="00BA12E7" w:rsidRP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C85E3F9" w14:textId="1FB3BA35" w:rsid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Carpa de 3x3 </w:t>
            </w:r>
            <w:proofErr w:type="spellStart"/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mts</w:t>
            </w:r>
            <w:proofErr w:type="spellEnd"/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plegable amb estructura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resistent, reforçada i lleugera, amb coberta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impermeable.</w:t>
            </w:r>
          </w:p>
          <w:p w14:paraId="5E975CC6" w14:textId="77777777" w:rsidR="00BA12E7" w:rsidRP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36D2283F" w14:textId="620A48A1" w:rsid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Cada carpa ha de venir amb bossa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transport amb rodes, kit de fixació de 4 pesos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d’acer de 7 Kg.</w:t>
            </w:r>
          </w:p>
          <w:p w14:paraId="42B5AA73" w14:textId="77777777" w:rsidR="00BA12E7" w:rsidRPr="00BA12E7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B6C2AB7" w14:textId="59311172" w:rsidR="007B40FA" w:rsidRPr="000531EC" w:rsidRDefault="00BA12E7" w:rsidP="00BA12E7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BA12E7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F6E8B" w14:textId="34115D13" w:rsidR="007B40FA" w:rsidRPr="00877455" w:rsidRDefault="00BA12E7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BA12E7">
              <w:rPr>
                <w:rFonts w:cs="Arial"/>
                <w:sz w:val="20"/>
                <w:szCs w:val="20"/>
              </w:rPr>
              <w:t>1.150,00 €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FF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4DF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2F73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30B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6040A223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5F852" w14:textId="77777777" w:rsidR="007B40FA" w:rsidRDefault="0020091C" w:rsidP="0020091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0091C">
              <w:rPr>
                <w:rFonts w:cs="Calibri"/>
                <w:color w:val="000000"/>
                <w:sz w:val="20"/>
                <w:szCs w:val="20"/>
                <w:lang w:eastAsia="ca-ES"/>
              </w:rPr>
              <w:t>PACK DE 6 CARPES PLEGABLES, TIPUS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0091C">
              <w:rPr>
                <w:rFonts w:cs="Calibri"/>
                <w:color w:val="000000"/>
                <w:sz w:val="20"/>
                <w:szCs w:val="20"/>
                <w:lang w:eastAsia="ca-ES"/>
              </w:rPr>
              <w:t>PRO, AMB ESTRUCTURA D’ALUMINI I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20091C">
              <w:rPr>
                <w:rFonts w:cs="Calibri"/>
                <w:color w:val="000000"/>
                <w:sz w:val="20"/>
                <w:szCs w:val="20"/>
                <w:lang w:eastAsia="ca-ES"/>
              </w:rPr>
              <w:t>COLOR A ESCOLLIR</w:t>
            </w:r>
          </w:p>
          <w:p w14:paraId="33D0DD8A" w14:textId="77777777" w:rsidR="00EF5366" w:rsidRDefault="00EF5366" w:rsidP="0020091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C5E3196" w14:textId="432A3B77" w:rsidR="00EF5366" w:rsidRDefault="00EF5366" w:rsidP="00EF536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Carpa de 3x3 </w:t>
            </w:r>
            <w:proofErr w:type="spellStart"/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mts</w:t>
            </w:r>
            <w:proofErr w:type="spellEnd"/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. plegable amb estructura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resistent, reforçada i lleugera, amb coberta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impermeable.</w:t>
            </w:r>
          </w:p>
          <w:p w14:paraId="6F8225C1" w14:textId="77777777" w:rsidR="00EF5366" w:rsidRPr="00EF5366" w:rsidRDefault="00EF5366" w:rsidP="00EF536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7E2040AD" w14:textId="2017FCAF" w:rsidR="00EF5366" w:rsidRPr="00EF5366" w:rsidRDefault="00EF5366" w:rsidP="00EF536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Cada carpa ha de venir amb bossa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transport amb rodes, kit de fixació de 4 pesos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d’acer de 7 Kg.</w:t>
            </w:r>
          </w:p>
          <w:p w14:paraId="1EF0FA71" w14:textId="77777777" w:rsidR="00EF5366" w:rsidRDefault="00EF5366" w:rsidP="00EF536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5B4A1E6" w14:textId="25C8AF12" w:rsidR="00EF5366" w:rsidRPr="000531EC" w:rsidRDefault="00EF5366" w:rsidP="00EF536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Ha d’anar marcada amb el segell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F5366">
              <w:rPr>
                <w:rFonts w:cs="Calibri"/>
                <w:color w:val="000000"/>
                <w:sz w:val="20"/>
                <w:szCs w:val="20"/>
                <w:lang w:eastAsia="ca-ES"/>
              </w:rPr>
              <w:t>l’Ajuntament d’Esparreguera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3E853" w14:textId="05F80EAC" w:rsidR="007B40FA" w:rsidRPr="00877455" w:rsidRDefault="00EF5366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F5366">
              <w:rPr>
                <w:rFonts w:cs="Arial"/>
                <w:sz w:val="20"/>
                <w:szCs w:val="20"/>
              </w:rPr>
              <w:lastRenderedPageBreak/>
              <w:t>2.150,00 €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D9E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958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91BA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87D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28FDB44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0DDF8" w14:textId="77777777" w:rsidR="005A4C89" w:rsidRPr="005A4C89" w:rsidRDefault="005A4C89" w:rsidP="005A4C8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TARIMA D’ALUMINI TIPUS ROSCO</w:t>
            </w:r>
          </w:p>
          <w:p w14:paraId="4D25C170" w14:textId="77777777" w:rsidR="005A4C89" w:rsidRDefault="005A4C89" w:rsidP="005A4C8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BA1AD6F" w14:textId="146D175F" w:rsidR="005A4C89" w:rsidRPr="005A4C89" w:rsidRDefault="005A4C89" w:rsidP="005A4C89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Plataforma de 2x1 </w:t>
            </w:r>
            <w:proofErr w:type="spellStart"/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anti</w:t>
            </w:r>
            <w:proofErr w:type="spellEnd"/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-lliscant fabricada en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alumini amb </w:t>
            </w:r>
            <w:proofErr w:type="spellStart"/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multicapes</w:t>
            </w:r>
            <w:proofErr w:type="spellEnd"/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aminades. Repel·lent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a l'aigua.</w:t>
            </w:r>
          </w:p>
          <w:p w14:paraId="00DA1E4C" w14:textId="148764AD" w:rsidR="007B40FA" w:rsidRPr="000531EC" w:rsidRDefault="005A4C89" w:rsidP="005A4C8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A4C89">
              <w:rPr>
                <w:rFonts w:cs="Calibri"/>
                <w:color w:val="000000"/>
                <w:sz w:val="20"/>
                <w:szCs w:val="20"/>
                <w:lang w:eastAsia="ca-ES"/>
              </w:rPr>
              <w:t>Rang certificat: 750 kg / m2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8E9FA" w14:textId="63A2557E" w:rsidR="007B40FA" w:rsidRPr="00877455" w:rsidRDefault="00EE34AD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E34AD">
              <w:rPr>
                <w:rFonts w:cs="Arial"/>
                <w:sz w:val="20"/>
                <w:szCs w:val="20"/>
              </w:rPr>
              <w:t>350,00 €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7A5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27E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458A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89D7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7191CC37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FDAD2D" w14:textId="77777777" w:rsidR="00EE34AD" w:rsidRDefault="00EE34AD" w:rsidP="00EE34AD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POTES TELESCÒPIQUES 40-60 cm</w:t>
            </w:r>
          </w:p>
          <w:p w14:paraId="55E46CEC" w14:textId="77777777" w:rsidR="00EE34AD" w:rsidRPr="00EE34AD" w:rsidRDefault="00EE34AD" w:rsidP="00EE34AD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1BE11CCD" w14:textId="67B4CB36" w:rsidR="00EE34AD" w:rsidRDefault="00EE34AD" w:rsidP="00EE34AD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Cargol amb tendresa de bloqueig per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subjectar la pota després del posicionament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escollit.</w:t>
            </w:r>
          </w:p>
          <w:p w14:paraId="6C6026FF" w14:textId="77777777" w:rsidR="00EE34AD" w:rsidRPr="00EE34AD" w:rsidRDefault="00EE34AD" w:rsidP="00EE34AD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5BDBDDD" w14:textId="672DADCC" w:rsidR="007B40FA" w:rsidRPr="000531EC" w:rsidRDefault="00EE34AD" w:rsidP="00EE34AD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Les potes estan proveïdes d' un tac injectat en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goma que evita qualsevol lliscament de l'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escala, garantint un perfecte ajust a tot tipus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E34AD">
              <w:rPr>
                <w:rFonts w:cs="Calibri"/>
                <w:color w:val="000000"/>
                <w:sz w:val="20"/>
                <w:szCs w:val="20"/>
                <w:lang w:eastAsia="ca-ES"/>
              </w:rPr>
              <w:t>de superfícies i una perfecta estabilitat.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98639" w14:textId="2BE1707C" w:rsidR="007B40FA" w:rsidRPr="00877455" w:rsidRDefault="00EE34AD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E34AD">
              <w:rPr>
                <w:rFonts w:cs="Arial"/>
                <w:sz w:val="20"/>
                <w:szCs w:val="20"/>
              </w:rPr>
              <w:t>30,00 €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8B9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040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E86E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B45B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596C42EF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B8813" w14:textId="77777777" w:rsidR="005B54EA" w:rsidRDefault="005B54EA" w:rsidP="005B54EA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POTES TELESCÒPIQUES 60-100 cm</w:t>
            </w:r>
          </w:p>
          <w:p w14:paraId="0B93459E" w14:textId="77777777" w:rsidR="005B54EA" w:rsidRPr="005B54EA" w:rsidRDefault="005B54EA" w:rsidP="005B54EA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4F9AB63A" w14:textId="22AFD1DD" w:rsidR="005B54EA" w:rsidRDefault="005B54EA" w:rsidP="005B54EA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Cargol amb tendresa de bloqueig per</w:t>
            </w:r>
            <w:r w:rsidR="00CE10D0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subjectar la pota després del posicionament</w:t>
            </w:r>
            <w:r w:rsidR="00CE10D0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escollit.</w:t>
            </w:r>
          </w:p>
          <w:p w14:paraId="40A2EB36" w14:textId="77777777" w:rsidR="00CE10D0" w:rsidRPr="005B54EA" w:rsidRDefault="00CE10D0" w:rsidP="005B54EA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5675587F" w14:textId="0B595825" w:rsidR="007B40FA" w:rsidRPr="000531EC" w:rsidRDefault="005B54EA" w:rsidP="00CD1426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Les potes estan proveïdes d' un tac injectat en</w:t>
            </w:r>
            <w:r w:rsidR="00CD142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goma que evita qualsevol lliscament de l'</w:t>
            </w:r>
            <w:r w:rsidR="00CD142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escala, garantint un perfecte ajust a tot tipus</w:t>
            </w:r>
            <w:r w:rsidR="00CD1426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5B54EA">
              <w:rPr>
                <w:rFonts w:cs="Calibri"/>
                <w:color w:val="000000"/>
                <w:sz w:val="20"/>
                <w:szCs w:val="20"/>
                <w:lang w:eastAsia="ca-ES"/>
              </w:rPr>
              <w:t>de superfícies i una perfecta estabilitat.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0F360" w14:textId="55D750F3" w:rsidR="007B40FA" w:rsidRPr="00877455" w:rsidRDefault="00040B40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040B40">
              <w:rPr>
                <w:rFonts w:cs="Arial"/>
                <w:sz w:val="20"/>
                <w:szCs w:val="20"/>
              </w:rPr>
              <w:t>35,00 €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1A6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D2D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E217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75C9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298E12DE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12C19" w14:textId="7A77745A" w:rsidR="007B40FA" w:rsidRPr="000531EC" w:rsidRDefault="00040B40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40B40">
              <w:rPr>
                <w:rFonts w:cs="Calibri"/>
                <w:color w:val="000000"/>
                <w:sz w:val="20"/>
                <w:szCs w:val="20"/>
                <w:lang w:eastAsia="ca-ES"/>
              </w:rPr>
              <w:t>ABRAÇADORA 4 POTES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57D66" w14:textId="40CFB4AE" w:rsidR="007B40FA" w:rsidRPr="00877455" w:rsidRDefault="00040B40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040B40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C0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481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248B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D81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45F00A2D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700B6" w14:textId="59E2E08F" w:rsidR="007B40FA" w:rsidRPr="000531EC" w:rsidRDefault="00040B40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40B40">
              <w:rPr>
                <w:rFonts w:cs="Calibri"/>
                <w:color w:val="000000"/>
                <w:sz w:val="20"/>
                <w:szCs w:val="20"/>
                <w:lang w:eastAsia="ca-ES"/>
              </w:rPr>
              <w:t>ABRAÇADORA 2 POTES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33C82" w14:textId="0A1812E9" w:rsidR="007B40FA" w:rsidRPr="00877455" w:rsidRDefault="00040B40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040B40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A67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D94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A0A4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804F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06DE3C32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4E618" w14:textId="601386A4" w:rsidR="007B40FA" w:rsidRPr="000531EC" w:rsidRDefault="00040B40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40B40">
              <w:rPr>
                <w:rFonts w:cs="Calibri"/>
                <w:color w:val="000000"/>
                <w:sz w:val="20"/>
                <w:szCs w:val="20"/>
                <w:lang w:eastAsia="ca-ES"/>
              </w:rPr>
              <w:t>CONNECTOR D'UNIÓ PLATAFORMA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C22B9" w14:textId="62A809E5" w:rsidR="007B40FA" w:rsidRPr="00877455" w:rsidRDefault="00040B40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040B40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4B9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E3E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1CB1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86AC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7B40FA" w:rsidRPr="00556204" w14:paraId="198CFCA5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D29B6" w14:textId="59A4B954" w:rsidR="007B40FA" w:rsidRPr="000531EC" w:rsidRDefault="00040B40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040B40">
              <w:rPr>
                <w:rFonts w:cs="Calibri"/>
                <w:color w:val="000000"/>
                <w:sz w:val="20"/>
                <w:szCs w:val="20"/>
                <w:lang w:eastAsia="ca-ES"/>
              </w:rPr>
              <w:t>PEÇA ESTABILITZADORA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623D4" w14:textId="2051B3B4" w:rsidR="007B40FA" w:rsidRPr="00877455" w:rsidRDefault="00040B40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040B40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778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D10" w14:textId="77777777" w:rsidR="007B40FA" w:rsidRPr="00877455" w:rsidRDefault="007B40FA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39D1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D9F2" w14:textId="77777777" w:rsidR="007B40FA" w:rsidRPr="00877455" w:rsidRDefault="007B40FA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76D84" w:rsidRPr="00556204" w14:paraId="7BA9A39F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129AB" w14:textId="77777777" w:rsidR="00E746C4" w:rsidRPr="00E746C4" w:rsidRDefault="00E746C4" w:rsidP="00E746C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BARANES AJUSTABLES DE SEGURETAT</w:t>
            </w:r>
          </w:p>
          <w:p w14:paraId="112AF669" w14:textId="77777777" w:rsidR="00E746C4" w:rsidRDefault="00E746C4" w:rsidP="00E746C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65C0DBF0" w14:textId="4AAF7A09" w:rsidR="00E746C4" w:rsidRPr="00E746C4" w:rsidRDefault="00E746C4" w:rsidP="00E746C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Baranes d' acer d’1 metre per a plataformes d'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escenari, galvanitzades o amb revestiment de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pols negra. 30 kg/m.</w:t>
            </w:r>
          </w:p>
          <w:p w14:paraId="474A2E05" w14:textId="77777777" w:rsidR="00E746C4" w:rsidRDefault="00E746C4" w:rsidP="00E746C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  <w:p w14:paraId="0755F381" w14:textId="3C9F5344" w:rsidR="00B76D84" w:rsidRPr="00040B40" w:rsidRDefault="00E746C4" w:rsidP="00E746C4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Mides barana 1 metre: 1000 mm d' ample x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</w:t>
            </w: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1100 mm d' alt x 50 mm de profunditat.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B54E3" w14:textId="17A43688" w:rsidR="00B76D84" w:rsidRPr="00040B40" w:rsidRDefault="00E746C4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E746C4">
              <w:rPr>
                <w:rFonts w:cs="Arial"/>
                <w:sz w:val="20"/>
                <w:szCs w:val="20"/>
              </w:rPr>
              <w:t>90,00 €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4B5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F18" w14:textId="77777777" w:rsidR="00B76D84" w:rsidRPr="00877455" w:rsidRDefault="00B76D84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EF4E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5709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76D84" w:rsidRPr="00556204" w14:paraId="0BE64598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6FD35" w14:textId="4543A1ED" w:rsidR="00B76D84" w:rsidRPr="00040B40" w:rsidRDefault="00E746C4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E746C4">
              <w:rPr>
                <w:rFonts w:cs="Calibri"/>
                <w:color w:val="000000"/>
                <w:sz w:val="20"/>
                <w:szCs w:val="20"/>
                <w:lang w:eastAsia="ca-ES"/>
              </w:rPr>
              <w:t>PEÇA UNIÓ BARANA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CCCD3" w14:textId="208EDAEA" w:rsidR="00B76D84" w:rsidRPr="00040B40" w:rsidRDefault="00D878CE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878CE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3C9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81" w14:textId="77777777" w:rsidR="00B76D84" w:rsidRPr="00877455" w:rsidRDefault="00B76D84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4CE0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EE57" w14:textId="77777777" w:rsidR="00B76D84" w:rsidRPr="00877455" w:rsidRDefault="00B76D84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878CE" w:rsidRPr="00556204" w14:paraId="1EA9C895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7E89E" w14:textId="7088494F" w:rsidR="00D878CE" w:rsidRPr="00E746C4" w:rsidRDefault="00D878CE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878CE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PEÇA UNIÓ CANTONADA BARANA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3F3A6" w14:textId="5FD6F5B7" w:rsidR="00D878CE" w:rsidRPr="00D878CE" w:rsidRDefault="00D878CE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878CE">
              <w:rPr>
                <w:rFonts w:cs="Arial"/>
                <w:sz w:val="20"/>
                <w:szCs w:val="20"/>
              </w:rPr>
              <w:t>10,00 €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A0E" w14:textId="77777777" w:rsidR="00D878CE" w:rsidRPr="00877455" w:rsidRDefault="00D878CE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3393" w14:textId="77777777" w:rsidR="00D878CE" w:rsidRPr="00877455" w:rsidRDefault="00D878CE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7C19" w14:textId="77777777" w:rsidR="00D878CE" w:rsidRPr="00877455" w:rsidRDefault="00D878CE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A1ED" w14:textId="77777777" w:rsidR="00D878CE" w:rsidRPr="00877455" w:rsidRDefault="00D878CE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073D4226" w14:textId="77777777" w:rsidR="00590D24" w:rsidRPr="0067619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541F65E0" w14:textId="4A9E5571" w:rsidR="00590D24" w:rsidRPr="0067619B" w:rsidRDefault="00513314" w:rsidP="00674BF8">
      <w:pPr>
        <w:jc w:val="both"/>
        <w:rPr>
          <w:b/>
          <w:color w:val="000000"/>
          <w:sz w:val="22"/>
          <w:szCs w:val="22"/>
          <w:lang w:bidi="ks-Deva"/>
        </w:rPr>
      </w:pPr>
      <w:r w:rsidRPr="0067619B">
        <w:rPr>
          <w:b/>
          <w:color w:val="000000"/>
          <w:sz w:val="22"/>
          <w:szCs w:val="22"/>
          <w:lang w:bidi="ks-Deva"/>
        </w:rPr>
        <w:t xml:space="preserve">b) </w:t>
      </w:r>
      <w:r w:rsidR="00590D24" w:rsidRPr="0067619B">
        <w:rPr>
          <w:b/>
          <w:color w:val="000000"/>
          <w:sz w:val="22"/>
          <w:szCs w:val="22"/>
          <w:lang w:bidi="ks-Deva"/>
        </w:rPr>
        <w:t xml:space="preserve">Termini de lliurament </w:t>
      </w:r>
    </w:p>
    <w:p w14:paraId="53941372" w14:textId="77777777" w:rsidR="00590D24" w:rsidRPr="0067619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2200D04D" w:rsidR="00674BF8" w:rsidRPr="0067619B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67619B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67619B">
        <w:rPr>
          <w:color w:val="000000"/>
          <w:sz w:val="22"/>
          <w:szCs w:val="22"/>
          <w:lang w:bidi="ks-Deva"/>
        </w:rPr>
        <w:t>ofereix un termini de lliurament, en dies naturals, inferior al requerit a l’IN+PPT</w:t>
      </w:r>
      <w:r w:rsidRPr="0067619B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67619B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0069106" w14:textId="77777777" w:rsidR="008274CE" w:rsidRPr="0067619B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67619B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19B">
            <w:rPr>
              <w:rFonts w:ascii="MS Gothic" w:eastAsia="MS Gothic" w:hAnsi="MS Gothic" w:hint="eastAsia"/>
            </w:rPr>
            <w:t>☐</w:t>
          </w:r>
        </w:sdtContent>
      </w:sdt>
      <w:r w:rsidRPr="0067619B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67619B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19B">
            <w:rPr>
              <w:rFonts w:ascii="MS Gothic" w:eastAsia="MS Gothic" w:hAnsi="MS Gothic" w:hint="eastAsia"/>
            </w:rPr>
            <w:t>☐</w:t>
          </w:r>
        </w:sdtContent>
      </w:sdt>
      <w:r w:rsidRPr="0067619B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6770A6E" w14:textId="77777777" w:rsidR="00674BF8" w:rsidRPr="0067619B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0FD7E3E0" w14:textId="7A0DF583" w:rsidR="00674BF8" w:rsidRPr="0067619B" w:rsidRDefault="00674BF8" w:rsidP="00674BF8">
      <w:pPr>
        <w:contextualSpacing/>
        <w:jc w:val="both"/>
        <w:rPr>
          <w:rFonts w:eastAsia="Calibri" w:cs="Arial"/>
          <w:i/>
          <w:sz w:val="22"/>
          <w:szCs w:val="22"/>
          <w:lang w:eastAsia="en-US"/>
        </w:rPr>
      </w:pPr>
      <w:r w:rsidRPr="0067619B">
        <w:rPr>
          <w:rFonts w:eastAsia="Calibri" w:cs="Arial"/>
          <w:i/>
          <w:iCs/>
          <w:sz w:val="22"/>
          <w:szCs w:val="22"/>
          <w:lang w:eastAsia="en-US"/>
        </w:rPr>
        <w:t>(</w:t>
      </w:r>
      <w:r w:rsidR="00590D24" w:rsidRPr="0067619B">
        <w:rPr>
          <w:rFonts w:eastAsia="Calibri" w:cs="Arial"/>
          <w:i/>
          <w:iCs/>
          <w:sz w:val="22"/>
          <w:szCs w:val="22"/>
          <w:lang w:eastAsia="en-US"/>
        </w:rPr>
        <w:t>En c</w:t>
      </w:r>
      <w:r w:rsidRPr="0067619B">
        <w:rPr>
          <w:rFonts w:eastAsia="Calibri" w:cs="Arial"/>
          <w:i/>
          <w:iCs/>
          <w:sz w:val="22"/>
          <w:szCs w:val="22"/>
          <w:lang w:eastAsia="en-US"/>
        </w:rPr>
        <w:t>as que s’hagi marca</w:t>
      </w:r>
      <w:r w:rsidR="00D44E93" w:rsidRPr="0067619B">
        <w:rPr>
          <w:rFonts w:eastAsia="Calibri" w:cs="Arial"/>
          <w:i/>
          <w:iCs/>
          <w:sz w:val="22"/>
          <w:szCs w:val="22"/>
          <w:lang w:eastAsia="en-US"/>
        </w:rPr>
        <w:t xml:space="preserve">t que sí al paràgraf anterior): </w:t>
      </w:r>
      <w:r w:rsidR="00590D24" w:rsidRPr="0067619B">
        <w:rPr>
          <w:rFonts w:eastAsia="Calibri" w:cs="Arial"/>
          <w:iCs/>
          <w:sz w:val="22"/>
          <w:szCs w:val="22"/>
          <w:lang w:eastAsia="en-US"/>
        </w:rPr>
        <w:t>el termini de lliura</w:t>
      </w:r>
      <w:r w:rsidR="000F4732" w:rsidRPr="0067619B">
        <w:rPr>
          <w:rFonts w:eastAsia="Calibri" w:cs="Arial"/>
          <w:iCs/>
          <w:sz w:val="22"/>
          <w:szCs w:val="22"/>
          <w:lang w:eastAsia="en-US"/>
        </w:rPr>
        <w:t>ment serà de ................. dies</w:t>
      </w:r>
      <w:r w:rsidR="00925806" w:rsidRPr="0067619B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(recordar que es podrà oferir </w:t>
      </w:r>
      <w:r w:rsidR="0067619B" w:rsidRPr="0067619B">
        <w:rPr>
          <w:rFonts w:eastAsia="Calibri" w:cs="Arial"/>
          <w:i/>
          <w:sz w:val="22"/>
          <w:szCs w:val="22"/>
          <w:lang w:eastAsia="en-US"/>
        </w:rPr>
        <w:t>un termini d’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entre 21 i </w:t>
      </w:r>
      <w:r w:rsidR="0045528A">
        <w:rPr>
          <w:rFonts w:eastAsia="Calibri" w:cs="Arial"/>
          <w:i/>
          <w:sz w:val="22"/>
          <w:szCs w:val="22"/>
          <w:lang w:eastAsia="en-US"/>
        </w:rPr>
        <w:t>45</w:t>
      </w:r>
      <w:r w:rsidR="00925806" w:rsidRPr="0067619B">
        <w:rPr>
          <w:rFonts w:eastAsia="Calibri" w:cs="Arial"/>
          <w:i/>
          <w:sz w:val="22"/>
          <w:szCs w:val="22"/>
          <w:lang w:eastAsia="en-US"/>
        </w:rPr>
        <w:t xml:space="preserve"> dies</w:t>
      </w:r>
      <w:r w:rsidR="0067619B" w:rsidRPr="0067619B">
        <w:rPr>
          <w:rFonts w:eastAsia="Calibri" w:cs="Arial"/>
          <w:i/>
          <w:sz w:val="22"/>
          <w:szCs w:val="22"/>
          <w:lang w:eastAsia="en-US"/>
        </w:rPr>
        <w:t xml:space="preserve"> naturals, segons els plecs)</w:t>
      </w:r>
    </w:p>
    <w:p w14:paraId="684DB302" w14:textId="77777777" w:rsidR="00674BF8" w:rsidRPr="0067619B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07D93B22" w14:textId="77777777" w:rsidR="00D44E93" w:rsidRPr="0067619B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BE2DF1" w14:textId="77777777" w:rsidR="00674BF8" w:rsidRPr="0067619B" w:rsidRDefault="00674BF8" w:rsidP="00D44E93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67619B">
        <w:rPr>
          <w:rFonts w:cs="Arial"/>
          <w:i/>
          <w:iCs/>
          <w:sz w:val="22"/>
          <w:szCs w:val="22"/>
        </w:rPr>
        <w:t>(</w:t>
      </w:r>
      <w:r w:rsidR="000F4732" w:rsidRPr="0067619B">
        <w:rPr>
          <w:rFonts w:cs="Arial"/>
          <w:i/>
          <w:iCs/>
          <w:sz w:val="22"/>
          <w:szCs w:val="22"/>
        </w:rPr>
        <w:t xml:space="preserve">Cal especificar el termini </w:t>
      </w:r>
      <w:r w:rsidR="00590D24" w:rsidRPr="0067619B">
        <w:rPr>
          <w:rFonts w:cs="Arial"/>
          <w:i/>
          <w:iCs/>
          <w:sz w:val="22"/>
          <w:szCs w:val="22"/>
        </w:rPr>
        <w:t>de lliura</w:t>
      </w:r>
      <w:r w:rsidR="000F4732" w:rsidRPr="0067619B">
        <w:rPr>
          <w:rFonts w:cs="Arial"/>
          <w:i/>
          <w:iCs/>
          <w:sz w:val="22"/>
          <w:szCs w:val="22"/>
        </w:rPr>
        <w:t>ment ofert com a mil</w:t>
      </w:r>
      <w:r w:rsidR="00164C09" w:rsidRPr="0067619B">
        <w:rPr>
          <w:rFonts w:cs="Arial"/>
          <w:i/>
          <w:iCs/>
          <w:sz w:val="22"/>
          <w:szCs w:val="22"/>
        </w:rPr>
        <w:t>l</w:t>
      </w:r>
      <w:r w:rsidR="000F4732" w:rsidRPr="0067619B">
        <w:rPr>
          <w:rFonts w:cs="Arial"/>
          <w:i/>
          <w:iCs/>
          <w:sz w:val="22"/>
          <w:szCs w:val="22"/>
        </w:rPr>
        <w:t>ora</w:t>
      </w:r>
      <w:r w:rsidRPr="0067619B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0E09" w14:textId="77777777" w:rsidR="008F004B" w:rsidRDefault="008F004B" w:rsidP="00452158">
      <w:r>
        <w:separator/>
      </w:r>
    </w:p>
  </w:endnote>
  <w:endnote w:type="continuationSeparator" w:id="0">
    <w:p w14:paraId="7152F299" w14:textId="77777777" w:rsidR="008F004B" w:rsidRDefault="008F004B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7FBE" w14:textId="77777777" w:rsidR="008F004B" w:rsidRDefault="008F004B" w:rsidP="00452158">
      <w:r>
        <w:separator/>
      </w:r>
    </w:p>
  </w:footnote>
  <w:footnote w:type="continuationSeparator" w:id="0">
    <w:p w14:paraId="4049FCF2" w14:textId="77777777" w:rsidR="008F004B" w:rsidRDefault="008F004B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CD34F8"/>
    <w:multiLevelType w:val="hybridMultilevel"/>
    <w:tmpl w:val="7B167D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4"/>
  </w:num>
  <w:num w:numId="16" w16cid:durableId="1606578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1AE4"/>
    <w:rsid w:val="00012F62"/>
    <w:rsid w:val="00040B40"/>
    <w:rsid w:val="000B1AA7"/>
    <w:rsid w:val="000C2752"/>
    <w:rsid w:val="000E7D87"/>
    <w:rsid w:val="000F4732"/>
    <w:rsid w:val="001320CB"/>
    <w:rsid w:val="001336A7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B642C"/>
    <w:rsid w:val="001F6C37"/>
    <w:rsid w:val="0020091C"/>
    <w:rsid w:val="00221254"/>
    <w:rsid w:val="00257275"/>
    <w:rsid w:val="00261117"/>
    <w:rsid w:val="002C0268"/>
    <w:rsid w:val="002C591D"/>
    <w:rsid w:val="002D0153"/>
    <w:rsid w:val="003442E6"/>
    <w:rsid w:val="00360062"/>
    <w:rsid w:val="0039003E"/>
    <w:rsid w:val="0039004E"/>
    <w:rsid w:val="003B7ADF"/>
    <w:rsid w:val="003C690A"/>
    <w:rsid w:val="003D2719"/>
    <w:rsid w:val="00412770"/>
    <w:rsid w:val="00416138"/>
    <w:rsid w:val="00426FBB"/>
    <w:rsid w:val="0044291E"/>
    <w:rsid w:val="00452158"/>
    <w:rsid w:val="0045528A"/>
    <w:rsid w:val="0049757D"/>
    <w:rsid w:val="004A1C2F"/>
    <w:rsid w:val="004A58DF"/>
    <w:rsid w:val="004B414E"/>
    <w:rsid w:val="004B6AF4"/>
    <w:rsid w:val="004B7905"/>
    <w:rsid w:val="004C2492"/>
    <w:rsid w:val="004C5F68"/>
    <w:rsid w:val="004E3684"/>
    <w:rsid w:val="004E45C0"/>
    <w:rsid w:val="00501B09"/>
    <w:rsid w:val="00504A1B"/>
    <w:rsid w:val="00513314"/>
    <w:rsid w:val="00515EAD"/>
    <w:rsid w:val="00521B43"/>
    <w:rsid w:val="00541B1B"/>
    <w:rsid w:val="00542B30"/>
    <w:rsid w:val="005555E8"/>
    <w:rsid w:val="00556204"/>
    <w:rsid w:val="0057198A"/>
    <w:rsid w:val="005806A0"/>
    <w:rsid w:val="00580A76"/>
    <w:rsid w:val="00590D24"/>
    <w:rsid w:val="005A4C89"/>
    <w:rsid w:val="005B0AEF"/>
    <w:rsid w:val="005B54EA"/>
    <w:rsid w:val="005D1E34"/>
    <w:rsid w:val="005D2F7C"/>
    <w:rsid w:val="005E2661"/>
    <w:rsid w:val="005F2739"/>
    <w:rsid w:val="00630525"/>
    <w:rsid w:val="006574FB"/>
    <w:rsid w:val="00662BA9"/>
    <w:rsid w:val="00674BF8"/>
    <w:rsid w:val="0067619B"/>
    <w:rsid w:val="00692BE9"/>
    <w:rsid w:val="006A13D0"/>
    <w:rsid w:val="006C5573"/>
    <w:rsid w:val="006E2E70"/>
    <w:rsid w:val="007224F0"/>
    <w:rsid w:val="007473AE"/>
    <w:rsid w:val="007550B2"/>
    <w:rsid w:val="007942D0"/>
    <w:rsid w:val="007A3CCC"/>
    <w:rsid w:val="007B3549"/>
    <w:rsid w:val="007B40FA"/>
    <w:rsid w:val="007C5763"/>
    <w:rsid w:val="007D2035"/>
    <w:rsid w:val="007E323C"/>
    <w:rsid w:val="007E3F48"/>
    <w:rsid w:val="007E7096"/>
    <w:rsid w:val="007F237E"/>
    <w:rsid w:val="007F68AB"/>
    <w:rsid w:val="00800E5E"/>
    <w:rsid w:val="00810FFC"/>
    <w:rsid w:val="00822A35"/>
    <w:rsid w:val="008274CE"/>
    <w:rsid w:val="00836768"/>
    <w:rsid w:val="00846E76"/>
    <w:rsid w:val="00853488"/>
    <w:rsid w:val="00862FA1"/>
    <w:rsid w:val="00877455"/>
    <w:rsid w:val="008C1B4B"/>
    <w:rsid w:val="008D37C9"/>
    <w:rsid w:val="008F004B"/>
    <w:rsid w:val="00925806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5DF1"/>
    <w:rsid w:val="00A51C5B"/>
    <w:rsid w:val="00A67502"/>
    <w:rsid w:val="00AC4939"/>
    <w:rsid w:val="00AC5C94"/>
    <w:rsid w:val="00AE0032"/>
    <w:rsid w:val="00AF4DDE"/>
    <w:rsid w:val="00B039CB"/>
    <w:rsid w:val="00B04C23"/>
    <w:rsid w:val="00B202BA"/>
    <w:rsid w:val="00B37CC2"/>
    <w:rsid w:val="00B56CB8"/>
    <w:rsid w:val="00B74942"/>
    <w:rsid w:val="00B76D84"/>
    <w:rsid w:val="00BA12E7"/>
    <w:rsid w:val="00BB1B54"/>
    <w:rsid w:val="00BC231F"/>
    <w:rsid w:val="00BD7A57"/>
    <w:rsid w:val="00BE3C57"/>
    <w:rsid w:val="00C2323A"/>
    <w:rsid w:val="00C33451"/>
    <w:rsid w:val="00C3520A"/>
    <w:rsid w:val="00C4662E"/>
    <w:rsid w:val="00C77F17"/>
    <w:rsid w:val="00C949DC"/>
    <w:rsid w:val="00CB6E47"/>
    <w:rsid w:val="00CD1426"/>
    <w:rsid w:val="00CD4B18"/>
    <w:rsid w:val="00CE0EBA"/>
    <w:rsid w:val="00CE10D0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83A0A"/>
    <w:rsid w:val="00D84D6D"/>
    <w:rsid w:val="00D878CE"/>
    <w:rsid w:val="00DB3BAB"/>
    <w:rsid w:val="00DD46DC"/>
    <w:rsid w:val="00DE5B63"/>
    <w:rsid w:val="00DE6504"/>
    <w:rsid w:val="00E05FB7"/>
    <w:rsid w:val="00E32FC7"/>
    <w:rsid w:val="00E506D6"/>
    <w:rsid w:val="00E5179E"/>
    <w:rsid w:val="00E7023F"/>
    <w:rsid w:val="00E746C4"/>
    <w:rsid w:val="00E91B48"/>
    <w:rsid w:val="00EB209B"/>
    <w:rsid w:val="00ED71BB"/>
    <w:rsid w:val="00EE34AD"/>
    <w:rsid w:val="00EF5366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357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40</cp:revision>
  <dcterms:created xsi:type="dcterms:W3CDTF">2025-08-21T07:53:00Z</dcterms:created>
  <dcterms:modified xsi:type="dcterms:W3CDTF">2025-08-22T13:13:00Z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